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-1146810</wp:posOffset>
                </wp:positionH>
                <wp:positionV relativeFrom="paragraph">
                  <wp:posOffset>53340</wp:posOffset>
                </wp:positionV>
                <wp:extent cx="4871720" cy="939165"/>
                <wp:effectExtent l="0" t="0" r="0" b="13335"/>
                <wp:wrapNone/>
                <wp:docPr id="329" name="组合 2" descr="7b0a202020202274657874626f78223a20227b5c2269645c223a32303334323131362c5c2263617465676f72795f69645c223a5c225c227d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2116&quot;,&quot;origin&quot;:0,&quot;type&quot;:&quot;textbox&quot;,&quot;user&quot;:&quot;707635044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1720" cy="939165"/>
                          <a:chOff x="5433" y="3789"/>
                          <a:chExt cx="8491" cy="3226"/>
                        </a:xfrm>
                      </wpg:grpSpPr>
                      <wpg:grpSp>
                        <wpg:cNvPr id="330" name="图形 44"/>
                        <wpg:cNvGrpSpPr/>
                        <wpg:grpSpPr>
                          <a:xfrm>
                            <a:off x="5559" y="3789"/>
                            <a:ext cx="8073" cy="3226"/>
                            <a:chOff x="3529665" y="2406050"/>
                            <a:chExt cx="5126116" cy="2048206"/>
                          </a:xfrm>
                        </wpg:grpSpPr>
                        <wps:wsp>
                          <wps:cNvPr id="331" name="任意多边形: 形状 46"/>
                          <wps:cNvSpPr/>
                          <wps:spPr>
                            <a:xfrm>
                              <a:off x="8306027" y="2690608"/>
                              <a:ext cx="293674" cy="1618286"/>
                            </a:xfrm>
                            <a:custGeom>
                              <a:avLst/>
                              <a:gdLst>
                                <a:gd name="connsiteX0" fmla="*/ 174950 w 293674"/>
                                <a:gd name="connsiteY0" fmla="*/ 34733 h 1618286"/>
                                <a:gd name="connsiteX1" fmla="*/ 21869 w 293674"/>
                                <a:gd name="connsiteY1" fmla="*/ 1426613 h 1618286"/>
                                <a:gd name="connsiteX2" fmla="*/ 0 w 293674"/>
                                <a:gd name="connsiteY2" fmla="*/ 1502511 h 1618286"/>
                                <a:gd name="connsiteX3" fmla="*/ 214828 w 293674"/>
                                <a:gd name="connsiteY3" fmla="*/ 1618286 h 1618286"/>
                                <a:gd name="connsiteX4" fmla="*/ 106771 w 293674"/>
                                <a:gd name="connsiteY4" fmla="*/ 1218217 h 1618286"/>
                                <a:gd name="connsiteX5" fmla="*/ 101626 w 293674"/>
                                <a:gd name="connsiteY5" fmla="*/ 1209212 h 1618286"/>
                                <a:gd name="connsiteX6" fmla="*/ 102912 w 293674"/>
                                <a:gd name="connsiteY6" fmla="*/ 1198921 h 1618286"/>
                                <a:gd name="connsiteX7" fmla="*/ 289439 w 293674"/>
                                <a:gd name="connsiteY7" fmla="*/ 250847 h 1618286"/>
                                <a:gd name="connsiteX8" fmla="*/ 243129 w 293674"/>
                                <a:gd name="connsiteY8" fmla="*/ 59174 h 1618286"/>
                                <a:gd name="connsiteX9" fmla="*/ 174950 w 293674"/>
                                <a:gd name="connsiteY9" fmla="*/ 0 h 1618286"/>
                                <a:gd name="connsiteX10" fmla="*/ 174950 w 293674"/>
                                <a:gd name="connsiteY10" fmla="*/ 34733 h 16182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293674" h="1618286">
                                  <a:moveTo>
                                    <a:pt x="174950" y="34733"/>
                                  </a:moveTo>
                                  <a:lnTo>
                                    <a:pt x="21869" y="1426613"/>
                                  </a:lnTo>
                                  <a:cubicBezTo>
                                    <a:pt x="19296" y="1453628"/>
                                    <a:pt x="11578" y="1479356"/>
                                    <a:pt x="0" y="1502511"/>
                                  </a:cubicBezTo>
                                  <a:cubicBezTo>
                                    <a:pt x="78470" y="1533384"/>
                                    <a:pt x="153081" y="1566831"/>
                                    <a:pt x="214828" y="1618286"/>
                                  </a:cubicBezTo>
                                  <a:cubicBezTo>
                                    <a:pt x="204537" y="1523093"/>
                                    <a:pt x="177523" y="1349430"/>
                                    <a:pt x="106771" y="1218217"/>
                                  </a:cubicBezTo>
                                  <a:lnTo>
                                    <a:pt x="101626" y="1209212"/>
                                  </a:lnTo>
                                  <a:lnTo>
                                    <a:pt x="102912" y="1198921"/>
                                  </a:lnTo>
                                  <a:lnTo>
                                    <a:pt x="289439" y="250847"/>
                                  </a:lnTo>
                                  <a:cubicBezTo>
                                    <a:pt x="302303" y="182668"/>
                                    <a:pt x="285580" y="113203"/>
                                    <a:pt x="243129" y="59174"/>
                                  </a:cubicBezTo>
                                  <a:cubicBezTo>
                                    <a:pt x="223833" y="34733"/>
                                    <a:pt x="200678" y="15437"/>
                                    <a:pt x="174950" y="0"/>
                                  </a:cubicBezTo>
                                  <a:cubicBezTo>
                                    <a:pt x="176236" y="11578"/>
                                    <a:pt x="176236" y="23155"/>
                                    <a:pt x="174950" y="34733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332" name="任意多边形: 形状 47"/>
                          <wps:cNvSpPr/>
                          <wps:spPr>
                            <a:xfrm>
                              <a:off x="4055776" y="4209842"/>
                              <a:ext cx="1699328" cy="109586"/>
                            </a:xfrm>
                            <a:custGeom>
                              <a:avLst/>
                              <a:gdLst>
                                <a:gd name="connsiteX0" fmla="*/ 264997 w 1699328"/>
                                <a:gd name="connsiteY0" fmla="*/ 109344 h 109586"/>
                                <a:gd name="connsiteX1" fmla="*/ 1699328 w 1699328"/>
                                <a:gd name="connsiteY1" fmla="*/ 59174 h 109586"/>
                                <a:gd name="connsiteX2" fmla="*/ 0 w 1699328"/>
                                <a:gd name="connsiteY2" fmla="*/ 0 h 109586"/>
                                <a:gd name="connsiteX3" fmla="*/ 264997 w 1699328"/>
                                <a:gd name="connsiteY3" fmla="*/ 109344 h 1095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699328" h="109586">
                                  <a:moveTo>
                                    <a:pt x="264997" y="109344"/>
                                  </a:moveTo>
                                  <a:cubicBezTo>
                                    <a:pt x="280434" y="109344"/>
                                    <a:pt x="931350" y="86189"/>
                                    <a:pt x="1699328" y="59174"/>
                                  </a:cubicBezTo>
                                  <a:lnTo>
                                    <a:pt x="0" y="0"/>
                                  </a:lnTo>
                                  <a:cubicBezTo>
                                    <a:pt x="65606" y="70752"/>
                                    <a:pt x="160799" y="113203"/>
                                    <a:pt x="264997" y="109344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333" name="任意多边形: 形状 48"/>
                          <wps:cNvSpPr/>
                          <wps:spPr>
                            <a:xfrm>
                              <a:off x="3715284" y="2461630"/>
                              <a:ext cx="2510641" cy="267570"/>
                            </a:xfrm>
                            <a:custGeom>
                              <a:avLst/>
                              <a:gdLst>
                                <a:gd name="connsiteX0" fmla="*/ 2510641 w 2510641"/>
                                <a:gd name="connsiteY0" fmla="*/ 101625 h 267570"/>
                                <a:gd name="connsiteX1" fmla="*/ 247872 w 2510641"/>
                                <a:gd name="connsiteY1" fmla="*/ 0 h 267570"/>
                                <a:gd name="connsiteX2" fmla="*/ 236294 w 2510641"/>
                                <a:gd name="connsiteY2" fmla="*/ 0 h 267570"/>
                                <a:gd name="connsiteX3" fmla="*/ 54912 w 2510641"/>
                                <a:gd name="connsiteY3" fmla="*/ 86189 h 267570"/>
                                <a:gd name="connsiteX4" fmla="*/ 2170 w 2510641"/>
                                <a:gd name="connsiteY4" fmla="*/ 267570 h 267570"/>
                                <a:gd name="connsiteX5" fmla="*/ 74208 w 2510641"/>
                                <a:gd name="connsiteY5" fmla="*/ 254706 h 267570"/>
                                <a:gd name="connsiteX6" fmla="*/ 2510641 w 2510641"/>
                                <a:gd name="connsiteY6" fmla="*/ 101625 h 26757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510641" h="267570">
                                  <a:moveTo>
                                    <a:pt x="2510641" y="101625"/>
                                  </a:moveTo>
                                  <a:lnTo>
                                    <a:pt x="247872" y="0"/>
                                  </a:lnTo>
                                  <a:cubicBezTo>
                                    <a:pt x="244012" y="0"/>
                                    <a:pt x="240153" y="0"/>
                                    <a:pt x="236294" y="0"/>
                                  </a:cubicBezTo>
                                  <a:cubicBezTo>
                                    <a:pt x="165542" y="0"/>
                                    <a:pt x="99936" y="30874"/>
                                    <a:pt x="54912" y="86189"/>
                                  </a:cubicBezTo>
                                  <a:cubicBezTo>
                                    <a:pt x="12461" y="137644"/>
                                    <a:pt x="-6835" y="201964"/>
                                    <a:pt x="2170" y="267570"/>
                                  </a:cubicBezTo>
                                  <a:cubicBezTo>
                                    <a:pt x="25325" y="259852"/>
                                    <a:pt x="48480" y="255993"/>
                                    <a:pt x="74208" y="254706"/>
                                  </a:cubicBezTo>
                                  <a:lnTo>
                                    <a:pt x="2510641" y="1016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334" name="任意多边形: 形状 49"/>
                          <wps:cNvSpPr/>
                          <wps:spPr>
                            <a:xfrm>
                              <a:off x="3659898" y="2406050"/>
                              <a:ext cx="3075439" cy="343731"/>
                            </a:xfrm>
                            <a:custGeom>
                              <a:avLst/>
                              <a:gdLst>
                                <a:gd name="connsiteX0" fmla="*/ 110298 w 3075439"/>
                                <a:gd name="connsiteY0" fmla="*/ 140481 h 343731"/>
                                <a:gd name="connsiteX1" fmla="*/ 291680 w 3075439"/>
                                <a:gd name="connsiteY1" fmla="*/ 54293 h 343731"/>
                                <a:gd name="connsiteX2" fmla="*/ 303258 w 3075439"/>
                                <a:gd name="connsiteY2" fmla="*/ 54293 h 343731"/>
                                <a:gd name="connsiteX3" fmla="*/ 2566027 w 3075439"/>
                                <a:gd name="connsiteY3" fmla="*/ 155918 h 343731"/>
                                <a:gd name="connsiteX4" fmla="*/ 3075440 w 3075439"/>
                                <a:gd name="connsiteY4" fmla="*/ 123758 h 343731"/>
                                <a:gd name="connsiteX5" fmla="*/ 304544 w 3075439"/>
                                <a:gd name="connsiteY5" fmla="*/ 264 h 343731"/>
                                <a:gd name="connsiteX6" fmla="*/ 67847 w 3075439"/>
                                <a:gd name="connsiteY6" fmla="*/ 105749 h 343731"/>
                                <a:gd name="connsiteX7" fmla="*/ 4814 w 3075439"/>
                                <a:gd name="connsiteY7" fmla="*/ 343732 h 343731"/>
                                <a:gd name="connsiteX8" fmla="*/ 56270 w 3075439"/>
                                <a:gd name="connsiteY8" fmla="*/ 321863 h 343731"/>
                                <a:gd name="connsiteX9" fmla="*/ 110298 w 3075439"/>
                                <a:gd name="connsiteY9" fmla="*/ 140481 h 3437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3075439" h="343731">
                                  <a:moveTo>
                                    <a:pt x="110298" y="140481"/>
                                  </a:moveTo>
                                  <a:cubicBezTo>
                                    <a:pt x="155322" y="85166"/>
                                    <a:pt x="222215" y="54293"/>
                                    <a:pt x="291680" y="54293"/>
                                  </a:cubicBezTo>
                                  <a:cubicBezTo>
                                    <a:pt x="295539" y="54293"/>
                                    <a:pt x="299398" y="54293"/>
                                    <a:pt x="303258" y="54293"/>
                                  </a:cubicBezTo>
                                  <a:lnTo>
                                    <a:pt x="2566027" y="155918"/>
                                  </a:lnTo>
                                  <a:lnTo>
                                    <a:pt x="3075440" y="123758"/>
                                  </a:lnTo>
                                  <a:lnTo>
                                    <a:pt x="304544" y="264"/>
                                  </a:lnTo>
                                  <a:cubicBezTo>
                                    <a:pt x="213210" y="-3595"/>
                                    <a:pt x="127021" y="34997"/>
                                    <a:pt x="67847" y="105749"/>
                                  </a:cubicBezTo>
                                  <a:cubicBezTo>
                                    <a:pt x="11246" y="172641"/>
                                    <a:pt x="-10623" y="260116"/>
                                    <a:pt x="4814" y="343732"/>
                                  </a:cubicBezTo>
                                  <a:cubicBezTo>
                                    <a:pt x="21537" y="334727"/>
                                    <a:pt x="38260" y="327009"/>
                                    <a:pt x="56270" y="321863"/>
                                  </a:cubicBezTo>
                                  <a:cubicBezTo>
                                    <a:pt x="48551" y="256257"/>
                                    <a:pt x="66561" y="191937"/>
                                    <a:pt x="110298" y="14048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335" name="任意多边形: 形状 50"/>
                          <wps:cNvSpPr/>
                          <wps:spPr>
                            <a:xfrm>
                              <a:off x="3983738" y="4207269"/>
                              <a:ext cx="2547063" cy="167513"/>
                            </a:xfrm>
                            <a:custGeom>
                              <a:avLst/>
                              <a:gdLst>
                                <a:gd name="connsiteX0" fmla="*/ 337036 w 2547063"/>
                                <a:gd name="connsiteY0" fmla="*/ 111916 h 167513"/>
                                <a:gd name="connsiteX1" fmla="*/ 72038 w 2547063"/>
                                <a:gd name="connsiteY1" fmla="*/ 2573 h 167513"/>
                                <a:gd name="connsiteX2" fmla="*/ 0 w 2547063"/>
                                <a:gd name="connsiteY2" fmla="*/ 0 h 167513"/>
                                <a:gd name="connsiteX3" fmla="*/ 339608 w 2547063"/>
                                <a:gd name="connsiteY3" fmla="*/ 167232 h 167513"/>
                                <a:gd name="connsiteX4" fmla="*/ 2547063 w 2547063"/>
                                <a:gd name="connsiteY4" fmla="*/ 90048 h 167513"/>
                                <a:gd name="connsiteX5" fmla="*/ 1771367 w 2547063"/>
                                <a:gd name="connsiteY5" fmla="*/ 63033 h 167513"/>
                                <a:gd name="connsiteX6" fmla="*/ 337036 w 2547063"/>
                                <a:gd name="connsiteY6" fmla="*/ 111916 h 16751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547063" h="167513">
                                  <a:moveTo>
                                    <a:pt x="337036" y="111916"/>
                                  </a:moveTo>
                                  <a:cubicBezTo>
                                    <a:pt x="232838" y="115776"/>
                                    <a:pt x="137644" y="73325"/>
                                    <a:pt x="72038" y="2573"/>
                                  </a:cubicBezTo>
                                  <a:lnTo>
                                    <a:pt x="0" y="0"/>
                                  </a:lnTo>
                                  <a:cubicBezTo>
                                    <a:pt x="75897" y="106771"/>
                                    <a:pt x="200678" y="172377"/>
                                    <a:pt x="339608" y="167232"/>
                                  </a:cubicBezTo>
                                  <a:cubicBezTo>
                                    <a:pt x="424511" y="164659"/>
                                    <a:pt x="1529524" y="126067"/>
                                    <a:pt x="2547063" y="90048"/>
                                  </a:cubicBezTo>
                                  <a:lnTo>
                                    <a:pt x="1771367" y="63033"/>
                                  </a:lnTo>
                                  <a:cubicBezTo>
                                    <a:pt x="1003389" y="88761"/>
                                    <a:pt x="352472" y="111916"/>
                                    <a:pt x="337036" y="11191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336" name="任意多边形: 形状 51"/>
                          <wps:cNvSpPr/>
                          <wps:spPr>
                            <a:xfrm>
                              <a:off x="8279013" y="2625002"/>
                              <a:ext cx="376768" cy="1829255"/>
                            </a:xfrm>
                            <a:custGeom>
                              <a:avLst/>
                              <a:gdLst>
                                <a:gd name="connsiteX0" fmla="*/ 313880 w 376768"/>
                                <a:gd name="connsiteY0" fmla="*/ 91334 h 1829255"/>
                                <a:gd name="connsiteX1" fmla="*/ 191673 w 376768"/>
                                <a:gd name="connsiteY1" fmla="*/ 0 h 1829255"/>
                                <a:gd name="connsiteX2" fmla="*/ 203250 w 376768"/>
                                <a:gd name="connsiteY2" fmla="*/ 65606 h 1829255"/>
                                <a:gd name="connsiteX3" fmla="*/ 271429 w 376768"/>
                                <a:gd name="connsiteY3" fmla="*/ 124780 h 1829255"/>
                                <a:gd name="connsiteX4" fmla="*/ 317739 w 376768"/>
                                <a:gd name="connsiteY4" fmla="*/ 316453 h 1829255"/>
                                <a:gd name="connsiteX5" fmla="*/ 131212 w 376768"/>
                                <a:gd name="connsiteY5" fmla="*/ 1264528 h 1829255"/>
                                <a:gd name="connsiteX6" fmla="*/ 129926 w 376768"/>
                                <a:gd name="connsiteY6" fmla="*/ 1274819 h 1829255"/>
                                <a:gd name="connsiteX7" fmla="*/ 135072 w 376768"/>
                                <a:gd name="connsiteY7" fmla="*/ 1283824 h 1829255"/>
                                <a:gd name="connsiteX8" fmla="*/ 243129 w 376768"/>
                                <a:gd name="connsiteY8" fmla="*/ 1683893 h 1829255"/>
                                <a:gd name="connsiteX9" fmla="*/ 28300 w 376768"/>
                                <a:gd name="connsiteY9" fmla="*/ 1568117 h 1829255"/>
                                <a:gd name="connsiteX10" fmla="*/ 0 w 376768"/>
                                <a:gd name="connsiteY10" fmla="*/ 1615714 h 1829255"/>
                                <a:gd name="connsiteX11" fmla="*/ 255993 w 376768"/>
                                <a:gd name="connsiteY11" fmla="*/ 1771368 h 1829255"/>
                                <a:gd name="connsiteX12" fmla="*/ 306162 w 376768"/>
                                <a:gd name="connsiteY12" fmla="*/ 1829255 h 1829255"/>
                                <a:gd name="connsiteX13" fmla="*/ 303589 w 376768"/>
                                <a:gd name="connsiteY13" fmla="*/ 1752072 h 1829255"/>
                                <a:gd name="connsiteX14" fmla="*/ 187813 w 376768"/>
                                <a:gd name="connsiteY14" fmla="*/ 1265814 h 1829255"/>
                                <a:gd name="connsiteX15" fmla="*/ 371768 w 376768"/>
                                <a:gd name="connsiteY15" fmla="*/ 326745 h 1829255"/>
                                <a:gd name="connsiteX16" fmla="*/ 313880 w 376768"/>
                                <a:gd name="connsiteY16" fmla="*/ 91334 h 182925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</a:cxnLst>
                              <a:rect l="l" t="t" r="r" b="b"/>
                              <a:pathLst>
                                <a:path w="376768" h="1829255">
                                  <a:moveTo>
                                    <a:pt x="313880" y="91334"/>
                                  </a:moveTo>
                                  <a:cubicBezTo>
                                    <a:pt x="281721" y="50169"/>
                                    <a:pt x="239269" y="19296"/>
                                    <a:pt x="191673" y="0"/>
                                  </a:cubicBezTo>
                                  <a:cubicBezTo>
                                    <a:pt x="198105" y="20582"/>
                                    <a:pt x="201964" y="43737"/>
                                    <a:pt x="203250" y="65606"/>
                                  </a:cubicBezTo>
                                  <a:cubicBezTo>
                                    <a:pt x="228978" y="81043"/>
                                    <a:pt x="252133" y="100339"/>
                                    <a:pt x="271429" y="124780"/>
                                  </a:cubicBezTo>
                                  <a:cubicBezTo>
                                    <a:pt x="313880" y="178809"/>
                                    <a:pt x="330603" y="249561"/>
                                    <a:pt x="317739" y="316453"/>
                                  </a:cubicBezTo>
                                  <a:lnTo>
                                    <a:pt x="131212" y="1264528"/>
                                  </a:lnTo>
                                  <a:lnTo>
                                    <a:pt x="129926" y="1274819"/>
                                  </a:lnTo>
                                  <a:lnTo>
                                    <a:pt x="135072" y="1283824"/>
                                  </a:lnTo>
                                  <a:cubicBezTo>
                                    <a:pt x="207109" y="1413750"/>
                                    <a:pt x="234124" y="1588699"/>
                                    <a:pt x="243129" y="1683893"/>
                                  </a:cubicBezTo>
                                  <a:cubicBezTo>
                                    <a:pt x="180095" y="1632437"/>
                                    <a:pt x="106771" y="1598991"/>
                                    <a:pt x="28300" y="1568117"/>
                                  </a:cubicBezTo>
                                  <a:cubicBezTo>
                                    <a:pt x="20582" y="1584840"/>
                                    <a:pt x="10291" y="1600277"/>
                                    <a:pt x="0" y="1615714"/>
                                  </a:cubicBezTo>
                                  <a:cubicBezTo>
                                    <a:pt x="101625" y="1654306"/>
                                    <a:pt x="190386" y="1695470"/>
                                    <a:pt x="255993" y="1771368"/>
                                  </a:cubicBezTo>
                                  <a:lnTo>
                                    <a:pt x="306162" y="1829255"/>
                                  </a:lnTo>
                                  <a:lnTo>
                                    <a:pt x="303589" y="1752072"/>
                                  </a:lnTo>
                                  <a:cubicBezTo>
                                    <a:pt x="303589" y="1740494"/>
                                    <a:pt x="293298" y="1465205"/>
                                    <a:pt x="187813" y="1265814"/>
                                  </a:cubicBezTo>
                                  <a:lnTo>
                                    <a:pt x="371768" y="326745"/>
                                  </a:lnTo>
                                  <a:cubicBezTo>
                                    <a:pt x="387205" y="244415"/>
                                    <a:pt x="366623" y="158227"/>
                                    <a:pt x="313880" y="9133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337" name="任意多边形: 形状 52"/>
                          <wps:cNvSpPr/>
                          <wps:spPr>
                            <a:xfrm>
                              <a:off x="3665998" y="2727914"/>
                              <a:ext cx="388491" cy="1480642"/>
                            </a:xfrm>
                            <a:custGeom>
                              <a:avLst/>
                              <a:gdLst>
                                <a:gd name="connsiteX0" fmla="*/ 302303 w 388491"/>
                                <a:gd name="connsiteY0" fmla="*/ 1310838 h 1480642"/>
                                <a:gd name="connsiteX1" fmla="*/ 55315 w 388491"/>
                                <a:gd name="connsiteY1" fmla="*/ 24442 h 1480642"/>
                                <a:gd name="connsiteX2" fmla="*/ 51456 w 388491"/>
                                <a:gd name="connsiteY2" fmla="*/ 0 h 1480642"/>
                                <a:gd name="connsiteX3" fmla="*/ 0 w 388491"/>
                                <a:gd name="connsiteY3" fmla="*/ 21869 h 1480642"/>
                                <a:gd name="connsiteX4" fmla="*/ 2573 w 388491"/>
                                <a:gd name="connsiteY4" fmla="*/ 34733 h 1480642"/>
                                <a:gd name="connsiteX5" fmla="*/ 249561 w 388491"/>
                                <a:gd name="connsiteY5" fmla="*/ 1321129 h 1480642"/>
                                <a:gd name="connsiteX6" fmla="*/ 316453 w 388491"/>
                                <a:gd name="connsiteY6" fmla="*/ 1478069 h 1480642"/>
                                <a:gd name="connsiteX7" fmla="*/ 388491 w 388491"/>
                                <a:gd name="connsiteY7" fmla="*/ 1480642 h 1480642"/>
                                <a:gd name="connsiteX8" fmla="*/ 302303 w 388491"/>
                                <a:gd name="connsiteY8" fmla="*/ 1310838 h 14806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388491" h="1480642">
                                  <a:moveTo>
                                    <a:pt x="302303" y="1310838"/>
                                  </a:moveTo>
                                  <a:lnTo>
                                    <a:pt x="55315" y="24442"/>
                                  </a:lnTo>
                                  <a:cubicBezTo>
                                    <a:pt x="54029" y="16723"/>
                                    <a:pt x="51456" y="9005"/>
                                    <a:pt x="51456" y="0"/>
                                  </a:cubicBezTo>
                                  <a:cubicBezTo>
                                    <a:pt x="33446" y="6432"/>
                                    <a:pt x="15437" y="12864"/>
                                    <a:pt x="0" y="21869"/>
                                  </a:cubicBezTo>
                                  <a:cubicBezTo>
                                    <a:pt x="1286" y="25728"/>
                                    <a:pt x="1286" y="30874"/>
                                    <a:pt x="2573" y="34733"/>
                                  </a:cubicBezTo>
                                  <a:lnTo>
                                    <a:pt x="249561" y="1321129"/>
                                  </a:lnTo>
                                  <a:cubicBezTo>
                                    <a:pt x="261138" y="1380303"/>
                                    <a:pt x="284293" y="1433045"/>
                                    <a:pt x="316453" y="1478069"/>
                                  </a:cubicBezTo>
                                  <a:lnTo>
                                    <a:pt x="388491" y="1480642"/>
                                  </a:lnTo>
                                  <a:cubicBezTo>
                                    <a:pt x="346040" y="1435618"/>
                                    <a:pt x="315167" y="1377730"/>
                                    <a:pt x="302303" y="13108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338" name="任意多边形: 形状 53"/>
                          <wps:cNvSpPr/>
                          <wps:spPr>
                            <a:xfrm>
                              <a:off x="6735338" y="2440364"/>
                              <a:ext cx="1735347" cy="184637"/>
                            </a:xfrm>
                            <a:custGeom>
                              <a:avLst/>
                              <a:gdLst>
                                <a:gd name="connsiteX0" fmla="*/ 1735348 w 1735347"/>
                                <a:gd name="connsiteY0" fmla="*/ 184638 h 184637"/>
                                <a:gd name="connsiteX1" fmla="*/ 1451054 w 1735347"/>
                                <a:gd name="connsiteY1" fmla="*/ 683 h 184637"/>
                                <a:gd name="connsiteX2" fmla="*/ 0 w 1735347"/>
                                <a:gd name="connsiteY2" fmla="*/ 90731 h 184637"/>
                                <a:gd name="connsiteX3" fmla="*/ 1641441 w 1735347"/>
                                <a:gd name="connsiteY3" fmla="*/ 164055 h 184637"/>
                                <a:gd name="connsiteX4" fmla="*/ 1735348 w 1735347"/>
                                <a:gd name="connsiteY4" fmla="*/ 184638 h 18463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735347" h="184637">
                                  <a:moveTo>
                                    <a:pt x="1735348" y="184638"/>
                                  </a:moveTo>
                                  <a:cubicBezTo>
                                    <a:pt x="1699328" y="72721"/>
                                    <a:pt x="1584839" y="-8322"/>
                                    <a:pt x="1451054" y="683"/>
                                  </a:cubicBezTo>
                                  <a:lnTo>
                                    <a:pt x="0" y="90731"/>
                                  </a:lnTo>
                                  <a:lnTo>
                                    <a:pt x="1641441" y="164055"/>
                                  </a:lnTo>
                                  <a:cubicBezTo>
                                    <a:pt x="1674887" y="166628"/>
                                    <a:pt x="1705760" y="173060"/>
                                    <a:pt x="1735348" y="1846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7FAFF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339" name="任意多边形: 形状 54"/>
                          <wps:cNvSpPr/>
                          <wps:spPr>
                            <a:xfrm>
                              <a:off x="6225926" y="2531095"/>
                              <a:ext cx="2256337" cy="160799"/>
                            </a:xfrm>
                            <a:custGeom>
                              <a:avLst/>
                              <a:gdLst>
                                <a:gd name="connsiteX0" fmla="*/ 2148281 w 2256337"/>
                                <a:gd name="connsiteY0" fmla="*/ 128640 h 160799"/>
                                <a:gd name="connsiteX1" fmla="*/ 2256338 w 2256337"/>
                                <a:gd name="connsiteY1" fmla="*/ 160800 h 160799"/>
                                <a:gd name="connsiteX2" fmla="*/ 2244760 w 2256337"/>
                                <a:gd name="connsiteY2" fmla="*/ 95193 h 160799"/>
                                <a:gd name="connsiteX3" fmla="*/ 2150853 w 2256337"/>
                                <a:gd name="connsiteY3" fmla="*/ 74611 h 160799"/>
                                <a:gd name="connsiteX4" fmla="*/ 509413 w 2256337"/>
                                <a:gd name="connsiteY4" fmla="*/ 0 h 160799"/>
                                <a:gd name="connsiteX5" fmla="*/ 0 w 2256337"/>
                                <a:gd name="connsiteY5" fmla="*/ 32160 h 160799"/>
                                <a:gd name="connsiteX6" fmla="*/ 2148281 w 2256337"/>
                                <a:gd name="connsiteY6" fmla="*/ 128640 h 16079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256337" h="160799">
                                  <a:moveTo>
                                    <a:pt x="2148281" y="128640"/>
                                  </a:moveTo>
                                  <a:cubicBezTo>
                                    <a:pt x="2186872" y="129926"/>
                                    <a:pt x="2222891" y="141504"/>
                                    <a:pt x="2256338" y="160800"/>
                                  </a:cubicBezTo>
                                  <a:cubicBezTo>
                                    <a:pt x="2255051" y="137644"/>
                                    <a:pt x="2251192" y="115776"/>
                                    <a:pt x="2244760" y="95193"/>
                                  </a:cubicBezTo>
                                  <a:cubicBezTo>
                                    <a:pt x="2215173" y="83616"/>
                                    <a:pt x="2183013" y="77184"/>
                                    <a:pt x="2150853" y="74611"/>
                                  </a:cubicBezTo>
                                  <a:lnTo>
                                    <a:pt x="509413" y="0"/>
                                  </a:lnTo>
                                  <a:lnTo>
                                    <a:pt x="0" y="32160"/>
                                  </a:lnTo>
                                  <a:lnTo>
                                    <a:pt x="2148281" y="128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g:grpSp>
                          <wpg:cNvPr id="340" name="图形 44"/>
                          <wpg:cNvGrpSpPr/>
                          <wpg:grpSpPr>
                            <a:xfrm>
                              <a:off x="3529665" y="2749782"/>
                              <a:ext cx="452786" cy="1456200"/>
                              <a:chOff x="3529665" y="2749782"/>
                              <a:chExt cx="452786" cy="1456200"/>
                            </a:xfrm>
                          </wpg:grpSpPr>
                          <wps:wsp>
                            <wps:cNvPr id="341" name="任意多边形: 形状 56"/>
                            <wps:cNvSpPr/>
                            <wps:spPr>
                              <a:xfrm>
                                <a:off x="3665998" y="2755249"/>
                                <a:ext cx="12863" cy="964"/>
                              </a:xfrm>
                              <a:custGeom>
                                <a:avLst/>
                                <a:gdLst>
                                  <a:gd name="connsiteX0" fmla="*/ 0 w 12863"/>
                                  <a:gd name="connsiteY0" fmla="*/ 965 h 964"/>
                                  <a:gd name="connsiteX1" fmla="*/ 0 w 12863"/>
                                  <a:gd name="connsiteY1" fmla="*/ 965 h 964"/>
                                  <a:gd name="connsiteX2" fmla="*/ 0 w 12863"/>
                                  <a:gd name="connsiteY2" fmla="*/ 965 h 964"/>
                                  <a:gd name="connsiteX3" fmla="*/ 0 w 12863"/>
                                  <a:gd name="connsiteY3" fmla="*/ 965 h 96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2863" h="964">
                                    <a:moveTo>
                                      <a:pt x="0" y="965"/>
                                    </a:moveTo>
                                    <a:cubicBezTo>
                                      <a:pt x="0" y="-322"/>
                                      <a:pt x="0" y="-322"/>
                                      <a:pt x="0" y="965"/>
                                    </a:cubicBezTo>
                                    <a:cubicBezTo>
                                      <a:pt x="0" y="-322"/>
                                      <a:pt x="0" y="-322"/>
                                      <a:pt x="0" y="965"/>
                                    </a:cubicBezTo>
                                    <a:cubicBezTo>
                                      <a:pt x="0" y="965"/>
                                      <a:pt x="0" y="965"/>
                                      <a:pt x="0" y="96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C7FAFF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342" name="任意多边形: 形状 57"/>
                            <wps:cNvSpPr/>
                            <wps:spPr>
                              <a:xfrm>
                                <a:off x="3529665" y="2774224"/>
                                <a:ext cx="402617" cy="1431758"/>
                              </a:xfrm>
                              <a:custGeom>
                                <a:avLst/>
                                <a:gdLst>
                                  <a:gd name="connsiteX0" fmla="*/ 101601 w 402617"/>
                                  <a:gd name="connsiteY0" fmla="*/ 11578 h 1431758"/>
                                  <a:gd name="connsiteX1" fmla="*/ 99028 w 402617"/>
                                  <a:gd name="connsiteY1" fmla="*/ 0 h 1431758"/>
                                  <a:gd name="connsiteX2" fmla="*/ 1262 w 402617"/>
                                  <a:gd name="connsiteY2" fmla="*/ 223833 h 1431758"/>
                                  <a:gd name="connsiteX3" fmla="*/ 108033 w 402617"/>
                                  <a:gd name="connsiteY3" fmla="*/ 1197635 h 1431758"/>
                                  <a:gd name="connsiteX4" fmla="*/ 374316 w 402617"/>
                                  <a:gd name="connsiteY4" fmla="*/ 1430473 h 1431758"/>
                                  <a:gd name="connsiteX5" fmla="*/ 402617 w 402617"/>
                                  <a:gd name="connsiteY5" fmla="*/ 1431759 h 1431758"/>
                                  <a:gd name="connsiteX6" fmla="*/ 351161 w 402617"/>
                                  <a:gd name="connsiteY6" fmla="*/ 1297974 h 1431758"/>
                                  <a:gd name="connsiteX7" fmla="*/ 101601 w 402617"/>
                                  <a:gd name="connsiteY7" fmla="*/ 11578 h 143175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402617" h="1431758">
                                    <a:moveTo>
                                      <a:pt x="101601" y="11578"/>
                                    </a:moveTo>
                                    <a:cubicBezTo>
                                      <a:pt x="100314" y="7718"/>
                                      <a:pt x="100314" y="3859"/>
                                      <a:pt x="99028" y="0"/>
                                    </a:cubicBezTo>
                                    <a:cubicBezTo>
                                      <a:pt x="32135" y="52742"/>
                                      <a:pt x="-7743" y="135072"/>
                                      <a:pt x="1262" y="223833"/>
                                    </a:cubicBezTo>
                                    <a:lnTo>
                                      <a:pt x="108033" y="1197635"/>
                                    </a:lnTo>
                                    <a:cubicBezTo>
                                      <a:pt x="122183" y="1326275"/>
                                      <a:pt x="235386" y="1425327"/>
                                      <a:pt x="374316" y="1430473"/>
                                    </a:cubicBezTo>
                                    <a:lnTo>
                                      <a:pt x="402617" y="1431759"/>
                                    </a:lnTo>
                                    <a:cubicBezTo>
                                      <a:pt x="378176" y="1391881"/>
                                      <a:pt x="360166" y="1346857"/>
                                      <a:pt x="351161" y="1297974"/>
                                    </a:cubicBezTo>
                                    <a:lnTo>
                                      <a:pt x="101601" y="1157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FAFF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343" name="任意多边形: 形状 58"/>
                            <wps:cNvSpPr/>
                            <wps:spPr>
                              <a:xfrm>
                                <a:off x="3629979" y="2749782"/>
                                <a:ext cx="352472" cy="1456200"/>
                              </a:xfrm>
                              <a:custGeom>
                                <a:avLst/>
                                <a:gdLst>
                                  <a:gd name="connsiteX0" fmla="*/ 285580 w 352472"/>
                                  <a:gd name="connsiteY0" fmla="*/ 1299260 h 1456200"/>
                                  <a:gd name="connsiteX1" fmla="*/ 38592 w 352472"/>
                                  <a:gd name="connsiteY1" fmla="*/ 12864 h 1456200"/>
                                  <a:gd name="connsiteX2" fmla="*/ 37305 w 352472"/>
                                  <a:gd name="connsiteY2" fmla="*/ 5146 h 1456200"/>
                                  <a:gd name="connsiteX3" fmla="*/ 37305 w 352472"/>
                                  <a:gd name="connsiteY3" fmla="*/ 5146 h 1456200"/>
                                  <a:gd name="connsiteX4" fmla="*/ 36019 w 352472"/>
                                  <a:gd name="connsiteY4" fmla="*/ 0 h 1456200"/>
                                  <a:gd name="connsiteX5" fmla="*/ 5146 w 352472"/>
                                  <a:gd name="connsiteY5" fmla="*/ 19296 h 1456200"/>
                                  <a:gd name="connsiteX6" fmla="*/ 0 w 352472"/>
                                  <a:gd name="connsiteY6" fmla="*/ 23155 h 1456200"/>
                                  <a:gd name="connsiteX7" fmla="*/ 2573 w 352472"/>
                                  <a:gd name="connsiteY7" fmla="*/ 34733 h 1456200"/>
                                  <a:gd name="connsiteX8" fmla="*/ 249561 w 352472"/>
                                  <a:gd name="connsiteY8" fmla="*/ 1321129 h 1456200"/>
                                  <a:gd name="connsiteX9" fmla="*/ 301017 w 352472"/>
                                  <a:gd name="connsiteY9" fmla="*/ 1454914 h 1456200"/>
                                  <a:gd name="connsiteX10" fmla="*/ 352472 w 352472"/>
                                  <a:gd name="connsiteY10" fmla="*/ 1456201 h 1456200"/>
                                  <a:gd name="connsiteX11" fmla="*/ 285580 w 352472"/>
                                  <a:gd name="connsiteY11" fmla="*/ 1299260 h 14562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352472" h="1456200">
                                    <a:moveTo>
                                      <a:pt x="285580" y="1299260"/>
                                    </a:moveTo>
                                    <a:lnTo>
                                      <a:pt x="38592" y="12864"/>
                                    </a:lnTo>
                                    <a:cubicBezTo>
                                      <a:pt x="38592" y="11578"/>
                                      <a:pt x="37305" y="9005"/>
                                      <a:pt x="37305" y="5146"/>
                                    </a:cubicBezTo>
                                    <a:cubicBezTo>
                                      <a:pt x="37305" y="5146"/>
                                      <a:pt x="37305" y="5146"/>
                                      <a:pt x="37305" y="5146"/>
                                    </a:cubicBezTo>
                                    <a:cubicBezTo>
                                      <a:pt x="37305" y="3859"/>
                                      <a:pt x="36019" y="1286"/>
                                      <a:pt x="36019" y="0"/>
                                    </a:cubicBezTo>
                                    <a:cubicBezTo>
                                      <a:pt x="25728" y="6432"/>
                                      <a:pt x="15437" y="12864"/>
                                      <a:pt x="5146" y="19296"/>
                                    </a:cubicBezTo>
                                    <a:cubicBezTo>
                                      <a:pt x="3859" y="20582"/>
                                      <a:pt x="1286" y="21869"/>
                                      <a:pt x="0" y="23155"/>
                                    </a:cubicBezTo>
                                    <a:cubicBezTo>
                                      <a:pt x="1286" y="27014"/>
                                      <a:pt x="1286" y="30874"/>
                                      <a:pt x="2573" y="34733"/>
                                    </a:cubicBezTo>
                                    <a:lnTo>
                                      <a:pt x="249561" y="1321129"/>
                                    </a:lnTo>
                                    <a:cubicBezTo>
                                      <a:pt x="258565" y="1370012"/>
                                      <a:pt x="276575" y="1415036"/>
                                      <a:pt x="301017" y="1454914"/>
                                    </a:cubicBezTo>
                                    <a:lnTo>
                                      <a:pt x="352472" y="1456201"/>
                                    </a:lnTo>
                                    <a:cubicBezTo>
                                      <a:pt x="320312" y="1411177"/>
                                      <a:pt x="297157" y="1358435"/>
                                      <a:pt x="285580" y="129926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2D8E0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  <wpg:grpSp>
                          <wpg:cNvPr id="344" name="图形 44"/>
                          <wpg:cNvGrpSpPr/>
                          <wpg:grpSpPr>
                            <a:xfrm>
                              <a:off x="3716168" y="2563255"/>
                              <a:ext cx="4766095" cy="1784467"/>
                              <a:chOff x="3716168" y="2563255"/>
                              <a:chExt cx="4766095" cy="1784467"/>
                            </a:xfrm>
                          </wpg:grpSpPr>
                          <wps:wsp>
                            <wps:cNvPr id="345" name="任意多边形: 形状 60"/>
                            <wps:cNvSpPr/>
                            <wps:spPr>
                              <a:xfrm>
                                <a:off x="3716168" y="2579978"/>
                                <a:ext cx="4766095" cy="1767744"/>
                              </a:xfrm>
                              <a:custGeom>
                                <a:avLst/>
                                <a:gdLst>
                                  <a:gd name="connsiteX0" fmla="*/ 72038 w 4766095"/>
                                  <a:gd name="connsiteY0" fmla="*/ 133785 h 1767744"/>
                                  <a:gd name="connsiteX1" fmla="*/ 0 w 4766095"/>
                                  <a:gd name="connsiteY1" fmla="*/ 146649 h 1767744"/>
                                  <a:gd name="connsiteX2" fmla="*/ 3859 w 4766095"/>
                                  <a:gd name="connsiteY2" fmla="*/ 171091 h 1767744"/>
                                  <a:gd name="connsiteX3" fmla="*/ 252134 w 4766095"/>
                                  <a:gd name="connsiteY3" fmla="*/ 1458773 h 1767744"/>
                                  <a:gd name="connsiteX4" fmla="*/ 338322 w 4766095"/>
                                  <a:gd name="connsiteY4" fmla="*/ 1628578 h 1767744"/>
                                  <a:gd name="connsiteX5" fmla="*/ 2037650 w 4766095"/>
                                  <a:gd name="connsiteY5" fmla="*/ 1687752 h 1767744"/>
                                  <a:gd name="connsiteX6" fmla="*/ 2813347 w 4766095"/>
                                  <a:gd name="connsiteY6" fmla="*/ 1714766 h 1767744"/>
                                  <a:gd name="connsiteX7" fmla="*/ 4324862 w 4766095"/>
                                  <a:gd name="connsiteY7" fmla="*/ 1767508 h 1767744"/>
                                  <a:gd name="connsiteX8" fmla="*/ 4561559 w 4766095"/>
                                  <a:gd name="connsiteY8" fmla="*/ 1659451 h 1767744"/>
                                  <a:gd name="connsiteX9" fmla="*/ 4589859 w 4766095"/>
                                  <a:gd name="connsiteY9" fmla="*/ 1611855 h 1767744"/>
                                  <a:gd name="connsiteX10" fmla="*/ 4611728 w 4766095"/>
                                  <a:gd name="connsiteY10" fmla="*/ 1535957 h 1767744"/>
                                  <a:gd name="connsiteX11" fmla="*/ 4764809 w 4766095"/>
                                  <a:gd name="connsiteY11" fmla="*/ 144076 h 1767744"/>
                                  <a:gd name="connsiteX12" fmla="*/ 4766096 w 4766095"/>
                                  <a:gd name="connsiteY12" fmla="*/ 126067 h 1767744"/>
                                  <a:gd name="connsiteX13" fmla="*/ 2201023 w 4766095"/>
                                  <a:gd name="connsiteY13" fmla="*/ 0 h 1767744"/>
                                  <a:gd name="connsiteX14" fmla="*/ 72038 w 4766095"/>
                                  <a:gd name="connsiteY14" fmla="*/ 133785 h 176774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</a:cxnLst>
                                <a:rect l="l" t="t" r="r" b="b"/>
                                <a:pathLst>
                                  <a:path w="4766095" h="1767744">
                                    <a:moveTo>
                                      <a:pt x="72038" y="133785"/>
                                    </a:moveTo>
                                    <a:cubicBezTo>
                                      <a:pt x="46310" y="135072"/>
                                      <a:pt x="23155" y="140217"/>
                                      <a:pt x="0" y="146649"/>
                                    </a:cubicBezTo>
                                    <a:cubicBezTo>
                                      <a:pt x="1286" y="154368"/>
                                      <a:pt x="2573" y="162086"/>
                                      <a:pt x="3859" y="171091"/>
                                    </a:cubicBezTo>
                                    <a:lnTo>
                                      <a:pt x="252134" y="1458773"/>
                                    </a:lnTo>
                                    <a:cubicBezTo>
                                      <a:pt x="264997" y="1524380"/>
                                      <a:pt x="295871" y="1583554"/>
                                      <a:pt x="338322" y="1628578"/>
                                    </a:cubicBezTo>
                                    <a:lnTo>
                                      <a:pt x="2037650" y="1687752"/>
                                    </a:lnTo>
                                    <a:lnTo>
                                      <a:pt x="2813347" y="1714766"/>
                                    </a:lnTo>
                                    <a:lnTo>
                                      <a:pt x="4324862" y="1767508"/>
                                    </a:lnTo>
                                    <a:cubicBezTo>
                                      <a:pt x="4421342" y="1771368"/>
                                      <a:pt x="4508816" y="1727630"/>
                                      <a:pt x="4561559" y="1659451"/>
                                    </a:cubicBezTo>
                                    <a:cubicBezTo>
                                      <a:pt x="4573136" y="1645301"/>
                                      <a:pt x="4582141" y="1628578"/>
                                      <a:pt x="4589859" y="1611855"/>
                                    </a:cubicBezTo>
                                    <a:cubicBezTo>
                                      <a:pt x="4601437" y="1588699"/>
                                      <a:pt x="4607869" y="1562971"/>
                                      <a:pt x="4611728" y="1535957"/>
                                    </a:cubicBezTo>
                                    <a:lnTo>
                                      <a:pt x="4764809" y="144076"/>
                                    </a:lnTo>
                                    <a:cubicBezTo>
                                      <a:pt x="4766096" y="137644"/>
                                      <a:pt x="4766096" y="132499"/>
                                      <a:pt x="4766096" y="126067"/>
                                    </a:cubicBezTo>
                                    <a:lnTo>
                                      <a:pt x="2201023" y="0"/>
                                    </a:lnTo>
                                    <a:lnTo>
                                      <a:pt x="72038" y="1337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FAFF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346" name="任意多边形: 形状 61"/>
                            <wps:cNvSpPr/>
                            <wps:spPr>
                              <a:xfrm>
                                <a:off x="5917191" y="2563255"/>
                                <a:ext cx="2565072" cy="162085"/>
                              </a:xfrm>
                              <a:custGeom>
                                <a:avLst/>
                                <a:gdLst>
                                  <a:gd name="connsiteX0" fmla="*/ 2457016 w 2565072"/>
                                  <a:gd name="connsiteY0" fmla="*/ 96480 h 162085"/>
                                  <a:gd name="connsiteX1" fmla="*/ 307448 w 2565072"/>
                                  <a:gd name="connsiteY1" fmla="*/ 0 h 162085"/>
                                  <a:gd name="connsiteX2" fmla="*/ 0 w 2565072"/>
                                  <a:gd name="connsiteY2" fmla="*/ 19296 h 162085"/>
                                  <a:gd name="connsiteX3" fmla="*/ 2449297 w 2565072"/>
                                  <a:gd name="connsiteY3" fmla="*/ 138931 h 162085"/>
                                  <a:gd name="connsiteX4" fmla="*/ 2563786 w 2565072"/>
                                  <a:gd name="connsiteY4" fmla="*/ 162086 h 162085"/>
                                  <a:gd name="connsiteX5" fmla="*/ 2565073 w 2565072"/>
                                  <a:gd name="connsiteY5" fmla="*/ 127353 h 162085"/>
                                  <a:gd name="connsiteX6" fmla="*/ 2457016 w 2565072"/>
                                  <a:gd name="connsiteY6" fmla="*/ 96480 h 16208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2565072" h="162085">
                                    <a:moveTo>
                                      <a:pt x="2457016" y="96480"/>
                                    </a:moveTo>
                                    <a:lnTo>
                                      <a:pt x="307448" y="0"/>
                                    </a:lnTo>
                                    <a:lnTo>
                                      <a:pt x="0" y="19296"/>
                                    </a:lnTo>
                                    <a:lnTo>
                                      <a:pt x="2449297" y="138931"/>
                                    </a:lnTo>
                                    <a:cubicBezTo>
                                      <a:pt x="2518762" y="144076"/>
                                      <a:pt x="2563786" y="162086"/>
                                      <a:pt x="2563786" y="162086"/>
                                    </a:cubicBezTo>
                                    <a:cubicBezTo>
                                      <a:pt x="2563786" y="156940"/>
                                      <a:pt x="2565073" y="132499"/>
                                      <a:pt x="2565073" y="127353"/>
                                    </a:cubicBezTo>
                                    <a:cubicBezTo>
                                      <a:pt x="2532913" y="109344"/>
                                      <a:pt x="2495607" y="97766"/>
                                      <a:pt x="2457016" y="9648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2D8E0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</wpg:grpSp>
                      <wps:wsp>
                        <wps:cNvPr id="347" name="文本框 1"/>
                        <wps:cNvSpPr txBox="1"/>
                        <wps:spPr>
                          <a:xfrm>
                            <a:off x="5433" y="4446"/>
                            <a:ext cx="8491" cy="20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4"/>
                                <w:kinsoku/>
                                <w:spacing w:before="0" w:after="0" w:line="288" w:lineRule="auto"/>
                                <w:ind w:left="0"/>
                                <w:jc w:val="center"/>
                                <w:rPr>
                                  <w:rFonts w:hint="default" w:eastAsia="微软雅黑"/>
                                  <w:b/>
                                  <w:bCs/>
                                  <w:sz w:val="44"/>
                                  <w:szCs w:val="4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eastAsia="微软雅黑" w:hAnsiTheme="minorBidi"/>
                                  <w:b/>
                                  <w:bCs/>
                                  <w:color w:val="0067C2"/>
                                  <w:kern w:val="24"/>
                                  <w:sz w:val="44"/>
                                  <w:szCs w:val="44"/>
                                  <w:lang w:val="en-US" w:eastAsia="zh-CN"/>
                                </w:rPr>
                                <w:t>CS05系列MCU</w:t>
                              </w: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alt="7b0a202020202274657874626f78223a20227b5c2269645c223a32303334323131362c5c2263617465676f72795f69645c223a5c225c227d220a7d0a" style="position:absolute;left:0pt;margin-left:-90.3pt;margin-top:4.2pt;height:73.95pt;width:383.6pt;z-index:251672576;mso-width-relative:page;mso-height-relative:page;" coordorigin="5433,3789" coordsize="8491,3226" o:gfxdata="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">
                <o:lock v:ext="edit" aspectratio="f"/>
                <v:group id="图形 44" o:spid="_x0000_s1026" o:spt="203" style="position:absolute;left:5559;top:3789;height:3226;width:8073;" coordorigin="3529665,2406050" coordsize="5126116,2048206" o:gfxdata="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uMjmN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: 形状 46" o:spid="_x0000_s1026" o:spt="100" style="position:absolute;left:8306027;top:2690608;height:1618286;width:293674;v-text-anchor:middle;" filled="f" stroked="f" coordsize="293674,1618286" o:gfxdata="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1j4F8vQAA&#10;ANwAAAAPAAAAAAAAAAEAIAAAACIAAABkcnMvZG93bnJldi54bWxQSwECFAAUAAAACACHTuJAMy8F&#10;njsAAAA5AAAAEAAAAAAAAAABACAAAAAMAQAAZHJzL3NoYXBleG1sLnhtbFBLBQYAAAAABgAGAFsB&#10;AAC2AwAAAAA=&#10;" path="m174950,34733l21869,1426613c19296,1453628,11578,1479356,0,1502511c78470,1533384,153081,1566831,214828,1618286c204537,1523093,177523,1349430,106771,1218217l101626,1209212,102912,1198921,289439,250847c302303,182668,285580,113203,243129,59174c223833,34733,200678,15437,174950,0c176236,11578,176236,23155,174950,34733xe">
                    <v:path o:connectlocs="174950,34733;21869,1426613;0,1502511;214828,1618286;106771,1218217;101626,1209212;102912,1198921;289439,250847;243129,59174;174950,0;174950,34733" o:connectangles="0,0,0,0,0,0,0,0,0,0,0"/>
                    <v:fill on="f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47" o:spid="_x0000_s1026" o:spt="100" style="position:absolute;left:4055776;top:4209842;height:109586;width:1699328;v-text-anchor:middle;" filled="f" stroked="f" coordsize="1699328,109586" o:gfxdata="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6KVPO/&#10;AAAA3AAAAA8AAAAAAAAAAQAgAAAAIgAAAGRycy9kb3ducmV2LnhtbFBLAQIUABQAAAAIAIdO4kAz&#10;LwWeOwAAADkAAAAQAAAAAAAAAAEAIAAAAA4BAABkcnMvc2hhcGV4bWwueG1sUEsFBgAAAAAGAAYA&#10;WwEAALgDAAAAAA==&#10;" path="m264997,109344c280434,109344,931350,86189,1699328,59174l0,0c65606,70752,160799,113203,264997,109344xe">
                    <v:path o:connectlocs="264997,109344;1699328,59174;0,0;264997,109344" o:connectangles="0,0,0,0"/>
                    <v:fill on="f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48" o:spid="_x0000_s1026" o:spt="100" style="position:absolute;left:3715284;top:2461630;height:267570;width:2510641;v-text-anchor:middle;" filled="f" stroked="f" coordsize="2510641,267570" o:gfxdata="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ch+lI&#10;wAAAANwAAAAPAAAAAAAAAAEAIAAAACIAAABkcnMvZG93bnJldi54bWxQSwECFAAUAAAACACHTuJA&#10;My8FnjsAAAA5AAAAEAAAAAAAAAABACAAAAAPAQAAZHJzL3NoYXBleG1sLnhtbFBLBQYAAAAABgAG&#10;AFsBAAC5AwAAAAA=&#10;" path="m2510641,101625l247872,0c244012,0,240153,0,236294,0c165542,0,99936,30874,54912,86189c12461,137644,-6835,201964,2170,267570c25325,259852,48480,255993,74208,254706l2510641,101625xe">
                    <v:path o:connectlocs="2510641,101625;247872,0;236294,0;54912,86189;2170,267570;74208,254706;2510641,101625" o:connectangles="0,0,0,0,0,0,0"/>
                    <v:fill on="f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49" o:spid="_x0000_s1026" o:spt="100" style="position:absolute;left:3659898;top:2406050;height:343731;width:3075439;v-text-anchor:middle;" fillcolor="#0067C2" filled="t" stroked="f" coordsize="3075439,343731" o:gfxdata="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ZKBXL4A&#10;AADcAAAADwAAAAAAAAABACAAAAAiAAAAZHJzL2Rvd25yZXYueG1sUEsBAhQAFAAAAAgAh07iQDMv&#10;BZ47AAAAOQAAABAAAAAAAAAAAQAgAAAADQEAAGRycy9zaGFwZXhtbC54bWxQSwUGAAAAAAYABgBb&#10;AQAAtwMAAAAA&#10;" path="m110298,140481c155322,85166,222215,54293,291680,54293c295539,54293,299398,54293,303258,54293l2566027,155918,3075440,123758,304544,264c213210,-3595,127021,34997,67847,105749c11246,172641,-10623,260116,4814,343732c21537,334727,38260,327009,56270,321863c48551,256257,66561,191937,110298,140481xe">
                    <v:path o:connectlocs="110298,140481;291680,54293;303258,54293;2566027,155918;3075440,123758;304544,264;67847,105749;4814,343732;56270,321863;110298,140481" o:connectangles="0,0,0,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0" o:spid="_x0000_s1026" o:spt="100" style="position:absolute;left:3983738;top:4207269;height:167513;width:2547063;v-text-anchor:middle;" fillcolor="#0067C2" filled="t" stroked="f" coordsize="2547063,167513" o:gfxdata="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qb8XvQAA&#10;ANwAAAAPAAAAAAAAAAEAIAAAACIAAABkcnMvZG93bnJldi54bWxQSwECFAAUAAAACACHTuJAMy8F&#10;njsAAAA5AAAAEAAAAAAAAAABACAAAAAMAQAAZHJzL3NoYXBleG1sLnhtbFBLBQYAAAAABgAGAFsB&#10;AAC2AwAAAAA=&#10;" path="m337036,111916c232838,115776,137644,73325,72038,2573l0,0c75897,106771,200678,172377,339608,167232c424511,164659,1529524,126067,2547063,90048l1771367,63033c1003389,88761,352472,111916,337036,111916xe">
                    <v:path o:connectlocs="337036,111916;72038,2573;0,0;339608,167232;2547063,90048;1771367,63033;337036,111916" o:connectangles="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1" o:spid="_x0000_s1026" o:spt="100" style="position:absolute;left:8279013;top:2625002;height:1829255;width:376768;v-text-anchor:middle;" fillcolor="#0067C2" filled="t" stroked="f" coordsize="376768,1829255" o:gfxdata="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pWtD7sAAADc&#10;AAAADwAAAAAAAAABACAAAAAiAAAAZHJzL2Rvd25yZXYueG1sUEsBAhQAFAAAAAgAh07iQDMvBZ47&#10;AAAAOQAAABAAAAAAAAAAAQAgAAAACgEAAGRycy9zaGFwZXhtbC54bWxQSwUGAAAAAAYABgBbAQAA&#10;tAMAAAAA&#10;" path="m313880,91334c281721,50169,239269,19296,191673,0c198105,20582,201964,43737,203250,65606c228978,81043,252133,100339,271429,124780c313880,178809,330603,249561,317739,316453l131212,1264528,129926,1274819,135072,1283824c207109,1413750,234124,1588699,243129,1683893c180095,1632437,106771,1598991,28300,1568117c20582,1584840,10291,1600277,0,1615714c101625,1654306,190386,1695470,255993,1771368l306162,1829255,303589,1752072c303589,1740494,293298,1465205,187813,1265814l371768,326745c387205,244415,366623,158227,313880,91334xe">
                    <v:path o:connectlocs="313880,91334;191673,0;203250,65606;271429,124780;317739,316453;131212,1264528;129926,1274819;135072,1283824;243129,1683893;28300,1568117;0,1615714;255993,1771368;306162,1829255;303589,1752072;187813,1265814;371768,326745;313880,91334" o:connectangles="0,0,0,0,0,0,0,0,0,0,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2" o:spid="_x0000_s1026" o:spt="100" style="position:absolute;left:3665998;top:2727914;height:1480642;width:388491;v-text-anchor:middle;" fillcolor="#0067C2" filled="t" stroked="f" coordsize="388491,1480642" o:gfxdata="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UfoBL4A&#10;AADcAAAADwAAAAAAAAABACAAAAAiAAAAZHJzL2Rvd25yZXYueG1sUEsBAhQAFAAAAAgAh07iQDMv&#10;BZ47AAAAOQAAABAAAAAAAAAAAQAgAAAADQEAAGRycy9zaGFwZXhtbC54bWxQSwUGAAAAAAYABgBb&#10;AQAAtwMAAAAA&#10;" path="m302303,1310838l55315,24442c54029,16723,51456,9005,51456,0c33446,6432,15437,12864,0,21869c1286,25728,1286,30874,2573,34733l249561,1321129c261138,1380303,284293,1433045,316453,1478069l388491,1480642c346040,1435618,315167,1377730,302303,1310838xe">
                    <v:path o:connectlocs="302303,1310838;55315,24442;51456,0;0,21869;2573,34733;249561,1321129;316453,1478069;388491,1480642;302303,1310838" o:connectangles="0,0,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3" o:spid="_x0000_s1026" o:spt="100" style="position:absolute;left:6735338;top:2440364;height:184637;width:1735347;v-text-anchor:middle;" fillcolor="#C7FAFF" filled="t" stroked="f" coordsize="1735347,184637" o:gfxdata="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SkpoaugAAANwA&#10;AAAPAAAAAAAAAAEAIAAAACIAAABkcnMvZG93bnJldi54bWxQSwECFAAUAAAACACHTuJAMy8FnjsA&#10;AAA5AAAAEAAAAAAAAAABACAAAAAJAQAAZHJzL3NoYXBleG1sLnhtbFBLBQYAAAAABgAGAFsBAACz&#10;AwAAAAA=&#10;" path="m1735348,184638c1699328,72721,1584839,-8322,1451054,683l0,90731,1641441,164055c1674887,166628,1705760,173060,1735348,184638xe">
                    <v:path o:connectlocs="1735348,184638;1451054,683;0,90731;1641441,164055;1735348,184638" o:connectangles="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4" o:spid="_x0000_s1026" o:spt="100" style="position:absolute;left:6225926;top:2531095;height:160799;width:2256337;v-text-anchor:middle;" fillcolor="#0067C2" filled="t" stroked="f" coordsize="2256337,160799" o:gfxdata="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mx5hM&#10;wAAAANwAAAAPAAAAAAAAAAEAIAAAACIAAABkcnMvZG93bnJldi54bWxQSwECFAAUAAAACACHTuJA&#10;My8FnjsAAAA5AAAAEAAAAAAAAAABACAAAAAPAQAAZHJzL3NoYXBleG1sLnhtbFBLBQYAAAAABgAG&#10;AFsBAAC5AwAAAAA=&#10;" path="m2148281,128640c2186872,129926,2222891,141504,2256338,160800c2255051,137644,2251192,115776,2244760,95193c2215173,83616,2183013,77184,2150853,74611l509413,0,0,32160,2148281,128640xe">
                    <v:path o:connectlocs="2148281,128640;2256338,160800;2244760,95193;2150853,74611;509413,0;0,32160;2148281,128640" o:connectangles="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group id="图形 44" o:spid="_x0000_s1026" o:spt="203" style="position:absolute;left:3529665;top:2749782;height:1456200;width:452786;" coordorigin="3529665,2749782" coordsize="452786,1456200" o:gfxdata="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2NErwvAAAANwAAAAPAAAAAAAAAAEAIAAAACIAAABkcnMvZG93bnJldi54bWxQ&#10;SwECFAAUAAAACACHTuJAMy8FnjsAAAA5AAAAFQAAAAAAAAABACAAAAALAQAAZHJzL2dyb3Vwc2hh&#10;cGV4bWwueG1sUEsFBgAAAAAGAAYAYAEAAMgDAAAAAA==&#10;">
                    <o:lock v:ext="edit" aspectratio="f"/>
                    <v:shape id="任意多边形: 形状 56" o:spid="_x0000_s1026" o:spt="100" style="position:absolute;left:3665998;top:2755249;height:964;width:12863;v-text-anchor:middle;" fillcolor="#C7FAFF" filled="t" stroked="f" coordsize="12863,964" o:gfxdata="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+np9m8AAAA&#10;3AAAAA8AAAAAAAAAAQAgAAAAIgAAAGRycy9kb3ducmV2LnhtbFBLAQIUABQAAAAIAIdO4kAzLwWe&#10;OwAAADkAAAAQAAAAAAAAAAEAIAAAAAsBAABkcnMvc2hhcGV4bWwueG1sUEsFBgAAAAAGAAYAWwEA&#10;ALUDAAAAAA==&#10;" path="m0,965c0,-322,0,-322,0,965c0,-322,0,-322,0,965c0,965,0,965,0,965xe">
                      <v:path o:connectlocs="0,965;0,965;0,965;0,965" o:connectangles="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  <v:shape id="任意多边形: 形状 57" o:spid="_x0000_s1026" o:spt="100" style="position:absolute;left:3529665;top:2774224;height:1431758;width:402617;v-text-anchor:middle;" fillcolor="#C7FAFF" filled="t" stroked="f" coordsize="402617,1431758" o:gfxdata="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F9e0y/&#10;AAAA3AAAAA8AAAAAAAAAAQAgAAAAIgAAAGRycy9kb3ducmV2LnhtbFBLAQIUABQAAAAIAIdO4kAz&#10;LwWeOwAAADkAAAAQAAAAAAAAAAEAIAAAAA4BAABkcnMvc2hhcGV4bWwueG1sUEsFBgAAAAAGAAYA&#10;WwEAALgDAAAAAA==&#10;" path="m101601,11578c100314,7718,100314,3859,99028,0c32135,52742,-7743,135072,1262,223833l108033,1197635c122183,1326275,235386,1425327,374316,1430473l402617,1431759c378176,1391881,360166,1346857,351161,1297974l101601,11578xe">
                      <v:path o:connectlocs="101601,11578;99028,0;1262,223833;108033,1197635;374316,1430473;402617,1431759;351161,1297974;101601,11578" o:connectangles="0,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  <v:shape id="任意多边形: 形状 58" o:spid="_x0000_s1026" o:spt="100" style="position:absolute;left:3629979;top:2749782;height:1456200;width:352472;v-text-anchor:middle;" fillcolor="#82D8E0" filled="t" stroked="f" coordsize="352472,1456200" o:gfxdata="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eWpEC8AAAA&#10;3AAAAA8AAAAAAAAAAQAgAAAAIgAAAGRycy9kb3ducmV2LnhtbFBLAQIUABQAAAAIAIdO4kAzLwWe&#10;OwAAADkAAAAQAAAAAAAAAAEAIAAAAAsBAABkcnMvc2hhcGV4bWwueG1sUEsFBgAAAAAGAAYAWwEA&#10;ALUDAAAAAA==&#10;" path="m285580,1299260l38592,12864c38592,11578,37305,9005,37305,5146c37305,5146,37305,5146,37305,5146c37305,3859,36019,1286,36019,0c25728,6432,15437,12864,5146,19296c3859,20582,1286,21869,0,23155c1286,27014,1286,30874,2573,34733l249561,1321129c258565,1370012,276575,1415036,301017,1454914l352472,1456201c320312,1411177,297157,1358435,285580,1299260xe">
                      <v:path o:connectlocs="285580,1299260;38592,12864;37305,5146;37305,5146;36019,0;5146,19296;0,23155;2573,34733;249561,1321129;301017,1454914;352472,1456201;285580,1299260" o:connectangles="0,0,0,0,0,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</v:group>
                  <v:group id="图形 44" o:spid="_x0000_s1026" o:spt="203" style="position:absolute;left:3716168;top:2563255;height:1784467;width:4766095;" coordorigin="3716168,2563255" coordsize="4766095,1784467" o:gfxdata="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kPTPO+AAAA3AAAAA8AAAAAAAAAAQAgAAAAIgAAAGRycy9kb3ducmV2Lnht&#10;bFBLAQIUABQAAAAIAIdO4kAzLwWeOwAAADkAAAAVAAAAAAAAAAEAIAAAAA0BAABkcnMvZ3JvdXBz&#10;aGFwZXhtbC54bWxQSwUGAAAAAAYABgBgAQAAygMAAAAA&#10;">
                    <o:lock v:ext="edit" aspectratio="f"/>
                    <v:shape id="任意多边形: 形状 60" o:spid="_x0000_s1026" o:spt="100" style="position:absolute;left:3716168;top:2579978;height:1767744;width:4766095;v-text-anchor:middle;" fillcolor="#C7FAFF" filled="t" stroked="f" coordsize="4766095,1767744" o:gfxdata="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mw5p+/&#10;AAAA3AAAAA8AAAAAAAAAAQAgAAAAIgAAAGRycy9kb3ducmV2LnhtbFBLAQIUABQAAAAIAIdO4kAz&#10;LwWeOwAAADkAAAAQAAAAAAAAAAEAIAAAAA4BAABkcnMvc2hhcGV4bWwueG1sUEsFBgAAAAAGAAYA&#10;WwEAALgDAAAAAA==&#10;" path="m72038,133785c46310,135072,23155,140217,0,146649c1286,154368,2573,162086,3859,171091l252134,1458773c264997,1524380,295871,1583554,338322,1628578l2037650,1687752,2813347,1714766,4324862,1767508c4421342,1771368,4508816,1727630,4561559,1659451c4573136,1645301,4582141,1628578,4589859,1611855c4601437,1588699,4607869,1562971,4611728,1535957l4764809,144076c4766096,137644,4766096,132499,4766096,126067l2201023,0,72038,133785xe">
                      <v:path o:connectlocs="72038,133785;0,146649;3859,171091;252134,1458773;338322,1628578;2037650,1687752;2813347,1714766;4324862,1767508;4561559,1659451;4589859,1611855;4611728,1535957;4764809,144076;4766096,126067;2201023,0;72038,133785" o:connectangles="0,0,0,0,0,0,0,0,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  <v:shape id="任意多边形: 形状 61" o:spid="_x0000_s1026" o:spt="100" style="position:absolute;left:5917191;top:2563255;height:162085;width:2565072;v-text-anchor:middle;" fillcolor="#82D8E0" filled="t" stroked="f" coordsize="2565072,162085" o:gfxdata="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rn/C&#10;dcEAAADcAAAADwAAAAAAAAABACAAAAAiAAAAZHJzL2Rvd25yZXYueG1sUEsBAhQAFAAAAAgAh07i&#10;QDMvBZ47AAAAOQAAABAAAAAAAAAAAQAgAAAAEAEAAGRycy9zaGFwZXhtbC54bWxQSwUGAAAAAAYA&#10;BgBbAQAAugMAAAAA&#10;" path="m2457016,96480l307448,0,0,19296,2449297,138931c2518762,144076,2563786,162086,2563786,162086c2563786,156940,2565073,132499,2565073,127353c2532913,109344,2495607,97766,2457016,96480xe">
                      <v:path o:connectlocs="2457016,96480;307448,0;0,19296;2449297,138931;2563786,162086;2565073,127353;2457016,96480" o:connectangles="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</v:group>
                </v:group>
                <v:shape id="文本框 1" o:spid="_x0000_s1026" o:spt="202" type="#_x0000_t202" style="position:absolute;left:5433;top:4446;height:2077;width:8491;" filled="f" stroked="f" coordsize="21600,21600" o:gfxdata="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SVc4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kinsoku/>
                          <w:spacing w:before="0" w:after="0" w:line="288" w:lineRule="auto"/>
                          <w:ind w:left="0"/>
                          <w:jc w:val="center"/>
                          <w:rPr>
                            <w:rFonts w:hint="default" w:eastAsia="微软雅黑"/>
                            <w:b/>
                            <w:bCs/>
                            <w:sz w:val="44"/>
                            <w:szCs w:val="44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eastAsia="微软雅黑" w:hAnsiTheme="minorBidi"/>
                            <w:b/>
                            <w:bCs/>
                            <w:color w:val="0067C2"/>
                            <w:kern w:val="24"/>
                            <w:sz w:val="44"/>
                            <w:szCs w:val="44"/>
                            <w:lang w:val="en-US" w:eastAsia="zh-CN"/>
                          </w:rPr>
                          <w:t>CS05系列MCU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</w:p>
    <w:tbl>
      <w:tblPr>
        <w:tblStyle w:val="6"/>
        <w:tblW w:w="108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979"/>
        <w:gridCol w:w="980"/>
        <w:gridCol w:w="585"/>
        <w:gridCol w:w="831"/>
        <w:gridCol w:w="831"/>
        <w:gridCol w:w="831"/>
        <w:gridCol w:w="831"/>
        <w:gridCol w:w="832"/>
        <w:gridCol w:w="1050"/>
        <w:gridCol w:w="1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69" w:type="dxa"/>
            <w:shd w:val="clear" w:color="auto" w:fill="0070C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型号</w:t>
            </w:r>
          </w:p>
        </w:tc>
        <w:tc>
          <w:tcPr>
            <w:tcW w:w="979" w:type="dxa"/>
            <w:shd w:val="clear" w:color="auto" w:fill="0070C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ROM</w:t>
            </w:r>
          </w:p>
          <w:p>
            <w:pPr>
              <w:jc w:val="center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(byte)</w:t>
            </w:r>
          </w:p>
        </w:tc>
        <w:tc>
          <w:tcPr>
            <w:tcW w:w="980" w:type="dxa"/>
            <w:shd w:val="clear" w:color="auto" w:fill="0070C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RAM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(byte)</w:t>
            </w:r>
          </w:p>
        </w:tc>
        <w:tc>
          <w:tcPr>
            <w:tcW w:w="585" w:type="dxa"/>
            <w:shd w:val="clear" w:color="auto" w:fill="0070C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I/O</w:t>
            </w:r>
          </w:p>
        </w:tc>
        <w:tc>
          <w:tcPr>
            <w:tcW w:w="831" w:type="dxa"/>
            <w:shd w:val="clear" w:color="auto" w:fill="0070C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IHRC</w:t>
            </w:r>
          </w:p>
        </w:tc>
        <w:tc>
          <w:tcPr>
            <w:tcW w:w="831" w:type="dxa"/>
            <w:shd w:val="clear" w:color="auto" w:fill="0070C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CMP</w:t>
            </w:r>
          </w:p>
        </w:tc>
        <w:tc>
          <w:tcPr>
            <w:tcW w:w="831" w:type="dxa"/>
            <w:shd w:val="clear" w:color="auto" w:fill="0070C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TIMER</w:t>
            </w:r>
          </w:p>
        </w:tc>
        <w:tc>
          <w:tcPr>
            <w:tcW w:w="831" w:type="dxa"/>
            <w:shd w:val="clear" w:color="auto" w:fill="0070C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PWM</w:t>
            </w:r>
          </w:p>
        </w:tc>
        <w:tc>
          <w:tcPr>
            <w:tcW w:w="832" w:type="dxa"/>
            <w:shd w:val="clear" w:color="auto" w:fill="0070C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触摸</w:t>
            </w:r>
          </w:p>
        </w:tc>
        <w:tc>
          <w:tcPr>
            <w:tcW w:w="1050" w:type="dxa"/>
            <w:shd w:val="clear" w:color="auto" w:fill="0070C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EXHOSC</w:t>
            </w:r>
          </w:p>
        </w:tc>
        <w:tc>
          <w:tcPr>
            <w:tcW w:w="1194" w:type="dxa"/>
            <w:shd w:val="clear" w:color="auto" w:fill="0070C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封装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69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CS05-FC1511H</w:t>
            </w:r>
          </w:p>
        </w:tc>
        <w:tc>
          <w:tcPr>
            <w:tcW w:w="979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1K</w:t>
            </w:r>
          </w:p>
        </w:tc>
        <w:tc>
          <w:tcPr>
            <w:tcW w:w="98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8M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8级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2路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3路</w:t>
            </w:r>
          </w:p>
        </w:tc>
        <w:tc>
          <w:tcPr>
            <w:tcW w:w="832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05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9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69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CS05-FC1512H</w:t>
            </w:r>
          </w:p>
        </w:tc>
        <w:tc>
          <w:tcPr>
            <w:tcW w:w="979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1K</w:t>
            </w:r>
          </w:p>
        </w:tc>
        <w:tc>
          <w:tcPr>
            <w:tcW w:w="980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85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8M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1路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32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050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94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69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CS05-FC1513H</w:t>
            </w:r>
          </w:p>
        </w:tc>
        <w:tc>
          <w:tcPr>
            <w:tcW w:w="979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256B</w:t>
            </w:r>
          </w:p>
        </w:tc>
        <w:tc>
          <w:tcPr>
            <w:tcW w:w="98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8M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1路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32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05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69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CS05-FC1531H</w:t>
            </w:r>
          </w:p>
        </w:tc>
        <w:tc>
          <w:tcPr>
            <w:tcW w:w="979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1K</w:t>
            </w:r>
          </w:p>
        </w:tc>
        <w:tc>
          <w:tcPr>
            <w:tcW w:w="980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585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8M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8级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2路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3路</w:t>
            </w:r>
          </w:p>
        </w:tc>
        <w:tc>
          <w:tcPr>
            <w:tcW w:w="832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050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94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69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CS05-FC6511H</w:t>
            </w:r>
          </w:p>
        </w:tc>
        <w:tc>
          <w:tcPr>
            <w:tcW w:w="979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1K</w:t>
            </w:r>
          </w:p>
        </w:tc>
        <w:tc>
          <w:tcPr>
            <w:tcW w:w="98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8M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8级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2路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3路</w:t>
            </w:r>
          </w:p>
        </w:tc>
        <w:tc>
          <w:tcPr>
            <w:tcW w:w="832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专用</w:t>
            </w:r>
          </w:p>
        </w:tc>
        <w:tc>
          <w:tcPr>
            <w:tcW w:w="105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9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69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CS05-FC1542H</w:t>
            </w:r>
          </w:p>
        </w:tc>
        <w:tc>
          <w:tcPr>
            <w:tcW w:w="979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1K</w:t>
            </w:r>
          </w:p>
        </w:tc>
        <w:tc>
          <w:tcPr>
            <w:tcW w:w="980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585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8M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8级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2路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3路</w:t>
            </w:r>
          </w:p>
        </w:tc>
        <w:tc>
          <w:tcPr>
            <w:tcW w:w="832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050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94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SOP16</w:t>
            </w:r>
          </w:p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6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CS05-FC3561H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1K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58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8M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8级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2路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3路</w:t>
            </w:r>
          </w:p>
        </w:tc>
        <w:tc>
          <w:tcPr>
            <w:tcW w:w="8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4路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69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CS05-FC1641H</w:t>
            </w:r>
          </w:p>
        </w:tc>
        <w:tc>
          <w:tcPr>
            <w:tcW w:w="979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1K</w:t>
            </w:r>
          </w:p>
        </w:tc>
        <w:tc>
          <w:tcPr>
            <w:tcW w:w="980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585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8M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2路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3路</w:t>
            </w:r>
          </w:p>
        </w:tc>
        <w:tc>
          <w:tcPr>
            <w:tcW w:w="832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050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省外置电容</w:t>
            </w:r>
          </w:p>
        </w:tc>
        <w:tc>
          <w:tcPr>
            <w:tcW w:w="1194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SOP8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CS05-FC3642H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1K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58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8M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8级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2路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3路</w:t>
            </w:r>
          </w:p>
        </w:tc>
        <w:tc>
          <w:tcPr>
            <w:tcW w:w="8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4路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省外置电容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SOP8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69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CS05-FC36002H</w:t>
            </w:r>
          </w:p>
        </w:tc>
        <w:tc>
          <w:tcPr>
            <w:tcW w:w="979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1K</w:t>
            </w:r>
          </w:p>
        </w:tc>
        <w:tc>
          <w:tcPr>
            <w:tcW w:w="980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585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8M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8级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2路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3路</w:t>
            </w:r>
          </w:p>
        </w:tc>
        <w:tc>
          <w:tcPr>
            <w:tcW w:w="832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4路</w:t>
            </w:r>
          </w:p>
        </w:tc>
        <w:tc>
          <w:tcPr>
            <w:tcW w:w="1050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94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SOP8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CS05-FC2522GH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2K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58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24M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4路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10路</w:t>
            </w:r>
          </w:p>
        </w:tc>
        <w:tc>
          <w:tcPr>
            <w:tcW w:w="8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SOP16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69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CS05-FC3522FH</w:t>
            </w:r>
          </w:p>
        </w:tc>
        <w:tc>
          <w:tcPr>
            <w:tcW w:w="979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2K</w:t>
            </w:r>
          </w:p>
        </w:tc>
        <w:tc>
          <w:tcPr>
            <w:tcW w:w="980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256</w:t>
            </w:r>
          </w:p>
        </w:tc>
        <w:tc>
          <w:tcPr>
            <w:tcW w:w="585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24M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4路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10路</w:t>
            </w:r>
          </w:p>
        </w:tc>
        <w:tc>
          <w:tcPr>
            <w:tcW w:w="832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12路</w:t>
            </w:r>
          </w:p>
        </w:tc>
        <w:tc>
          <w:tcPr>
            <w:tcW w:w="1050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94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SOP16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CS05-FC2523GH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2K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58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10M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2路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4路</w:t>
            </w:r>
          </w:p>
        </w:tc>
        <w:tc>
          <w:tcPr>
            <w:tcW w:w="8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SOP8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69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CS05-FC3523H</w:t>
            </w:r>
          </w:p>
        </w:tc>
        <w:tc>
          <w:tcPr>
            <w:tcW w:w="979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2K</w:t>
            </w:r>
          </w:p>
        </w:tc>
        <w:tc>
          <w:tcPr>
            <w:tcW w:w="980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585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10M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2路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4路</w:t>
            </w:r>
          </w:p>
        </w:tc>
        <w:tc>
          <w:tcPr>
            <w:tcW w:w="832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4路</w:t>
            </w:r>
          </w:p>
        </w:tc>
        <w:tc>
          <w:tcPr>
            <w:tcW w:w="1050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94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69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CS05-FC3524FH</w:t>
            </w:r>
          </w:p>
        </w:tc>
        <w:tc>
          <w:tcPr>
            <w:tcW w:w="979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4K</w:t>
            </w:r>
          </w:p>
        </w:tc>
        <w:tc>
          <w:tcPr>
            <w:tcW w:w="98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384</w:t>
            </w: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24M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4路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10路</w:t>
            </w:r>
          </w:p>
        </w:tc>
        <w:tc>
          <w:tcPr>
            <w:tcW w:w="832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12路</w:t>
            </w:r>
          </w:p>
        </w:tc>
        <w:tc>
          <w:tcPr>
            <w:tcW w:w="105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SOP16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69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CS05-FC3641H</w:t>
            </w:r>
          </w:p>
        </w:tc>
        <w:tc>
          <w:tcPr>
            <w:tcW w:w="979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2K</w:t>
            </w:r>
          </w:p>
        </w:tc>
        <w:tc>
          <w:tcPr>
            <w:tcW w:w="980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585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10M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2路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5路</w:t>
            </w:r>
          </w:p>
        </w:tc>
        <w:tc>
          <w:tcPr>
            <w:tcW w:w="832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4路</w:t>
            </w:r>
          </w:p>
        </w:tc>
        <w:tc>
          <w:tcPr>
            <w:tcW w:w="1050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省外置电容</w:t>
            </w:r>
          </w:p>
        </w:tc>
        <w:tc>
          <w:tcPr>
            <w:tcW w:w="1194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CS05-FC6523H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2K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58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10M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2路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4路</w:t>
            </w:r>
          </w:p>
        </w:tc>
        <w:tc>
          <w:tcPr>
            <w:tcW w:w="8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专用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SOP8</w:t>
            </w:r>
          </w:p>
        </w:tc>
      </w:tr>
    </w:tbl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-1146810</wp:posOffset>
                </wp:positionH>
                <wp:positionV relativeFrom="paragraph">
                  <wp:posOffset>53340</wp:posOffset>
                </wp:positionV>
                <wp:extent cx="4871720" cy="939165"/>
                <wp:effectExtent l="0" t="0" r="0" b="13335"/>
                <wp:wrapNone/>
                <wp:docPr id="386" name="组合 2" descr="7b0a202020202274657874626f78223a20227b5c2269645c223a32303334323131362c5c2263617465676f72795f69645c223a5c225c227d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2116&quot;,&quot;origin&quot;:0,&quot;type&quot;:&quot;textbox&quot;,&quot;user&quot;:&quot;707635044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1720" cy="939165"/>
                          <a:chOff x="5433" y="3789"/>
                          <a:chExt cx="8491" cy="3226"/>
                        </a:xfrm>
                      </wpg:grpSpPr>
                      <wpg:grpSp>
                        <wpg:cNvPr id="387" name="图形 44"/>
                        <wpg:cNvGrpSpPr/>
                        <wpg:grpSpPr>
                          <a:xfrm>
                            <a:off x="5559" y="3789"/>
                            <a:ext cx="8073" cy="3226"/>
                            <a:chOff x="3529665" y="2406050"/>
                            <a:chExt cx="5126116" cy="2048206"/>
                          </a:xfrm>
                        </wpg:grpSpPr>
                        <wps:wsp>
                          <wps:cNvPr id="388" name="任意多边形: 形状 46"/>
                          <wps:cNvSpPr/>
                          <wps:spPr>
                            <a:xfrm>
                              <a:off x="8306027" y="2690608"/>
                              <a:ext cx="293674" cy="1618286"/>
                            </a:xfrm>
                            <a:custGeom>
                              <a:avLst/>
                              <a:gdLst>
                                <a:gd name="connsiteX0" fmla="*/ 174950 w 293674"/>
                                <a:gd name="connsiteY0" fmla="*/ 34733 h 1618286"/>
                                <a:gd name="connsiteX1" fmla="*/ 21869 w 293674"/>
                                <a:gd name="connsiteY1" fmla="*/ 1426613 h 1618286"/>
                                <a:gd name="connsiteX2" fmla="*/ 0 w 293674"/>
                                <a:gd name="connsiteY2" fmla="*/ 1502511 h 1618286"/>
                                <a:gd name="connsiteX3" fmla="*/ 214828 w 293674"/>
                                <a:gd name="connsiteY3" fmla="*/ 1618286 h 1618286"/>
                                <a:gd name="connsiteX4" fmla="*/ 106771 w 293674"/>
                                <a:gd name="connsiteY4" fmla="*/ 1218217 h 1618286"/>
                                <a:gd name="connsiteX5" fmla="*/ 101626 w 293674"/>
                                <a:gd name="connsiteY5" fmla="*/ 1209212 h 1618286"/>
                                <a:gd name="connsiteX6" fmla="*/ 102912 w 293674"/>
                                <a:gd name="connsiteY6" fmla="*/ 1198921 h 1618286"/>
                                <a:gd name="connsiteX7" fmla="*/ 289439 w 293674"/>
                                <a:gd name="connsiteY7" fmla="*/ 250847 h 1618286"/>
                                <a:gd name="connsiteX8" fmla="*/ 243129 w 293674"/>
                                <a:gd name="connsiteY8" fmla="*/ 59174 h 1618286"/>
                                <a:gd name="connsiteX9" fmla="*/ 174950 w 293674"/>
                                <a:gd name="connsiteY9" fmla="*/ 0 h 1618286"/>
                                <a:gd name="connsiteX10" fmla="*/ 174950 w 293674"/>
                                <a:gd name="connsiteY10" fmla="*/ 34733 h 16182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293674" h="1618286">
                                  <a:moveTo>
                                    <a:pt x="174950" y="34733"/>
                                  </a:moveTo>
                                  <a:lnTo>
                                    <a:pt x="21869" y="1426613"/>
                                  </a:lnTo>
                                  <a:cubicBezTo>
                                    <a:pt x="19296" y="1453628"/>
                                    <a:pt x="11578" y="1479356"/>
                                    <a:pt x="0" y="1502511"/>
                                  </a:cubicBezTo>
                                  <a:cubicBezTo>
                                    <a:pt x="78470" y="1533384"/>
                                    <a:pt x="153081" y="1566831"/>
                                    <a:pt x="214828" y="1618286"/>
                                  </a:cubicBezTo>
                                  <a:cubicBezTo>
                                    <a:pt x="204537" y="1523093"/>
                                    <a:pt x="177523" y="1349430"/>
                                    <a:pt x="106771" y="1218217"/>
                                  </a:cubicBezTo>
                                  <a:lnTo>
                                    <a:pt x="101626" y="1209212"/>
                                  </a:lnTo>
                                  <a:lnTo>
                                    <a:pt x="102912" y="1198921"/>
                                  </a:lnTo>
                                  <a:lnTo>
                                    <a:pt x="289439" y="250847"/>
                                  </a:lnTo>
                                  <a:cubicBezTo>
                                    <a:pt x="302303" y="182668"/>
                                    <a:pt x="285580" y="113203"/>
                                    <a:pt x="243129" y="59174"/>
                                  </a:cubicBezTo>
                                  <a:cubicBezTo>
                                    <a:pt x="223833" y="34733"/>
                                    <a:pt x="200678" y="15437"/>
                                    <a:pt x="174950" y="0"/>
                                  </a:cubicBezTo>
                                  <a:cubicBezTo>
                                    <a:pt x="176236" y="11578"/>
                                    <a:pt x="176236" y="23155"/>
                                    <a:pt x="174950" y="34733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389" name="任意多边形: 形状 47"/>
                          <wps:cNvSpPr/>
                          <wps:spPr>
                            <a:xfrm>
                              <a:off x="4055776" y="4209842"/>
                              <a:ext cx="1699328" cy="109586"/>
                            </a:xfrm>
                            <a:custGeom>
                              <a:avLst/>
                              <a:gdLst>
                                <a:gd name="connsiteX0" fmla="*/ 264997 w 1699328"/>
                                <a:gd name="connsiteY0" fmla="*/ 109344 h 109586"/>
                                <a:gd name="connsiteX1" fmla="*/ 1699328 w 1699328"/>
                                <a:gd name="connsiteY1" fmla="*/ 59174 h 109586"/>
                                <a:gd name="connsiteX2" fmla="*/ 0 w 1699328"/>
                                <a:gd name="connsiteY2" fmla="*/ 0 h 109586"/>
                                <a:gd name="connsiteX3" fmla="*/ 264997 w 1699328"/>
                                <a:gd name="connsiteY3" fmla="*/ 109344 h 1095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699328" h="109586">
                                  <a:moveTo>
                                    <a:pt x="264997" y="109344"/>
                                  </a:moveTo>
                                  <a:cubicBezTo>
                                    <a:pt x="280434" y="109344"/>
                                    <a:pt x="931350" y="86189"/>
                                    <a:pt x="1699328" y="59174"/>
                                  </a:cubicBezTo>
                                  <a:lnTo>
                                    <a:pt x="0" y="0"/>
                                  </a:lnTo>
                                  <a:cubicBezTo>
                                    <a:pt x="65606" y="70752"/>
                                    <a:pt x="160799" y="113203"/>
                                    <a:pt x="264997" y="109344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390" name="任意多边形: 形状 48"/>
                          <wps:cNvSpPr/>
                          <wps:spPr>
                            <a:xfrm>
                              <a:off x="3715284" y="2461630"/>
                              <a:ext cx="2510641" cy="267570"/>
                            </a:xfrm>
                            <a:custGeom>
                              <a:avLst/>
                              <a:gdLst>
                                <a:gd name="connsiteX0" fmla="*/ 2510641 w 2510641"/>
                                <a:gd name="connsiteY0" fmla="*/ 101625 h 267570"/>
                                <a:gd name="connsiteX1" fmla="*/ 247872 w 2510641"/>
                                <a:gd name="connsiteY1" fmla="*/ 0 h 267570"/>
                                <a:gd name="connsiteX2" fmla="*/ 236294 w 2510641"/>
                                <a:gd name="connsiteY2" fmla="*/ 0 h 267570"/>
                                <a:gd name="connsiteX3" fmla="*/ 54912 w 2510641"/>
                                <a:gd name="connsiteY3" fmla="*/ 86189 h 267570"/>
                                <a:gd name="connsiteX4" fmla="*/ 2170 w 2510641"/>
                                <a:gd name="connsiteY4" fmla="*/ 267570 h 267570"/>
                                <a:gd name="connsiteX5" fmla="*/ 74208 w 2510641"/>
                                <a:gd name="connsiteY5" fmla="*/ 254706 h 267570"/>
                                <a:gd name="connsiteX6" fmla="*/ 2510641 w 2510641"/>
                                <a:gd name="connsiteY6" fmla="*/ 101625 h 26757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510641" h="267570">
                                  <a:moveTo>
                                    <a:pt x="2510641" y="101625"/>
                                  </a:moveTo>
                                  <a:lnTo>
                                    <a:pt x="247872" y="0"/>
                                  </a:lnTo>
                                  <a:cubicBezTo>
                                    <a:pt x="244012" y="0"/>
                                    <a:pt x="240153" y="0"/>
                                    <a:pt x="236294" y="0"/>
                                  </a:cubicBezTo>
                                  <a:cubicBezTo>
                                    <a:pt x="165542" y="0"/>
                                    <a:pt x="99936" y="30874"/>
                                    <a:pt x="54912" y="86189"/>
                                  </a:cubicBezTo>
                                  <a:cubicBezTo>
                                    <a:pt x="12461" y="137644"/>
                                    <a:pt x="-6835" y="201964"/>
                                    <a:pt x="2170" y="267570"/>
                                  </a:cubicBezTo>
                                  <a:cubicBezTo>
                                    <a:pt x="25325" y="259852"/>
                                    <a:pt x="48480" y="255993"/>
                                    <a:pt x="74208" y="254706"/>
                                  </a:cubicBezTo>
                                  <a:lnTo>
                                    <a:pt x="2510641" y="1016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391" name="任意多边形: 形状 49"/>
                          <wps:cNvSpPr/>
                          <wps:spPr>
                            <a:xfrm>
                              <a:off x="3659898" y="2406050"/>
                              <a:ext cx="3075439" cy="343731"/>
                            </a:xfrm>
                            <a:custGeom>
                              <a:avLst/>
                              <a:gdLst>
                                <a:gd name="connsiteX0" fmla="*/ 110298 w 3075439"/>
                                <a:gd name="connsiteY0" fmla="*/ 140481 h 343731"/>
                                <a:gd name="connsiteX1" fmla="*/ 291680 w 3075439"/>
                                <a:gd name="connsiteY1" fmla="*/ 54293 h 343731"/>
                                <a:gd name="connsiteX2" fmla="*/ 303258 w 3075439"/>
                                <a:gd name="connsiteY2" fmla="*/ 54293 h 343731"/>
                                <a:gd name="connsiteX3" fmla="*/ 2566027 w 3075439"/>
                                <a:gd name="connsiteY3" fmla="*/ 155918 h 343731"/>
                                <a:gd name="connsiteX4" fmla="*/ 3075440 w 3075439"/>
                                <a:gd name="connsiteY4" fmla="*/ 123758 h 343731"/>
                                <a:gd name="connsiteX5" fmla="*/ 304544 w 3075439"/>
                                <a:gd name="connsiteY5" fmla="*/ 264 h 343731"/>
                                <a:gd name="connsiteX6" fmla="*/ 67847 w 3075439"/>
                                <a:gd name="connsiteY6" fmla="*/ 105749 h 343731"/>
                                <a:gd name="connsiteX7" fmla="*/ 4814 w 3075439"/>
                                <a:gd name="connsiteY7" fmla="*/ 343732 h 343731"/>
                                <a:gd name="connsiteX8" fmla="*/ 56270 w 3075439"/>
                                <a:gd name="connsiteY8" fmla="*/ 321863 h 343731"/>
                                <a:gd name="connsiteX9" fmla="*/ 110298 w 3075439"/>
                                <a:gd name="connsiteY9" fmla="*/ 140481 h 3437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3075439" h="343731">
                                  <a:moveTo>
                                    <a:pt x="110298" y="140481"/>
                                  </a:moveTo>
                                  <a:cubicBezTo>
                                    <a:pt x="155322" y="85166"/>
                                    <a:pt x="222215" y="54293"/>
                                    <a:pt x="291680" y="54293"/>
                                  </a:cubicBezTo>
                                  <a:cubicBezTo>
                                    <a:pt x="295539" y="54293"/>
                                    <a:pt x="299398" y="54293"/>
                                    <a:pt x="303258" y="54293"/>
                                  </a:cubicBezTo>
                                  <a:lnTo>
                                    <a:pt x="2566027" y="155918"/>
                                  </a:lnTo>
                                  <a:lnTo>
                                    <a:pt x="3075440" y="123758"/>
                                  </a:lnTo>
                                  <a:lnTo>
                                    <a:pt x="304544" y="264"/>
                                  </a:lnTo>
                                  <a:cubicBezTo>
                                    <a:pt x="213210" y="-3595"/>
                                    <a:pt x="127021" y="34997"/>
                                    <a:pt x="67847" y="105749"/>
                                  </a:cubicBezTo>
                                  <a:cubicBezTo>
                                    <a:pt x="11246" y="172641"/>
                                    <a:pt x="-10623" y="260116"/>
                                    <a:pt x="4814" y="343732"/>
                                  </a:cubicBezTo>
                                  <a:cubicBezTo>
                                    <a:pt x="21537" y="334727"/>
                                    <a:pt x="38260" y="327009"/>
                                    <a:pt x="56270" y="321863"/>
                                  </a:cubicBezTo>
                                  <a:cubicBezTo>
                                    <a:pt x="48551" y="256257"/>
                                    <a:pt x="66561" y="191937"/>
                                    <a:pt x="110298" y="14048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392" name="任意多边形: 形状 50"/>
                          <wps:cNvSpPr/>
                          <wps:spPr>
                            <a:xfrm>
                              <a:off x="3983738" y="4207269"/>
                              <a:ext cx="2547063" cy="167513"/>
                            </a:xfrm>
                            <a:custGeom>
                              <a:avLst/>
                              <a:gdLst>
                                <a:gd name="connsiteX0" fmla="*/ 337036 w 2547063"/>
                                <a:gd name="connsiteY0" fmla="*/ 111916 h 167513"/>
                                <a:gd name="connsiteX1" fmla="*/ 72038 w 2547063"/>
                                <a:gd name="connsiteY1" fmla="*/ 2573 h 167513"/>
                                <a:gd name="connsiteX2" fmla="*/ 0 w 2547063"/>
                                <a:gd name="connsiteY2" fmla="*/ 0 h 167513"/>
                                <a:gd name="connsiteX3" fmla="*/ 339608 w 2547063"/>
                                <a:gd name="connsiteY3" fmla="*/ 167232 h 167513"/>
                                <a:gd name="connsiteX4" fmla="*/ 2547063 w 2547063"/>
                                <a:gd name="connsiteY4" fmla="*/ 90048 h 167513"/>
                                <a:gd name="connsiteX5" fmla="*/ 1771367 w 2547063"/>
                                <a:gd name="connsiteY5" fmla="*/ 63033 h 167513"/>
                                <a:gd name="connsiteX6" fmla="*/ 337036 w 2547063"/>
                                <a:gd name="connsiteY6" fmla="*/ 111916 h 16751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547063" h="167513">
                                  <a:moveTo>
                                    <a:pt x="337036" y="111916"/>
                                  </a:moveTo>
                                  <a:cubicBezTo>
                                    <a:pt x="232838" y="115776"/>
                                    <a:pt x="137644" y="73325"/>
                                    <a:pt x="72038" y="2573"/>
                                  </a:cubicBezTo>
                                  <a:lnTo>
                                    <a:pt x="0" y="0"/>
                                  </a:lnTo>
                                  <a:cubicBezTo>
                                    <a:pt x="75897" y="106771"/>
                                    <a:pt x="200678" y="172377"/>
                                    <a:pt x="339608" y="167232"/>
                                  </a:cubicBezTo>
                                  <a:cubicBezTo>
                                    <a:pt x="424511" y="164659"/>
                                    <a:pt x="1529524" y="126067"/>
                                    <a:pt x="2547063" y="90048"/>
                                  </a:cubicBezTo>
                                  <a:lnTo>
                                    <a:pt x="1771367" y="63033"/>
                                  </a:lnTo>
                                  <a:cubicBezTo>
                                    <a:pt x="1003389" y="88761"/>
                                    <a:pt x="352472" y="111916"/>
                                    <a:pt x="337036" y="11191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393" name="任意多边形: 形状 51"/>
                          <wps:cNvSpPr/>
                          <wps:spPr>
                            <a:xfrm>
                              <a:off x="8279013" y="2625002"/>
                              <a:ext cx="376768" cy="1829255"/>
                            </a:xfrm>
                            <a:custGeom>
                              <a:avLst/>
                              <a:gdLst>
                                <a:gd name="connsiteX0" fmla="*/ 313880 w 376768"/>
                                <a:gd name="connsiteY0" fmla="*/ 91334 h 1829255"/>
                                <a:gd name="connsiteX1" fmla="*/ 191673 w 376768"/>
                                <a:gd name="connsiteY1" fmla="*/ 0 h 1829255"/>
                                <a:gd name="connsiteX2" fmla="*/ 203250 w 376768"/>
                                <a:gd name="connsiteY2" fmla="*/ 65606 h 1829255"/>
                                <a:gd name="connsiteX3" fmla="*/ 271429 w 376768"/>
                                <a:gd name="connsiteY3" fmla="*/ 124780 h 1829255"/>
                                <a:gd name="connsiteX4" fmla="*/ 317739 w 376768"/>
                                <a:gd name="connsiteY4" fmla="*/ 316453 h 1829255"/>
                                <a:gd name="connsiteX5" fmla="*/ 131212 w 376768"/>
                                <a:gd name="connsiteY5" fmla="*/ 1264528 h 1829255"/>
                                <a:gd name="connsiteX6" fmla="*/ 129926 w 376768"/>
                                <a:gd name="connsiteY6" fmla="*/ 1274819 h 1829255"/>
                                <a:gd name="connsiteX7" fmla="*/ 135072 w 376768"/>
                                <a:gd name="connsiteY7" fmla="*/ 1283824 h 1829255"/>
                                <a:gd name="connsiteX8" fmla="*/ 243129 w 376768"/>
                                <a:gd name="connsiteY8" fmla="*/ 1683893 h 1829255"/>
                                <a:gd name="connsiteX9" fmla="*/ 28300 w 376768"/>
                                <a:gd name="connsiteY9" fmla="*/ 1568117 h 1829255"/>
                                <a:gd name="connsiteX10" fmla="*/ 0 w 376768"/>
                                <a:gd name="connsiteY10" fmla="*/ 1615714 h 1829255"/>
                                <a:gd name="connsiteX11" fmla="*/ 255993 w 376768"/>
                                <a:gd name="connsiteY11" fmla="*/ 1771368 h 1829255"/>
                                <a:gd name="connsiteX12" fmla="*/ 306162 w 376768"/>
                                <a:gd name="connsiteY12" fmla="*/ 1829255 h 1829255"/>
                                <a:gd name="connsiteX13" fmla="*/ 303589 w 376768"/>
                                <a:gd name="connsiteY13" fmla="*/ 1752072 h 1829255"/>
                                <a:gd name="connsiteX14" fmla="*/ 187813 w 376768"/>
                                <a:gd name="connsiteY14" fmla="*/ 1265814 h 1829255"/>
                                <a:gd name="connsiteX15" fmla="*/ 371768 w 376768"/>
                                <a:gd name="connsiteY15" fmla="*/ 326745 h 1829255"/>
                                <a:gd name="connsiteX16" fmla="*/ 313880 w 376768"/>
                                <a:gd name="connsiteY16" fmla="*/ 91334 h 182925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</a:cxnLst>
                              <a:rect l="l" t="t" r="r" b="b"/>
                              <a:pathLst>
                                <a:path w="376768" h="1829255">
                                  <a:moveTo>
                                    <a:pt x="313880" y="91334"/>
                                  </a:moveTo>
                                  <a:cubicBezTo>
                                    <a:pt x="281721" y="50169"/>
                                    <a:pt x="239269" y="19296"/>
                                    <a:pt x="191673" y="0"/>
                                  </a:cubicBezTo>
                                  <a:cubicBezTo>
                                    <a:pt x="198105" y="20582"/>
                                    <a:pt x="201964" y="43737"/>
                                    <a:pt x="203250" y="65606"/>
                                  </a:cubicBezTo>
                                  <a:cubicBezTo>
                                    <a:pt x="228978" y="81043"/>
                                    <a:pt x="252133" y="100339"/>
                                    <a:pt x="271429" y="124780"/>
                                  </a:cubicBezTo>
                                  <a:cubicBezTo>
                                    <a:pt x="313880" y="178809"/>
                                    <a:pt x="330603" y="249561"/>
                                    <a:pt x="317739" y="316453"/>
                                  </a:cubicBezTo>
                                  <a:lnTo>
                                    <a:pt x="131212" y="1264528"/>
                                  </a:lnTo>
                                  <a:lnTo>
                                    <a:pt x="129926" y="1274819"/>
                                  </a:lnTo>
                                  <a:lnTo>
                                    <a:pt x="135072" y="1283824"/>
                                  </a:lnTo>
                                  <a:cubicBezTo>
                                    <a:pt x="207109" y="1413750"/>
                                    <a:pt x="234124" y="1588699"/>
                                    <a:pt x="243129" y="1683893"/>
                                  </a:cubicBezTo>
                                  <a:cubicBezTo>
                                    <a:pt x="180095" y="1632437"/>
                                    <a:pt x="106771" y="1598991"/>
                                    <a:pt x="28300" y="1568117"/>
                                  </a:cubicBezTo>
                                  <a:cubicBezTo>
                                    <a:pt x="20582" y="1584840"/>
                                    <a:pt x="10291" y="1600277"/>
                                    <a:pt x="0" y="1615714"/>
                                  </a:cubicBezTo>
                                  <a:cubicBezTo>
                                    <a:pt x="101625" y="1654306"/>
                                    <a:pt x="190386" y="1695470"/>
                                    <a:pt x="255993" y="1771368"/>
                                  </a:cubicBezTo>
                                  <a:lnTo>
                                    <a:pt x="306162" y="1829255"/>
                                  </a:lnTo>
                                  <a:lnTo>
                                    <a:pt x="303589" y="1752072"/>
                                  </a:lnTo>
                                  <a:cubicBezTo>
                                    <a:pt x="303589" y="1740494"/>
                                    <a:pt x="293298" y="1465205"/>
                                    <a:pt x="187813" y="1265814"/>
                                  </a:cubicBezTo>
                                  <a:lnTo>
                                    <a:pt x="371768" y="326745"/>
                                  </a:lnTo>
                                  <a:cubicBezTo>
                                    <a:pt x="387205" y="244415"/>
                                    <a:pt x="366623" y="158227"/>
                                    <a:pt x="313880" y="9133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394" name="任意多边形: 形状 52"/>
                          <wps:cNvSpPr/>
                          <wps:spPr>
                            <a:xfrm>
                              <a:off x="3665998" y="2727914"/>
                              <a:ext cx="388491" cy="1480642"/>
                            </a:xfrm>
                            <a:custGeom>
                              <a:avLst/>
                              <a:gdLst>
                                <a:gd name="connsiteX0" fmla="*/ 302303 w 388491"/>
                                <a:gd name="connsiteY0" fmla="*/ 1310838 h 1480642"/>
                                <a:gd name="connsiteX1" fmla="*/ 55315 w 388491"/>
                                <a:gd name="connsiteY1" fmla="*/ 24442 h 1480642"/>
                                <a:gd name="connsiteX2" fmla="*/ 51456 w 388491"/>
                                <a:gd name="connsiteY2" fmla="*/ 0 h 1480642"/>
                                <a:gd name="connsiteX3" fmla="*/ 0 w 388491"/>
                                <a:gd name="connsiteY3" fmla="*/ 21869 h 1480642"/>
                                <a:gd name="connsiteX4" fmla="*/ 2573 w 388491"/>
                                <a:gd name="connsiteY4" fmla="*/ 34733 h 1480642"/>
                                <a:gd name="connsiteX5" fmla="*/ 249561 w 388491"/>
                                <a:gd name="connsiteY5" fmla="*/ 1321129 h 1480642"/>
                                <a:gd name="connsiteX6" fmla="*/ 316453 w 388491"/>
                                <a:gd name="connsiteY6" fmla="*/ 1478069 h 1480642"/>
                                <a:gd name="connsiteX7" fmla="*/ 388491 w 388491"/>
                                <a:gd name="connsiteY7" fmla="*/ 1480642 h 1480642"/>
                                <a:gd name="connsiteX8" fmla="*/ 302303 w 388491"/>
                                <a:gd name="connsiteY8" fmla="*/ 1310838 h 14806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388491" h="1480642">
                                  <a:moveTo>
                                    <a:pt x="302303" y="1310838"/>
                                  </a:moveTo>
                                  <a:lnTo>
                                    <a:pt x="55315" y="24442"/>
                                  </a:lnTo>
                                  <a:cubicBezTo>
                                    <a:pt x="54029" y="16723"/>
                                    <a:pt x="51456" y="9005"/>
                                    <a:pt x="51456" y="0"/>
                                  </a:cubicBezTo>
                                  <a:cubicBezTo>
                                    <a:pt x="33446" y="6432"/>
                                    <a:pt x="15437" y="12864"/>
                                    <a:pt x="0" y="21869"/>
                                  </a:cubicBezTo>
                                  <a:cubicBezTo>
                                    <a:pt x="1286" y="25728"/>
                                    <a:pt x="1286" y="30874"/>
                                    <a:pt x="2573" y="34733"/>
                                  </a:cubicBezTo>
                                  <a:lnTo>
                                    <a:pt x="249561" y="1321129"/>
                                  </a:lnTo>
                                  <a:cubicBezTo>
                                    <a:pt x="261138" y="1380303"/>
                                    <a:pt x="284293" y="1433045"/>
                                    <a:pt x="316453" y="1478069"/>
                                  </a:cubicBezTo>
                                  <a:lnTo>
                                    <a:pt x="388491" y="1480642"/>
                                  </a:lnTo>
                                  <a:cubicBezTo>
                                    <a:pt x="346040" y="1435618"/>
                                    <a:pt x="315167" y="1377730"/>
                                    <a:pt x="302303" y="13108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395" name="任意多边形: 形状 53"/>
                          <wps:cNvSpPr/>
                          <wps:spPr>
                            <a:xfrm>
                              <a:off x="6735338" y="2440364"/>
                              <a:ext cx="1735347" cy="184637"/>
                            </a:xfrm>
                            <a:custGeom>
                              <a:avLst/>
                              <a:gdLst>
                                <a:gd name="connsiteX0" fmla="*/ 1735348 w 1735347"/>
                                <a:gd name="connsiteY0" fmla="*/ 184638 h 184637"/>
                                <a:gd name="connsiteX1" fmla="*/ 1451054 w 1735347"/>
                                <a:gd name="connsiteY1" fmla="*/ 683 h 184637"/>
                                <a:gd name="connsiteX2" fmla="*/ 0 w 1735347"/>
                                <a:gd name="connsiteY2" fmla="*/ 90731 h 184637"/>
                                <a:gd name="connsiteX3" fmla="*/ 1641441 w 1735347"/>
                                <a:gd name="connsiteY3" fmla="*/ 164055 h 184637"/>
                                <a:gd name="connsiteX4" fmla="*/ 1735348 w 1735347"/>
                                <a:gd name="connsiteY4" fmla="*/ 184638 h 18463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735347" h="184637">
                                  <a:moveTo>
                                    <a:pt x="1735348" y="184638"/>
                                  </a:moveTo>
                                  <a:cubicBezTo>
                                    <a:pt x="1699328" y="72721"/>
                                    <a:pt x="1584839" y="-8322"/>
                                    <a:pt x="1451054" y="683"/>
                                  </a:cubicBezTo>
                                  <a:lnTo>
                                    <a:pt x="0" y="90731"/>
                                  </a:lnTo>
                                  <a:lnTo>
                                    <a:pt x="1641441" y="164055"/>
                                  </a:lnTo>
                                  <a:cubicBezTo>
                                    <a:pt x="1674887" y="166628"/>
                                    <a:pt x="1705760" y="173060"/>
                                    <a:pt x="1735348" y="1846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7FAFF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396" name="任意多边形: 形状 54"/>
                          <wps:cNvSpPr/>
                          <wps:spPr>
                            <a:xfrm>
                              <a:off x="6225926" y="2531095"/>
                              <a:ext cx="2256337" cy="160799"/>
                            </a:xfrm>
                            <a:custGeom>
                              <a:avLst/>
                              <a:gdLst>
                                <a:gd name="connsiteX0" fmla="*/ 2148281 w 2256337"/>
                                <a:gd name="connsiteY0" fmla="*/ 128640 h 160799"/>
                                <a:gd name="connsiteX1" fmla="*/ 2256338 w 2256337"/>
                                <a:gd name="connsiteY1" fmla="*/ 160800 h 160799"/>
                                <a:gd name="connsiteX2" fmla="*/ 2244760 w 2256337"/>
                                <a:gd name="connsiteY2" fmla="*/ 95193 h 160799"/>
                                <a:gd name="connsiteX3" fmla="*/ 2150853 w 2256337"/>
                                <a:gd name="connsiteY3" fmla="*/ 74611 h 160799"/>
                                <a:gd name="connsiteX4" fmla="*/ 509413 w 2256337"/>
                                <a:gd name="connsiteY4" fmla="*/ 0 h 160799"/>
                                <a:gd name="connsiteX5" fmla="*/ 0 w 2256337"/>
                                <a:gd name="connsiteY5" fmla="*/ 32160 h 160799"/>
                                <a:gd name="connsiteX6" fmla="*/ 2148281 w 2256337"/>
                                <a:gd name="connsiteY6" fmla="*/ 128640 h 16079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256337" h="160799">
                                  <a:moveTo>
                                    <a:pt x="2148281" y="128640"/>
                                  </a:moveTo>
                                  <a:cubicBezTo>
                                    <a:pt x="2186872" y="129926"/>
                                    <a:pt x="2222891" y="141504"/>
                                    <a:pt x="2256338" y="160800"/>
                                  </a:cubicBezTo>
                                  <a:cubicBezTo>
                                    <a:pt x="2255051" y="137644"/>
                                    <a:pt x="2251192" y="115776"/>
                                    <a:pt x="2244760" y="95193"/>
                                  </a:cubicBezTo>
                                  <a:cubicBezTo>
                                    <a:pt x="2215173" y="83616"/>
                                    <a:pt x="2183013" y="77184"/>
                                    <a:pt x="2150853" y="74611"/>
                                  </a:cubicBezTo>
                                  <a:lnTo>
                                    <a:pt x="509413" y="0"/>
                                  </a:lnTo>
                                  <a:lnTo>
                                    <a:pt x="0" y="32160"/>
                                  </a:lnTo>
                                  <a:lnTo>
                                    <a:pt x="2148281" y="128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g:grpSp>
                          <wpg:cNvPr id="397" name="图形 44"/>
                          <wpg:cNvGrpSpPr/>
                          <wpg:grpSpPr>
                            <a:xfrm>
                              <a:off x="3529665" y="2749782"/>
                              <a:ext cx="452786" cy="1456200"/>
                              <a:chOff x="3529665" y="2749782"/>
                              <a:chExt cx="452786" cy="1456200"/>
                            </a:xfrm>
                          </wpg:grpSpPr>
                          <wps:wsp>
                            <wps:cNvPr id="398" name="任意多边形: 形状 56"/>
                            <wps:cNvSpPr/>
                            <wps:spPr>
                              <a:xfrm>
                                <a:off x="3665998" y="2755249"/>
                                <a:ext cx="12863" cy="964"/>
                              </a:xfrm>
                              <a:custGeom>
                                <a:avLst/>
                                <a:gdLst>
                                  <a:gd name="connsiteX0" fmla="*/ 0 w 12863"/>
                                  <a:gd name="connsiteY0" fmla="*/ 965 h 964"/>
                                  <a:gd name="connsiteX1" fmla="*/ 0 w 12863"/>
                                  <a:gd name="connsiteY1" fmla="*/ 965 h 964"/>
                                  <a:gd name="connsiteX2" fmla="*/ 0 w 12863"/>
                                  <a:gd name="connsiteY2" fmla="*/ 965 h 964"/>
                                  <a:gd name="connsiteX3" fmla="*/ 0 w 12863"/>
                                  <a:gd name="connsiteY3" fmla="*/ 965 h 96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2863" h="964">
                                    <a:moveTo>
                                      <a:pt x="0" y="965"/>
                                    </a:moveTo>
                                    <a:cubicBezTo>
                                      <a:pt x="0" y="-322"/>
                                      <a:pt x="0" y="-322"/>
                                      <a:pt x="0" y="965"/>
                                    </a:cubicBezTo>
                                    <a:cubicBezTo>
                                      <a:pt x="0" y="-322"/>
                                      <a:pt x="0" y="-322"/>
                                      <a:pt x="0" y="965"/>
                                    </a:cubicBezTo>
                                    <a:cubicBezTo>
                                      <a:pt x="0" y="965"/>
                                      <a:pt x="0" y="965"/>
                                      <a:pt x="0" y="96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C7FAFF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399" name="任意多边形: 形状 57"/>
                            <wps:cNvSpPr/>
                            <wps:spPr>
                              <a:xfrm>
                                <a:off x="3529665" y="2774224"/>
                                <a:ext cx="402617" cy="1431758"/>
                              </a:xfrm>
                              <a:custGeom>
                                <a:avLst/>
                                <a:gdLst>
                                  <a:gd name="connsiteX0" fmla="*/ 101601 w 402617"/>
                                  <a:gd name="connsiteY0" fmla="*/ 11578 h 1431758"/>
                                  <a:gd name="connsiteX1" fmla="*/ 99028 w 402617"/>
                                  <a:gd name="connsiteY1" fmla="*/ 0 h 1431758"/>
                                  <a:gd name="connsiteX2" fmla="*/ 1262 w 402617"/>
                                  <a:gd name="connsiteY2" fmla="*/ 223833 h 1431758"/>
                                  <a:gd name="connsiteX3" fmla="*/ 108033 w 402617"/>
                                  <a:gd name="connsiteY3" fmla="*/ 1197635 h 1431758"/>
                                  <a:gd name="connsiteX4" fmla="*/ 374316 w 402617"/>
                                  <a:gd name="connsiteY4" fmla="*/ 1430473 h 1431758"/>
                                  <a:gd name="connsiteX5" fmla="*/ 402617 w 402617"/>
                                  <a:gd name="connsiteY5" fmla="*/ 1431759 h 1431758"/>
                                  <a:gd name="connsiteX6" fmla="*/ 351161 w 402617"/>
                                  <a:gd name="connsiteY6" fmla="*/ 1297974 h 1431758"/>
                                  <a:gd name="connsiteX7" fmla="*/ 101601 w 402617"/>
                                  <a:gd name="connsiteY7" fmla="*/ 11578 h 143175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402617" h="1431758">
                                    <a:moveTo>
                                      <a:pt x="101601" y="11578"/>
                                    </a:moveTo>
                                    <a:cubicBezTo>
                                      <a:pt x="100314" y="7718"/>
                                      <a:pt x="100314" y="3859"/>
                                      <a:pt x="99028" y="0"/>
                                    </a:cubicBezTo>
                                    <a:cubicBezTo>
                                      <a:pt x="32135" y="52742"/>
                                      <a:pt x="-7743" y="135072"/>
                                      <a:pt x="1262" y="223833"/>
                                    </a:cubicBezTo>
                                    <a:lnTo>
                                      <a:pt x="108033" y="1197635"/>
                                    </a:lnTo>
                                    <a:cubicBezTo>
                                      <a:pt x="122183" y="1326275"/>
                                      <a:pt x="235386" y="1425327"/>
                                      <a:pt x="374316" y="1430473"/>
                                    </a:cubicBezTo>
                                    <a:lnTo>
                                      <a:pt x="402617" y="1431759"/>
                                    </a:lnTo>
                                    <a:cubicBezTo>
                                      <a:pt x="378176" y="1391881"/>
                                      <a:pt x="360166" y="1346857"/>
                                      <a:pt x="351161" y="1297974"/>
                                    </a:cubicBezTo>
                                    <a:lnTo>
                                      <a:pt x="101601" y="1157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FAFF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400" name="任意多边形: 形状 58"/>
                            <wps:cNvSpPr/>
                            <wps:spPr>
                              <a:xfrm>
                                <a:off x="3629979" y="2749782"/>
                                <a:ext cx="352472" cy="1456200"/>
                              </a:xfrm>
                              <a:custGeom>
                                <a:avLst/>
                                <a:gdLst>
                                  <a:gd name="connsiteX0" fmla="*/ 285580 w 352472"/>
                                  <a:gd name="connsiteY0" fmla="*/ 1299260 h 1456200"/>
                                  <a:gd name="connsiteX1" fmla="*/ 38592 w 352472"/>
                                  <a:gd name="connsiteY1" fmla="*/ 12864 h 1456200"/>
                                  <a:gd name="connsiteX2" fmla="*/ 37305 w 352472"/>
                                  <a:gd name="connsiteY2" fmla="*/ 5146 h 1456200"/>
                                  <a:gd name="connsiteX3" fmla="*/ 37305 w 352472"/>
                                  <a:gd name="connsiteY3" fmla="*/ 5146 h 1456200"/>
                                  <a:gd name="connsiteX4" fmla="*/ 36019 w 352472"/>
                                  <a:gd name="connsiteY4" fmla="*/ 0 h 1456200"/>
                                  <a:gd name="connsiteX5" fmla="*/ 5146 w 352472"/>
                                  <a:gd name="connsiteY5" fmla="*/ 19296 h 1456200"/>
                                  <a:gd name="connsiteX6" fmla="*/ 0 w 352472"/>
                                  <a:gd name="connsiteY6" fmla="*/ 23155 h 1456200"/>
                                  <a:gd name="connsiteX7" fmla="*/ 2573 w 352472"/>
                                  <a:gd name="connsiteY7" fmla="*/ 34733 h 1456200"/>
                                  <a:gd name="connsiteX8" fmla="*/ 249561 w 352472"/>
                                  <a:gd name="connsiteY8" fmla="*/ 1321129 h 1456200"/>
                                  <a:gd name="connsiteX9" fmla="*/ 301017 w 352472"/>
                                  <a:gd name="connsiteY9" fmla="*/ 1454914 h 1456200"/>
                                  <a:gd name="connsiteX10" fmla="*/ 352472 w 352472"/>
                                  <a:gd name="connsiteY10" fmla="*/ 1456201 h 1456200"/>
                                  <a:gd name="connsiteX11" fmla="*/ 285580 w 352472"/>
                                  <a:gd name="connsiteY11" fmla="*/ 1299260 h 14562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352472" h="1456200">
                                    <a:moveTo>
                                      <a:pt x="285580" y="1299260"/>
                                    </a:moveTo>
                                    <a:lnTo>
                                      <a:pt x="38592" y="12864"/>
                                    </a:lnTo>
                                    <a:cubicBezTo>
                                      <a:pt x="38592" y="11578"/>
                                      <a:pt x="37305" y="9005"/>
                                      <a:pt x="37305" y="5146"/>
                                    </a:cubicBezTo>
                                    <a:cubicBezTo>
                                      <a:pt x="37305" y="5146"/>
                                      <a:pt x="37305" y="5146"/>
                                      <a:pt x="37305" y="5146"/>
                                    </a:cubicBezTo>
                                    <a:cubicBezTo>
                                      <a:pt x="37305" y="3859"/>
                                      <a:pt x="36019" y="1286"/>
                                      <a:pt x="36019" y="0"/>
                                    </a:cubicBezTo>
                                    <a:cubicBezTo>
                                      <a:pt x="25728" y="6432"/>
                                      <a:pt x="15437" y="12864"/>
                                      <a:pt x="5146" y="19296"/>
                                    </a:cubicBezTo>
                                    <a:cubicBezTo>
                                      <a:pt x="3859" y="20582"/>
                                      <a:pt x="1286" y="21869"/>
                                      <a:pt x="0" y="23155"/>
                                    </a:cubicBezTo>
                                    <a:cubicBezTo>
                                      <a:pt x="1286" y="27014"/>
                                      <a:pt x="1286" y="30874"/>
                                      <a:pt x="2573" y="34733"/>
                                    </a:cubicBezTo>
                                    <a:lnTo>
                                      <a:pt x="249561" y="1321129"/>
                                    </a:lnTo>
                                    <a:cubicBezTo>
                                      <a:pt x="258565" y="1370012"/>
                                      <a:pt x="276575" y="1415036"/>
                                      <a:pt x="301017" y="1454914"/>
                                    </a:cubicBezTo>
                                    <a:lnTo>
                                      <a:pt x="352472" y="1456201"/>
                                    </a:lnTo>
                                    <a:cubicBezTo>
                                      <a:pt x="320312" y="1411177"/>
                                      <a:pt x="297157" y="1358435"/>
                                      <a:pt x="285580" y="129926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2D8E0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  <wpg:grpSp>
                          <wpg:cNvPr id="401" name="图形 44"/>
                          <wpg:cNvGrpSpPr/>
                          <wpg:grpSpPr>
                            <a:xfrm>
                              <a:off x="3716168" y="2563255"/>
                              <a:ext cx="4766095" cy="1784467"/>
                              <a:chOff x="3716168" y="2563255"/>
                              <a:chExt cx="4766095" cy="1784467"/>
                            </a:xfrm>
                          </wpg:grpSpPr>
                          <wps:wsp>
                            <wps:cNvPr id="402" name="任意多边形: 形状 60"/>
                            <wps:cNvSpPr/>
                            <wps:spPr>
                              <a:xfrm>
                                <a:off x="3716168" y="2579978"/>
                                <a:ext cx="4766095" cy="1767744"/>
                              </a:xfrm>
                              <a:custGeom>
                                <a:avLst/>
                                <a:gdLst>
                                  <a:gd name="connsiteX0" fmla="*/ 72038 w 4766095"/>
                                  <a:gd name="connsiteY0" fmla="*/ 133785 h 1767744"/>
                                  <a:gd name="connsiteX1" fmla="*/ 0 w 4766095"/>
                                  <a:gd name="connsiteY1" fmla="*/ 146649 h 1767744"/>
                                  <a:gd name="connsiteX2" fmla="*/ 3859 w 4766095"/>
                                  <a:gd name="connsiteY2" fmla="*/ 171091 h 1767744"/>
                                  <a:gd name="connsiteX3" fmla="*/ 252134 w 4766095"/>
                                  <a:gd name="connsiteY3" fmla="*/ 1458773 h 1767744"/>
                                  <a:gd name="connsiteX4" fmla="*/ 338322 w 4766095"/>
                                  <a:gd name="connsiteY4" fmla="*/ 1628578 h 1767744"/>
                                  <a:gd name="connsiteX5" fmla="*/ 2037650 w 4766095"/>
                                  <a:gd name="connsiteY5" fmla="*/ 1687752 h 1767744"/>
                                  <a:gd name="connsiteX6" fmla="*/ 2813347 w 4766095"/>
                                  <a:gd name="connsiteY6" fmla="*/ 1714766 h 1767744"/>
                                  <a:gd name="connsiteX7" fmla="*/ 4324862 w 4766095"/>
                                  <a:gd name="connsiteY7" fmla="*/ 1767508 h 1767744"/>
                                  <a:gd name="connsiteX8" fmla="*/ 4561559 w 4766095"/>
                                  <a:gd name="connsiteY8" fmla="*/ 1659451 h 1767744"/>
                                  <a:gd name="connsiteX9" fmla="*/ 4589859 w 4766095"/>
                                  <a:gd name="connsiteY9" fmla="*/ 1611855 h 1767744"/>
                                  <a:gd name="connsiteX10" fmla="*/ 4611728 w 4766095"/>
                                  <a:gd name="connsiteY10" fmla="*/ 1535957 h 1767744"/>
                                  <a:gd name="connsiteX11" fmla="*/ 4764809 w 4766095"/>
                                  <a:gd name="connsiteY11" fmla="*/ 144076 h 1767744"/>
                                  <a:gd name="connsiteX12" fmla="*/ 4766096 w 4766095"/>
                                  <a:gd name="connsiteY12" fmla="*/ 126067 h 1767744"/>
                                  <a:gd name="connsiteX13" fmla="*/ 2201023 w 4766095"/>
                                  <a:gd name="connsiteY13" fmla="*/ 0 h 1767744"/>
                                  <a:gd name="connsiteX14" fmla="*/ 72038 w 4766095"/>
                                  <a:gd name="connsiteY14" fmla="*/ 133785 h 176774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</a:cxnLst>
                                <a:rect l="l" t="t" r="r" b="b"/>
                                <a:pathLst>
                                  <a:path w="4766095" h="1767744">
                                    <a:moveTo>
                                      <a:pt x="72038" y="133785"/>
                                    </a:moveTo>
                                    <a:cubicBezTo>
                                      <a:pt x="46310" y="135072"/>
                                      <a:pt x="23155" y="140217"/>
                                      <a:pt x="0" y="146649"/>
                                    </a:cubicBezTo>
                                    <a:cubicBezTo>
                                      <a:pt x="1286" y="154368"/>
                                      <a:pt x="2573" y="162086"/>
                                      <a:pt x="3859" y="171091"/>
                                    </a:cubicBezTo>
                                    <a:lnTo>
                                      <a:pt x="252134" y="1458773"/>
                                    </a:lnTo>
                                    <a:cubicBezTo>
                                      <a:pt x="264997" y="1524380"/>
                                      <a:pt x="295871" y="1583554"/>
                                      <a:pt x="338322" y="1628578"/>
                                    </a:cubicBezTo>
                                    <a:lnTo>
                                      <a:pt x="2037650" y="1687752"/>
                                    </a:lnTo>
                                    <a:lnTo>
                                      <a:pt x="2813347" y="1714766"/>
                                    </a:lnTo>
                                    <a:lnTo>
                                      <a:pt x="4324862" y="1767508"/>
                                    </a:lnTo>
                                    <a:cubicBezTo>
                                      <a:pt x="4421342" y="1771368"/>
                                      <a:pt x="4508816" y="1727630"/>
                                      <a:pt x="4561559" y="1659451"/>
                                    </a:cubicBezTo>
                                    <a:cubicBezTo>
                                      <a:pt x="4573136" y="1645301"/>
                                      <a:pt x="4582141" y="1628578"/>
                                      <a:pt x="4589859" y="1611855"/>
                                    </a:cubicBezTo>
                                    <a:cubicBezTo>
                                      <a:pt x="4601437" y="1588699"/>
                                      <a:pt x="4607869" y="1562971"/>
                                      <a:pt x="4611728" y="1535957"/>
                                    </a:cubicBezTo>
                                    <a:lnTo>
                                      <a:pt x="4764809" y="144076"/>
                                    </a:lnTo>
                                    <a:cubicBezTo>
                                      <a:pt x="4766096" y="137644"/>
                                      <a:pt x="4766096" y="132499"/>
                                      <a:pt x="4766096" y="126067"/>
                                    </a:cubicBezTo>
                                    <a:lnTo>
                                      <a:pt x="2201023" y="0"/>
                                    </a:lnTo>
                                    <a:lnTo>
                                      <a:pt x="72038" y="1337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FAFF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403" name="任意多边形: 形状 61"/>
                            <wps:cNvSpPr/>
                            <wps:spPr>
                              <a:xfrm>
                                <a:off x="5917191" y="2563255"/>
                                <a:ext cx="2565072" cy="162085"/>
                              </a:xfrm>
                              <a:custGeom>
                                <a:avLst/>
                                <a:gdLst>
                                  <a:gd name="connsiteX0" fmla="*/ 2457016 w 2565072"/>
                                  <a:gd name="connsiteY0" fmla="*/ 96480 h 162085"/>
                                  <a:gd name="connsiteX1" fmla="*/ 307448 w 2565072"/>
                                  <a:gd name="connsiteY1" fmla="*/ 0 h 162085"/>
                                  <a:gd name="connsiteX2" fmla="*/ 0 w 2565072"/>
                                  <a:gd name="connsiteY2" fmla="*/ 19296 h 162085"/>
                                  <a:gd name="connsiteX3" fmla="*/ 2449297 w 2565072"/>
                                  <a:gd name="connsiteY3" fmla="*/ 138931 h 162085"/>
                                  <a:gd name="connsiteX4" fmla="*/ 2563786 w 2565072"/>
                                  <a:gd name="connsiteY4" fmla="*/ 162086 h 162085"/>
                                  <a:gd name="connsiteX5" fmla="*/ 2565073 w 2565072"/>
                                  <a:gd name="connsiteY5" fmla="*/ 127353 h 162085"/>
                                  <a:gd name="connsiteX6" fmla="*/ 2457016 w 2565072"/>
                                  <a:gd name="connsiteY6" fmla="*/ 96480 h 16208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2565072" h="162085">
                                    <a:moveTo>
                                      <a:pt x="2457016" y="96480"/>
                                    </a:moveTo>
                                    <a:lnTo>
                                      <a:pt x="307448" y="0"/>
                                    </a:lnTo>
                                    <a:lnTo>
                                      <a:pt x="0" y="19296"/>
                                    </a:lnTo>
                                    <a:lnTo>
                                      <a:pt x="2449297" y="138931"/>
                                    </a:lnTo>
                                    <a:cubicBezTo>
                                      <a:pt x="2518762" y="144076"/>
                                      <a:pt x="2563786" y="162086"/>
                                      <a:pt x="2563786" y="162086"/>
                                    </a:cubicBezTo>
                                    <a:cubicBezTo>
                                      <a:pt x="2563786" y="156940"/>
                                      <a:pt x="2565073" y="132499"/>
                                      <a:pt x="2565073" y="127353"/>
                                    </a:cubicBezTo>
                                    <a:cubicBezTo>
                                      <a:pt x="2532913" y="109344"/>
                                      <a:pt x="2495607" y="97766"/>
                                      <a:pt x="2457016" y="9648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2D8E0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</wpg:grpSp>
                      <wps:wsp>
                        <wps:cNvPr id="404" name="文本框 1"/>
                        <wps:cNvSpPr txBox="1"/>
                        <wps:spPr>
                          <a:xfrm>
                            <a:off x="5433" y="4446"/>
                            <a:ext cx="8491" cy="20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4"/>
                                <w:kinsoku/>
                                <w:spacing w:before="0" w:after="0" w:line="288" w:lineRule="auto"/>
                                <w:ind w:left="0"/>
                                <w:jc w:val="center"/>
                                <w:rPr>
                                  <w:rFonts w:hint="default" w:eastAsia="微软雅黑"/>
                                  <w:b/>
                                  <w:bCs/>
                                  <w:sz w:val="44"/>
                                  <w:szCs w:val="4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eastAsia="微软雅黑" w:hAnsiTheme="minorBidi"/>
                                  <w:b/>
                                  <w:bCs/>
                                  <w:color w:val="0067C2"/>
                                  <w:kern w:val="24"/>
                                  <w:sz w:val="44"/>
                                  <w:szCs w:val="44"/>
                                  <w:lang w:val="en-US" w:eastAsia="zh-CN"/>
                                </w:rPr>
                                <w:t>CS06系列MCU</w:t>
                              </w: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alt="7b0a202020202274657874626f78223a20227b5c2269645c223a32303334323131362c5c2263617465676f72795f69645c223a5c225c227d220a7d0a" style="position:absolute;left:0pt;margin-left:-90.3pt;margin-top:4.2pt;height:73.95pt;width:383.6pt;z-index:251673600;mso-width-relative:page;mso-height-relative:page;" coordorigin="5433,3789" coordsize="8491,3226" o:gfxdata="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">
                <o:lock v:ext="edit" aspectratio="f"/>
                <v:group id="图形 44" o:spid="_x0000_s1026" o:spt="203" style="position:absolute;left:5559;top:3789;height:3226;width:8073;" coordorigin="3529665,2406050" coordsize="5126116,2048206" o:gfxdata="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CZGge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: 形状 46" o:spid="_x0000_s1026" o:spt="100" style="position:absolute;left:8306027;top:2690608;height:1618286;width:293674;v-text-anchor:middle;" filled="f" stroked="f" coordsize="293674,1618286" o:gfxdata="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wrhBrsAAADc&#10;AAAADwAAAAAAAAABACAAAAAiAAAAZHJzL2Rvd25yZXYueG1sUEsBAhQAFAAAAAgAh07iQDMvBZ47&#10;AAAAOQAAABAAAAAAAAAAAQAgAAAACgEAAGRycy9zaGFwZXhtbC54bWxQSwUGAAAAAAYABgBbAQAA&#10;tAMAAAAA&#10;" path="m174950,34733l21869,1426613c19296,1453628,11578,1479356,0,1502511c78470,1533384,153081,1566831,214828,1618286c204537,1523093,177523,1349430,106771,1218217l101626,1209212,102912,1198921,289439,250847c302303,182668,285580,113203,243129,59174c223833,34733,200678,15437,174950,0c176236,11578,176236,23155,174950,34733xe">
                    <v:path o:connectlocs="174950,34733;21869,1426613;0,1502511;214828,1618286;106771,1218217;101626,1209212;102912,1198921;289439,250847;243129,59174;174950,0;174950,34733" o:connectangles="0,0,0,0,0,0,0,0,0,0,0"/>
                    <v:fill on="f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47" o:spid="_x0000_s1026" o:spt="100" style="position:absolute;left:4055776;top:4209842;height:109586;width:1699328;v-text-anchor:middle;" filled="f" stroked="f" coordsize="1699328,109586" o:gfxdata="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ORD2W/&#10;AAAA3AAAAA8AAAAAAAAAAQAgAAAAIgAAAGRycy9kb3ducmV2LnhtbFBLAQIUABQAAAAIAIdO4kAz&#10;LwWeOwAAADkAAAAQAAAAAAAAAAEAIAAAAA4BAABkcnMvc2hhcGV4bWwueG1sUEsFBgAAAAAGAAYA&#10;WwEAALgDAAAAAA==&#10;" path="m264997,109344c280434,109344,931350,86189,1699328,59174l0,0c65606,70752,160799,113203,264997,109344xe">
                    <v:path o:connectlocs="264997,109344;1699328,59174;0,0;264997,109344" o:connectangles="0,0,0,0"/>
                    <v:fill on="f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48" o:spid="_x0000_s1026" o:spt="100" style="position:absolute;left:3715284;top:2461630;height:267570;width:2510641;v-text-anchor:middle;" filled="f" stroked="f" coordsize="2510641,267570" o:gfxdata="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MygFvQAA&#10;ANwAAAAPAAAAAAAAAAEAIAAAACIAAABkcnMvZG93bnJldi54bWxQSwECFAAUAAAACACHTuJAMy8F&#10;njsAAAA5AAAAEAAAAAAAAAABACAAAAAMAQAAZHJzL3NoYXBleG1sLnhtbFBLBQYAAAAABgAGAFsB&#10;AAC2AwAAAAA=&#10;" path="m2510641,101625l247872,0c244012,0,240153,0,236294,0c165542,0,99936,30874,54912,86189c12461,137644,-6835,201964,2170,267570c25325,259852,48480,255993,74208,254706l2510641,101625xe">
                    <v:path o:connectlocs="2510641,101625;247872,0;236294,0;54912,86189;2170,267570;74208,254706;2510641,101625" o:connectangles="0,0,0,0,0,0,0"/>
                    <v:fill on="f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49" o:spid="_x0000_s1026" o:spt="100" style="position:absolute;left:3659898;top:2406050;height:343731;width:3075439;v-text-anchor:middle;" fillcolor="#0067C2" filled="t" stroked="f" coordsize="3075439,343731" o:gfxdata="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4N9/r4A&#10;AADcAAAADwAAAAAAAAABACAAAAAiAAAAZHJzL2Rvd25yZXYueG1sUEsBAhQAFAAAAAgAh07iQDMv&#10;BZ47AAAAOQAAABAAAAAAAAAAAQAgAAAADQEAAGRycy9zaGFwZXhtbC54bWxQSwUGAAAAAAYABgBb&#10;AQAAtwMAAAAA&#10;" path="m110298,140481c155322,85166,222215,54293,291680,54293c295539,54293,299398,54293,303258,54293l2566027,155918,3075440,123758,304544,264c213210,-3595,127021,34997,67847,105749c11246,172641,-10623,260116,4814,343732c21537,334727,38260,327009,56270,321863c48551,256257,66561,191937,110298,140481xe">
                    <v:path o:connectlocs="110298,140481;291680,54293;303258,54293;2566027,155918;3075440,123758;304544,264;67847,105749;4814,343732;56270,321863;110298,140481" o:connectangles="0,0,0,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0" o:spid="_x0000_s1026" o:spt="100" style="position:absolute;left:3983738;top:4207269;height:167513;width:2547063;v-text-anchor:middle;" fillcolor="#0067C2" filled="t" stroked="f" coordsize="2547063,167513" o:gfxdata="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JnhZvQAA&#10;ANwAAAAPAAAAAAAAAAEAIAAAACIAAABkcnMvZG93bnJldi54bWxQSwECFAAUAAAACACHTuJAMy8F&#10;njsAAAA5AAAAEAAAAAAAAAABACAAAAAMAQAAZHJzL3NoYXBleG1sLnhtbFBLBQYAAAAABgAGAFsB&#10;AAC2AwAAAAA=&#10;" path="m337036,111916c232838,115776,137644,73325,72038,2573l0,0c75897,106771,200678,172377,339608,167232c424511,164659,1529524,126067,2547063,90048l1771367,63033c1003389,88761,352472,111916,337036,111916xe">
                    <v:path o:connectlocs="337036,111916;72038,2573;0,0;339608,167232;2547063,90048;1771367,63033;337036,111916" o:connectangles="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1" o:spid="_x0000_s1026" o:spt="100" style="position:absolute;left:8279013;top:2625002;height:1829255;width:376768;v-text-anchor:middle;" fillcolor="#0067C2" filled="t" stroked="f" coordsize="376768,1829255" o:gfxdata="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SEUa28AAAA&#10;3AAAAA8AAAAAAAAAAQAgAAAAIgAAAGRycy9kb3ducmV2LnhtbFBLAQIUABQAAAAIAIdO4kAzLwWe&#10;OwAAADkAAAAQAAAAAAAAAAEAIAAAAAsBAABkcnMvc2hhcGV4bWwueG1sUEsFBgAAAAAGAAYAWwEA&#10;ALUDAAAAAA==&#10;" path="m313880,91334c281721,50169,239269,19296,191673,0c198105,20582,201964,43737,203250,65606c228978,81043,252133,100339,271429,124780c313880,178809,330603,249561,317739,316453l131212,1264528,129926,1274819,135072,1283824c207109,1413750,234124,1588699,243129,1683893c180095,1632437,106771,1598991,28300,1568117c20582,1584840,10291,1600277,0,1615714c101625,1654306,190386,1695470,255993,1771368l306162,1829255,303589,1752072c303589,1740494,293298,1465205,187813,1265814l371768,326745c387205,244415,366623,158227,313880,91334xe">
                    <v:path o:connectlocs="313880,91334;191673,0;203250,65606;271429,124780;317739,316453;131212,1264528;129926,1274819;135072,1283824;243129,1683893;28300,1568117;0,1615714;255993,1771368;306162,1829255;303589,1752072;187813,1265814;371768,326745;313880,91334" o:connectangles="0,0,0,0,0,0,0,0,0,0,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2" o:spid="_x0000_s1026" o:spt="100" style="position:absolute;left:3665998;top:2727914;height:1480642;width:388491;v-text-anchor:middle;" fillcolor="#0067C2" filled="t" stroked="f" coordsize="388491,1480642" o:gfxdata="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fzKUm/&#10;AAAA3AAAAA8AAAAAAAAAAQAgAAAAIgAAAGRycy9kb3ducmV2LnhtbFBLAQIUABQAAAAIAIdO4kAz&#10;LwWeOwAAADkAAAAQAAAAAAAAAAEAIAAAAA4BAABkcnMvc2hhcGV4bWwueG1sUEsFBgAAAAAGAAYA&#10;WwEAALgDAAAAAA==&#10;" path="m302303,1310838l55315,24442c54029,16723,51456,9005,51456,0c33446,6432,15437,12864,0,21869c1286,25728,1286,30874,2573,34733l249561,1321129c261138,1380303,284293,1433045,316453,1478069l388491,1480642c346040,1435618,315167,1377730,302303,1310838xe">
                    <v:path o:connectlocs="302303,1310838;55315,24442;51456,0;0,21869;2573,34733;249561,1321129;316453,1478069;388491,1480642;302303,1310838" o:connectangles="0,0,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3" o:spid="_x0000_s1026" o:spt="100" style="position:absolute;left:6735338;top:2440364;height:184637;width:1735347;v-text-anchor:middle;" fillcolor="#C7FAFF" filled="t" stroked="f" coordsize="1735347,184637" o:gfxdata="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r1ar6/&#10;AAAA3AAAAA8AAAAAAAAAAQAgAAAAIgAAAGRycy9kb3ducmV2LnhtbFBLAQIUABQAAAAIAIdO4kAz&#10;LwWeOwAAADkAAAAQAAAAAAAAAAEAIAAAAA4BAABkcnMvc2hhcGV4bWwueG1sUEsFBgAAAAAGAAYA&#10;WwEAALgDAAAAAA==&#10;" path="m1735348,184638c1699328,72721,1584839,-8322,1451054,683l0,90731,1641441,164055c1674887,166628,1705760,173060,1735348,184638xe">
                    <v:path o:connectlocs="1735348,184638;1451054,683;0,90731;1641441,164055;1735348,184638" o:connectangles="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4" o:spid="_x0000_s1026" o:spt="100" style="position:absolute;left:6225926;top:2531095;height:160799;width:2256337;v-text-anchor:middle;" fillcolor="#0067C2" filled="t" stroked="f" coordsize="2256337,160799" o:gfxdata="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xPlME&#10;wAAAANwAAAAPAAAAAAAAAAEAIAAAACIAAABkcnMvZG93bnJldi54bWxQSwECFAAUAAAACACHTuJA&#10;My8FnjsAAAA5AAAAEAAAAAAAAAABACAAAAAPAQAAZHJzL3NoYXBleG1sLnhtbFBLBQYAAAAABgAG&#10;AFsBAAC5AwAAAAA=&#10;" path="m2148281,128640c2186872,129926,2222891,141504,2256338,160800c2255051,137644,2251192,115776,2244760,95193c2215173,83616,2183013,77184,2150853,74611l509413,0,0,32160,2148281,128640xe">
                    <v:path o:connectlocs="2148281,128640;2256338,160800;2244760,95193;2150853,74611;509413,0;0,32160;2148281,128640" o:connectangles="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group id="图形 44" o:spid="_x0000_s1026" o:spt="203" style="position:absolute;left:3529665;top:2749782;height:1456200;width:452786;" coordorigin="3529665,2749782" coordsize="452786,1456200" o:gfxdata="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R73+w8AAAADcAAAADwAAAAAAAAABACAAAAAiAAAAZHJzL2Rvd25yZXYu&#10;eG1sUEsBAhQAFAAAAAgAh07iQDMvBZ47AAAAOQAAABUAAAAAAAAAAQAgAAAADwEAAGRycy9ncm91&#10;cHNoYXBleG1sLnhtbFBLBQYAAAAABgAGAGABAADMAwAAAAA=&#10;">
                    <o:lock v:ext="edit" aspectratio="f"/>
                    <v:shape id="任意多边形: 形状 56" o:spid="_x0000_s1026" o:spt="100" style="position:absolute;left:3665998;top:2755249;height:964;width:12863;v-text-anchor:middle;" fillcolor="#C7FAFF" filled="t" stroked="f" coordsize="12863,964" o:gfxdata="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D9IgO5AAAA3AAA&#10;AA8AAAAAAAAAAQAgAAAAIgAAAGRycy9kb3ducmV2LnhtbFBLAQIUABQAAAAIAIdO4kAzLwWeOwAA&#10;ADkAAAAQAAAAAAAAAAEAIAAAAAgBAABkcnMvc2hhcGV4bWwueG1sUEsFBgAAAAAGAAYAWwEAALID&#10;AAAAAA==&#10;" path="m0,965c0,-322,0,-322,0,965c0,-322,0,-322,0,965c0,965,0,965,0,965xe">
                      <v:path o:connectlocs="0,965;0,965;0,965;0,965" o:connectangles="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  <v:shape id="任意多边形: 形状 57" o:spid="_x0000_s1026" o:spt="100" style="position:absolute;left:3529665;top:2774224;height:1431758;width:402617;v-text-anchor:middle;" fillcolor="#C7FAFF" filled="t" stroked="f" coordsize="402617,1431758" o:gfxdata="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bnFer4A&#10;AADcAAAADwAAAAAAAAABACAAAAAiAAAAZHJzL2Rvd25yZXYueG1sUEsBAhQAFAAAAAgAh07iQDMv&#10;BZ47AAAAOQAAABAAAAAAAAAAAQAgAAAADQEAAGRycy9zaGFwZXhtbC54bWxQSwUGAAAAAAYABgBb&#10;AQAAtwMAAAAA&#10;" path="m101601,11578c100314,7718,100314,3859,99028,0c32135,52742,-7743,135072,1262,223833l108033,1197635c122183,1326275,235386,1425327,374316,1430473l402617,1431759c378176,1391881,360166,1346857,351161,1297974l101601,11578xe">
                      <v:path o:connectlocs="101601,11578;99028,0;1262,223833;108033,1197635;374316,1430473;402617,1431759;351161,1297974;101601,11578" o:connectangles="0,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  <v:shape id="任意多边形: 形状 58" o:spid="_x0000_s1026" o:spt="100" style="position:absolute;left:3629979;top:2749782;height:1456200;width:352472;v-text-anchor:middle;" fillcolor="#82D8E0" filled="t" stroked="f" coordsize="352472,1456200" o:gfxdata="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hhE6SugAAANwA&#10;AAAPAAAAAAAAAAEAIAAAACIAAABkcnMvZG93bnJldi54bWxQSwECFAAUAAAACACHTuJAMy8FnjsA&#10;AAA5AAAAEAAAAAAAAAABACAAAAAJAQAAZHJzL3NoYXBleG1sLnhtbFBLBQYAAAAABgAGAFsBAACz&#10;AwAAAAA=&#10;" path="m285580,1299260l38592,12864c38592,11578,37305,9005,37305,5146c37305,5146,37305,5146,37305,5146c37305,3859,36019,1286,36019,0c25728,6432,15437,12864,5146,19296c3859,20582,1286,21869,0,23155c1286,27014,1286,30874,2573,34733l249561,1321129c258565,1370012,276575,1415036,301017,1454914l352472,1456201c320312,1411177,297157,1358435,285580,1299260xe">
                      <v:path o:connectlocs="285580,1299260;38592,12864;37305,5146;37305,5146;36019,0;5146,19296;0,23155;2573,34733;249561,1321129;301017,1454914;352472,1456201;285580,1299260" o:connectangles="0,0,0,0,0,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</v:group>
                  <v:group id="图形 44" o:spid="_x0000_s1026" o:spt="203" style="position:absolute;left:3716168;top:2563255;height:1784467;width:4766095;" coordorigin="3716168,2563255" coordsize="4766095,1784467" o:gfxdata="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PuJvOvwAAANwAAAAPAAAAAAAAAAEAIAAAACIAAABkcnMvZG93bnJldi54&#10;bWxQSwECFAAUAAAACACHTuJAMy8FnjsAAAA5AAAAFQAAAAAAAAABACAAAAAOAQAAZHJzL2dyb3Vw&#10;c2hhcGV4bWwueG1sUEsFBgAAAAAGAAYAYAEAAMsDAAAAAA==&#10;">
                    <o:lock v:ext="edit" aspectratio="f"/>
                    <v:shape id="任意多边形: 形状 60" o:spid="_x0000_s1026" o:spt="100" style="position:absolute;left:3716168;top:2579978;height:1767744;width:4766095;v-text-anchor:middle;" fillcolor="#C7FAFF" filled="t" stroked="f" coordsize="4766095,1767744" o:gfxdata="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CZCk6/&#10;AAAA3AAAAA8AAAAAAAAAAQAgAAAAIgAAAGRycy9kb3ducmV2LnhtbFBLAQIUABQAAAAIAIdO4kAz&#10;LwWeOwAAADkAAAAQAAAAAAAAAAEAIAAAAA4BAABkcnMvc2hhcGV4bWwueG1sUEsFBgAAAAAGAAYA&#10;WwEAALgDAAAAAA==&#10;" path="m72038,133785c46310,135072,23155,140217,0,146649c1286,154368,2573,162086,3859,171091l252134,1458773c264997,1524380,295871,1583554,338322,1628578l2037650,1687752,2813347,1714766,4324862,1767508c4421342,1771368,4508816,1727630,4561559,1659451c4573136,1645301,4582141,1628578,4589859,1611855c4601437,1588699,4607869,1562971,4611728,1535957l4764809,144076c4766096,137644,4766096,132499,4766096,126067l2201023,0,72038,133785xe">
                      <v:path o:connectlocs="72038,133785;0,146649;3859,171091;252134,1458773;338322,1628578;2037650,1687752;2813347,1714766;4324862,1767508;4561559,1659451;4589859,1611855;4611728,1535957;4764809,144076;4766096,126067;2201023,0;72038,133785" o:connectangles="0,0,0,0,0,0,0,0,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  <v:shape id="任意多边形: 形状 61" o:spid="_x0000_s1026" o:spt="100" style="position:absolute;left:5917191;top:2563255;height:162085;width:2565072;v-text-anchor:middle;" fillcolor="#82D8E0" filled="t" stroked="f" coordsize="2565072,162085" o:gfxdata="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6MgV&#10;SMEAAADcAAAADwAAAAAAAAABACAAAAAiAAAAZHJzL2Rvd25yZXYueG1sUEsBAhQAFAAAAAgAh07i&#10;QDMvBZ47AAAAOQAAABAAAAAAAAAAAQAgAAAAEAEAAGRycy9zaGFwZXhtbC54bWxQSwUGAAAAAAYA&#10;BgBbAQAAugMAAAAA&#10;" path="m2457016,96480l307448,0,0,19296,2449297,138931c2518762,144076,2563786,162086,2563786,162086c2563786,156940,2565073,132499,2565073,127353c2532913,109344,2495607,97766,2457016,96480xe">
                      <v:path o:connectlocs="2457016,96480;307448,0;0,19296;2449297,138931;2563786,162086;2565073,127353;2457016,96480" o:connectangles="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</v:group>
                </v:group>
                <v:shape id="文本框 1" o:spid="_x0000_s1026" o:spt="202" type="#_x0000_t202" style="position:absolute;left:5433;top:4446;height:2077;width:8491;" filled="f" stroked="f" coordsize="21600,21600" o:gfxdata="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hbveq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kinsoku/>
                          <w:spacing w:before="0" w:after="0" w:line="288" w:lineRule="auto"/>
                          <w:ind w:left="0"/>
                          <w:jc w:val="center"/>
                          <w:rPr>
                            <w:rFonts w:hint="default" w:eastAsia="微软雅黑"/>
                            <w:b/>
                            <w:bCs/>
                            <w:sz w:val="44"/>
                            <w:szCs w:val="44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eastAsia="微软雅黑" w:hAnsiTheme="minorBidi"/>
                            <w:b/>
                            <w:bCs/>
                            <w:color w:val="0067C2"/>
                            <w:kern w:val="24"/>
                            <w:sz w:val="44"/>
                            <w:szCs w:val="44"/>
                            <w:lang w:val="en-US" w:eastAsia="zh-CN"/>
                          </w:rPr>
                          <w:t>CS06系列MCU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</w:p>
    <w:tbl>
      <w:tblPr>
        <w:tblStyle w:val="6"/>
        <w:tblW w:w="108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979"/>
        <w:gridCol w:w="980"/>
        <w:gridCol w:w="585"/>
        <w:gridCol w:w="831"/>
        <w:gridCol w:w="831"/>
        <w:gridCol w:w="831"/>
        <w:gridCol w:w="831"/>
        <w:gridCol w:w="832"/>
        <w:gridCol w:w="1050"/>
        <w:gridCol w:w="1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69" w:type="dxa"/>
            <w:shd w:val="clear" w:color="auto" w:fill="0070C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型号</w:t>
            </w:r>
          </w:p>
        </w:tc>
        <w:tc>
          <w:tcPr>
            <w:tcW w:w="979" w:type="dxa"/>
            <w:shd w:val="clear" w:color="auto" w:fill="0070C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ROM</w:t>
            </w:r>
          </w:p>
          <w:p>
            <w:pPr>
              <w:jc w:val="center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(byte)</w:t>
            </w:r>
          </w:p>
        </w:tc>
        <w:tc>
          <w:tcPr>
            <w:tcW w:w="980" w:type="dxa"/>
            <w:shd w:val="clear" w:color="auto" w:fill="0070C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RAM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(byte)</w:t>
            </w:r>
          </w:p>
        </w:tc>
        <w:tc>
          <w:tcPr>
            <w:tcW w:w="585" w:type="dxa"/>
            <w:shd w:val="clear" w:color="auto" w:fill="0070C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I/O</w:t>
            </w:r>
          </w:p>
        </w:tc>
        <w:tc>
          <w:tcPr>
            <w:tcW w:w="831" w:type="dxa"/>
            <w:shd w:val="clear" w:color="auto" w:fill="0070C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IHRC</w:t>
            </w:r>
          </w:p>
        </w:tc>
        <w:tc>
          <w:tcPr>
            <w:tcW w:w="831" w:type="dxa"/>
            <w:shd w:val="clear" w:color="auto" w:fill="0070C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CMP</w:t>
            </w:r>
          </w:p>
        </w:tc>
        <w:tc>
          <w:tcPr>
            <w:tcW w:w="831" w:type="dxa"/>
            <w:shd w:val="clear" w:color="auto" w:fill="0070C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TIMER</w:t>
            </w:r>
          </w:p>
        </w:tc>
        <w:tc>
          <w:tcPr>
            <w:tcW w:w="831" w:type="dxa"/>
            <w:shd w:val="clear" w:color="auto" w:fill="0070C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PWM</w:t>
            </w:r>
          </w:p>
        </w:tc>
        <w:tc>
          <w:tcPr>
            <w:tcW w:w="832" w:type="dxa"/>
            <w:shd w:val="clear" w:color="auto" w:fill="0070C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触摸</w:t>
            </w:r>
          </w:p>
        </w:tc>
        <w:tc>
          <w:tcPr>
            <w:tcW w:w="1050" w:type="dxa"/>
            <w:shd w:val="clear" w:color="auto" w:fill="0070C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EXHOSC</w:t>
            </w:r>
          </w:p>
        </w:tc>
        <w:tc>
          <w:tcPr>
            <w:tcW w:w="1194" w:type="dxa"/>
            <w:shd w:val="clear" w:color="auto" w:fill="0070C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封装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69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CS06-FC1621H</w:t>
            </w:r>
          </w:p>
        </w:tc>
        <w:tc>
          <w:tcPr>
            <w:tcW w:w="979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1K</w:t>
            </w:r>
          </w:p>
        </w:tc>
        <w:tc>
          <w:tcPr>
            <w:tcW w:w="98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8M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8级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2路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3路</w:t>
            </w:r>
          </w:p>
        </w:tc>
        <w:tc>
          <w:tcPr>
            <w:tcW w:w="832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05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9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SOT23-6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69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CS06-FC1622H</w:t>
            </w:r>
          </w:p>
        </w:tc>
        <w:tc>
          <w:tcPr>
            <w:tcW w:w="979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256B</w:t>
            </w:r>
          </w:p>
        </w:tc>
        <w:tc>
          <w:tcPr>
            <w:tcW w:w="980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85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8M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1路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32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050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94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SOT23-6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69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CS06-FC1623H</w:t>
            </w:r>
          </w:p>
        </w:tc>
        <w:tc>
          <w:tcPr>
            <w:tcW w:w="979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1K</w:t>
            </w:r>
          </w:p>
        </w:tc>
        <w:tc>
          <w:tcPr>
            <w:tcW w:w="98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8M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8级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2路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3路</w:t>
            </w:r>
          </w:p>
        </w:tc>
        <w:tc>
          <w:tcPr>
            <w:tcW w:w="832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05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省外置电容</w:t>
            </w:r>
          </w:p>
        </w:tc>
        <w:tc>
          <w:tcPr>
            <w:tcW w:w="11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SOT23-6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69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CS06-FC1624H</w:t>
            </w:r>
          </w:p>
        </w:tc>
        <w:tc>
          <w:tcPr>
            <w:tcW w:w="979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512B</w:t>
            </w:r>
          </w:p>
        </w:tc>
        <w:tc>
          <w:tcPr>
            <w:tcW w:w="980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85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8M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1路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32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050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94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SOT23-6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69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CS06-FC1625H</w:t>
            </w:r>
          </w:p>
        </w:tc>
        <w:tc>
          <w:tcPr>
            <w:tcW w:w="979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512B</w:t>
            </w:r>
          </w:p>
        </w:tc>
        <w:tc>
          <w:tcPr>
            <w:tcW w:w="98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8M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8级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2路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3路</w:t>
            </w:r>
          </w:p>
        </w:tc>
        <w:tc>
          <w:tcPr>
            <w:tcW w:w="832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05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9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SOT23-6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69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CS06-FC1626H</w:t>
            </w:r>
          </w:p>
        </w:tc>
        <w:tc>
          <w:tcPr>
            <w:tcW w:w="979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512B</w:t>
            </w:r>
          </w:p>
        </w:tc>
        <w:tc>
          <w:tcPr>
            <w:tcW w:w="980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85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8M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8级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1路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32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050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省外置电容</w:t>
            </w:r>
          </w:p>
        </w:tc>
        <w:tc>
          <w:tcPr>
            <w:tcW w:w="1194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SOT23-6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6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CS06-FC1627H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512B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8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8M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8级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1路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SOT23-6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69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CS06-FC1628H</w:t>
            </w:r>
          </w:p>
        </w:tc>
        <w:tc>
          <w:tcPr>
            <w:tcW w:w="979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1K</w:t>
            </w:r>
          </w:p>
        </w:tc>
        <w:tc>
          <w:tcPr>
            <w:tcW w:w="980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585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8M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8级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2路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3路</w:t>
            </w:r>
          </w:p>
        </w:tc>
        <w:tc>
          <w:tcPr>
            <w:tcW w:w="832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050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94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SOT23-6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  <w:jc w:val="center"/>
        </w:trPr>
        <w:tc>
          <w:tcPr>
            <w:tcW w:w="18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CS06-FC1629H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1K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58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8M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8级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2路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3路</w:t>
            </w:r>
          </w:p>
        </w:tc>
        <w:tc>
          <w:tcPr>
            <w:tcW w:w="8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SOT23-6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69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CS06-FC1630H</w:t>
            </w:r>
          </w:p>
        </w:tc>
        <w:tc>
          <w:tcPr>
            <w:tcW w:w="979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512B</w:t>
            </w:r>
          </w:p>
        </w:tc>
        <w:tc>
          <w:tcPr>
            <w:tcW w:w="980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85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8M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8级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2路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3路</w:t>
            </w:r>
          </w:p>
        </w:tc>
        <w:tc>
          <w:tcPr>
            <w:tcW w:w="832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050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94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SOT23-6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CS06-FC1632AH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512B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8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8M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2路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3路</w:t>
            </w:r>
          </w:p>
        </w:tc>
        <w:tc>
          <w:tcPr>
            <w:tcW w:w="8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SOT23-6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69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CS06-FC1632BH</w:t>
            </w:r>
          </w:p>
        </w:tc>
        <w:tc>
          <w:tcPr>
            <w:tcW w:w="979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512B</w:t>
            </w:r>
          </w:p>
        </w:tc>
        <w:tc>
          <w:tcPr>
            <w:tcW w:w="980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85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8M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2路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3路</w:t>
            </w:r>
          </w:p>
        </w:tc>
        <w:tc>
          <w:tcPr>
            <w:tcW w:w="832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050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94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SOT23-6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CS06-FC1633H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1K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58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8M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8级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2路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3路</w:t>
            </w:r>
          </w:p>
        </w:tc>
        <w:tc>
          <w:tcPr>
            <w:tcW w:w="8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省外置电容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SOP8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69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CS06-FC1636H</w:t>
            </w:r>
          </w:p>
        </w:tc>
        <w:tc>
          <w:tcPr>
            <w:tcW w:w="979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512B</w:t>
            </w:r>
          </w:p>
        </w:tc>
        <w:tc>
          <w:tcPr>
            <w:tcW w:w="980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85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8M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8级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2路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3路</w:t>
            </w:r>
          </w:p>
        </w:tc>
        <w:tc>
          <w:tcPr>
            <w:tcW w:w="832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050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省外置电容</w:t>
            </w:r>
          </w:p>
        </w:tc>
        <w:tc>
          <w:tcPr>
            <w:tcW w:w="1194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69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CS06-FC6628H</w:t>
            </w:r>
          </w:p>
        </w:tc>
        <w:tc>
          <w:tcPr>
            <w:tcW w:w="979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1K</w:t>
            </w:r>
          </w:p>
        </w:tc>
        <w:tc>
          <w:tcPr>
            <w:tcW w:w="98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8M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8级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2路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3路</w:t>
            </w:r>
          </w:p>
        </w:tc>
        <w:tc>
          <w:tcPr>
            <w:tcW w:w="832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专用</w:t>
            </w:r>
          </w:p>
        </w:tc>
        <w:tc>
          <w:tcPr>
            <w:tcW w:w="105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9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SOT23-6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69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CS06-FC1532H</w:t>
            </w:r>
          </w:p>
        </w:tc>
        <w:tc>
          <w:tcPr>
            <w:tcW w:w="979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1K</w:t>
            </w:r>
          </w:p>
        </w:tc>
        <w:tc>
          <w:tcPr>
            <w:tcW w:w="980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585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8M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8级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2路</w:t>
            </w:r>
          </w:p>
        </w:tc>
        <w:tc>
          <w:tcPr>
            <w:tcW w:w="831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3路</w:t>
            </w:r>
          </w:p>
        </w:tc>
        <w:tc>
          <w:tcPr>
            <w:tcW w:w="832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050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94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SOP20</w:t>
            </w:r>
          </w:p>
        </w:tc>
      </w:tr>
    </w:tbl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-1146810</wp:posOffset>
                </wp:positionH>
                <wp:positionV relativeFrom="paragraph">
                  <wp:posOffset>53340</wp:posOffset>
                </wp:positionV>
                <wp:extent cx="4871720" cy="939165"/>
                <wp:effectExtent l="0" t="0" r="0" b="13335"/>
                <wp:wrapNone/>
                <wp:docPr id="427" name="组合 2" descr="7b0a202020202274657874626f78223a20227b5c2269645c223a32303334323131362c5c2263617465676f72795f69645c223a5c225c227d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2116&quot;,&quot;origin&quot;:0,&quot;type&quot;:&quot;textbox&quot;,&quot;user&quot;:&quot;707635044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1720" cy="939165"/>
                          <a:chOff x="5433" y="3789"/>
                          <a:chExt cx="8491" cy="3226"/>
                        </a:xfrm>
                      </wpg:grpSpPr>
                      <wpg:grpSp>
                        <wpg:cNvPr id="428" name="图形 44"/>
                        <wpg:cNvGrpSpPr/>
                        <wpg:grpSpPr>
                          <a:xfrm>
                            <a:off x="5559" y="3789"/>
                            <a:ext cx="8073" cy="3226"/>
                            <a:chOff x="3529665" y="2406050"/>
                            <a:chExt cx="5126116" cy="2048206"/>
                          </a:xfrm>
                        </wpg:grpSpPr>
                        <wps:wsp>
                          <wps:cNvPr id="429" name="任意多边形: 形状 46"/>
                          <wps:cNvSpPr/>
                          <wps:spPr>
                            <a:xfrm>
                              <a:off x="8306027" y="2690608"/>
                              <a:ext cx="293674" cy="1618286"/>
                            </a:xfrm>
                            <a:custGeom>
                              <a:avLst/>
                              <a:gdLst>
                                <a:gd name="connsiteX0" fmla="*/ 174950 w 293674"/>
                                <a:gd name="connsiteY0" fmla="*/ 34733 h 1618286"/>
                                <a:gd name="connsiteX1" fmla="*/ 21869 w 293674"/>
                                <a:gd name="connsiteY1" fmla="*/ 1426613 h 1618286"/>
                                <a:gd name="connsiteX2" fmla="*/ 0 w 293674"/>
                                <a:gd name="connsiteY2" fmla="*/ 1502511 h 1618286"/>
                                <a:gd name="connsiteX3" fmla="*/ 214828 w 293674"/>
                                <a:gd name="connsiteY3" fmla="*/ 1618286 h 1618286"/>
                                <a:gd name="connsiteX4" fmla="*/ 106771 w 293674"/>
                                <a:gd name="connsiteY4" fmla="*/ 1218217 h 1618286"/>
                                <a:gd name="connsiteX5" fmla="*/ 101626 w 293674"/>
                                <a:gd name="connsiteY5" fmla="*/ 1209212 h 1618286"/>
                                <a:gd name="connsiteX6" fmla="*/ 102912 w 293674"/>
                                <a:gd name="connsiteY6" fmla="*/ 1198921 h 1618286"/>
                                <a:gd name="connsiteX7" fmla="*/ 289439 w 293674"/>
                                <a:gd name="connsiteY7" fmla="*/ 250847 h 1618286"/>
                                <a:gd name="connsiteX8" fmla="*/ 243129 w 293674"/>
                                <a:gd name="connsiteY8" fmla="*/ 59174 h 1618286"/>
                                <a:gd name="connsiteX9" fmla="*/ 174950 w 293674"/>
                                <a:gd name="connsiteY9" fmla="*/ 0 h 1618286"/>
                                <a:gd name="connsiteX10" fmla="*/ 174950 w 293674"/>
                                <a:gd name="connsiteY10" fmla="*/ 34733 h 16182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293674" h="1618286">
                                  <a:moveTo>
                                    <a:pt x="174950" y="34733"/>
                                  </a:moveTo>
                                  <a:lnTo>
                                    <a:pt x="21869" y="1426613"/>
                                  </a:lnTo>
                                  <a:cubicBezTo>
                                    <a:pt x="19296" y="1453628"/>
                                    <a:pt x="11578" y="1479356"/>
                                    <a:pt x="0" y="1502511"/>
                                  </a:cubicBezTo>
                                  <a:cubicBezTo>
                                    <a:pt x="78470" y="1533384"/>
                                    <a:pt x="153081" y="1566831"/>
                                    <a:pt x="214828" y="1618286"/>
                                  </a:cubicBezTo>
                                  <a:cubicBezTo>
                                    <a:pt x="204537" y="1523093"/>
                                    <a:pt x="177523" y="1349430"/>
                                    <a:pt x="106771" y="1218217"/>
                                  </a:cubicBezTo>
                                  <a:lnTo>
                                    <a:pt x="101626" y="1209212"/>
                                  </a:lnTo>
                                  <a:lnTo>
                                    <a:pt x="102912" y="1198921"/>
                                  </a:lnTo>
                                  <a:lnTo>
                                    <a:pt x="289439" y="250847"/>
                                  </a:lnTo>
                                  <a:cubicBezTo>
                                    <a:pt x="302303" y="182668"/>
                                    <a:pt x="285580" y="113203"/>
                                    <a:pt x="243129" y="59174"/>
                                  </a:cubicBezTo>
                                  <a:cubicBezTo>
                                    <a:pt x="223833" y="34733"/>
                                    <a:pt x="200678" y="15437"/>
                                    <a:pt x="174950" y="0"/>
                                  </a:cubicBezTo>
                                  <a:cubicBezTo>
                                    <a:pt x="176236" y="11578"/>
                                    <a:pt x="176236" y="23155"/>
                                    <a:pt x="174950" y="34733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30" name="任意多边形: 形状 47"/>
                          <wps:cNvSpPr/>
                          <wps:spPr>
                            <a:xfrm>
                              <a:off x="4055776" y="4209842"/>
                              <a:ext cx="1699328" cy="109586"/>
                            </a:xfrm>
                            <a:custGeom>
                              <a:avLst/>
                              <a:gdLst>
                                <a:gd name="connsiteX0" fmla="*/ 264997 w 1699328"/>
                                <a:gd name="connsiteY0" fmla="*/ 109344 h 109586"/>
                                <a:gd name="connsiteX1" fmla="*/ 1699328 w 1699328"/>
                                <a:gd name="connsiteY1" fmla="*/ 59174 h 109586"/>
                                <a:gd name="connsiteX2" fmla="*/ 0 w 1699328"/>
                                <a:gd name="connsiteY2" fmla="*/ 0 h 109586"/>
                                <a:gd name="connsiteX3" fmla="*/ 264997 w 1699328"/>
                                <a:gd name="connsiteY3" fmla="*/ 109344 h 1095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699328" h="109586">
                                  <a:moveTo>
                                    <a:pt x="264997" y="109344"/>
                                  </a:moveTo>
                                  <a:cubicBezTo>
                                    <a:pt x="280434" y="109344"/>
                                    <a:pt x="931350" y="86189"/>
                                    <a:pt x="1699328" y="59174"/>
                                  </a:cubicBezTo>
                                  <a:lnTo>
                                    <a:pt x="0" y="0"/>
                                  </a:lnTo>
                                  <a:cubicBezTo>
                                    <a:pt x="65606" y="70752"/>
                                    <a:pt x="160799" y="113203"/>
                                    <a:pt x="264997" y="109344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31" name="任意多边形: 形状 48"/>
                          <wps:cNvSpPr/>
                          <wps:spPr>
                            <a:xfrm>
                              <a:off x="3715284" y="2461630"/>
                              <a:ext cx="2510641" cy="267570"/>
                            </a:xfrm>
                            <a:custGeom>
                              <a:avLst/>
                              <a:gdLst>
                                <a:gd name="connsiteX0" fmla="*/ 2510641 w 2510641"/>
                                <a:gd name="connsiteY0" fmla="*/ 101625 h 267570"/>
                                <a:gd name="connsiteX1" fmla="*/ 247872 w 2510641"/>
                                <a:gd name="connsiteY1" fmla="*/ 0 h 267570"/>
                                <a:gd name="connsiteX2" fmla="*/ 236294 w 2510641"/>
                                <a:gd name="connsiteY2" fmla="*/ 0 h 267570"/>
                                <a:gd name="connsiteX3" fmla="*/ 54912 w 2510641"/>
                                <a:gd name="connsiteY3" fmla="*/ 86189 h 267570"/>
                                <a:gd name="connsiteX4" fmla="*/ 2170 w 2510641"/>
                                <a:gd name="connsiteY4" fmla="*/ 267570 h 267570"/>
                                <a:gd name="connsiteX5" fmla="*/ 74208 w 2510641"/>
                                <a:gd name="connsiteY5" fmla="*/ 254706 h 267570"/>
                                <a:gd name="connsiteX6" fmla="*/ 2510641 w 2510641"/>
                                <a:gd name="connsiteY6" fmla="*/ 101625 h 26757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510641" h="267570">
                                  <a:moveTo>
                                    <a:pt x="2510641" y="101625"/>
                                  </a:moveTo>
                                  <a:lnTo>
                                    <a:pt x="247872" y="0"/>
                                  </a:lnTo>
                                  <a:cubicBezTo>
                                    <a:pt x="244012" y="0"/>
                                    <a:pt x="240153" y="0"/>
                                    <a:pt x="236294" y="0"/>
                                  </a:cubicBezTo>
                                  <a:cubicBezTo>
                                    <a:pt x="165542" y="0"/>
                                    <a:pt x="99936" y="30874"/>
                                    <a:pt x="54912" y="86189"/>
                                  </a:cubicBezTo>
                                  <a:cubicBezTo>
                                    <a:pt x="12461" y="137644"/>
                                    <a:pt x="-6835" y="201964"/>
                                    <a:pt x="2170" y="267570"/>
                                  </a:cubicBezTo>
                                  <a:cubicBezTo>
                                    <a:pt x="25325" y="259852"/>
                                    <a:pt x="48480" y="255993"/>
                                    <a:pt x="74208" y="254706"/>
                                  </a:cubicBezTo>
                                  <a:lnTo>
                                    <a:pt x="2510641" y="1016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32" name="任意多边形: 形状 49"/>
                          <wps:cNvSpPr/>
                          <wps:spPr>
                            <a:xfrm>
                              <a:off x="3659898" y="2406050"/>
                              <a:ext cx="3075439" cy="343731"/>
                            </a:xfrm>
                            <a:custGeom>
                              <a:avLst/>
                              <a:gdLst>
                                <a:gd name="connsiteX0" fmla="*/ 110298 w 3075439"/>
                                <a:gd name="connsiteY0" fmla="*/ 140481 h 343731"/>
                                <a:gd name="connsiteX1" fmla="*/ 291680 w 3075439"/>
                                <a:gd name="connsiteY1" fmla="*/ 54293 h 343731"/>
                                <a:gd name="connsiteX2" fmla="*/ 303258 w 3075439"/>
                                <a:gd name="connsiteY2" fmla="*/ 54293 h 343731"/>
                                <a:gd name="connsiteX3" fmla="*/ 2566027 w 3075439"/>
                                <a:gd name="connsiteY3" fmla="*/ 155918 h 343731"/>
                                <a:gd name="connsiteX4" fmla="*/ 3075440 w 3075439"/>
                                <a:gd name="connsiteY4" fmla="*/ 123758 h 343731"/>
                                <a:gd name="connsiteX5" fmla="*/ 304544 w 3075439"/>
                                <a:gd name="connsiteY5" fmla="*/ 264 h 343731"/>
                                <a:gd name="connsiteX6" fmla="*/ 67847 w 3075439"/>
                                <a:gd name="connsiteY6" fmla="*/ 105749 h 343731"/>
                                <a:gd name="connsiteX7" fmla="*/ 4814 w 3075439"/>
                                <a:gd name="connsiteY7" fmla="*/ 343732 h 343731"/>
                                <a:gd name="connsiteX8" fmla="*/ 56270 w 3075439"/>
                                <a:gd name="connsiteY8" fmla="*/ 321863 h 343731"/>
                                <a:gd name="connsiteX9" fmla="*/ 110298 w 3075439"/>
                                <a:gd name="connsiteY9" fmla="*/ 140481 h 3437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3075439" h="343731">
                                  <a:moveTo>
                                    <a:pt x="110298" y="140481"/>
                                  </a:moveTo>
                                  <a:cubicBezTo>
                                    <a:pt x="155322" y="85166"/>
                                    <a:pt x="222215" y="54293"/>
                                    <a:pt x="291680" y="54293"/>
                                  </a:cubicBezTo>
                                  <a:cubicBezTo>
                                    <a:pt x="295539" y="54293"/>
                                    <a:pt x="299398" y="54293"/>
                                    <a:pt x="303258" y="54293"/>
                                  </a:cubicBezTo>
                                  <a:lnTo>
                                    <a:pt x="2566027" y="155918"/>
                                  </a:lnTo>
                                  <a:lnTo>
                                    <a:pt x="3075440" y="123758"/>
                                  </a:lnTo>
                                  <a:lnTo>
                                    <a:pt x="304544" y="264"/>
                                  </a:lnTo>
                                  <a:cubicBezTo>
                                    <a:pt x="213210" y="-3595"/>
                                    <a:pt x="127021" y="34997"/>
                                    <a:pt x="67847" y="105749"/>
                                  </a:cubicBezTo>
                                  <a:cubicBezTo>
                                    <a:pt x="11246" y="172641"/>
                                    <a:pt x="-10623" y="260116"/>
                                    <a:pt x="4814" y="343732"/>
                                  </a:cubicBezTo>
                                  <a:cubicBezTo>
                                    <a:pt x="21537" y="334727"/>
                                    <a:pt x="38260" y="327009"/>
                                    <a:pt x="56270" y="321863"/>
                                  </a:cubicBezTo>
                                  <a:cubicBezTo>
                                    <a:pt x="48551" y="256257"/>
                                    <a:pt x="66561" y="191937"/>
                                    <a:pt x="110298" y="14048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33" name="任意多边形: 形状 50"/>
                          <wps:cNvSpPr/>
                          <wps:spPr>
                            <a:xfrm>
                              <a:off x="3983738" y="4207269"/>
                              <a:ext cx="2547063" cy="167513"/>
                            </a:xfrm>
                            <a:custGeom>
                              <a:avLst/>
                              <a:gdLst>
                                <a:gd name="connsiteX0" fmla="*/ 337036 w 2547063"/>
                                <a:gd name="connsiteY0" fmla="*/ 111916 h 167513"/>
                                <a:gd name="connsiteX1" fmla="*/ 72038 w 2547063"/>
                                <a:gd name="connsiteY1" fmla="*/ 2573 h 167513"/>
                                <a:gd name="connsiteX2" fmla="*/ 0 w 2547063"/>
                                <a:gd name="connsiteY2" fmla="*/ 0 h 167513"/>
                                <a:gd name="connsiteX3" fmla="*/ 339608 w 2547063"/>
                                <a:gd name="connsiteY3" fmla="*/ 167232 h 167513"/>
                                <a:gd name="connsiteX4" fmla="*/ 2547063 w 2547063"/>
                                <a:gd name="connsiteY4" fmla="*/ 90048 h 167513"/>
                                <a:gd name="connsiteX5" fmla="*/ 1771367 w 2547063"/>
                                <a:gd name="connsiteY5" fmla="*/ 63033 h 167513"/>
                                <a:gd name="connsiteX6" fmla="*/ 337036 w 2547063"/>
                                <a:gd name="connsiteY6" fmla="*/ 111916 h 16751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547063" h="167513">
                                  <a:moveTo>
                                    <a:pt x="337036" y="111916"/>
                                  </a:moveTo>
                                  <a:cubicBezTo>
                                    <a:pt x="232838" y="115776"/>
                                    <a:pt x="137644" y="73325"/>
                                    <a:pt x="72038" y="2573"/>
                                  </a:cubicBezTo>
                                  <a:lnTo>
                                    <a:pt x="0" y="0"/>
                                  </a:lnTo>
                                  <a:cubicBezTo>
                                    <a:pt x="75897" y="106771"/>
                                    <a:pt x="200678" y="172377"/>
                                    <a:pt x="339608" y="167232"/>
                                  </a:cubicBezTo>
                                  <a:cubicBezTo>
                                    <a:pt x="424511" y="164659"/>
                                    <a:pt x="1529524" y="126067"/>
                                    <a:pt x="2547063" y="90048"/>
                                  </a:cubicBezTo>
                                  <a:lnTo>
                                    <a:pt x="1771367" y="63033"/>
                                  </a:lnTo>
                                  <a:cubicBezTo>
                                    <a:pt x="1003389" y="88761"/>
                                    <a:pt x="352472" y="111916"/>
                                    <a:pt x="337036" y="11191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34" name="任意多边形: 形状 51"/>
                          <wps:cNvSpPr/>
                          <wps:spPr>
                            <a:xfrm>
                              <a:off x="8279013" y="2625002"/>
                              <a:ext cx="376768" cy="1829255"/>
                            </a:xfrm>
                            <a:custGeom>
                              <a:avLst/>
                              <a:gdLst>
                                <a:gd name="connsiteX0" fmla="*/ 313880 w 376768"/>
                                <a:gd name="connsiteY0" fmla="*/ 91334 h 1829255"/>
                                <a:gd name="connsiteX1" fmla="*/ 191673 w 376768"/>
                                <a:gd name="connsiteY1" fmla="*/ 0 h 1829255"/>
                                <a:gd name="connsiteX2" fmla="*/ 203250 w 376768"/>
                                <a:gd name="connsiteY2" fmla="*/ 65606 h 1829255"/>
                                <a:gd name="connsiteX3" fmla="*/ 271429 w 376768"/>
                                <a:gd name="connsiteY3" fmla="*/ 124780 h 1829255"/>
                                <a:gd name="connsiteX4" fmla="*/ 317739 w 376768"/>
                                <a:gd name="connsiteY4" fmla="*/ 316453 h 1829255"/>
                                <a:gd name="connsiteX5" fmla="*/ 131212 w 376768"/>
                                <a:gd name="connsiteY5" fmla="*/ 1264528 h 1829255"/>
                                <a:gd name="connsiteX6" fmla="*/ 129926 w 376768"/>
                                <a:gd name="connsiteY6" fmla="*/ 1274819 h 1829255"/>
                                <a:gd name="connsiteX7" fmla="*/ 135072 w 376768"/>
                                <a:gd name="connsiteY7" fmla="*/ 1283824 h 1829255"/>
                                <a:gd name="connsiteX8" fmla="*/ 243129 w 376768"/>
                                <a:gd name="connsiteY8" fmla="*/ 1683893 h 1829255"/>
                                <a:gd name="connsiteX9" fmla="*/ 28300 w 376768"/>
                                <a:gd name="connsiteY9" fmla="*/ 1568117 h 1829255"/>
                                <a:gd name="connsiteX10" fmla="*/ 0 w 376768"/>
                                <a:gd name="connsiteY10" fmla="*/ 1615714 h 1829255"/>
                                <a:gd name="connsiteX11" fmla="*/ 255993 w 376768"/>
                                <a:gd name="connsiteY11" fmla="*/ 1771368 h 1829255"/>
                                <a:gd name="connsiteX12" fmla="*/ 306162 w 376768"/>
                                <a:gd name="connsiteY12" fmla="*/ 1829255 h 1829255"/>
                                <a:gd name="connsiteX13" fmla="*/ 303589 w 376768"/>
                                <a:gd name="connsiteY13" fmla="*/ 1752072 h 1829255"/>
                                <a:gd name="connsiteX14" fmla="*/ 187813 w 376768"/>
                                <a:gd name="connsiteY14" fmla="*/ 1265814 h 1829255"/>
                                <a:gd name="connsiteX15" fmla="*/ 371768 w 376768"/>
                                <a:gd name="connsiteY15" fmla="*/ 326745 h 1829255"/>
                                <a:gd name="connsiteX16" fmla="*/ 313880 w 376768"/>
                                <a:gd name="connsiteY16" fmla="*/ 91334 h 182925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</a:cxnLst>
                              <a:rect l="l" t="t" r="r" b="b"/>
                              <a:pathLst>
                                <a:path w="376768" h="1829255">
                                  <a:moveTo>
                                    <a:pt x="313880" y="91334"/>
                                  </a:moveTo>
                                  <a:cubicBezTo>
                                    <a:pt x="281721" y="50169"/>
                                    <a:pt x="239269" y="19296"/>
                                    <a:pt x="191673" y="0"/>
                                  </a:cubicBezTo>
                                  <a:cubicBezTo>
                                    <a:pt x="198105" y="20582"/>
                                    <a:pt x="201964" y="43737"/>
                                    <a:pt x="203250" y="65606"/>
                                  </a:cubicBezTo>
                                  <a:cubicBezTo>
                                    <a:pt x="228978" y="81043"/>
                                    <a:pt x="252133" y="100339"/>
                                    <a:pt x="271429" y="124780"/>
                                  </a:cubicBezTo>
                                  <a:cubicBezTo>
                                    <a:pt x="313880" y="178809"/>
                                    <a:pt x="330603" y="249561"/>
                                    <a:pt x="317739" y="316453"/>
                                  </a:cubicBezTo>
                                  <a:lnTo>
                                    <a:pt x="131212" y="1264528"/>
                                  </a:lnTo>
                                  <a:lnTo>
                                    <a:pt x="129926" y="1274819"/>
                                  </a:lnTo>
                                  <a:lnTo>
                                    <a:pt x="135072" y="1283824"/>
                                  </a:lnTo>
                                  <a:cubicBezTo>
                                    <a:pt x="207109" y="1413750"/>
                                    <a:pt x="234124" y="1588699"/>
                                    <a:pt x="243129" y="1683893"/>
                                  </a:cubicBezTo>
                                  <a:cubicBezTo>
                                    <a:pt x="180095" y="1632437"/>
                                    <a:pt x="106771" y="1598991"/>
                                    <a:pt x="28300" y="1568117"/>
                                  </a:cubicBezTo>
                                  <a:cubicBezTo>
                                    <a:pt x="20582" y="1584840"/>
                                    <a:pt x="10291" y="1600277"/>
                                    <a:pt x="0" y="1615714"/>
                                  </a:cubicBezTo>
                                  <a:cubicBezTo>
                                    <a:pt x="101625" y="1654306"/>
                                    <a:pt x="190386" y="1695470"/>
                                    <a:pt x="255993" y="1771368"/>
                                  </a:cubicBezTo>
                                  <a:lnTo>
                                    <a:pt x="306162" y="1829255"/>
                                  </a:lnTo>
                                  <a:lnTo>
                                    <a:pt x="303589" y="1752072"/>
                                  </a:lnTo>
                                  <a:cubicBezTo>
                                    <a:pt x="303589" y="1740494"/>
                                    <a:pt x="293298" y="1465205"/>
                                    <a:pt x="187813" y="1265814"/>
                                  </a:cubicBezTo>
                                  <a:lnTo>
                                    <a:pt x="371768" y="326745"/>
                                  </a:lnTo>
                                  <a:cubicBezTo>
                                    <a:pt x="387205" y="244415"/>
                                    <a:pt x="366623" y="158227"/>
                                    <a:pt x="313880" y="9133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35" name="任意多边形: 形状 52"/>
                          <wps:cNvSpPr/>
                          <wps:spPr>
                            <a:xfrm>
                              <a:off x="3665998" y="2727914"/>
                              <a:ext cx="388491" cy="1480642"/>
                            </a:xfrm>
                            <a:custGeom>
                              <a:avLst/>
                              <a:gdLst>
                                <a:gd name="connsiteX0" fmla="*/ 302303 w 388491"/>
                                <a:gd name="connsiteY0" fmla="*/ 1310838 h 1480642"/>
                                <a:gd name="connsiteX1" fmla="*/ 55315 w 388491"/>
                                <a:gd name="connsiteY1" fmla="*/ 24442 h 1480642"/>
                                <a:gd name="connsiteX2" fmla="*/ 51456 w 388491"/>
                                <a:gd name="connsiteY2" fmla="*/ 0 h 1480642"/>
                                <a:gd name="connsiteX3" fmla="*/ 0 w 388491"/>
                                <a:gd name="connsiteY3" fmla="*/ 21869 h 1480642"/>
                                <a:gd name="connsiteX4" fmla="*/ 2573 w 388491"/>
                                <a:gd name="connsiteY4" fmla="*/ 34733 h 1480642"/>
                                <a:gd name="connsiteX5" fmla="*/ 249561 w 388491"/>
                                <a:gd name="connsiteY5" fmla="*/ 1321129 h 1480642"/>
                                <a:gd name="connsiteX6" fmla="*/ 316453 w 388491"/>
                                <a:gd name="connsiteY6" fmla="*/ 1478069 h 1480642"/>
                                <a:gd name="connsiteX7" fmla="*/ 388491 w 388491"/>
                                <a:gd name="connsiteY7" fmla="*/ 1480642 h 1480642"/>
                                <a:gd name="connsiteX8" fmla="*/ 302303 w 388491"/>
                                <a:gd name="connsiteY8" fmla="*/ 1310838 h 14806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388491" h="1480642">
                                  <a:moveTo>
                                    <a:pt x="302303" y="1310838"/>
                                  </a:moveTo>
                                  <a:lnTo>
                                    <a:pt x="55315" y="24442"/>
                                  </a:lnTo>
                                  <a:cubicBezTo>
                                    <a:pt x="54029" y="16723"/>
                                    <a:pt x="51456" y="9005"/>
                                    <a:pt x="51456" y="0"/>
                                  </a:cubicBezTo>
                                  <a:cubicBezTo>
                                    <a:pt x="33446" y="6432"/>
                                    <a:pt x="15437" y="12864"/>
                                    <a:pt x="0" y="21869"/>
                                  </a:cubicBezTo>
                                  <a:cubicBezTo>
                                    <a:pt x="1286" y="25728"/>
                                    <a:pt x="1286" y="30874"/>
                                    <a:pt x="2573" y="34733"/>
                                  </a:cubicBezTo>
                                  <a:lnTo>
                                    <a:pt x="249561" y="1321129"/>
                                  </a:lnTo>
                                  <a:cubicBezTo>
                                    <a:pt x="261138" y="1380303"/>
                                    <a:pt x="284293" y="1433045"/>
                                    <a:pt x="316453" y="1478069"/>
                                  </a:cubicBezTo>
                                  <a:lnTo>
                                    <a:pt x="388491" y="1480642"/>
                                  </a:lnTo>
                                  <a:cubicBezTo>
                                    <a:pt x="346040" y="1435618"/>
                                    <a:pt x="315167" y="1377730"/>
                                    <a:pt x="302303" y="13108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36" name="任意多边形: 形状 53"/>
                          <wps:cNvSpPr/>
                          <wps:spPr>
                            <a:xfrm>
                              <a:off x="6735338" y="2440364"/>
                              <a:ext cx="1735347" cy="184637"/>
                            </a:xfrm>
                            <a:custGeom>
                              <a:avLst/>
                              <a:gdLst>
                                <a:gd name="connsiteX0" fmla="*/ 1735348 w 1735347"/>
                                <a:gd name="connsiteY0" fmla="*/ 184638 h 184637"/>
                                <a:gd name="connsiteX1" fmla="*/ 1451054 w 1735347"/>
                                <a:gd name="connsiteY1" fmla="*/ 683 h 184637"/>
                                <a:gd name="connsiteX2" fmla="*/ 0 w 1735347"/>
                                <a:gd name="connsiteY2" fmla="*/ 90731 h 184637"/>
                                <a:gd name="connsiteX3" fmla="*/ 1641441 w 1735347"/>
                                <a:gd name="connsiteY3" fmla="*/ 164055 h 184637"/>
                                <a:gd name="connsiteX4" fmla="*/ 1735348 w 1735347"/>
                                <a:gd name="connsiteY4" fmla="*/ 184638 h 18463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735347" h="184637">
                                  <a:moveTo>
                                    <a:pt x="1735348" y="184638"/>
                                  </a:moveTo>
                                  <a:cubicBezTo>
                                    <a:pt x="1699328" y="72721"/>
                                    <a:pt x="1584839" y="-8322"/>
                                    <a:pt x="1451054" y="683"/>
                                  </a:cubicBezTo>
                                  <a:lnTo>
                                    <a:pt x="0" y="90731"/>
                                  </a:lnTo>
                                  <a:lnTo>
                                    <a:pt x="1641441" y="164055"/>
                                  </a:lnTo>
                                  <a:cubicBezTo>
                                    <a:pt x="1674887" y="166628"/>
                                    <a:pt x="1705760" y="173060"/>
                                    <a:pt x="1735348" y="1846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7FAFF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37" name="任意多边形: 形状 54"/>
                          <wps:cNvSpPr/>
                          <wps:spPr>
                            <a:xfrm>
                              <a:off x="6225926" y="2531095"/>
                              <a:ext cx="2256337" cy="160799"/>
                            </a:xfrm>
                            <a:custGeom>
                              <a:avLst/>
                              <a:gdLst>
                                <a:gd name="connsiteX0" fmla="*/ 2148281 w 2256337"/>
                                <a:gd name="connsiteY0" fmla="*/ 128640 h 160799"/>
                                <a:gd name="connsiteX1" fmla="*/ 2256338 w 2256337"/>
                                <a:gd name="connsiteY1" fmla="*/ 160800 h 160799"/>
                                <a:gd name="connsiteX2" fmla="*/ 2244760 w 2256337"/>
                                <a:gd name="connsiteY2" fmla="*/ 95193 h 160799"/>
                                <a:gd name="connsiteX3" fmla="*/ 2150853 w 2256337"/>
                                <a:gd name="connsiteY3" fmla="*/ 74611 h 160799"/>
                                <a:gd name="connsiteX4" fmla="*/ 509413 w 2256337"/>
                                <a:gd name="connsiteY4" fmla="*/ 0 h 160799"/>
                                <a:gd name="connsiteX5" fmla="*/ 0 w 2256337"/>
                                <a:gd name="connsiteY5" fmla="*/ 32160 h 160799"/>
                                <a:gd name="connsiteX6" fmla="*/ 2148281 w 2256337"/>
                                <a:gd name="connsiteY6" fmla="*/ 128640 h 16079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256337" h="160799">
                                  <a:moveTo>
                                    <a:pt x="2148281" y="128640"/>
                                  </a:moveTo>
                                  <a:cubicBezTo>
                                    <a:pt x="2186872" y="129926"/>
                                    <a:pt x="2222891" y="141504"/>
                                    <a:pt x="2256338" y="160800"/>
                                  </a:cubicBezTo>
                                  <a:cubicBezTo>
                                    <a:pt x="2255051" y="137644"/>
                                    <a:pt x="2251192" y="115776"/>
                                    <a:pt x="2244760" y="95193"/>
                                  </a:cubicBezTo>
                                  <a:cubicBezTo>
                                    <a:pt x="2215173" y="83616"/>
                                    <a:pt x="2183013" y="77184"/>
                                    <a:pt x="2150853" y="74611"/>
                                  </a:cubicBezTo>
                                  <a:lnTo>
                                    <a:pt x="509413" y="0"/>
                                  </a:lnTo>
                                  <a:lnTo>
                                    <a:pt x="0" y="32160"/>
                                  </a:lnTo>
                                  <a:lnTo>
                                    <a:pt x="2148281" y="128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g:grpSp>
                          <wpg:cNvPr id="438" name="图形 44"/>
                          <wpg:cNvGrpSpPr/>
                          <wpg:grpSpPr>
                            <a:xfrm>
                              <a:off x="3529665" y="2749782"/>
                              <a:ext cx="452786" cy="1456200"/>
                              <a:chOff x="3529665" y="2749782"/>
                              <a:chExt cx="452786" cy="1456200"/>
                            </a:xfrm>
                          </wpg:grpSpPr>
                          <wps:wsp>
                            <wps:cNvPr id="439" name="任意多边形: 形状 56"/>
                            <wps:cNvSpPr/>
                            <wps:spPr>
                              <a:xfrm>
                                <a:off x="3665998" y="2755249"/>
                                <a:ext cx="12863" cy="964"/>
                              </a:xfrm>
                              <a:custGeom>
                                <a:avLst/>
                                <a:gdLst>
                                  <a:gd name="connsiteX0" fmla="*/ 0 w 12863"/>
                                  <a:gd name="connsiteY0" fmla="*/ 965 h 964"/>
                                  <a:gd name="connsiteX1" fmla="*/ 0 w 12863"/>
                                  <a:gd name="connsiteY1" fmla="*/ 965 h 964"/>
                                  <a:gd name="connsiteX2" fmla="*/ 0 w 12863"/>
                                  <a:gd name="connsiteY2" fmla="*/ 965 h 964"/>
                                  <a:gd name="connsiteX3" fmla="*/ 0 w 12863"/>
                                  <a:gd name="connsiteY3" fmla="*/ 965 h 96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2863" h="964">
                                    <a:moveTo>
                                      <a:pt x="0" y="965"/>
                                    </a:moveTo>
                                    <a:cubicBezTo>
                                      <a:pt x="0" y="-322"/>
                                      <a:pt x="0" y="-322"/>
                                      <a:pt x="0" y="965"/>
                                    </a:cubicBezTo>
                                    <a:cubicBezTo>
                                      <a:pt x="0" y="-322"/>
                                      <a:pt x="0" y="-322"/>
                                      <a:pt x="0" y="965"/>
                                    </a:cubicBezTo>
                                    <a:cubicBezTo>
                                      <a:pt x="0" y="965"/>
                                      <a:pt x="0" y="965"/>
                                      <a:pt x="0" y="96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C7FAFF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440" name="任意多边形: 形状 57"/>
                            <wps:cNvSpPr/>
                            <wps:spPr>
                              <a:xfrm>
                                <a:off x="3529665" y="2774224"/>
                                <a:ext cx="402617" cy="1431758"/>
                              </a:xfrm>
                              <a:custGeom>
                                <a:avLst/>
                                <a:gdLst>
                                  <a:gd name="connsiteX0" fmla="*/ 101601 w 402617"/>
                                  <a:gd name="connsiteY0" fmla="*/ 11578 h 1431758"/>
                                  <a:gd name="connsiteX1" fmla="*/ 99028 w 402617"/>
                                  <a:gd name="connsiteY1" fmla="*/ 0 h 1431758"/>
                                  <a:gd name="connsiteX2" fmla="*/ 1262 w 402617"/>
                                  <a:gd name="connsiteY2" fmla="*/ 223833 h 1431758"/>
                                  <a:gd name="connsiteX3" fmla="*/ 108033 w 402617"/>
                                  <a:gd name="connsiteY3" fmla="*/ 1197635 h 1431758"/>
                                  <a:gd name="connsiteX4" fmla="*/ 374316 w 402617"/>
                                  <a:gd name="connsiteY4" fmla="*/ 1430473 h 1431758"/>
                                  <a:gd name="connsiteX5" fmla="*/ 402617 w 402617"/>
                                  <a:gd name="connsiteY5" fmla="*/ 1431759 h 1431758"/>
                                  <a:gd name="connsiteX6" fmla="*/ 351161 w 402617"/>
                                  <a:gd name="connsiteY6" fmla="*/ 1297974 h 1431758"/>
                                  <a:gd name="connsiteX7" fmla="*/ 101601 w 402617"/>
                                  <a:gd name="connsiteY7" fmla="*/ 11578 h 143175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402617" h="1431758">
                                    <a:moveTo>
                                      <a:pt x="101601" y="11578"/>
                                    </a:moveTo>
                                    <a:cubicBezTo>
                                      <a:pt x="100314" y="7718"/>
                                      <a:pt x="100314" y="3859"/>
                                      <a:pt x="99028" y="0"/>
                                    </a:cubicBezTo>
                                    <a:cubicBezTo>
                                      <a:pt x="32135" y="52742"/>
                                      <a:pt x="-7743" y="135072"/>
                                      <a:pt x="1262" y="223833"/>
                                    </a:cubicBezTo>
                                    <a:lnTo>
                                      <a:pt x="108033" y="1197635"/>
                                    </a:lnTo>
                                    <a:cubicBezTo>
                                      <a:pt x="122183" y="1326275"/>
                                      <a:pt x="235386" y="1425327"/>
                                      <a:pt x="374316" y="1430473"/>
                                    </a:cubicBezTo>
                                    <a:lnTo>
                                      <a:pt x="402617" y="1431759"/>
                                    </a:lnTo>
                                    <a:cubicBezTo>
                                      <a:pt x="378176" y="1391881"/>
                                      <a:pt x="360166" y="1346857"/>
                                      <a:pt x="351161" y="1297974"/>
                                    </a:cubicBezTo>
                                    <a:lnTo>
                                      <a:pt x="101601" y="1157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FAFF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441" name="任意多边形: 形状 58"/>
                            <wps:cNvSpPr/>
                            <wps:spPr>
                              <a:xfrm>
                                <a:off x="3629979" y="2749782"/>
                                <a:ext cx="352472" cy="1456200"/>
                              </a:xfrm>
                              <a:custGeom>
                                <a:avLst/>
                                <a:gdLst>
                                  <a:gd name="connsiteX0" fmla="*/ 285580 w 352472"/>
                                  <a:gd name="connsiteY0" fmla="*/ 1299260 h 1456200"/>
                                  <a:gd name="connsiteX1" fmla="*/ 38592 w 352472"/>
                                  <a:gd name="connsiteY1" fmla="*/ 12864 h 1456200"/>
                                  <a:gd name="connsiteX2" fmla="*/ 37305 w 352472"/>
                                  <a:gd name="connsiteY2" fmla="*/ 5146 h 1456200"/>
                                  <a:gd name="connsiteX3" fmla="*/ 37305 w 352472"/>
                                  <a:gd name="connsiteY3" fmla="*/ 5146 h 1456200"/>
                                  <a:gd name="connsiteX4" fmla="*/ 36019 w 352472"/>
                                  <a:gd name="connsiteY4" fmla="*/ 0 h 1456200"/>
                                  <a:gd name="connsiteX5" fmla="*/ 5146 w 352472"/>
                                  <a:gd name="connsiteY5" fmla="*/ 19296 h 1456200"/>
                                  <a:gd name="connsiteX6" fmla="*/ 0 w 352472"/>
                                  <a:gd name="connsiteY6" fmla="*/ 23155 h 1456200"/>
                                  <a:gd name="connsiteX7" fmla="*/ 2573 w 352472"/>
                                  <a:gd name="connsiteY7" fmla="*/ 34733 h 1456200"/>
                                  <a:gd name="connsiteX8" fmla="*/ 249561 w 352472"/>
                                  <a:gd name="connsiteY8" fmla="*/ 1321129 h 1456200"/>
                                  <a:gd name="connsiteX9" fmla="*/ 301017 w 352472"/>
                                  <a:gd name="connsiteY9" fmla="*/ 1454914 h 1456200"/>
                                  <a:gd name="connsiteX10" fmla="*/ 352472 w 352472"/>
                                  <a:gd name="connsiteY10" fmla="*/ 1456201 h 1456200"/>
                                  <a:gd name="connsiteX11" fmla="*/ 285580 w 352472"/>
                                  <a:gd name="connsiteY11" fmla="*/ 1299260 h 14562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352472" h="1456200">
                                    <a:moveTo>
                                      <a:pt x="285580" y="1299260"/>
                                    </a:moveTo>
                                    <a:lnTo>
                                      <a:pt x="38592" y="12864"/>
                                    </a:lnTo>
                                    <a:cubicBezTo>
                                      <a:pt x="38592" y="11578"/>
                                      <a:pt x="37305" y="9005"/>
                                      <a:pt x="37305" y="5146"/>
                                    </a:cubicBezTo>
                                    <a:cubicBezTo>
                                      <a:pt x="37305" y="5146"/>
                                      <a:pt x="37305" y="5146"/>
                                      <a:pt x="37305" y="5146"/>
                                    </a:cubicBezTo>
                                    <a:cubicBezTo>
                                      <a:pt x="37305" y="3859"/>
                                      <a:pt x="36019" y="1286"/>
                                      <a:pt x="36019" y="0"/>
                                    </a:cubicBezTo>
                                    <a:cubicBezTo>
                                      <a:pt x="25728" y="6432"/>
                                      <a:pt x="15437" y="12864"/>
                                      <a:pt x="5146" y="19296"/>
                                    </a:cubicBezTo>
                                    <a:cubicBezTo>
                                      <a:pt x="3859" y="20582"/>
                                      <a:pt x="1286" y="21869"/>
                                      <a:pt x="0" y="23155"/>
                                    </a:cubicBezTo>
                                    <a:cubicBezTo>
                                      <a:pt x="1286" y="27014"/>
                                      <a:pt x="1286" y="30874"/>
                                      <a:pt x="2573" y="34733"/>
                                    </a:cubicBezTo>
                                    <a:lnTo>
                                      <a:pt x="249561" y="1321129"/>
                                    </a:lnTo>
                                    <a:cubicBezTo>
                                      <a:pt x="258565" y="1370012"/>
                                      <a:pt x="276575" y="1415036"/>
                                      <a:pt x="301017" y="1454914"/>
                                    </a:cubicBezTo>
                                    <a:lnTo>
                                      <a:pt x="352472" y="1456201"/>
                                    </a:lnTo>
                                    <a:cubicBezTo>
                                      <a:pt x="320312" y="1411177"/>
                                      <a:pt x="297157" y="1358435"/>
                                      <a:pt x="285580" y="129926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2D8E0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  <wpg:grpSp>
                          <wpg:cNvPr id="442" name="图形 44"/>
                          <wpg:cNvGrpSpPr/>
                          <wpg:grpSpPr>
                            <a:xfrm>
                              <a:off x="3716168" y="2563255"/>
                              <a:ext cx="4766095" cy="1784467"/>
                              <a:chOff x="3716168" y="2563255"/>
                              <a:chExt cx="4766095" cy="1784467"/>
                            </a:xfrm>
                          </wpg:grpSpPr>
                          <wps:wsp>
                            <wps:cNvPr id="443" name="任意多边形: 形状 60"/>
                            <wps:cNvSpPr/>
                            <wps:spPr>
                              <a:xfrm>
                                <a:off x="3716168" y="2579978"/>
                                <a:ext cx="4766095" cy="1767744"/>
                              </a:xfrm>
                              <a:custGeom>
                                <a:avLst/>
                                <a:gdLst>
                                  <a:gd name="connsiteX0" fmla="*/ 72038 w 4766095"/>
                                  <a:gd name="connsiteY0" fmla="*/ 133785 h 1767744"/>
                                  <a:gd name="connsiteX1" fmla="*/ 0 w 4766095"/>
                                  <a:gd name="connsiteY1" fmla="*/ 146649 h 1767744"/>
                                  <a:gd name="connsiteX2" fmla="*/ 3859 w 4766095"/>
                                  <a:gd name="connsiteY2" fmla="*/ 171091 h 1767744"/>
                                  <a:gd name="connsiteX3" fmla="*/ 252134 w 4766095"/>
                                  <a:gd name="connsiteY3" fmla="*/ 1458773 h 1767744"/>
                                  <a:gd name="connsiteX4" fmla="*/ 338322 w 4766095"/>
                                  <a:gd name="connsiteY4" fmla="*/ 1628578 h 1767744"/>
                                  <a:gd name="connsiteX5" fmla="*/ 2037650 w 4766095"/>
                                  <a:gd name="connsiteY5" fmla="*/ 1687752 h 1767744"/>
                                  <a:gd name="connsiteX6" fmla="*/ 2813347 w 4766095"/>
                                  <a:gd name="connsiteY6" fmla="*/ 1714766 h 1767744"/>
                                  <a:gd name="connsiteX7" fmla="*/ 4324862 w 4766095"/>
                                  <a:gd name="connsiteY7" fmla="*/ 1767508 h 1767744"/>
                                  <a:gd name="connsiteX8" fmla="*/ 4561559 w 4766095"/>
                                  <a:gd name="connsiteY8" fmla="*/ 1659451 h 1767744"/>
                                  <a:gd name="connsiteX9" fmla="*/ 4589859 w 4766095"/>
                                  <a:gd name="connsiteY9" fmla="*/ 1611855 h 1767744"/>
                                  <a:gd name="connsiteX10" fmla="*/ 4611728 w 4766095"/>
                                  <a:gd name="connsiteY10" fmla="*/ 1535957 h 1767744"/>
                                  <a:gd name="connsiteX11" fmla="*/ 4764809 w 4766095"/>
                                  <a:gd name="connsiteY11" fmla="*/ 144076 h 1767744"/>
                                  <a:gd name="connsiteX12" fmla="*/ 4766096 w 4766095"/>
                                  <a:gd name="connsiteY12" fmla="*/ 126067 h 1767744"/>
                                  <a:gd name="connsiteX13" fmla="*/ 2201023 w 4766095"/>
                                  <a:gd name="connsiteY13" fmla="*/ 0 h 1767744"/>
                                  <a:gd name="connsiteX14" fmla="*/ 72038 w 4766095"/>
                                  <a:gd name="connsiteY14" fmla="*/ 133785 h 176774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</a:cxnLst>
                                <a:rect l="l" t="t" r="r" b="b"/>
                                <a:pathLst>
                                  <a:path w="4766095" h="1767744">
                                    <a:moveTo>
                                      <a:pt x="72038" y="133785"/>
                                    </a:moveTo>
                                    <a:cubicBezTo>
                                      <a:pt x="46310" y="135072"/>
                                      <a:pt x="23155" y="140217"/>
                                      <a:pt x="0" y="146649"/>
                                    </a:cubicBezTo>
                                    <a:cubicBezTo>
                                      <a:pt x="1286" y="154368"/>
                                      <a:pt x="2573" y="162086"/>
                                      <a:pt x="3859" y="171091"/>
                                    </a:cubicBezTo>
                                    <a:lnTo>
                                      <a:pt x="252134" y="1458773"/>
                                    </a:lnTo>
                                    <a:cubicBezTo>
                                      <a:pt x="264997" y="1524380"/>
                                      <a:pt x="295871" y="1583554"/>
                                      <a:pt x="338322" y="1628578"/>
                                    </a:cubicBezTo>
                                    <a:lnTo>
                                      <a:pt x="2037650" y="1687752"/>
                                    </a:lnTo>
                                    <a:lnTo>
                                      <a:pt x="2813347" y="1714766"/>
                                    </a:lnTo>
                                    <a:lnTo>
                                      <a:pt x="4324862" y="1767508"/>
                                    </a:lnTo>
                                    <a:cubicBezTo>
                                      <a:pt x="4421342" y="1771368"/>
                                      <a:pt x="4508816" y="1727630"/>
                                      <a:pt x="4561559" y="1659451"/>
                                    </a:cubicBezTo>
                                    <a:cubicBezTo>
                                      <a:pt x="4573136" y="1645301"/>
                                      <a:pt x="4582141" y="1628578"/>
                                      <a:pt x="4589859" y="1611855"/>
                                    </a:cubicBezTo>
                                    <a:cubicBezTo>
                                      <a:pt x="4601437" y="1588699"/>
                                      <a:pt x="4607869" y="1562971"/>
                                      <a:pt x="4611728" y="1535957"/>
                                    </a:cubicBezTo>
                                    <a:lnTo>
                                      <a:pt x="4764809" y="144076"/>
                                    </a:lnTo>
                                    <a:cubicBezTo>
                                      <a:pt x="4766096" y="137644"/>
                                      <a:pt x="4766096" y="132499"/>
                                      <a:pt x="4766096" y="126067"/>
                                    </a:cubicBezTo>
                                    <a:lnTo>
                                      <a:pt x="2201023" y="0"/>
                                    </a:lnTo>
                                    <a:lnTo>
                                      <a:pt x="72038" y="1337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FAFF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444" name="任意多边形: 形状 61"/>
                            <wps:cNvSpPr/>
                            <wps:spPr>
                              <a:xfrm>
                                <a:off x="5917191" y="2563255"/>
                                <a:ext cx="2565072" cy="162085"/>
                              </a:xfrm>
                              <a:custGeom>
                                <a:avLst/>
                                <a:gdLst>
                                  <a:gd name="connsiteX0" fmla="*/ 2457016 w 2565072"/>
                                  <a:gd name="connsiteY0" fmla="*/ 96480 h 162085"/>
                                  <a:gd name="connsiteX1" fmla="*/ 307448 w 2565072"/>
                                  <a:gd name="connsiteY1" fmla="*/ 0 h 162085"/>
                                  <a:gd name="connsiteX2" fmla="*/ 0 w 2565072"/>
                                  <a:gd name="connsiteY2" fmla="*/ 19296 h 162085"/>
                                  <a:gd name="connsiteX3" fmla="*/ 2449297 w 2565072"/>
                                  <a:gd name="connsiteY3" fmla="*/ 138931 h 162085"/>
                                  <a:gd name="connsiteX4" fmla="*/ 2563786 w 2565072"/>
                                  <a:gd name="connsiteY4" fmla="*/ 162086 h 162085"/>
                                  <a:gd name="connsiteX5" fmla="*/ 2565073 w 2565072"/>
                                  <a:gd name="connsiteY5" fmla="*/ 127353 h 162085"/>
                                  <a:gd name="connsiteX6" fmla="*/ 2457016 w 2565072"/>
                                  <a:gd name="connsiteY6" fmla="*/ 96480 h 16208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2565072" h="162085">
                                    <a:moveTo>
                                      <a:pt x="2457016" y="96480"/>
                                    </a:moveTo>
                                    <a:lnTo>
                                      <a:pt x="307448" y="0"/>
                                    </a:lnTo>
                                    <a:lnTo>
                                      <a:pt x="0" y="19296"/>
                                    </a:lnTo>
                                    <a:lnTo>
                                      <a:pt x="2449297" y="138931"/>
                                    </a:lnTo>
                                    <a:cubicBezTo>
                                      <a:pt x="2518762" y="144076"/>
                                      <a:pt x="2563786" y="162086"/>
                                      <a:pt x="2563786" y="162086"/>
                                    </a:cubicBezTo>
                                    <a:cubicBezTo>
                                      <a:pt x="2563786" y="156940"/>
                                      <a:pt x="2565073" y="132499"/>
                                      <a:pt x="2565073" y="127353"/>
                                    </a:cubicBezTo>
                                    <a:cubicBezTo>
                                      <a:pt x="2532913" y="109344"/>
                                      <a:pt x="2495607" y="97766"/>
                                      <a:pt x="2457016" y="9648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2D8E0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</wpg:grpSp>
                      <wps:wsp>
                        <wps:cNvPr id="445" name="文本框 1"/>
                        <wps:cNvSpPr txBox="1"/>
                        <wps:spPr>
                          <a:xfrm>
                            <a:off x="5433" y="4446"/>
                            <a:ext cx="8491" cy="20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4"/>
                                <w:kinsoku/>
                                <w:spacing w:before="0" w:after="0" w:line="288" w:lineRule="auto"/>
                                <w:ind w:left="0"/>
                                <w:jc w:val="center"/>
                                <w:rPr>
                                  <w:rFonts w:hint="default" w:eastAsia="微软雅黑"/>
                                  <w:b/>
                                  <w:bCs/>
                                  <w:sz w:val="44"/>
                                  <w:szCs w:val="4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eastAsia="微软雅黑" w:hAnsiTheme="minorBidi"/>
                                  <w:b/>
                                  <w:bCs/>
                                  <w:color w:val="0067C2"/>
                                  <w:kern w:val="24"/>
                                  <w:sz w:val="44"/>
                                  <w:szCs w:val="44"/>
                                  <w:lang w:val="en-US" w:eastAsia="zh-CN"/>
                                </w:rPr>
                                <w:t>CS03系列MCU</w:t>
                              </w: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alt="7b0a202020202274657874626f78223a20227b5c2269645c223a32303334323131362c5c2263617465676f72795f69645c223a5c225c227d220a7d0a" style="position:absolute;left:0pt;margin-left:-90.3pt;margin-top:4.2pt;height:73.95pt;width:383.6pt;z-index:251675648;mso-width-relative:page;mso-height-relative:page;" coordorigin="5433,3789" coordsize="8491,3226" o:gfxdata="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">
                <o:lock v:ext="edit" aspectratio="f"/>
                <v:group id="图形 44" o:spid="_x0000_s1026" o:spt="203" style="position:absolute;left:5559;top:3789;height:3226;width:8073;" coordorigin="3529665,2406050" coordsize="5126116,2048206" o:gfxdata="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VN24z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: 形状 46" o:spid="_x0000_s1026" o:spt="100" style="position:absolute;left:8306027;top:2690608;height:1618286;width:293674;v-text-anchor:middle;" filled="f" stroked="f" coordsize="293674,1618286" o:gfxdata="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orWwr4A&#10;AADcAAAADwAAAAAAAAABACAAAAAiAAAAZHJzL2Rvd25yZXYueG1sUEsBAhQAFAAAAAgAh07iQDMv&#10;BZ47AAAAOQAAABAAAAAAAAAAAQAgAAAADQEAAGRycy9zaGFwZXhtbC54bWxQSwUGAAAAAAYABgBb&#10;AQAAtwMAAAAA&#10;" path="m174950,34733l21869,1426613c19296,1453628,11578,1479356,0,1502511c78470,1533384,153081,1566831,214828,1618286c204537,1523093,177523,1349430,106771,1218217l101626,1209212,102912,1198921,289439,250847c302303,182668,285580,113203,243129,59174c223833,34733,200678,15437,174950,0c176236,11578,176236,23155,174950,34733xe">
                    <v:path o:connectlocs="174950,34733;21869,1426613;0,1502511;214828,1618286;106771,1218217;101626,1209212;102912,1198921;289439,250847;243129,59174;174950,0;174950,34733" o:connectangles="0,0,0,0,0,0,0,0,0,0,0"/>
                    <v:fill on="f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47" o:spid="_x0000_s1026" o:spt="100" style="position:absolute;left:4055776;top:4209842;height:109586;width:1699328;v-text-anchor:middle;" filled="f" stroked="f" coordsize="1699328,109586" o:gfxdata="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G+onq8AAAA&#10;3AAAAA8AAAAAAAAAAQAgAAAAIgAAAGRycy9kb3ducmV2LnhtbFBLAQIUABQAAAAIAIdO4kAzLwWe&#10;OwAAADkAAAAQAAAAAAAAAAEAIAAAAAsBAABkcnMvc2hhcGV4bWwueG1sUEsFBgAAAAAGAAYAWwEA&#10;ALUDAAAAAA==&#10;" path="m264997,109344c280434,109344,931350,86189,1699328,59174l0,0c65606,70752,160799,113203,264997,109344xe">
                    <v:path o:connectlocs="264997,109344;1699328,59174;0,0;264997,109344" o:connectangles="0,0,0,0"/>
                    <v:fill on="f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48" o:spid="_x0000_s1026" o:spt="100" style="position:absolute;left:3715284;top:2461630;height:267570;width:2510641;v-text-anchor:middle;" filled="f" stroked="f" coordsize="2510641,267570" o:gfxdata="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Dsx/B&#10;wAAAANwAAAAPAAAAAAAAAAEAIAAAACIAAABkcnMvZG93bnJldi54bWxQSwECFAAUAAAACACHTuJA&#10;My8FnjsAAAA5AAAAEAAAAAAAAAABACAAAAAPAQAAZHJzL3NoYXBleG1sLnhtbFBLBQYAAAAABgAG&#10;AFsBAAC5AwAAAAA=&#10;" path="m2510641,101625l247872,0c244012,0,240153,0,236294,0c165542,0,99936,30874,54912,86189c12461,137644,-6835,201964,2170,267570c25325,259852,48480,255993,74208,254706l2510641,101625xe">
                    <v:path o:connectlocs="2510641,101625;247872,0;236294,0;54912,86189;2170,267570;74208,254706;2510641,101625" o:connectangles="0,0,0,0,0,0,0"/>
                    <v:fill on="f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49" o:spid="_x0000_s1026" o:spt="100" style="position:absolute;left:3659898;top:2406050;height:343731;width:3075439;v-text-anchor:middle;" fillcolor="#0067C2" filled="t" stroked="f" coordsize="3075439,343731" o:gfxdata="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Z1x1r4A&#10;AADcAAAADwAAAAAAAAABACAAAAAiAAAAZHJzL2Rvd25yZXYueG1sUEsBAhQAFAAAAAgAh07iQDMv&#10;BZ47AAAAOQAAABAAAAAAAAAAAQAgAAAADQEAAGRycy9zaGFwZXhtbC54bWxQSwUGAAAAAAYABgBb&#10;AQAAtwMAAAAA&#10;" path="m110298,140481c155322,85166,222215,54293,291680,54293c295539,54293,299398,54293,303258,54293l2566027,155918,3075440,123758,304544,264c213210,-3595,127021,34997,67847,105749c11246,172641,-10623,260116,4814,343732c21537,334727,38260,327009,56270,321863c48551,256257,66561,191937,110298,140481xe">
                    <v:path o:connectlocs="110298,140481;291680,54293;303258,54293;2566027,155918;3075440,123758;304544,264;67847,105749;4814,343732;56270,321863;110298,140481" o:connectangles="0,0,0,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0" o:spid="_x0000_s1026" o:spt="100" style="position:absolute;left:3983738;top:4207269;height:167513;width:2547063;v-text-anchor:middle;" fillcolor="#0067C2" filled="t" stroked="f" coordsize="2547063,167513" o:gfxdata="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pk+dvQAA&#10;ANwAAAAPAAAAAAAAAAEAIAAAACIAAABkcnMvZG93bnJldi54bWxQSwECFAAUAAAACACHTuJAMy8F&#10;njsAAAA5AAAAEAAAAAAAAAABACAAAAAMAQAAZHJzL3NoYXBleG1sLnhtbFBLBQYAAAAABgAGAFsB&#10;AAC2AwAAAAA=&#10;" path="m337036,111916c232838,115776,137644,73325,72038,2573l0,0c75897,106771,200678,172377,339608,167232c424511,164659,1529524,126067,2547063,90048l1771367,63033c1003389,88761,352472,111916,337036,111916xe">
                    <v:path o:connectlocs="337036,111916;72038,2573;0,0;339608,167232;2547063,90048;1771367,63033;337036,111916" o:connectangles="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1" o:spid="_x0000_s1026" o:spt="100" style="position:absolute;left:8279013;top:2625002;height:1829255;width:376768;v-text-anchor:middle;" fillcolor="#0067C2" filled="t" stroked="f" coordsize="376768,1829255" o:gfxdata="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aFbhr4A&#10;AADcAAAADwAAAAAAAAABACAAAAAiAAAAZHJzL2Rvd25yZXYueG1sUEsBAhQAFAAAAAgAh07iQDMv&#10;BZ47AAAAOQAAABAAAAAAAAAAAQAgAAAADQEAAGRycy9zaGFwZXhtbC54bWxQSwUGAAAAAAYABgBb&#10;AQAAtwMAAAAA&#10;" path="m313880,91334c281721,50169,239269,19296,191673,0c198105,20582,201964,43737,203250,65606c228978,81043,252133,100339,271429,124780c313880,178809,330603,249561,317739,316453l131212,1264528,129926,1274819,135072,1283824c207109,1413750,234124,1588699,243129,1683893c180095,1632437,106771,1598991,28300,1568117c20582,1584840,10291,1600277,0,1615714c101625,1654306,190386,1695470,255993,1771368l306162,1829255,303589,1752072c303589,1740494,293298,1465205,187813,1265814l371768,326745c387205,244415,366623,158227,313880,91334xe">
                    <v:path o:connectlocs="313880,91334;191673,0;203250,65606;271429,124780;317739,316453;131212,1264528;129926,1274819;135072,1283824;243129,1683893;28300,1568117;0,1615714;255993,1771368;306162,1829255;303589,1752072;187813,1265814;371768,326745;313880,91334" o:connectangles="0,0,0,0,0,0,0,0,0,0,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2" o:spid="_x0000_s1026" o:spt="100" style="position:absolute;left:3665998;top:2727914;height:1480642;width:388491;v-text-anchor:middle;" fillcolor="#0067C2" filled="t" stroked="f" coordsize="388491,1480642" o:gfxdata="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5zHo2/&#10;AAAA3AAAAA8AAAAAAAAAAQAgAAAAIgAAAGRycy9kb3ducmV2LnhtbFBLAQIUABQAAAAIAIdO4kAz&#10;LwWeOwAAADkAAAAQAAAAAAAAAAEAIAAAAA4BAABkcnMvc2hhcGV4bWwueG1sUEsFBgAAAAAGAAYA&#10;WwEAALgDAAAAAA==&#10;" path="m302303,1310838l55315,24442c54029,16723,51456,9005,51456,0c33446,6432,15437,12864,0,21869c1286,25728,1286,30874,2573,34733l249561,1321129c261138,1380303,284293,1433045,316453,1478069l388491,1480642c346040,1435618,315167,1377730,302303,1310838xe">
                    <v:path o:connectlocs="302303,1310838;55315,24442;51456,0;0,21869;2573,34733;249561,1321129;316453,1478069;388491,1480642;302303,1310838" o:connectangles="0,0,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3" o:spid="_x0000_s1026" o:spt="100" style="position:absolute;left:6735338;top:2440364;height:184637;width:1735347;v-text-anchor:middle;" fillcolor="#C7FAFF" filled="t" stroked="f" coordsize="1735347,184637" o:gfxdata="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Otmlr4A&#10;AADcAAAADwAAAAAAAAABACAAAAAiAAAAZHJzL2Rvd25yZXYueG1sUEsBAhQAFAAAAAgAh07iQDMv&#10;BZ47AAAAOQAAABAAAAAAAAAAAQAgAAAADQEAAGRycy9zaGFwZXhtbC54bWxQSwUGAAAAAAYABgBb&#10;AQAAtwMAAAAA&#10;" path="m1735348,184638c1699328,72721,1584839,-8322,1451054,683l0,90731,1641441,164055c1674887,166628,1705760,173060,1735348,184638xe">
                    <v:path o:connectlocs="1735348,184638;1451054,683;0,90731;1641441,164055;1735348,184638" o:connectangles="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4" o:spid="_x0000_s1026" o:spt="100" style="position:absolute;left:6225926;top:2531095;height:160799;width:2256337;v-text-anchor:middle;" fillcolor="#0067C2" filled="t" stroked="f" coordsize="2256337,160799" o:gfxdata="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4vmTA&#10;wAAAANwAAAAPAAAAAAAAAAEAIAAAACIAAABkcnMvZG93bnJldi54bWxQSwECFAAUAAAACACHTuJA&#10;My8FnjsAAAA5AAAAEAAAAAAAAAABACAAAAAPAQAAZHJzL3NoYXBleG1sLnhtbFBLBQYAAAAABgAG&#10;AFsBAAC5AwAAAAA=&#10;" path="m2148281,128640c2186872,129926,2222891,141504,2256338,160800c2255051,137644,2251192,115776,2244760,95193c2215173,83616,2183013,77184,2150853,74611l509413,0,0,32160,2148281,128640xe">
                    <v:path o:connectlocs="2148281,128640;2256338,160800;2244760,95193;2150853,74611;509413,0;0,32160;2148281,128640" o:connectangles="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group id="图形 44" o:spid="_x0000_s1026" o:spt="203" style="position:absolute;left:3529665;top:2749782;height:1456200;width:452786;" coordorigin="3529665,2749782" coordsize="452786,1456200" o:gfxdata="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Q7vjuvAAAANwAAAAPAAAAAAAAAAEAIAAAACIAAABkcnMvZG93bnJldi54bWxQ&#10;SwECFAAUAAAACACHTuJAMy8FnjsAAAA5AAAAFQAAAAAAAAABACAAAAALAQAAZHJzL2dyb3Vwc2hh&#10;cGV4bWwueG1sUEsFBgAAAAAGAAYAYAEAAMgDAAAAAA==&#10;">
                    <o:lock v:ext="edit" aspectratio="f"/>
                    <v:shape id="任意多边形: 形状 56" o:spid="_x0000_s1026" o:spt="100" style="position:absolute;left:3665998;top:2755249;height:964;width:12863;v-text-anchor:middle;" fillcolor="#C7FAFF" filled="t" stroked="f" coordsize="12863,964" o:gfxdata="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fRXHvQAA&#10;ANwAAAAPAAAAAAAAAAEAIAAAACIAAABkcnMvZG93bnJldi54bWxQSwECFAAUAAAACACHTuJAMy8F&#10;njsAAAA5AAAAEAAAAAAAAAABACAAAAAMAQAAZHJzL3NoYXBleG1sLnhtbFBLBQYAAAAABgAGAFsB&#10;AAC2AwAAAAA=&#10;" path="m0,965c0,-322,0,-322,0,965c0,-322,0,-322,0,965c0,965,0,965,0,965xe">
                      <v:path o:connectlocs="0,965;0,965;0,965;0,965" o:connectangles="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  <v:shape id="任意多边形: 形状 57" o:spid="_x0000_s1026" o:spt="100" style="position:absolute;left:3529665;top:2774224;height:1431758;width:402617;v-text-anchor:middle;" fillcolor="#C7FAFF" filled="t" stroked="f" coordsize="402617,1431758" o:gfxdata="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5JjcW8AAAA&#10;3AAAAA8AAAAAAAAAAQAgAAAAIgAAAGRycy9kb3ducmV2LnhtbFBLAQIUABQAAAAIAIdO4kAzLwWe&#10;OwAAADkAAAAQAAAAAAAAAAEAIAAAAAsBAABkcnMvc2hhcGV4bWwueG1sUEsFBgAAAAAGAAYAWwEA&#10;ALUDAAAAAA==&#10;" path="m101601,11578c100314,7718,100314,3859,99028,0c32135,52742,-7743,135072,1262,223833l108033,1197635c122183,1326275,235386,1425327,374316,1430473l402617,1431759c378176,1391881,360166,1346857,351161,1297974l101601,11578xe">
                      <v:path o:connectlocs="101601,11578;99028,0;1262,223833;108033,1197635;374316,1430473;402617,1431759;351161,1297974;101601,11578" o:connectangles="0,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  <v:shape id="任意多边形: 形状 58" o:spid="_x0000_s1026" o:spt="100" style="position:absolute;left:3629979;top:2749782;height:1456200;width:352472;v-text-anchor:middle;" fillcolor="#82D8E0" filled="t" stroked="f" coordsize="352472,1456200" o:gfxdata="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olLJvQAA&#10;ANwAAAAPAAAAAAAAAAEAIAAAACIAAABkcnMvZG93bnJldi54bWxQSwECFAAUAAAACACHTuJAMy8F&#10;njsAAAA5AAAAEAAAAAAAAAABACAAAAAMAQAAZHJzL3NoYXBleG1sLnhtbFBLBQYAAAAABgAGAFsB&#10;AAC2AwAAAAA=&#10;" path="m285580,1299260l38592,12864c38592,11578,37305,9005,37305,5146c37305,5146,37305,5146,37305,5146c37305,3859,36019,1286,36019,0c25728,6432,15437,12864,5146,19296c3859,20582,1286,21869,0,23155c1286,27014,1286,30874,2573,34733l249561,1321129c258565,1370012,276575,1415036,301017,1454914l352472,1456201c320312,1411177,297157,1358435,285580,1299260xe">
                      <v:path o:connectlocs="285580,1299260;38592,12864;37305,5146;37305,5146;36019,0;5146,19296;0,23155;2573,34733;249561,1321129;301017,1454914;352472,1456201;285580,1299260" o:connectangles="0,0,0,0,0,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</v:group>
                  <v:group id="图形 44" o:spid="_x0000_s1026" o:spt="203" style="position:absolute;left:3716168;top:2563255;height:1784467;width:4766095;" coordorigin="3716168,2563255" coordsize="4766095,1784467" o:gfxdata="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kAvHm+AAAA3AAAAA8AAAAAAAAAAQAgAAAAIgAAAGRycy9kb3ducmV2Lnht&#10;bFBLAQIUABQAAAAIAIdO4kAzLwWeOwAAADkAAAAVAAAAAAAAAAEAIAAAAA0BAABkcnMvZ3JvdXBz&#10;aGFwZXhtbC54bWxQSwUGAAAAAAYABgBgAQAAygMAAAAA&#10;">
                    <o:lock v:ext="edit" aspectratio="f"/>
                    <v:shape id="任意多边形: 形状 60" o:spid="_x0000_s1026" o:spt="100" style="position:absolute;left:3716168;top:2579978;height:1767744;width:4766095;v-text-anchor:middle;" fillcolor="#C7FAFF" filled="t" stroked="f" coordsize="4766095,1767744" o:gfxdata="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m/FhW/&#10;AAAA3AAAAA8AAAAAAAAAAQAgAAAAIgAAAGRycy9kb3ducmV2LnhtbFBLAQIUABQAAAAIAIdO4kAz&#10;LwWeOwAAADkAAAAQAAAAAAAAAAEAIAAAAA4BAABkcnMvc2hhcGV4bWwueG1sUEsFBgAAAAAGAAYA&#10;WwEAALgDAAAAAA==&#10;" path="m72038,133785c46310,135072,23155,140217,0,146649c1286,154368,2573,162086,3859,171091l252134,1458773c264997,1524380,295871,1583554,338322,1628578l2037650,1687752,2813347,1714766,4324862,1767508c4421342,1771368,4508816,1727630,4561559,1659451c4573136,1645301,4582141,1628578,4589859,1611855c4601437,1588699,4607869,1562971,4611728,1535957l4764809,144076c4766096,137644,4766096,132499,4766096,126067l2201023,0,72038,133785xe">
                      <v:path o:connectlocs="72038,133785;0,146649;3859,171091;252134,1458773;338322,1628578;2037650,1687752;2813347,1714766;4324862,1767508;4561559,1659451;4589859,1611855;4611728,1535957;4764809,144076;4766096,126067;2201023,0;72038,133785" o:connectangles="0,0,0,0,0,0,0,0,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  <v:shape id="任意多边形: 形状 61" o:spid="_x0000_s1026" o:spt="100" style="position:absolute;left:5917191;top:2563255;height:162085;width:2565072;v-text-anchor:middle;" fillcolor="#82D8E0" filled="t" stroked="f" coordsize="2565072,162085" o:gfxdata="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xSzT8&#10;wAAAANwAAAAPAAAAAAAAAAEAIAAAACIAAABkcnMvZG93bnJldi54bWxQSwECFAAUAAAACACHTuJA&#10;My8FnjsAAAA5AAAAEAAAAAAAAAABACAAAAAPAQAAZHJzL3NoYXBleG1sLnhtbFBLBQYAAAAABgAG&#10;AFsBAAC5AwAAAAA=&#10;" path="m2457016,96480l307448,0,0,19296,2449297,138931c2518762,144076,2563786,162086,2563786,162086c2563786,156940,2565073,132499,2565073,127353c2532913,109344,2495607,97766,2457016,96480xe">
                      <v:path o:connectlocs="2457016,96480;307448,0;0,19296;2449297,138931;2563786,162086;2565073,127353;2457016,96480" o:connectangles="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</v:group>
                </v:group>
                <v:shape id="文本框 1" o:spid="_x0000_s1026" o:spt="202" type="#_x0000_t202" style="position:absolute;left:5433;top:4446;height:2077;width:8491;" filled="f" stroked="f" coordsize="21600,21600" o:gfxdata="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X2hs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kinsoku/>
                          <w:spacing w:before="0" w:after="0" w:line="288" w:lineRule="auto"/>
                          <w:ind w:left="0"/>
                          <w:jc w:val="center"/>
                          <w:rPr>
                            <w:rFonts w:hint="default" w:eastAsia="微软雅黑"/>
                            <w:b/>
                            <w:bCs/>
                            <w:sz w:val="44"/>
                            <w:szCs w:val="44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eastAsia="微软雅黑" w:hAnsiTheme="minorBidi"/>
                            <w:b/>
                            <w:bCs/>
                            <w:color w:val="0067C2"/>
                            <w:kern w:val="24"/>
                            <w:sz w:val="44"/>
                            <w:szCs w:val="44"/>
                            <w:lang w:val="en-US" w:eastAsia="zh-CN"/>
                          </w:rPr>
                          <w:t>CS03系列MCU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</w:p>
    <w:tbl>
      <w:tblPr>
        <w:tblStyle w:val="6"/>
        <w:tblW w:w="11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1090"/>
        <w:gridCol w:w="980"/>
        <w:gridCol w:w="585"/>
        <w:gridCol w:w="682"/>
        <w:gridCol w:w="794"/>
        <w:gridCol w:w="794"/>
        <w:gridCol w:w="810"/>
        <w:gridCol w:w="810"/>
        <w:gridCol w:w="874"/>
        <w:gridCol w:w="943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865" w:type="dxa"/>
            <w:shd w:val="clear" w:color="auto" w:fill="0070C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型号</w:t>
            </w:r>
          </w:p>
        </w:tc>
        <w:tc>
          <w:tcPr>
            <w:tcW w:w="1090" w:type="dxa"/>
            <w:shd w:val="clear" w:color="auto" w:fill="0070C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ROM</w:t>
            </w:r>
          </w:p>
          <w:p>
            <w:pPr>
              <w:jc w:val="center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(byte)</w:t>
            </w:r>
          </w:p>
        </w:tc>
        <w:tc>
          <w:tcPr>
            <w:tcW w:w="980" w:type="dxa"/>
            <w:shd w:val="clear" w:color="auto" w:fill="0070C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RAM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(byte)</w:t>
            </w:r>
          </w:p>
        </w:tc>
        <w:tc>
          <w:tcPr>
            <w:tcW w:w="585" w:type="dxa"/>
            <w:shd w:val="clear" w:color="auto" w:fill="0070C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I/O</w:t>
            </w:r>
          </w:p>
        </w:tc>
        <w:tc>
          <w:tcPr>
            <w:tcW w:w="682" w:type="dxa"/>
            <w:shd w:val="clear" w:color="auto" w:fill="0070C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IHRC</w:t>
            </w:r>
          </w:p>
        </w:tc>
        <w:tc>
          <w:tcPr>
            <w:tcW w:w="794" w:type="dxa"/>
            <w:shd w:val="clear" w:color="auto" w:fill="0070C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TIMER</w:t>
            </w:r>
          </w:p>
        </w:tc>
        <w:tc>
          <w:tcPr>
            <w:tcW w:w="794" w:type="dxa"/>
            <w:shd w:val="clear" w:color="auto" w:fill="0070C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PWM</w:t>
            </w:r>
          </w:p>
        </w:tc>
        <w:tc>
          <w:tcPr>
            <w:tcW w:w="810" w:type="dxa"/>
            <w:shd w:val="clear" w:color="auto" w:fill="0070C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ADC</w:t>
            </w:r>
          </w:p>
        </w:tc>
        <w:tc>
          <w:tcPr>
            <w:tcW w:w="810" w:type="dxa"/>
            <w:shd w:val="clear" w:color="auto" w:fill="0070C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OPA</w:t>
            </w:r>
          </w:p>
        </w:tc>
        <w:tc>
          <w:tcPr>
            <w:tcW w:w="874" w:type="dxa"/>
            <w:shd w:val="clear" w:color="auto" w:fill="0070C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触摸</w:t>
            </w:r>
          </w:p>
        </w:tc>
        <w:tc>
          <w:tcPr>
            <w:tcW w:w="943" w:type="dxa"/>
            <w:shd w:val="clear" w:color="auto" w:fill="0070C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EXHOSC</w:t>
            </w:r>
          </w:p>
        </w:tc>
        <w:tc>
          <w:tcPr>
            <w:tcW w:w="1277" w:type="dxa"/>
            <w:shd w:val="clear" w:color="auto" w:fill="0070C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封装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86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CS03-FC2720H</w:t>
            </w:r>
          </w:p>
        </w:tc>
        <w:tc>
          <w:tcPr>
            <w:tcW w:w="109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1K</w:t>
            </w:r>
          </w:p>
        </w:tc>
        <w:tc>
          <w:tcPr>
            <w:tcW w:w="98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82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24M</w:t>
            </w:r>
          </w:p>
        </w:tc>
        <w:tc>
          <w:tcPr>
            <w:tcW w:w="79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2路</w:t>
            </w:r>
          </w:p>
        </w:tc>
        <w:tc>
          <w:tcPr>
            <w:tcW w:w="79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4路</w:t>
            </w:r>
          </w:p>
        </w:tc>
        <w:tc>
          <w:tcPr>
            <w:tcW w:w="8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通道</w:t>
            </w:r>
          </w:p>
        </w:tc>
        <w:tc>
          <w:tcPr>
            <w:tcW w:w="81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7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943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7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SOP8</w:t>
            </w:r>
          </w:p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SOT23-6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865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CS03-FC2721H</w:t>
            </w:r>
          </w:p>
        </w:tc>
        <w:tc>
          <w:tcPr>
            <w:tcW w:w="1090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1K</w:t>
            </w:r>
          </w:p>
        </w:tc>
        <w:tc>
          <w:tcPr>
            <w:tcW w:w="980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585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82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24M</w:t>
            </w:r>
          </w:p>
        </w:tc>
        <w:tc>
          <w:tcPr>
            <w:tcW w:w="794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3路</w:t>
            </w:r>
          </w:p>
        </w:tc>
        <w:tc>
          <w:tcPr>
            <w:tcW w:w="794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8路</w:t>
            </w:r>
          </w:p>
        </w:tc>
        <w:tc>
          <w:tcPr>
            <w:tcW w:w="810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通道</w:t>
            </w:r>
          </w:p>
        </w:tc>
        <w:tc>
          <w:tcPr>
            <w:tcW w:w="810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74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943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77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SOP16</w:t>
            </w:r>
          </w:p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86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CS03-FC2722H</w:t>
            </w:r>
          </w:p>
        </w:tc>
        <w:tc>
          <w:tcPr>
            <w:tcW w:w="109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2K</w:t>
            </w:r>
          </w:p>
        </w:tc>
        <w:tc>
          <w:tcPr>
            <w:tcW w:w="98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24M</w:t>
            </w:r>
          </w:p>
        </w:tc>
        <w:tc>
          <w:tcPr>
            <w:tcW w:w="79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3路</w:t>
            </w:r>
          </w:p>
        </w:tc>
        <w:tc>
          <w:tcPr>
            <w:tcW w:w="79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8路</w:t>
            </w:r>
          </w:p>
        </w:tc>
        <w:tc>
          <w:tcPr>
            <w:tcW w:w="8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通道</w:t>
            </w:r>
          </w:p>
        </w:tc>
        <w:tc>
          <w:tcPr>
            <w:tcW w:w="81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7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94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7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SOP16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865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CS03-FC3723oH</w:t>
            </w:r>
          </w:p>
        </w:tc>
        <w:tc>
          <w:tcPr>
            <w:tcW w:w="1090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2K</w:t>
            </w:r>
          </w:p>
        </w:tc>
        <w:tc>
          <w:tcPr>
            <w:tcW w:w="980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585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82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24M</w:t>
            </w:r>
          </w:p>
        </w:tc>
        <w:tc>
          <w:tcPr>
            <w:tcW w:w="794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2路</w:t>
            </w:r>
          </w:p>
        </w:tc>
        <w:tc>
          <w:tcPr>
            <w:tcW w:w="794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4路</w:t>
            </w:r>
          </w:p>
        </w:tc>
        <w:tc>
          <w:tcPr>
            <w:tcW w:w="810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通道</w:t>
            </w:r>
          </w:p>
        </w:tc>
        <w:tc>
          <w:tcPr>
            <w:tcW w:w="810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一级</w:t>
            </w:r>
          </w:p>
        </w:tc>
        <w:tc>
          <w:tcPr>
            <w:tcW w:w="874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4路</w:t>
            </w:r>
          </w:p>
        </w:tc>
        <w:tc>
          <w:tcPr>
            <w:tcW w:w="943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77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SOP8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SOT23-6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86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CS03-FC3725oH</w:t>
            </w:r>
          </w:p>
        </w:tc>
        <w:tc>
          <w:tcPr>
            <w:tcW w:w="109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4K</w:t>
            </w:r>
          </w:p>
        </w:tc>
        <w:tc>
          <w:tcPr>
            <w:tcW w:w="98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24M</w:t>
            </w:r>
          </w:p>
        </w:tc>
        <w:tc>
          <w:tcPr>
            <w:tcW w:w="79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2路</w:t>
            </w:r>
          </w:p>
        </w:tc>
        <w:tc>
          <w:tcPr>
            <w:tcW w:w="79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4路</w:t>
            </w:r>
          </w:p>
        </w:tc>
        <w:tc>
          <w:tcPr>
            <w:tcW w:w="8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通道</w:t>
            </w:r>
          </w:p>
        </w:tc>
        <w:tc>
          <w:tcPr>
            <w:tcW w:w="81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一级</w:t>
            </w:r>
          </w:p>
        </w:tc>
        <w:tc>
          <w:tcPr>
            <w:tcW w:w="87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4路</w:t>
            </w:r>
          </w:p>
        </w:tc>
        <w:tc>
          <w:tcPr>
            <w:tcW w:w="94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7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SOP8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SOT23-6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865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CS03-FC3722TH</w:t>
            </w:r>
          </w:p>
        </w:tc>
        <w:tc>
          <w:tcPr>
            <w:tcW w:w="1090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2K</w:t>
            </w:r>
          </w:p>
        </w:tc>
        <w:tc>
          <w:tcPr>
            <w:tcW w:w="980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256</w:t>
            </w:r>
          </w:p>
        </w:tc>
        <w:tc>
          <w:tcPr>
            <w:tcW w:w="585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82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24M</w:t>
            </w:r>
          </w:p>
        </w:tc>
        <w:tc>
          <w:tcPr>
            <w:tcW w:w="794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4路</w:t>
            </w:r>
          </w:p>
        </w:tc>
        <w:tc>
          <w:tcPr>
            <w:tcW w:w="794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10路</w:t>
            </w:r>
          </w:p>
        </w:tc>
        <w:tc>
          <w:tcPr>
            <w:tcW w:w="810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通道</w:t>
            </w:r>
          </w:p>
        </w:tc>
        <w:tc>
          <w:tcPr>
            <w:tcW w:w="810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两级</w:t>
            </w:r>
          </w:p>
        </w:tc>
        <w:tc>
          <w:tcPr>
            <w:tcW w:w="874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12路</w:t>
            </w:r>
          </w:p>
        </w:tc>
        <w:tc>
          <w:tcPr>
            <w:tcW w:w="943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77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TSSOP20</w:t>
            </w:r>
          </w:p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SOP16/14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86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CS03-FC3724TH</w:t>
            </w:r>
          </w:p>
        </w:tc>
        <w:tc>
          <w:tcPr>
            <w:tcW w:w="109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4K</w:t>
            </w:r>
          </w:p>
        </w:tc>
        <w:tc>
          <w:tcPr>
            <w:tcW w:w="98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384</w:t>
            </w: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24M</w:t>
            </w:r>
          </w:p>
        </w:tc>
        <w:tc>
          <w:tcPr>
            <w:tcW w:w="79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4路</w:t>
            </w:r>
          </w:p>
        </w:tc>
        <w:tc>
          <w:tcPr>
            <w:tcW w:w="79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10路</w:t>
            </w:r>
          </w:p>
        </w:tc>
        <w:tc>
          <w:tcPr>
            <w:tcW w:w="8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通道</w:t>
            </w:r>
          </w:p>
        </w:tc>
        <w:tc>
          <w:tcPr>
            <w:tcW w:w="81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两级</w:t>
            </w:r>
          </w:p>
        </w:tc>
        <w:tc>
          <w:tcPr>
            <w:tcW w:w="87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12路</w:t>
            </w:r>
          </w:p>
        </w:tc>
        <w:tc>
          <w:tcPr>
            <w:tcW w:w="94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7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TSSOP20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SOP16/14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865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CS03-FC3023H</w:t>
            </w:r>
          </w:p>
        </w:tc>
        <w:tc>
          <w:tcPr>
            <w:tcW w:w="1090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2K</w:t>
            </w:r>
          </w:p>
        </w:tc>
        <w:tc>
          <w:tcPr>
            <w:tcW w:w="980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585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82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24M</w:t>
            </w:r>
          </w:p>
        </w:tc>
        <w:tc>
          <w:tcPr>
            <w:tcW w:w="794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2路</w:t>
            </w:r>
          </w:p>
        </w:tc>
        <w:tc>
          <w:tcPr>
            <w:tcW w:w="794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4路</w:t>
            </w:r>
          </w:p>
        </w:tc>
        <w:tc>
          <w:tcPr>
            <w:tcW w:w="810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通道</w:t>
            </w:r>
          </w:p>
        </w:tc>
        <w:tc>
          <w:tcPr>
            <w:tcW w:w="810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一级</w:t>
            </w:r>
          </w:p>
        </w:tc>
        <w:tc>
          <w:tcPr>
            <w:tcW w:w="874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4路</w:t>
            </w:r>
          </w:p>
        </w:tc>
        <w:tc>
          <w:tcPr>
            <w:tcW w:w="943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77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MSOP10</w:t>
            </w:r>
          </w:p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86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CS03-FC6723H</w:t>
            </w:r>
          </w:p>
        </w:tc>
        <w:tc>
          <w:tcPr>
            <w:tcW w:w="109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2K</w:t>
            </w:r>
          </w:p>
        </w:tc>
        <w:tc>
          <w:tcPr>
            <w:tcW w:w="98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82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24M</w:t>
            </w:r>
          </w:p>
        </w:tc>
        <w:tc>
          <w:tcPr>
            <w:tcW w:w="79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2路</w:t>
            </w:r>
          </w:p>
        </w:tc>
        <w:tc>
          <w:tcPr>
            <w:tcW w:w="79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4路</w:t>
            </w:r>
          </w:p>
        </w:tc>
        <w:tc>
          <w:tcPr>
            <w:tcW w:w="8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通道</w:t>
            </w:r>
          </w:p>
        </w:tc>
        <w:tc>
          <w:tcPr>
            <w:tcW w:w="81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7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专用</w:t>
            </w:r>
          </w:p>
        </w:tc>
        <w:tc>
          <w:tcPr>
            <w:tcW w:w="94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77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SOP8</w:t>
            </w:r>
          </w:p>
        </w:tc>
      </w:tr>
    </w:tbl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  <w:br w:type="page"/>
      </w:r>
    </w:p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-1146810</wp:posOffset>
                </wp:positionH>
                <wp:positionV relativeFrom="paragraph">
                  <wp:posOffset>53340</wp:posOffset>
                </wp:positionV>
                <wp:extent cx="4871720" cy="939165"/>
                <wp:effectExtent l="0" t="0" r="0" b="13335"/>
                <wp:wrapNone/>
                <wp:docPr id="446" name="组合 2" descr="7b0a202020202274657874626f78223a20227b5c2269645c223a32303334323131362c5c2263617465676f72795f69645c223a5c225c227d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2116&quot;,&quot;origin&quot;:0,&quot;type&quot;:&quot;textbox&quot;,&quot;user&quot;:&quot;707635044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1720" cy="939165"/>
                          <a:chOff x="5433" y="3789"/>
                          <a:chExt cx="8491" cy="3226"/>
                        </a:xfrm>
                      </wpg:grpSpPr>
                      <wpg:grpSp>
                        <wpg:cNvPr id="447" name="图形 44"/>
                        <wpg:cNvGrpSpPr/>
                        <wpg:grpSpPr>
                          <a:xfrm>
                            <a:off x="5559" y="3789"/>
                            <a:ext cx="8073" cy="3226"/>
                            <a:chOff x="3529665" y="2406050"/>
                            <a:chExt cx="5126116" cy="2048206"/>
                          </a:xfrm>
                        </wpg:grpSpPr>
                        <wps:wsp>
                          <wps:cNvPr id="448" name="任意多边形: 形状 46"/>
                          <wps:cNvSpPr/>
                          <wps:spPr>
                            <a:xfrm>
                              <a:off x="8306027" y="2690608"/>
                              <a:ext cx="293674" cy="1618286"/>
                            </a:xfrm>
                            <a:custGeom>
                              <a:avLst/>
                              <a:gdLst>
                                <a:gd name="connsiteX0" fmla="*/ 174950 w 293674"/>
                                <a:gd name="connsiteY0" fmla="*/ 34733 h 1618286"/>
                                <a:gd name="connsiteX1" fmla="*/ 21869 w 293674"/>
                                <a:gd name="connsiteY1" fmla="*/ 1426613 h 1618286"/>
                                <a:gd name="connsiteX2" fmla="*/ 0 w 293674"/>
                                <a:gd name="connsiteY2" fmla="*/ 1502511 h 1618286"/>
                                <a:gd name="connsiteX3" fmla="*/ 214828 w 293674"/>
                                <a:gd name="connsiteY3" fmla="*/ 1618286 h 1618286"/>
                                <a:gd name="connsiteX4" fmla="*/ 106771 w 293674"/>
                                <a:gd name="connsiteY4" fmla="*/ 1218217 h 1618286"/>
                                <a:gd name="connsiteX5" fmla="*/ 101626 w 293674"/>
                                <a:gd name="connsiteY5" fmla="*/ 1209212 h 1618286"/>
                                <a:gd name="connsiteX6" fmla="*/ 102912 w 293674"/>
                                <a:gd name="connsiteY6" fmla="*/ 1198921 h 1618286"/>
                                <a:gd name="connsiteX7" fmla="*/ 289439 w 293674"/>
                                <a:gd name="connsiteY7" fmla="*/ 250847 h 1618286"/>
                                <a:gd name="connsiteX8" fmla="*/ 243129 w 293674"/>
                                <a:gd name="connsiteY8" fmla="*/ 59174 h 1618286"/>
                                <a:gd name="connsiteX9" fmla="*/ 174950 w 293674"/>
                                <a:gd name="connsiteY9" fmla="*/ 0 h 1618286"/>
                                <a:gd name="connsiteX10" fmla="*/ 174950 w 293674"/>
                                <a:gd name="connsiteY10" fmla="*/ 34733 h 16182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293674" h="1618286">
                                  <a:moveTo>
                                    <a:pt x="174950" y="34733"/>
                                  </a:moveTo>
                                  <a:lnTo>
                                    <a:pt x="21869" y="1426613"/>
                                  </a:lnTo>
                                  <a:cubicBezTo>
                                    <a:pt x="19296" y="1453628"/>
                                    <a:pt x="11578" y="1479356"/>
                                    <a:pt x="0" y="1502511"/>
                                  </a:cubicBezTo>
                                  <a:cubicBezTo>
                                    <a:pt x="78470" y="1533384"/>
                                    <a:pt x="153081" y="1566831"/>
                                    <a:pt x="214828" y="1618286"/>
                                  </a:cubicBezTo>
                                  <a:cubicBezTo>
                                    <a:pt x="204537" y="1523093"/>
                                    <a:pt x="177523" y="1349430"/>
                                    <a:pt x="106771" y="1218217"/>
                                  </a:cubicBezTo>
                                  <a:lnTo>
                                    <a:pt x="101626" y="1209212"/>
                                  </a:lnTo>
                                  <a:lnTo>
                                    <a:pt x="102912" y="1198921"/>
                                  </a:lnTo>
                                  <a:lnTo>
                                    <a:pt x="289439" y="250847"/>
                                  </a:lnTo>
                                  <a:cubicBezTo>
                                    <a:pt x="302303" y="182668"/>
                                    <a:pt x="285580" y="113203"/>
                                    <a:pt x="243129" y="59174"/>
                                  </a:cubicBezTo>
                                  <a:cubicBezTo>
                                    <a:pt x="223833" y="34733"/>
                                    <a:pt x="200678" y="15437"/>
                                    <a:pt x="174950" y="0"/>
                                  </a:cubicBezTo>
                                  <a:cubicBezTo>
                                    <a:pt x="176236" y="11578"/>
                                    <a:pt x="176236" y="23155"/>
                                    <a:pt x="174950" y="34733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49" name="任意多边形: 形状 47"/>
                          <wps:cNvSpPr/>
                          <wps:spPr>
                            <a:xfrm>
                              <a:off x="4055776" y="4209842"/>
                              <a:ext cx="1699328" cy="109586"/>
                            </a:xfrm>
                            <a:custGeom>
                              <a:avLst/>
                              <a:gdLst>
                                <a:gd name="connsiteX0" fmla="*/ 264997 w 1699328"/>
                                <a:gd name="connsiteY0" fmla="*/ 109344 h 109586"/>
                                <a:gd name="connsiteX1" fmla="*/ 1699328 w 1699328"/>
                                <a:gd name="connsiteY1" fmla="*/ 59174 h 109586"/>
                                <a:gd name="connsiteX2" fmla="*/ 0 w 1699328"/>
                                <a:gd name="connsiteY2" fmla="*/ 0 h 109586"/>
                                <a:gd name="connsiteX3" fmla="*/ 264997 w 1699328"/>
                                <a:gd name="connsiteY3" fmla="*/ 109344 h 1095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699328" h="109586">
                                  <a:moveTo>
                                    <a:pt x="264997" y="109344"/>
                                  </a:moveTo>
                                  <a:cubicBezTo>
                                    <a:pt x="280434" y="109344"/>
                                    <a:pt x="931350" y="86189"/>
                                    <a:pt x="1699328" y="59174"/>
                                  </a:cubicBezTo>
                                  <a:lnTo>
                                    <a:pt x="0" y="0"/>
                                  </a:lnTo>
                                  <a:cubicBezTo>
                                    <a:pt x="65606" y="70752"/>
                                    <a:pt x="160799" y="113203"/>
                                    <a:pt x="264997" y="109344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50" name="任意多边形: 形状 48"/>
                          <wps:cNvSpPr/>
                          <wps:spPr>
                            <a:xfrm>
                              <a:off x="3715284" y="2461630"/>
                              <a:ext cx="2510641" cy="267570"/>
                            </a:xfrm>
                            <a:custGeom>
                              <a:avLst/>
                              <a:gdLst>
                                <a:gd name="connsiteX0" fmla="*/ 2510641 w 2510641"/>
                                <a:gd name="connsiteY0" fmla="*/ 101625 h 267570"/>
                                <a:gd name="connsiteX1" fmla="*/ 247872 w 2510641"/>
                                <a:gd name="connsiteY1" fmla="*/ 0 h 267570"/>
                                <a:gd name="connsiteX2" fmla="*/ 236294 w 2510641"/>
                                <a:gd name="connsiteY2" fmla="*/ 0 h 267570"/>
                                <a:gd name="connsiteX3" fmla="*/ 54912 w 2510641"/>
                                <a:gd name="connsiteY3" fmla="*/ 86189 h 267570"/>
                                <a:gd name="connsiteX4" fmla="*/ 2170 w 2510641"/>
                                <a:gd name="connsiteY4" fmla="*/ 267570 h 267570"/>
                                <a:gd name="connsiteX5" fmla="*/ 74208 w 2510641"/>
                                <a:gd name="connsiteY5" fmla="*/ 254706 h 267570"/>
                                <a:gd name="connsiteX6" fmla="*/ 2510641 w 2510641"/>
                                <a:gd name="connsiteY6" fmla="*/ 101625 h 26757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510641" h="267570">
                                  <a:moveTo>
                                    <a:pt x="2510641" y="101625"/>
                                  </a:moveTo>
                                  <a:lnTo>
                                    <a:pt x="247872" y="0"/>
                                  </a:lnTo>
                                  <a:cubicBezTo>
                                    <a:pt x="244012" y="0"/>
                                    <a:pt x="240153" y="0"/>
                                    <a:pt x="236294" y="0"/>
                                  </a:cubicBezTo>
                                  <a:cubicBezTo>
                                    <a:pt x="165542" y="0"/>
                                    <a:pt x="99936" y="30874"/>
                                    <a:pt x="54912" y="86189"/>
                                  </a:cubicBezTo>
                                  <a:cubicBezTo>
                                    <a:pt x="12461" y="137644"/>
                                    <a:pt x="-6835" y="201964"/>
                                    <a:pt x="2170" y="267570"/>
                                  </a:cubicBezTo>
                                  <a:cubicBezTo>
                                    <a:pt x="25325" y="259852"/>
                                    <a:pt x="48480" y="255993"/>
                                    <a:pt x="74208" y="254706"/>
                                  </a:cubicBezTo>
                                  <a:lnTo>
                                    <a:pt x="2510641" y="1016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51" name="任意多边形: 形状 49"/>
                          <wps:cNvSpPr/>
                          <wps:spPr>
                            <a:xfrm>
                              <a:off x="3659898" y="2406050"/>
                              <a:ext cx="3075439" cy="343731"/>
                            </a:xfrm>
                            <a:custGeom>
                              <a:avLst/>
                              <a:gdLst>
                                <a:gd name="connsiteX0" fmla="*/ 110298 w 3075439"/>
                                <a:gd name="connsiteY0" fmla="*/ 140481 h 343731"/>
                                <a:gd name="connsiteX1" fmla="*/ 291680 w 3075439"/>
                                <a:gd name="connsiteY1" fmla="*/ 54293 h 343731"/>
                                <a:gd name="connsiteX2" fmla="*/ 303258 w 3075439"/>
                                <a:gd name="connsiteY2" fmla="*/ 54293 h 343731"/>
                                <a:gd name="connsiteX3" fmla="*/ 2566027 w 3075439"/>
                                <a:gd name="connsiteY3" fmla="*/ 155918 h 343731"/>
                                <a:gd name="connsiteX4" fmla="*/ 3075440 w 3075439"/>
                                <a:gd name="connsiteY4" fmla="*/ 123758 h 343731"/>
                                <a:gd name="connsiteX5" fmla="*/ 304544 w 3075439"/>
                                <a:gd name="connsiteY5" fmla="*/ 264 h 343731"/>
                                <a:gd name="connsiteX6" fmla="*/ 67847 w 3075439"/>
                                <a:gd name="connsiteY6" fmla="*/ 105749 h 343731"/>
                                <a:gd name="connsiteX7" fmla="*/ 4814 w 3075439"/>
                                <a:gd name="connsiteY7" fmla="*/ 343732 h 343731"/>
                                <a:gd name="connsiteX8" fmla="*/ 56270 w 3075439"/>
                                <a:gd name="connsiteY8" fmla="*/ 321863 h 343731"/>
                                <a:gd name="connsiteX9" fmla="*/ 110298 w 3075439"/>
                                <a:gd name="connsiteY9" fmla="*/ 140481 h 3437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3075439" h="343731">
                                  <a:moveTo>
                                    <a:pt x="110298" y="140481"/>
                                  </a:moveTo>
                                  <a:cubicBezTo>
                                    <a:pt x="155322" y="85166"/>
                                    <a:pt x="222215" y="54293"/>
                                    <a:pt x="291680" y="54293"/>
                                  </a:cubicBezTo>
                                  <a:cubicBezTo>
                                    <a:pt x="295539" y="54293"/>
                                    <a:pt x="299398" y="54293"/>
                                    <a:pt x="303258" y="54293"/>
                                  </a:cubicBezTo>
                                  <a:lnTo>
                                    <a:pt x="2566027" y="155918"/>
                                  </a:lnTo>
                                  <a:lnTo>
                                    <a:pt x="3075440" y="123758"/>
                                  </a:lnTo>
                                  <a:lnTo>
                                    <a:pt x="304544" y="264"/>
                                  </a:lnTo>
                                  <a:cubicBezTo>
                                    <a:pt x="213210" y="-3595"/>
                                    <a:pt x="127021" y="34997"/>
                                    <a:pt x="67847" y="105749"/>
                                  </a:cubicBezTo>
                                  <a:cubicBezTo>
                                    <a:pt x="11246" y="172641"/>
                                    <a:pt x="-10623" y="260116"/>
                                    <a:pt x="4814" y="343732"/>
                                  </a:cubicBezTo>
                                  <a:cubicBezTo>
                                    <a:pt x="21537" y="334727"/>
                                    <a:pt x="38260" y="327009"/>
                                    <a:pt x="56270" y="321863"/>
                                  </a:cubicBezTo>
                                  <a:cubicBezTo>
                                    <a:pt x="48551" y="256257"/>
                                    <a:pt x="66561" y="191937"/>
                                    <a:pt x="110298" y="14048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52" name="任意多边形: 形状 50"/>
                          <wps:cNvSpPr/>
                          <wps:spPr>
                            <a:xfrm>
                              <a:off x="3983738" y="4207269"/>
                              <a:ext cx="2547063" cy="167513"/>
                            </a:xfrm>
                            <a:custGeom>
                              <a:avLst/>
                              <a:gdLst>
                                <a:gd name="connsiteX0" fmla="*/ 337036 w 2547063"/>
                                <a:gd name="connsiteY0" fmla="*/ 111916 h 167513"/>
                                <a:gd name="connsiteX1" fmla="*/ 72038 w 2547063"/>
                                <a:gd name="connsiteY1" fmla="*/ 2573 h 167513"/>
                                <a:gd name="connsiteX2" fmla="*/ 0 w 2547063"/>
                                <a:gd name="connsiteY2" fmla="*/ 0 h 167513"/>
                                <a:gd name="connsiteX3" fmla="*/ 339608 w 2547063"/>
                                <a:gd name="connsiteY3" fmla="*/ 167232 h 167513"/>
                                <a:gd name="connsiteX4" fmla="*/ 2547063 w 2547063"/>
                                <a:gd name="connsiteY4" fmla="*/ 90048 h 167513"/>
                                <a:gd name="connsiteX5" fmla="*/ 1771367 w 2547063"/>
                                <a:gd name="connsiteY5" fmla="*/ 63033 h 167513"/>
                                <a:gd name="connsiteX6" fmla="*/ 337036 w 2547063"/>
                                <a:gd name="connsiteY6" fmla="*/ 111916 h 16751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547063" h="167513">
                                  <a:moveTo>
                                    <a:pt x="337036" y="111916"/>
                                  </a:moveTo>
                                  <a:cubicBezTo>
                                    <a:pt x="232838" y="115776"/>
                                    <a:pt x="137644" y="73325"/>
                                    <a:pt x="72038" y="2573"/>
                                  </a:cubicBezTo>
                                  <a:lnTo>
                                    <a:pt x="0" y="0"/>
                                  </a:lnTo>
                                  <a:cubicBezTo>
                                    <a:pt x="75897" y="106771"/>
                                    <a:pt x="200678" y="172377"/>
                                    <a:pt x="339608" y="167232"/>
                                  </a:cubicBezTo>
                                  <a:cubicBezTo>
                                    <a:pt x="424511" y="164659"/>
                                    <a:pt x="1529524" y="126067"/>
                                    <a:pt x="2547063" y="90048"/>
                                  </a:cubicBezTo>
                                  <a:lnTo>
                                    <a:pt x="1771367" y="63033"/>
                                  </a:lnTo>
                                  <a:cubicBezTo>
                                    <a:pt x="1003389" y="88761"/>
                                    <a:pt x="352472" y="111916"/>
                                    <a:pt x="337036" y="11191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53" name="任意多边形: 形状 51"/>
                          <wps:cNvSpPr/>
                          <wps:spPr>
                            <a:xfrm>
                              <a:off x="8279013" y="2625002"/>
                              <a:ext cx="376768" cy="1829255"/>
                            </a:xfrm>
                            <a:custGeom>
                              <a:avLst/>
                              <a:gdLst>
                                <a:gd name="connsiteX0" fmla="*/ 313880 w 376768"/>
                                <a:gd name="connsiteY0" fmla="*/ 91334 h 1829255"/>
                                <a:gd name="connsiteX1" fmla="*/ 191673 w 376768"/>
                                <a:gd name="connsiteY1" fmla="*/ 0 h 1829255"/>
                                <a:gd name="connsiteX2" fmla="*/ 203250 w 376768"/>
                                <a:gd name="connsiteY2" fmla="*/ 65606 h 1829255"/>
                                <a:gd name="connsiteX3" fmla="*/ 271429 w 376768"/>
                                <a:gd name="connsiteY3" fmla="*/ 124780 h 1829255"/>
                                <a:gd name="connsiteX4" fmla="*/ 317739 w 376768"/>
                                <a:gd name="connsiteY4" fmla="*/ 316453 h 1829255"/>
                                <a:gd name="connsiteX5" fmla="*/ 131212 w 376768"/>
                                <a:gd name="connsiteY5" fmla="*/ 1264528 h 1829255"/>
                                <a:gd name="connsiteX6" fmla="*/ 129926 w 376768"/>
                                <a:gd name="connsiteY6" fmla="*/ 1274819 h 1829255"/>
                                <a:gd name="connsiteX7" fmla="*/ 135072 w 376768"/>
                                <a:gd name="connsiteY7" fmla="*/ 1283824 h 1829255"/>
                                <a:gd name="connsiteX8" fmla="*/ 243129 w 376768"/>
                                <a:gd name="connsiteY8" fmla="*/ 1683893 h 1829255"/>
                                <a:gd name="connsiteX9" fmla="*/ 28300 w 376768"/>
                                <a:gd name="connsiteY9" fmla="*/ 1568117 h 1829255"/>
                                <a:gd name="connsiteX10" fmla="*/ 0 w 376768"/>
                                <a:gd name="connsiteY10" fmla="*/ 1615714 h 1829255"/>
                                <a:gd name="connsiteX11" fmla="*/ 255993 w 376768"/>
                                <a:gd name="connsiteY11" fmla="*/ 1771368 h 1829255"/>
                                <a:gd name="connsiteX12" fmla="*/ 306162 w 376768"/>
                                <a:gd name="connsiteY12" fmla="*/ 1829255 h 1829255"/>
                                <a:gd name="connsiteX13" fmla="*/ 303589 w 376768"/>
                                <a:gd name="connsiteY13" fmla="*/ 1752072 h 1829255"/>
                                <a:gd name="connsiteX14" fmla="*/ 187813 w 376768"/>
                                <a:gd name="connsiteY14" fmla="*/ 1265814 h 1829255"/>
                                <a:gd name="connsiteX15" fmla="*/ 371768 w 376768"/>
                                <a:gd name="connsiteY15" fmla="*/ 326745 h 1829255"/>
                                <a:gd name="connsiteX16" fmla="*/ 313880 w 376768"/>
                                <a:gd name="connsiteY16" fmla="*/ 91334 h 182925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</a:cxnLst>
                              <a:rect l="l" t="t" r="r" b="b"/>
                              <a:pathLst>
                                <a:path w="376768" h="1829255">
                                  <a:moveTo>
                                    <a:pt x="313880" y="91334"/>
                                  </a:moveTo>
                                  <a:cubicBezTo>
                                    <a:pt x="281721" y="50169"/>
                                    <a:pt x="239269" y="19296"/>
                                    <a:pt x="191673" y="0"/>
                                  </a:cubicBezTo>
                                  <a:cubicBezTo>
                                    <a:pt x="198105" y="20582"/>
                                    <a:pt x="201964" y="43737"/>
                                    <a:pt x="203250" y="65606"/>
                                  </a:cubicBezTo>
                                  <a:cubicBezTo>
                                    <a:pt x="228978" y="81043"/>
                                    <a:pt x="252133" y="100339"/>
                                    <a:pt x="271429" y="124780"/>
                                  </a:cubicBezTo>
                                  <a:cubicBezTo>
                                    <a:pt x="313880" y="178809"/>
                                    <a:pt x="330603" y="249561"/>
                                    <a:pt x="317739" y="316453"/>
                                  </a:cubicBezTo>
                                  <a:lnTo>
                                    <a:pt x="131212" y="1264528"/>
                                  </a:lnTo>
                                  <a:lnTo>
                                    <a:pt x="129926" y="1274819"/>
                                  </a:lnTo>
                                  <a:lnTo>
                                    <a:pt x="135072" y="1283824"/>
                                  </a:lnTo>
                                  <a:cubicBezTo>
                                    <a:pt x="207109" y="1413750"/>
                                    <a:pt x="234124" y="1588699"/>
                                    <a:pt x="243129" y="1683893"/>
                                  </a:cubicBezTo>
                                  <a:cubicBezTo>
                                    <a:pt x="180095" y="1632437"/>
                                    <a:pt x="106771" y="1598991"/>
                                    <a:pt x="28300" y="1568117"/>
                                  </a:cubicBezTo>
                                  <a:cubicBezTo>
                                    <a:pt x="20582" y="1584840"/>
                                    <a:pt x="10291" y="1600277"/>
                                    <a:pt x="0" y="1615714"/>
                                  </a:cubicBezTo>
                                  <a:cubicBezTo>
                                    <a:pt x="101625" y="1654306"/>
                                    <a:pt x="190386" y="1695470"/>
                                    <a:pt x="255993" y="1771368"/>
                                  </a:cubicBezTo>
                                  <a:lnTo>
                                    <a:pt x="306162" y="1829255"/>
                                  </a:lnTo>
                                  <a:lnTo>
                                    <a:pt x="303589" y="1752072"/>
                                  </a:lnTo>
                                  <a:cubicBezTo>
                                    <a:pt x="303589" y="1740494"/>
                                    <a:pt x="293298" y="1465205"/>
                                    <a:pt x="187813" y="1265814"/>
                                  </a:cubicBezTo>
                                  <a:lnTo>
                                    <a:pt x="371768" y="326745"/>
                                  </a:lnTo>
                                  <a:cubicBezTo>
                                    <a:pt x="387205" y="244415"/>
                                    <a:pt x="366623" y="158227"/>
                                    <a:pt x="313880" y="9133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54" name="任意多边形: 形状 52"/>
                          <wps:cNvSpPr/>
                          <wps:spPr>
                            <a:xfrm>
                              <a:off x="3665998" y="2727914"/>
                              <a:ext cx="388491" cy="1480642"/>
                            </a:xfrm>
                            <a:custGeom>
                              <a:avLst/>
                              <a:gdLst>
                                <a:gd name="connsiteX0" fmla="*/ 302303 w 388491"/>
                                <a:gd name="connsiteY0" fmla="*/ 1310838 h 1480642"/>
                                <a:gd name="connsiteX1" fmla="*/ 55315 w 388491"/>
                                <a:gd name="connsiteY1" fmla="*/ 24442 h 1480642"/>
                                <a:gd name="connsiteX2" fmla="*/ 51456 w 388491"/>
                                <a:gd name="connsiteY2" fmla="*/ 0 h 1480642"/>
                                <a:gd name="connsiteX3" fmla="*/ 0 w 388491"/>
                                <a:gd name="connsiteY3" fmla="*/ 21869 h 1480642"/>
                                <a:gd name="connsiteX4" fmla="*/ 2573 w 388491"/>
                                <a:gd name="connsiteY4" fmla="*/ 34733 h 1480642"/>
                                <a:gd name="connsiteX5" fmla="*/ 249561 w 388491"/>
                                <a:gd name="connsiteY5" fmla="*/ 1321129 h 1480642"/>
                                <a:gd name="connsiteX6" fmla="*/ 316453 w 388491"/>
                                <a:gd name="connsiteY6" fmla="*/ 1478069 h 1480642"/>
                                <a:gd name="connsiteX7" fmla="*/ 388491 w 388491"/>
                                <a:gd name="connsiteY7" fmla="*/ 1480642 h 1480642"/>
                                <a:gd name="connsiteX8" fmla="*/ 302303 w 388491"/>
                                <a:gd name="connsiteY8" fmla="*/ 1310838 h 14806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388491" h="1480642">
                                  <a:moveTo>
                                    <a:pt x="302303" y="1310838"/>
                                  </a:moveTo>
                                  <a:lnTo>
                                    <a:pt x="55315" y="24442"/>
                                  </a:lnTo>
                                  <a:cubicBezTo>
                                    <a:pt x="54029" y="16723"/>
                                    <a:pt x="51456" y="9005"/>
                                    <a:pt x="51456" y="0"/>
                                  </a:cubicBezTo>
                                  <a:cubicBezTo>
                                    <a:pt x="33446" y="6432"/>
                                    <a:pt x="15437" y="12864"/>
                                    <a:pt x="0" y="21869"/>
                                  </a:cubicBezTo>
                                  <a:cubicBezTo>
                                    <a:pt x="1286" y="25728"/>
                                    <a:pt x="1286" y="30874"/>
                                    <a:pt x="2573" y="34733"/>
                                  </a:cubicBezTo>
                                  <a:lnTo>
                                    <a:pt x="249561" y="1321129"/>
                                  </a:lnTo>
                                  <a:cubicBezTo>
                                    <a:pt x="261138" y="1380303"/>
                                    <a:pt x="284293" y="1433045"/>
                                    <a:pt x="316453" y="1478069"/>
                                  </a:cubicBezTo>
                                  <a:lnTo>
                                    <a:pt x="388491" y="1480642"/>
                                  </a:lnTo>
                                  <a:cubicBezTo>
                                    <a:pt x="346040" y="1435618"/>
                                    <a:pt x="315167" y="1377730"/>
                                    <a:pt x="302303" y="13108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55" name="任意多边形: 形状 53"/>
                          <wps:cNvSpPr/>
                          <wps:spPr>
                            <a:xfrm>
                              <a:off x="6735338" y="2440364"/>
                              <a:ext cx="1735347" cy="184637"/>
                            </a:xfrm>
                            <a:custGeom>
                              <a:avLst/>
                              <a:gdLst>
                                <a:gd name="connsiteX0" fmla="*/ 1735348 w 1735347"/>
                                <a:gd name="connsiteY0" fmla="*/ 184638 h 184637"/>
                                <a:gd name="connsiteX1" fmla="*/ 1451054 w 1735347"/>
                                <a:gd name="connsiteY1" fmla="*/ 683 h 184637"/>
                                <a:gd name="connsiteX2" fmla="*/ 0 w 1735347"/>
                                <a:gd name="connsiteY2" fmla="*/ 90731 h 184637"/>
                                <a:gd name="connsiteX3" fmla="*/ 1641441 w 1735347"/>
                                <a:gd name="connsiteY3" fmla="*/ 164055 h 184637"/>
                                <a:gd name="connsiteX4" fmla="*/ 1735348 w 1735347"/>
                                <a:gd name="connsiteY4" fmla="*/ 184638 h 18463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735347" h="184637">
                                  <a:moveTo>
                                    <a:pt x="1735348" y="184638"/>
                                  </a:moveTo>
                                  <a:cubicBezTo>
                                    <a:pt x="1699328" y="72721"/>
                                    <a:pt x="1584839" y="-8322"/>
                                    <a:pt x="1451054" y="683"/>
                                  </a:cubicBezTo>
                                  <a:lnTo>
                                    <a:pt x="0" y="90731"/>
                                  </a:lnTo>
                                  <a:lnTo>
                                    <a:pt x="1641441" y="164055"/>
                                  </a:lnTo>
                                  <a:cubicBezTo>
                                    <a:pt x="1674887" y="166628"/>
                                    <a:pt x="1705760" y="173060"/>
                                    <a:pt x="1735348" y="1846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7FAFF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56" name="任意多边形: 形状 54"/>
                          <wps:cNvSpPr/>
                          <wps:spPr>
                            <a:xfrm>
                              <a:off x="6225926" y="2531095"/>
                              <a:ext cx="2256337" cy="160799"/>
                            </a:xfrm>
                            <a:custGeom>
                              <a:avLst/>
                              <a:gdLst>
                                <a:gd name="connsiteX0" fmla="*/ 2148281 w 2256337"/>
                                <a:gd name="connsiteY0" fmla="*/ 128640 h 160799"/>
                                <a:gd name="connsiteX1" fmla="*/ 2256338 w 2256337"/>
                                <a:gd name="connsiteY1" fmla="*/ 160800 h 160799"/>
                                <a:gd name="connsiteX2" fmla="*/ 2244760 w 2256337"/>
                                <a:gd name="connsiteY2" fmla="*/ 95193 h 160799"/>
                                <a:gd name="connsiteX3" fmla="*/ 2150853 w 2256337"/>
                                <a:gd name="connsiteY3" fmla="*/ 74611 h 160799"/>
                                <a:gd name="connsiteX4" fmla="*/ 509413 w 2256337"/>
                                <a:gd name="connsiteY4" fmla="*/ 0 h 160799"/>
                                <a:gd name="connsiteX5" fmla="*/ 0 w 2256337"/>
                                <a:gd name="connsiteY5" fmla="*/ 32160 h 160799"/>
                                <a:gd name="connsiteX6" fmla="*/ 2148281 w 2256337"/>
                                <a:gd name="connsiteY6" fmla="*/ 128640 h 16079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256337" h="160799">
                                  <a:moveTo>
                                    <a:pt x="2148281" y="128640"/>
                                  </a:moveTo>
                                  <a:cubicBezTo>
                                    <a:pt x="2186872" y="129926"/>
                                    <a:pt x="2222891" y="141504"/>
                                    <a:pt x="2256338" y="160800"/>
                                  </a:cubicBezTo>
                                  <a:cubicBezTo>
                                    <a:pt x="2255051" y="137644"/>
                                    <a:pt x="2251192" y="115776"/>
                                    <a:pt x="2244760" y="95193"/>
                                  </a:cubicBezTo>
                                  <a:cubicBezTo>
                                    <a:pt x="2215173" y="83616"/>
                                    <a:pt x="2183013" y="77184"/>
                                    <a:pt x="2150853" y="74611"/>
                                  </a:cubicBezTo>
                                  <a:lnTo>
                                    <a:pt x="509413" y="0"/>
                                  </a:lnTo>
                                  <a:lnTo>
                                    <a:pt x="0" y="32160"/>
                                  </a:lnTo>
                                  <a:lnTo>
                                    <a:pt x="2148281" y="128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g:grpSp>
                          <wpg:cNvPr id="457" name="图形 44"/>
                          <wpg:cNvGrpSpPr/>
                          <wpg:grpSpPr>
                            <a:xfrm>
                              <a:off x="3529665" y="2749782"/>
                              <a:ext cx="452786" cy="1456200"/>
                              <a:chOff x="3529665" y="2749782"/>
                              <a:chExt cx="452786" cy="1456200"/>
                            </a:xfrm>
                          </wpg:grpSpPr>
                          <wps:wsp>
                            <wps:cNvPr id="458" name="任意多边形: 形状 56"/>
                            <wps:cNvSpPr/>
                            <wps:spPr>
                              <a:xfrm>
                                <a:off x="3665998" y="2755249"/>
                                <a:ext cx="12863" cy="964"/>
                              </a:xfrm>
                              <a:custGeom>
                                <a:avLst/>
                                <a:gdLst>
                                  <a:gd name="connsiteX0" fmla="*/ 0 w 12863"/>
                                  <a:gd name="connsiteY0" fmla="*/ 965 h 964"/>
                                  <a:gd name="connsiteX1" fmla="*/ 0 w 12863"/>
                                  <a:gd name="connsiteY1" fmla="*/ 965 h 964"/>
                                  <a:gd name="connsiteX2" fmla="*/ 0 w 12863"/>
                                  <a:gd name="connsiteY2" fmla="*/ 965 h 964"/>
                                  <a:gd name="connsiteX3" fmla="*/ 0 w 12863"/>
                                  <a:gd name="connsiteY3" fmla="*/ 965 h 96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2863" h="964">
                                    <a:moveTo>
                                      <a:pt x="0" y="965"/>
                                    </a:moveTo>
                                    <a:cubicBezTo>
                                      <a:pt x="0" y="-322"/>
                                      <a:pt x="0" y="-322"/>
                                      <a:pt x="0" y="965"/>
                                    </a:cubicBezTo>
                                    <a:cubicBezTo>
                                      <a:pt x="0" y="-322"/>
                                      <a:pt x="0" y="-322"/>
                                      <a:pt x="0" y="965"/>
                                    </a:cubicBezTo>
                                    <a:cubicBezTo>
                                      <a:pt x="0" y="965"/>
                                      <a:pt x="0" y="965"/>
                                      <a:pt x="0" y="96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C7FAFF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459" name="任意多边形: 形状 57"/>
                            <wps:cNvSpPr/>
                            <wps:spPr>
                              <a:xfrm>
                                <a:off x="3529665" y="2774224"/>
                                <a:ext cx="402617" cy="1431758"/>
                              </a:xfrm>
                              <a:custGeom>
                                <a:avLst/>
                                <a:gdLst>
                                  <a:gd name="connsiteX0" fmla="*/ 101601 w 402617"/>
                                  <a:gd name="connsiteY0" fmla="*/ 11578 h 1431758"/>
                                  <a:gd name="connsiteX1" fmla="*/ 99028 w 402617"/>
                                  <a:gd name="connsiteY1" fmla="*/ 0 h 1431758"/>
                                  <a:gd name="connsiteX2" fmla="*/ 1262 w 402617"/>
                                  <a:gd name="connsiteY2" fmla="*/ 223833 h 1431758"/>
                                  <a:gd name="connsiteX3" fmla="*/ 108033 w 402617"/>
                                  <a:gd name="connsiteY3" fmla="*/ 1197635 h 1431758"/>
                                  <a:gd name="connsiteX4" fmla="*/ 374316 w 402617"/>
                                  <a:gd name="connsiteY4" fmla="*/ 1430473 h 1431758"/>
                                  <a:gd name="connsiteX5" fmla="*/ 402617 w 402617"/>
                                  <a:gd name="connsiteY5" fmla="*/ 1431759 h 1431758"/>
                                  <a:gd name="connsiteX6" fmla="*/ 351161 w 402617"/>
                                  <a:gd name="connsiteY6" fmla="*/ 1297974 h 1431758"/>
                                  <a:gd name="connsiteX7" fmla="*/ 101601 w 402617"/>
                                  <a:gd name="connsiteY7" fmla="*/ 11578 h 143175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402617" h="1431758">
                                    <a:moveTo>
                                      <a:pt x="101601" y="11578"/>
                                    </a:moveTo>
                                    <a:cubicBezTo>
                                      <a:pt x="100314" y="7718"/>
                                      <a:pt x="100314" y="3859"/>
                                      <a:pt x="99028" y="0"/>
                                    </a:cubicBezTo>
                                    <a:cubicBezTo>
                                      <a:pt x="32135" y="52742"/>
                                      <a:pt x="-7743" y="135072"/>
                                      <a:pt x="1262" y="223833"/>
                                    </a:cubicBezTo>
                                    <a:lnTo>
                                      <a:pt x="108033" y="1197635"/>
                                    </a:lnTo>
                                    <a:cubicBezTo>
                                      <a:pt x="122183" y="1326275"/>
                                      <a:pt x="235386" y="1425327"/>
                                      <a:pt x="374316" y="1430473"/>
                                    </a:cubicBezTo>
                                    <a:lnTo>
                                      <a:pt x="402617" y="1431759"/>
                                    </a:lnTo>
                                    <a:cubicBezTo>
                                      <a:pt x="378176" y="1391881"/>
                                      <a:pt x="360166" y="1346857"/>
                                      <a:pt x="351161" y="1297974"/>
                                    </a:cubicBezTo>
                                    <a:lnTo>
                                      <a:pt x="101601" y="1157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FAFF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460" name="任意多边形: 形状 58"/>
                            <wps:cNvSpPr/>
                            <wps:spPr>
                              <a:xfrm>
                                <a:off x="3629979" y="2749782"/>
                                <a:ext cx="352472" cy="1456200"/>
                              </a:xfrm>
                              <a:custGeom>
                                <a:avLst/>
                                <a:gdLst>
                                  <a:gd name="connsiteX0" fmla="*/ 285580 w 352472"/>
                                  <a:gd name="connsiteY0" fmla="*/ 1299260 h 1456200"/>
                                  <a:gd name="connsiteX1" fmla="*/ 38592 w 352472"/>
                                  <a:gd name="connsiteY1" fmla="*/ 12864 h 1456200"/>
                                  <a:gd name="connsiteX2" fmla="*/ 37305 w 352472"/>
                                  <a:gd name="connsiteY2" fmla="*/ 5146 h 1456200"/>
                                  <a:gd name="connsiteX3" fmla="*/ 37305 w 352472"/>
                                  <a:gd name="connsiteY3" fmla="*/ 5146 h 1456200"/>
                                  <a:gd name="connsiteX4" fmla="*/ 36019 w 352472"/>
                                  <a:gd name="connsiteY4" fmla="*/ 0 h 1456200"/>
                                  <a:gd name="connsiteX5" fmla="*/ 5146 w 352472"/>
                                  <a:gd name="connsiteY5" fmla="*/ 19296 h 1456200"/>
                                  <a:gd name="connsiteX6" fmla="*/ 0 w 352472"/>
                                  <a:gd name="connsiteY6" fmla="*/ 23155 h 1456200"/>
                                  <a:gd name="connsiteX7" fmla="*/ 2573 w 352472"/>
                                  <a:gd name="connsiteY7" fmla="*/ 34733 h 1456200"/>
                                  <a:gd name="connsiteX8" fmla="*/ 249561 w 352472"/>
                                  <a:gd name="connsiteY8" fmla="*/ 1321129 h 1456200"/>
                                  <a:gd name="connsiteX9" fmla="*/ 301017 w 352472"/>
                                  <a:gd name="connsiteY9" fmla="*/ 1454914 h 1456200"/>
                                  <a:gd name="connsiteX10" fmla="*/ 352472 w 352472"/>
                                  <a:gd name="connsiteY10" fmla="*/ 1456201 h 1456200"/>
                                  <a:gd name="connsiteX11" fmla="*/ 285580 w 352472"/>
                                  <a:gd name="connsiteY11" fmla="*/ 1299260 h 14562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352472" h="1456200">
                                    <a:moveTo>
                                      <a:pt x="285580" y="1299260"/>
                                    </a:moveTo>
                                    <a:lnTo>
                                      <a:pt x="38592" y="12864"/>
                                    </a:lnTo>
                                    <a:cubicBezTo>
                                      <a:pt x="38592" y="11578"/>
                                      <a:pt x="37305" y="9005"/>
                                      <a:pt x="37305" y="5146"/>
                                    </a:cubicBezTo>
                                    <a:cubicBezTo>
                                      <a:pt x="37305" y="5146"/>
                                      <a:pt x="37305" y="5146"/>
                                      <a:pt x="37305" y="5146"/>
                                    </a:cubicBezTo>
                                    <a:cubicBezTo>
                                      <a:pt x="37305" y="3859"/>
                                      <a:pt x="36019" y="1286"/>
                                      <a:pt x="36019" y="0"/>
                                    </a:cubicBezTo>
                                    <a:cubicBezTo>
                                      <a:pt x="25728" y="6432"/>
                                      <a:pt x="15437" y="12864"/>
                                      <a:pt x="5146" y="19296"/>
                                    </a:cubicBezTo>
                                    <a:cubicBezTo>
                                      <a:pt x="3859" y="20582"/>
                                      <a:pt x="1286" y="21869"/>
                                      <a:pt x="0" y="23155"/>
                                    </a:cubicBezTo>
                                    <a:cubicBezTo>
                                      <a:pt x="1286" y="27014"/>
                                      <a:pt x="1286" y="30874"/>
                                      <a:pt x="2573" y="34733"/>
                                    </a:cubicBezTo>
                                    <a:lnTo>
                                      <a:pt x="249561" y="1321129"/>
                                    </a:lnTo>
                                    <a:cubicBezTo>
                                      <a:pt x="258565" y="1370012"/>
                                      <a:pt x="276575" y="1415036"/>
                                      <a:pt x="301017" y="1454914"/>
                                    </a:cubicBezTo>
                                    <a:lnTo>
                                      <a:pt x="352472" y="1456201"/>
                                    </a:lnTo>
                                    <a:cubicBezTo>
                                      <a:pt x="320312" y="1411177"/>
                                      <a:pt x="297157" y="1358435"/>
                                      <a:pt x="285580" y="129926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2D8E0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  <wpg:grpSp>
                          <wpg:cNvPr id="461" name="图形 44"/>
                          <wpg:cNvGrpSpPr/>
                          <wpg:grpSpPr>
                            <a:xfrm>
                              <a:off x="3716168" y="2563255"/>
                              <a:ext cx="4766095" cy="1784467"/>
                              <a:chOff x="3716168" y="2563255"/>
                              <a:chExt cx="4766095" cy="1784467"/>
                            </a:xfrm>
                          </wpg:grpSpPr>
                          <wps:wsp>
                            <wps:cNvPr id="462" name="任意多边形: 形状 60"/>
                            <wps:cNvSpPr/>
                            <wps:spPr>
                              <a:xfrm>
                                <a:off x="3716168" y="2579978"/>
                                <a:ext cx="4766095" cy="1767744"/>
                              </a:xfrm>
                              <a:custGeom>
                                <a:avLst/>
                                <a:gdLst>
                                  <a:gd name="connsiteX0" fmla="*/ 72038 w 4766095"/>
                                  <a:gd name="connsiteY0" fmla="*/ 133785 h 1767744"/>
                                  <a:gd name="connsiteX1" fmla="*/ 0 w 4766095"/>
                                  <a:gd name="connsiteY1" fmla="*/ 146649 h 1767744"/>
                                  <a:gd name="connsiteX2" fmla="*/ 3859 w 4766095"/>
                                  <a:gd name="connsiteY2" fmla="*/ 171091 h 1767744"/>
                                  <a:gd name="connsiteX3" fmla="*/ 252134 w 4766095"/>
                                  <a:gd name="connsiteY3" fmla="*/ 1458773 h 1767744"/>
                                  <a:gd name="connsiteX4" fmla="*/ 338322 w 4766095"/>
                                  <a:gd name="connsiteY4" fmla="*/ 1628578 h 1767744"/>
                                  <a:gd name="connsiteX5" fmla="*/ 2037650 w 4766095"/>
                                  <a:gd name="connsiteY5" fmla="*/ 1687752 h 1767744"/>
                                  <a:gd name="connsiteX6" fmla="*/ 2813347 w 4766095"/>
                                  <a:gd name="connsiteY6" fmla="*/ 1714766 h 1767744"/>
                                  <a:gd name="connsiteX7" fmla="*/ 4324862 w 4766095"/>
                                  <a:gd name="connsiteY7" fmla="*/ 1767508 h 1767744"/>
                                  <a:gd name="connsiteX8" fmla="*/ 4561559 w 4766095"/>
                                  <a:gd name="connsiteY8" fmla="*/ 1659451 h 1767744"/>
                                  <a:gd name="connsiteX9" fmla="*/ 4589859 w 4766095"/>
                                  <a:gd name="connsiteY9" fmla="*/ 1611855 h 1767744"/>
                                  <a:gd name="connsiteX10" fmla="*/ 4611728 w 4766095"/>
                                  <a:gd name="connsiteY10" fmla="*/ 1535957 h 1767744"/>
                                  <a:gd name="connsiteX11" fmla="*/ 4764809 w 4766095"/>
                                  <a:gd name="connsiteY11" fmla="*/ 144076 h 1767744"/>
                                  <a:gd name="connsiteX12" fmla="*/ 4766096 w 4766095"/>
                                  <a:gd name="connsiteY12" fmla="*/ 126067 h 1767744"/>
                                  <a:gd name="connsiteX13" fmla="*/ 2201023 w 4766095"/>
                                  <a:gd name="connsiteY13" fmla="*/ 0 h 1767744"/>
                                  <a:gd name="connsiteX14" fmla="*/ 72038 w 4766095"/>
                                  <a:gd name="connsiteY14" fmla="*/ 133785 h 176774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</a:cxnLst>
                                <a:rect l="l" t="t" r="r" b="b"/>
                                <a:pathLst>
                                  <a:path w="4766095" h="1767744">
                                    <a:moveTo>
                                      <a:pt x="72038" y="133785"/>
                                    </a:moveTo>
                                    <a:cubicBezTo>
                                      <a:pt x="46310" y="135072"/>
                                      <a:pt x="23155" y="140217"/>
                                      <a:pt x="0" y="146649"/>
                                    </a:cubicBezTo>
                                    <a:cubicBezTo>
                                      <a:pt x="1286" y="154368"/>
                                      <a:pt x="2573" y="162086"/>
                                      <a:pt x="3859" y="171091"/>
                                    </a:cubicBezTo>
                                    <a:lnTo>
                                      <a:pt x="252134" y="1458773"/>
                                    </a:lnTo>
                                    <a:cubicBezTo>
                                      <a:pt x="264997" y="1524380"/>
                                      <a:pt x="295871" y="1583554"/>
                                      <a:pt x="338322" y="1628578"/>
                                    </a:cubicBezTo>
                                    <a:lnTo>
                                      <a:pt x="2037650" y="1687752"/>
                                    </a:lnTo>
                                    <a:lnTo>
                                      <a:pt x="2813347" y="1714766"/>
                                    </a:lnTo>
                                    <a:lnTo>
                                      <a:pt x="4324862" y="1767508"/>
                                    </a:lnTo>
                                    <a:cubicBezTo>
                                      <a:pt x="4421342" y="1771368"/>
                                      <a:pt x="4508816" y="1727630"/>
                                      <a:pt x="4561559" y="1659451"/>
                                    </a:cubicBezTo>
                                    <a:cubicBezTo>
                                      <a:pt x="4573136" y="1645301"/>
                                      <a:pt x="4582141" y="1628578"/>
                                      <a:pt x="4589859" y="1611855"/>
                                    </a:cubicBezTo>
                                    <a:cubicBezTo>
                                      <a:pt x="4601437" y="1588699"/>
                                      <a:pt x="4607869" y="1562971"/>
                                      <a:pt x="4611728" y="1535957"/>
                                    </a:cubicBezTo>
                                    <a:lnTo>
                                      <a:pt x="4764809" y="144076"/>
                                    </a:lnTo>
                                    <a:cubicBezTo>
                                      <a:pt x="4766096" y="137644"/>
                                      <a:pt x="4766096" y="132499"/>
                                      <a:pt x="4766096" y="126067"/>
                                    </a:cubicBezTo>
                                    <a:lnTo>
                                      <a:pt x="2201023" y="0"/>
                                    </a:lnTo>
                                    <a:lnTo>
                                      <a:pt x="72038" y="1337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FAFF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463" name="任意多边形: 形状 61"/>
                            <wps:cNvSpPr/>
                            <wps:spPr>
                              <a:xfrm>
                                <a:off x="5917191" y="2563255"/>
                                <a:ext cx="2565072" cy="162085"/>
                              </a:xfrm>
                              <a:custGeom>
                                <a:avLst/>
                                <a:gdLst>
                                  <a:gd name="connsiteX0" fmla="*/ 2457016 w 2565072"/>
                                  <a:gd name="connsiteY0" fmla="*/ 96480 h 162085"/>
                                  <a:gd name="connsiteX1" fmla="*/ 307448 w 2565072"/>
                                  <a:gd name="connsiteY1" fmla="*/ 0 h 162085"/>
                                  <a:gd name="connsiteX2" fmla="*/ 0 w 2565072"/>
                                  <a:gd name="connsiteY2" fmla="*/ 19296 h 162085"/>
                                  <a:gd name="connsiteX3" fmla="*/ 2449297 w 2565072"/>
                                  <a:gd name="connsiteY3" fmla="*/ 138931 h 162085"/>
                                  <a:gd name="connsiteX4" fmla="*/ 2563786 w 2565072"/>
                                  <a:gd name="connsiteY4" fmla="*/ 162086 h 162085"/>
                                  <a:gd name="connsiteX5" fmla="*/ 2565073 w 2565072"/>
                                  <a:gd name="connsiteY5" fmla="*/ 127353 h 162085"/>
                                  <a:gd name="connsiteX6" fmla="*/ 2457016 w 2565072"/>
                                  <a:gd name="connsiteY6" fmla="*/ 96480 h 16208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2565072" h="162085">
                                    <a:moveTo>
                                      <a:pt x="2457016" y="96480"/>
                                    </a:moveTo>
                                    <a:lnTo>
                                      <a:pt x="307448" y="0"/>
                                    </a:lnTo>
                                    <a:lnTo>
                                      <a:pt x="0" y="19296"/>
                                    </a:lnTo>
                                    <a:lnTo>
                                      <a:pt x="2449297" y="138931"/>
                                    </a:lnTo>
                                    <a:cubicBezTo>
                                      <a:pt x="2518762" y="144076"/>
                                      <a:pt x="2563786" y="162086"/>
                                      <a:pt x="2563786" y="162086"/>
                                    </a:cubicBezTo>
                                    <a:cubicBezTo>
                                      <a:pt x="2563786" y="156940"/>
                                      <a:pt x="2565073" y="132499"/>
                                      <a:pt x="2565073" y="127353"/>
                                    </a:cubicBezTo>
                                    <a:cubicBezTo>
                                      <a:pt x="2532913" y="109344"/>
                                      <a:pt x="2495607" y="97766"/>
                                      <a:pt x="2457016" y="9648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2D8E0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</wpg:grpSp>
                      <wps:wsp>
                        <wps:cNvPr id="464" name="文本框 1"/>
                        <wps:cNvSpPr txBox="1"/>
                        <wps:spPr>
                          <a:xfrm>
                            <a:off x="5433" y="4446"/>
                            <a:ext cx="8491" cy="20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4"/>
                                <w:kinsoku/>
                                <w:spacing w:before="0" w:after="0" w:line="288" w:lineRule="auto"/>
                                <w:ind w:left="0"/>
                                <w:jc w:val="center"/>
                                <w:rPr>
                                  <w:rFonts w:hint="default" w:eastAsia="微软雅黑"/>
                                  <w:b/>
                                  <w:bCs/>
                                  <w:sz w:val="44"/>
                                  <w:szCs w:val="4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eastAsia="微软雅黑" w:hAnsiTheme="minorBidi"/>
                                  <w:b/>
                                  <w:bCs/>
                                  <w:color w:val="0067C2"/>
                                  <w:kern w:val="24"/>
                                  <w:sz w:val="44"/>
                                  <w:szCs w:val="44"/>
                                  <w:lang w:val="en-US" w:eastAsia="zh-CN"/>
                                </w:rPr>
                                <w:t>CS04系列MCU</w:t>
                              </w: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alt="7b0a202020202274657874626f78223a20227b5c2269645c223a32303334323131362c5c2263617465676f72795f69645c223a5c225c227d220a7d0a" style="position:absolute;left:0pt;margin-left:-90.3pt;margin-top:4.2pt;height:73.95pt;width:383.6pt;z-index:251676672;mso-width-relative:page;mso-height-relative:page;" coordorigin="5433,3789" coordsize="8491,3226" o:gfxdata="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">
                <o:lock v:ext="edit" aspectratio="f"/>
                <v:group id="图形 44" o:spid="_x0000_s1026" o:spt="203" style="position:absolute;left:5559;top:3789;height:3226;width:8073;" coordorigin="3529665,2406050" coordsize="5126116,2048206" o:gfxdata="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5dx/h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: 形状 46" o:spid="_x0000_s1026" o:spt="100" style="position:absolute;left:8306027;top:2690608;height:1618286;width:293674;v-text-anchor:middle;" filled="f" stroked="f" coordsize="293674,1618286" o:gfxdata="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8GZb5ugAAANwA&#10;AAAPAAAAAAAAAAEAIAAAACIAAABkcnMvZG93bnJldi54bWxQSwECFAAUAAAACACHTuJAMy8FnjsA&#10;AAA5AAAAEAAAAAAAAAABACAAAAAJAQAAZHJzL3NoYXBleG1sLnhtbFBLBQYAAAAABgAGAFsBAACz&#10;AwAAAAA=&#10;" path="m174950,34733l21869,1426613c19296,1453628,11578,1479356,0,1502511c78470,1533384,153081,1566831,214828,1618286c204537,1523093,177523,1349430,106771,1218217l101626,1209212,102912,1198921,289439,250847c302303,182668,285580,113203,243129,59174c223833,34733,200678,15437,174950,0c176236,11578,176236,23155,174950,34733xe">
                    <v:path o:connectlocs="174950,34733;21869,1426613;0,1502511;214828,1618286;106771,1218217;101626,1209212;102912,1198921;289439,250847;243129,59174;174950,0;174950,34733" o:connectangles="0,0,0,0,0,0,0,0,0,0,0"/>
                    <v:fill on="f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47" o:spid="_x0000_s1026" o:spt="100" style="position:absolute;left:4055776;top:4209842;height:109586;width:1699328;v-text-anchor:middle;" filled="f" stroked="f" coordsize="1699328,109586" o:gfxdata="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iCeJq/&#10;AAAA3AAAAA8AAAAAAAAAAQAgAAAAIgAAAGRycy9kb3ducmV2LnhtbFBLAQIUABQAAAAIAIdO4kAz&#10;LwWeOwAAADkAAAAQAAAAAAAAAAEAIAAAAA4BAABkcnMvc2hhcGV4bWwueG1sUEsFBgAAAAAGAAYA&#10;WwEAALgDAAAAAA==&#10;" path="m264997,109344c280434,109344,931350,86189,1699328,59174l0,0c65606,70752,160799,113203,264997,109344xe">
                    <v:path o:connectlocs="264997,109344;1699328,59174;0,0;264997,109344" o:connectangles="0,0,0,0"/>
                    <v:fill on="f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48" o:spid="_x0000_s1026" o:spt="100" style="position:absolute;left:3715284;top:2461630;height:267570;width:2510641;v-text-anchor:middle;" filled="f" stroked="f" coordsize="2510641,267570" o:gfxdata="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IF/6vQAA&#10;ANwAAAAPAAAAAAAAAAEAIAAAACIAAABkcnMvZG93bnJldi54bWxQSwECFAAUAAAACACHTuJAMy8F&#10;njsAAAA5AAAAEAAAAAAAAAABACAAAAAMAQAAZHJzL3NoYXBleG1sLnhtbFBLBQYAAAAABgAGAFsB&#10;AAC2AwAAAAA=&#10;" path="m2510641,101625l247872,0c244012,0,240153,0,236294,0c165542,0,99936,30874,54912,86189c12461,137644,-6835,201964,2170,267570c25325,259852,48480,255993,74208,254706l2510641,101625xe">
                    <v:path o:connectlocs="2510641,101625;247872,0;236294,0;54912,86189;2170,267570;74208,254706;2510641,101625" o:connectangles="0,0,0,0,0,0,0"/>
                    <v:fill on="f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49" o:spid="_x0000_s1026" o:spt="100" style="position:absolute;left:3659898;top:2406050;height:343731;width:3075439;v-text-anchor:middle;" fillcolor="#0067C2" filled="t" stroked="f" coordsize="3075439,343731" o:gfxdata="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kAoBvQAA&#10;ANwAAAAPAAAAAAAAAAEAIAAAACIAAABkcnMvZG93bnJldi54bWxQSwECFAAUAAAACACHTuJAMy8F&#10;njsAAAA5AAAAEAAAAAAAAAABACAAAAAMAQAAZHJzL3NoYXBleG1sLnhtbFBLBQYAAAAABgAGAFsB&#10;AAC2AwAAAAA=&#10;" path="m110298,140481c155322,85166,222215,54293,291680,54293c295539,54293,299398,54293,303258,54293l2566027,155918,3075440,123758,304544,264c213210,-3595,127021,34997,67847,105749c11246,172641,-10623,260116,4814,343732c21537,334727,38260,327009,56270,321863c48551,256257,66561,191937,110298,140481xe">
                    <v:path o:connectlocs="110298,140481;291680,54293;303258,54293;2566027,155918;3075440,123758;304544,264;67847,105749;4814,343732;56270,321863;110298,140481" o:connectangles="0,0,0,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0" o:spid="_x0000_s1026" o:spt="100" style="position:absolute;left:3983738;top:4207269;height:167513;width:2547063;v-text-anchor:middle;" fillcolor="#0067C2" filled="t" stroked="f" coordsize="2547063,167513" o:gfxdata="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zUPpr4A&#10;AADcAAAADwAAAAAAAAABACAAAAAiAAAAZHJzL2Rvd25yZXYueG1sUEsBAhQAFAAAAAgAh07iQDMv&#10;BZ47AAAAOQAAABAAAAAAAAAAAQAgAAAADQEAAGRycy9zaGFwZXhtbC54bWxQSwUGAAAAAAYABgBb&#10;AQAAtwMAAAAA&#10;" path="m337036,111916c232838,115776,137644,73325,72038,2573l0,0c75897,106771,200678,172377,339608,167232c424511,164659,1529524,126067,2547063,90048l1771367,63033c1003389,88761,352472,111916,337036,111916xe">
                    <v:path o:connectlocs="337036,111916;72038,2573;0,0;339608,167232;2547063,90048;1771367,63033;337036,111916" o:connectangles="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1" o:spid="_x0000_s1026" o:spt="100" style="position:absolute;left:8279013;top:2625002;height:1829255;width:376768;v-text-anchor:middle;" fillcolor="#0067C2" filled="t" stroked="f" coordsize="376768,1829255" o:gfxdata="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+XJlK/&#10;AAAA3AAAAA8AAAAAAAAAAQAgAAAAIgAAAGRycy9kb3ducmV2LnhtbFBLAQIUABQAAAAIAIdO4kAz&#10;LwWeOwAAADkAAAAQAAAAAAAAAAEAIAAAAA4BAABkcnMvc2hhcGV4bWwueG1sUEsFBgAAAAAGAAYA&#10;WwEAALgDAAAAAA==&#10;" path="m313880,91334c281721,50169,239269,19296,191673,0c198105,20582,201964,43737,203250,65606c228978,81043,252133,100339,271429,124780c313880,178809,330603,249561,317739,316453l131212,1264528,129926,1274819,135072,1283824c207109,1413750,234124,1588699,243129,1683893c180095,1632437,106771,1598991,28300,1568117c20582,1584840,10291,1600277,0,1615714c101625,1654306,190386,1695470,255993,1771368l306162,1829255,303589,1752072c303589,1740494,293298,1465205,187813,1265814l371768,326745c387205,244415,366623,158227,313880,91334xe">
                    <v:path o:connectlocs="313880,91334;191673,0;203250,65606;271429,124780;317739,316453;131212,1264528;129926,1274819;135072,1283824;243129,1683893;28300,1568117;0,1615714;255993,1771368;306162,1829255;303589,1752072;187813,1265814;371768,326745;313880,91334" o:connectangles="0,0,0,0,0,0,0,0,0,0,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2" o:spid="_x0000_s1026" o:spt="100" style="position:absolute;left:3665998;top:2727914;height:1480642;width:388491;v-text-anchor:middle;" fillcolor="#0067C2" filled="t" stroked="f" coordsize="388491,1480642" o:gfxdata="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OBetr4A&#10;AADcAAAADwAAAAAAAAABACAAAAAiAAAAZHJzL2Rvd25yZXYueG1sUEsBAhQAFAAAAAgAh07iQDMv&#10;BZ47AAAAOQAAABAAAAAAAAAAAQAgAAAADQEAAGRycy9zaGFwZXhtbC54bWxQSwUGAAAAAAYABgBb&#10;AQAAtwMAAAAA&#10;" path="m302303,1310838l55315,24442c54029,16723,51456,9005,51456,0c33446,6432,15437,12864,0,21869c1286,25728,1286,30874,2573,34733l249561,1321129c261138,1380303,284293,1433045,316453,1478069l388491,1480642c346040,1435618,315167,1377730,302303,1310838xe">
                    <v:path o:connectlocs="302303,1310838;55315,24442;51456,0;0,21869;2573,34733;249561,1321129;316453,1478069;388491,1480642;302303,1310838" o:connectangles="0,0,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3" o:spid="_x0000_s1026" o:spt="100" style="position:absolute;left:6735338;top:2440364;height:184637;width:1735347;v-text-anchor:middle;" fillcolor="#C7FAFF" filled="t" stroked="f" coordsize="1735347,184637" o:gfxdata="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5h1BvQAA&#10;ANwAAAAPAAAAAAAAAAEAIAAAACIAAABkcnMvZG93bnJldi54bWxQSwECFAAUAAAACACHTuJAMy8F&#10;njsAAAA5AAAAEAAAAAAAAAABACAAAAAMAQAAZHJzL3NoYXBleG1sLnhtbFBLBQYAAAAABgAGAFsB&#10;AAC2AwAAAAA=&#10;" path="m1735348,184638c1699328,72721,1584839,-8322,1451054,683l0,90731,1641441,164055c1674887,166628,1705760,173060,1735348,184638xe">
                    <v:path o:connectlocs="1735348,184638;1451054,683;0,90731;1641441,164055;1735348,184638" o:connectangles="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4" o:spid="_x0000_s1026" o:spt="100" style="position:absolute;left:6225926;top:2531095;height:160799;width:2256337;v-text-anchor:middle;" fillcolor="#0067C2" filled="t" stroked="f" coordsize="2256337,160799" o:gfxdata="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KLST7&#10;wAAAANwAAAAPAAAAAAAAAAEAIAAAACIAAABkcnMvZG93bnJldi54bWxQSwECFAAUAAAACACHTuJA&#10;My8FnjsAAAA5AAAAEAAAAAAAAAABACAAAAAPAQAAZHJzL3NoYXBleG1sLnhtbFBLBQYAAAAABgAG&#10;AFsBAAC5AwAAAAA=&#10;" path="m2148281,128640c2186872,129926,2222891,141504,2256338,160800c2255051,137644,2251192,115776,2244760,95193c2215173,83616,2183013,77184,2150853,74611l509413,0,0,32160,2148281,128640xe">
                    <v:path o:connectlocs="2148281,128640;2256338,160800;2244760,95193;2150853,74611;509413,0;0,32160;2148281,128640" o:connectangles="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group id="图形 44" o:spid="_x0000_s1026" o:spt="203" style="position:absolute;left:3529665;top:2749782;height:1456200;width:452786;" coordorigin="3529665,2749782" coordsize="452786,1456200" o:gfxdata="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fK6JPMAAAADcAAAADwAAAAAAAAABACAAAAAiAAAAZHJzL2Rvd25yZXYu&#10;eG1sUEsBAhQAFAAAAAgAh07iQDMvBZ47AAAAOQAAABUAAAAAAAAAAQAgAAAADwEAAGRycy9ncm91&#10;cHNoYXBleG1sLnhtbFBLBQYAAAAABgAGAGABAADMAwAAAAA=&#10;">
                    <o:lock v:ext="edit" aspectratio="f"/>
                    <v:shape id="任意多边形: 形状 56" o:spid="_x0000_s1026" o:spt="100" style="position:absolute;left:3665998;top:2755249;height:964;width:12863;v-text-anchor:middle;" fillcolor="#C7FAFF" filled="t" stroked="f" coordsize="12863,964" o:gfxdata="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vuVfy5AAAA3AAA&#10;AA8AAAAAAAAAAQAgAAAAIgAAAGRycy9kb3ducmV2LnhtbFBLAQIUABQAAAAIAIdO4kAzLwWeOwAA&#10;ADkAAAAQAAAAAAAAAAEAIAAAAAgBAABkcnMvc2hhcGV4bWwueG1sUEsFBgAAAAAGAAYAWwEAALID&#10;AAAAAA==&#10;" path="m0,965c0,-322,0,-322,0,965c0,-322,0,-322,0,965c0,965,0,965,0,965xe">
                      <v:path o:connectlocs="0,965;0,965;0,965;0,965" o:connectangles="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  <v:shape id="任意多边形: 形状 57" o:spid="_x0000_s1026" o:spt="100" style="position:absolute;left:3529665;top:2774224;height:1431758;width:402617;v-text-anchor:middle;" fillcolor="#C7FAFF" filled="t" stroked="f" coordsize="402617,1431758" o:gfxdata="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6qrKF&#10;wAAAANwAAAAPAAAAAAAAAAEAIAAAACIAAABkcnMvZG93bnJldi54bWxQSwECFAAUAAAACACHTuJA&#10;My8FnjsAAAA5AAAAEAAAAAAAAAABACAAAAAPAQAAZHJzL3NoYXBleG1sLnhtbFBLBQYAAAAABgAG&#10;AFsBAAC5AwAAAAA=&#10;" path="m101601,11578c100314,7718,100314,3859,99028,0c32135,52742,-7743,135072,1262,223833l108033,1197635c122183,1326275,235386,1425327,374316,1430473l402617,1431759c378176,1391881,360166,1346857,351161,1297974l101601,11578xe">
                      <v:path o:connectlocs="101601,11578;99028,0;1262,223833;108033,1197635;374316,1430473;402617,1431759;351161,1297974;101601,11578" o:connectangles="0,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  <v:shape id="任意多边形: 形状 58" o:spid="_x0000_s1026" o:spt="100" style="position:absolute;left:3629979;top:2749782;height:1456200;width:352472;v-text-anchor:middle;" fillcolor="#82D8E0" filled="t" stroked="f" coordsize="352472,1456200" o:gfxdata="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xbqzK5AAAA3AAA&#10;AA8AAAAAAAAAAQAgAAAAIgAAAGRycy9kb3ducmV2LnhtbFBLAQIUABQAAAAIAIdO4kAzLwWeOwAA&#10;ADkAAAAQAAAAAAAAAAEAIAAAAAgBAABkcnMvc2hhcGV4bWwueG1sUEsFBgAAAAAGAAYAWwEAALID&#10;AAAAAA==&#10;" path="m285580,1299260l38592,12864c38592,11578,37305,9005,37305,5146c37305,5146,37305,5146,37305,5146c37305,3859,36019,1286,36019,0c25728,6432,15437,12864,5146,19296c3859,20582,1286,21869,0,23155c1286,27014,1286,30874,2573,34733l249561,1321129c258565,1370012,276575,1415036,301017,1454914l352472,1456201c320312,1411177,297157,1358435,285580,1299260xe">
                      <v:path o:connectlocs="285580,1299260;38592,12864;37305,5146;37305,5146;36019,0;5146,19296;0,23155;2573,34733;249561,1321129;301017,1454914;352472,1456201;285580,1299260" o:connectangles="0,0,0,0,0,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</v:group>
                  <v:group id="图形 44" o:spid="_x0000_s1026" o:spt="203" style="position:absolute;left:3716168;top:2563255;height:1784467;width:4766095;" coordorigin="3716168,2563255" coordsize="4766095,1784467" o:gfxdata="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SZ35uvwAAANwAAAAPAAAAAAAAAAEAIAAAACIAAABkcnMvZG93bnJldi54&#10;bWxQSwECFAAUAAAACACHTuJAMy8FnjsAAAA5AAAAFQAAAAAAAAABACAAAAAOAQAAZHJzL2dyb3Vw&#10;c2hhcGV4bWwueG1sUEsFBgAAAAAGAAYAYAEAAMsDAAAAAA==&#10;">
                    <o:lock v:ext="edit" aspectratio="f"/>
                    <v:shape id="任意多边形: 形状 60" o:spid="_x0000_s1026" o:spt="100" style="position:absolute;left:3716168;top:2579978;height:1767744;width:4766095;v-text-anchor:middle;" fillcolor="#C7FAFF" filled="t" stroked="f" coordsize="4766095,1767744" o:gfxdata="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1G7+6/&#10;AAAA3AAAAA8AAAAAAAAAAQAgAAAAIgAAAGRycy9kb3ducmV2LnhtbFBLAQIUABQAAAAIAIdO4kAz&#10;LwWeOwAAADkAAAAQAAAAAAAAAAEAIAAAAA4BAABkcnMvc2hhcGV4bWwueG1sUEsFBgAAAAAGAAYA&#10;WwEAALgDAAAAAA==&#10;" path="m72038,133785c46310,135072,23155,140217,0,146649c1286,154368,2573,162086,3859,171091l252134,1458773c264997,1524380,295871,1583554,338322,1628578l2037650,1687752,2813347,1714766,4324862,1767508c4421342,1771368,4508816,1727630,4561559,1659451c4573136,1645301,4582141,1628578,4589859,1611855c4601437,1588699,4607869,1562971,4611728,1535957l4764809,144076c4766096,137644,4766096,132499,4766096,126067l2201023,0,72038,133785xe">
                      <v:path o:connectlocs="72038,133785;0,146649;3859,171091;252134,1458773;338322,1628578;2037650,1687752;2813347,1714766;4324862,1767508;4561559,1659451;4589859,1611855;4611728,1535957;4764809,144076;4766096,126067;2201023,0;72038,133785" o:connectangles="0,0,0,0,0,0,0,0,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  <v:shape id="任意多边形: 形状 61" o:spid="_x0000_s1026" o:spt="100" style="position:absolute;left:5917191;top:2563255;height:162085;width:2565072;v-text-anchor:middle;" fillcolor="#82D8E0" filled="t" stroked="f" coordsize="2565072,162085" o:gfxdata="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NRfw&#10;6MEAAADcAAAADwAAAAAAAAABACAAAAAiAAAAZHJzL2Rvd25yZXYueG1sUEsBAhQAFAAAAAgAh07i&#10;QDMvBZ47AAAAOQAAABAAAAAAAAAAAQAgAAAAEAEAAGRycy9zaGFwZXhtbC54bWxQSwUGAAAAAAYA&#10;BgBbAQAAugMAAAAA&#10;" path="m2457016,96480l307448,0,0,19296,2449297,138931c2518762,144076,2563786,162086,2563786,162086c2563786,156940,2565073,132499,2565073,127353c2532913,109344,2495607,97766,2457016,96480xe">
                      <v:path o:connectlocs="2457016,96480;307448,0;0,19296;2449297,138931;2563786,162086;2565073,127353;2457016,96480" o:connectangles="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</v:group>
                </v:group>
                <v:shape id="文本框 1" o:spid="_x0000_s1026" o:spt="202" type="#_x0000_t202" style="position:absolute;left:5433;top:4446;height:2077;width:8491;" filled="f" stroked="f" coordsize="21600,21600" o:gfxdata="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YRYS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kinsoku/>
                          <w:spacing w:before="0" w:after="0" w:line="288" w:lineRule="auto"/>
                          <w:ind w:left="0"/>
                          <w:jc w:val="center"/>
                          <w:rPr>
                            <w:rFonts w:hint="default" w:eastAsia="微软雅黑"/>
                            <w:b/>
                            <w:bCs/>
                            <w:sz w:val="44"/>
                            <w:szCs w:val="44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eastAsia="微软雅黑" w:hAnsiTheme="minorBidi"/>
                            <w:b/>
                            <w:bCs/>
                            <w:color w:val="0067C2"/>
                            <w:kern w:val="24"/>
                            <w:sz w:val="44"/>
                            <w:szCs w:val="44"/>
                            <w:lang w:val="en-US" w:eastAsia="zh-CN"/>
                          </w:rPr>
                          <w:t>CS04系列MCU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</w:p>
    <w:tbl>
      <w:tblPr>
        <w:tblStyle w:val="6"/>
        <w:tblW w:w="10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979"/>
        <w:gridCol w:w="980"/>
        <w:gridCol w:w="585"/>
        <w:gridCol w:w="682"/>
        <w:gridCol w:w="794"/>
        <w:gridCol w:w="794"/>
        <w:gridCol w:w="810"/>
        <w:gridCol w:w="874"/>
        <w:gridCol w:w="943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869" w:type="dxa"/>
            <w:shd w:val="clear" w:color="auto" w:fill="0070C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型号</w:t>
            </w:r>
          </w:p>
        </w:tc>
        <w:tc>
          <w:tcPr>
            <w:tcW w:w="979" w:type="dxa"/>
            <w:shd w:val="clear" w:color="auto" w:fill="0070C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ROM</w:t>
            </w:r>
          </w:p>
          <w:p>
            <w:pPr>
              <w:jc w:val="center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(byte)</w:t>
            </w:r>
          </w:p>
        </w:tc>
        <w:tc>
          <w:tcPr>
            <w:tcW w:w="980" w:type="dxa"/>
            <w:shd w:val="clear" w:color="auto" w:fill="0070C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RAM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(byte)</w:t>
            </w:r>
          </w:p>
        </w:tc>
        <w:tc>
          <w:tcPr>
            <w:tcW w:w="585" w:type="dxa"/>
            <w:shd w:val="clear" w:color="auto" w:fill="0070C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I/O</w:t>
            </w:r>
          </w:p>
        </w:tc>
        <w:tc>
          <w:tcPr>
            <w:tcW w:w="682" w:type="dxa"/>
            <w:shd w:val="clear" w:color="auto" w:fill="0070C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IHRC</w:t>
            </w:r>
          </w:p>
        </w:tc>
        <w:tc>
          <w:tcPr>
            <w:tcW w:w="794" w:type="dxa"/>
            <w:shd w:val="clear" w:color="auto" w:fill="0070C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TIMER</w:t>
            </w:r>
          </w:p>
        </w:tc>
        <w:tc>
          <w:tcPr>
            <w:tcW w:w="794" w:type="dxa"/>
            <w:shd w:val="clear" w:color="auto" w:fill="0070C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PWM</w:t>
            </w:r>
          </w:p>
        </w:tc>
        <w:tc>
          <w:tcPr>
            <w:tcW w:w="810" w:type="dxa"/>
            <w:shd w:val="clear" w:color="auto" w:fill="0070C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E2P</w:t>
            </w:r>
          </w:p>
        </w:tc>
        <w:tc>
          <w:tcPr>
            <w:tcW w:w="874" w:type="dxa"/>
            <w:shd w:val="clear" w:color="auto" w:fill="0070C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触摸</w:t>
            </w:r>
          </w:p>
        </w:tc>
        <w:tc>
          <w:tcPr>
            <w:tcW w:w="943" w:type="dxa"/>
            <w:shd w:val="clear" w:color="auto" w:fill="0070C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EXHOSC</w:t>
            </w:r>
          </w:p>
        </w:tc>
        <w:tc>
          <w:tcPr>
            <w:tcW w:w="1277" w:type="dxa"/>
            <w:shd w:val="clear" w:color="auto" w:fill="0070C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封装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869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CS04-FC3601H</w:t>
            </w:r>
          </w:p>
        </w:tc>
        <w:tc>
          <w:tcPr>
            <w:tcW w:w="979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1K</w:t>
            </w:r>
          </w:p>
        </w:tc>
        <w:tc>
          <w:tcPr>
            <w:tcW w:w="98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82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8M</w:t>
            </w:r>
          </w:p>
        </w:tc>
        <w:tc>
          <w:tcPr>
            <w:tcW w:w="79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2路</w:t>
            </w:r>
          </w:p>
        </w:tc>
        <w:tc>
          <w:tcPr>
            <w:tcW w:w="79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4路</w:t>
            </w:r>
          </w:p>
        </w:tc>
        <w:tc>
          <w:tcPr>
            <w:tcW w:w="81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87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4路</w:t>
            </w:r>
          </w:p>
        </w:tc>
        <w:tc>
          <w:tcPr>
            <w:tcW w:w="943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省外置电容</w:t>
            </w:r>
          </w:p>
        </w:tc>
        <w:tc>
          <w:tcPr>
            <w:tcW w:w="1277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869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CS04-FC3502H</w:t>
            </w:r>
          </w:p>
        </w:tc>
        <w:tc>
          <w:tcPr>
            <w:tcW w:w="979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2K</w:t>
            </w:r>
          </w:p>
        </w:tc>
        <w:tc>
          <w:tcPr>
            <w:tcW w:w="980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256</w:t>
            </w:r>
          </w:p>
        </w:tc>
        <w:tc>
          <w:tcPr>
            <w:tcW w:w="585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82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24M</w:t>
            </w:r>
          </w:p>
        </w:tc>
        <w:tc>
          <w:tcPr>
            <w:tcW w:w="794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4路</w:t>
            </w:r>
          </w:p>
        </w:tc>
        <w:tc>
          <w:tcPr>
            <w:tcW w:w="794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10路</w:t>
            </w:r>
          </w:p>
        </w:tc>
        <w:tc>
          <w:tcPr>
            <w:tcW w:w="810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874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12路</w:t>
            </w:r>
          </w:p>
        </w:tc>
        <w:tc>
          <w:tcPr>
            <w:tcW w:w="943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77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SOP16</w:t>
            </w:r>
          </w:p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869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CS04-FC3504H</w:t>
            </w:r>
          </w:p>
        </w:tc>
        <w:tc>
          <w:tcPr>
            <w:tcW w:w="979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4K</w:t>
            </w:r>
          </w:p>
        </w:tc>
        <w:tc>
          <w:tcPr>
            <w:tcW w:w="98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384</w:t>
            </w: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24M</w:t>
            </w:r>
          </w:p>
        </w:tc>
        <w:tc>
          <w:tcPr>
            <w:tcW w:w="79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4路</w:t>
            </w:r>
          </w:p>
        </w:tc>
        <w:tc>
          <w:tcPr>
            <w:tcW w:w="79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10路</w:t>
            </w:r>
          </w:p>
        </w:tc>
        <w:tc>
          <w:tcPr>
            <w:tcW w:w="8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87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12路</w:t>
            </w:r>
          </w:p>
        </w:tc>
        <w:tc>
          <w:tcPr>
            <w:tcW w:w="94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7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SOP16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869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CS04-FC3602H</w:t>
            </w:r>
          </w:p>
        </w:tc>
        <w:tc>
          <w:tcPr>
            <w:tcW w:w="979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2K</w:t>
            </w:r>
          </w:p>
        </w:tc>
        <w:tc>
          <w:tcPr>
            <w:tcW w:w="980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585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82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10M</w:t>
            </w:r>
          </w:p>
        </w:tc>
        <w:tc>
          <w:tcPr>
            <w:tcW w:w="794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2路</w:t>
            </w:r>
          </w:p>
        </w:tc>
        <w:tc>
          <w:tcPr>
            <w:tcW w:w="794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5路</w:t>
            </w:r>
          </w:p>
        </w:tc>
        <w:tc>
          <w:tcPr>
            <w:tcW w:w="810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874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4路</w:t>
            </w:r>
          </w:p>
        </w:tc>
        <w:tc>
          <w:tcPr>
            <w:tcW w:w="943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省外置电容</w:t>
            </w:r>
          </w:p>
        </w:tc>
        <w:tc>
          <w:tcPr>
            <w:tcW w:w="1277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869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CS04-FC7011H</w:t>
            </w:r>
          </w:p>
        </w:tc>
        <w:tc>
          <w:tcPr>
            <w:tcW w:w="979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1K</w:t>
            </w:r>
          </w:p>
        </w:tc>
        <w:tc>
          <w:tcPr>
            <w:tcW w:w="98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8M</w:t>
            </w:r>
          </w:p>
        </w:tc>
        <w:tc>
          <w:tcPr>
            <w:tcW w:w="79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2路</w:t>
            </w:r>
          </w:p>
        </w:tc>
        <w:tc>
          <w:tcPr>
            <w:tcW w:w="79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3路</w:t>
            </w:r>
          </w:p>
        </w:tc>
        <w:tc>
          <w:tcPr>
            <w:tcW w:w="8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87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94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77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869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CS04-FC7012H</w:t>
            </w:r>
          </w:p>
        </w:tc>
        <w:tc>
          <w:tcPr>
            <w:tcW w:w="979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1K</w:t>
            </w:r>
          </w:p>
        </w:tc>
        <w:tc>
          <w:tcPr>
            <w:tcW w:w="980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585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82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8M</w:t>
            </w:r>
          </w:p>
        </w:tc>
        <w:tc>
          <w:tcPr>
            <w:tcW w:w="794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2路</w:t>
            </w:r>
          </w:p>
        </w:tc>
        <w:tc>
          <w:tcPr>
            <w:tcW w:w="794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3路</w:t>
            </w:r>
          </w:p>
        </w:tc>
        <w:tc>
          <w:tcPr>
            <w:tcW w:w="810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874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943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77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869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CS04-FC702H</w:t>
            </w:r>
          </w:p>
        </w:tc>
        <w:tc>
          <w:tcPr>
            <w:tcW w:w="979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1K</w:t>
            </w:r>
          </w:p>
        </w:tc>
        <w:tc>
          <w:tcPr>
            <w:tcW w:w="98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8M</w:t>
            </w:r>
          </w:p>
        </w:tc>
        <w:tc>
          <w:tcPr>
            <w:tcW w:w="79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1路</w:t>
            </w:r>
          </w:p>
        </w:tc>
        <w:tc>
          <w:tcPr>
            <w:tcW w:w="79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87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94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27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869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CS04-FC3501H</w:t>
            </w:r>
          </w:p>
        </w:tc>
        <w:tc>
          <w:tcPr>
            <w:tcW w:w="979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1K</w:t>
            </w:r>
          </w:p>
        </w:tc>
        <w:tc>
          <w:tcPr>
            <w:tcW w:w="980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585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82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8M</w:t>
            </w:r>
          </w:p>
        </w:tc>
        <w:tc>
          <w:tcPr>
            <w:tcW w:w="794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2路</w:t>
            </w:r>
          </w:p>
        </w:tc>
        <w:tc>
          <w:tcPr>
            <w:tcW w:w="794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3路</w:t>
            </w:r>
          </w:p>
        </w:tc>
        <w:tc>
          <w:tcPr>
            <w:tcW w:w="810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874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4路</w:t>
            </w:r>
          </w:p>
        </w:tc>
        <w:tc>
          <w:tcPr>
            <w:tcW w:w="943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省外置电容</w:t>
            </w:r>
          </w:p>
        </w:tc>
        <w:tc>
          <w:tcPr>
            <w:tcW w:w="1277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869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CS04-FC3526H</w:t>
            </w:r>
          </w:p>
        </w:tc>
        <w:tc>
          <w:tcPr>
            <w:tcW w:w="979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4K</w:t>
            </w:r>
          </w:p>
        </w:tc>
        <w:tc>
          <w:tcPr>
            <w:tcW w:w="98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82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10M</w:t>
            </w:r>
          </w:p>
        </w:tc>
        <w:tc>
          <w:tcPr>
            <w:tcW w:w="79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2路</w:t>
            </w:r>
          </w:p>
        </w:tc>
        <w:tc>
          <w:tcPr>
            <w:tcW w:w="79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4路</w:t>
            </w:r>
          </w:p>
        </w:tc>
        <w:tc>
          <w:tcPr>
            <w:tcW w:w="8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7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4路</w:t>
            </w:r>
          </w:p>
        </w:tc>
        <w:tc>
          <w:tcPr>
            <w:tcW w:w="94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77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SOP8</w:t>
            </w:r>
          </w:p>
        </w:tc>
      </w:tr>
    </w:tbl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  <w:br w:type="page"/>
      </w:r>
    </w:p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-1146810</wp:posOffset>
                </wp:positionH>
                <wp:positionV relativeFrom="paragraph">
                  <wp:posOffset>53340</wp:posOffset>
                </wp:positionV>
                <wp:extent cx="4871720" cy="939165"/>
                <wp:effectExtent l="0" t="0" r="0" b="13335"/>
                <wp:wrapNone/>
                <wp:docPr id="2" name="组合 2" descr="7b0a202020202274657874626f78223a20227b5c2269645c223a32303334323131362c5c2263617465676f72795f69645c223a5c225c227d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2116&quot;,&quot;origin&quot;:0,&quot;type&quot;:&quot;textbox&quot;,&quot;user&quot;:&quot;707635044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1720" cy="939165"/>
                          <a:chOff x="5433" y="3789"/>
                          <a:chExt cx="8491" cy="3226"/>
                        </a:xfrm>
                      </wpg:grpSpPr>
                      <wpg:grpSp>
                        <wpg:cNvPr id="3" name="图形 44"/>
                        <wpg:cNvGrpSpPr/>
                        <wpg:grpSpPr>
                          <a:xfrm>
                            <a:off x="5559" y="3789"/>
                            <a:ext cx="8073" cy="3226"/>
                            <a:chOff x="3529665" y="2406050"/>
                            <a:chExt cx="5126116" cy="2048206"/>
                          </a:xfrm>
                        </wpg:grpSpPr>
                        <wps:wsp>
                          <wps:cNvPr id="44" name="任意多边形: 形状 46"/>
                          <wps:cNvSpPr/>
                          <wps:spPr>
                            <a:xfrm>
                              <a:off x="8306027" y="2690608"/>
                              <a:ext cx="293674" cy="1618286"/>
                            </a:xfrm>
                            <a:custGeom>
                              <a:avLst/>
                              <a:gdLst>
                                <a:gd name="connsiteX0" fmla="*/ 174950 w 293674"/>
                                <a:gd name="connsiteY0" fmla="*/ 34733 h 1618286"/>
                                <a:gd name="connsiteX1" fmla="*/ 21869 w 293674"/>
                                <a:gd name="connsiteY1" fmla="*/ 1426613 h 1618286"/>
                                <a:gd name="connsiteX2" fmla="*/ 0 w 293674"/>
                                <a:gd name="connsiteY2" fmla="*/ 1502511 h 1618286"/>
                                <a:gd name="connsiteX3" fmla="*/ 214828 w 293674"/>
                                <a:gd name="connsiteY3" fmla="*/ 1618286 h 1618286"/>
                                <a:gd name="connsiteX4" fmla="*/ 106771 w 293674"/>
                                <a:gd name="connsiteY4" fmla="*/ 1218217 h 1618286"/>
                                <a:gd name="connsiteX5" fmla="*/ 101626 w 293674"/>
                                <a:gd name="connsiteY5" fmla="*/ 1209212 h 1618286"/>
                                <a:gd name="connsiteX6" fmla="*/ 102912 w 293674"/>
                                <a:gd name="connsiteY6" fmla="*/ 1198921 h 1618286"/>
                                <a:gd name="connsiteX7" fmla="*/ 289439 w 293674"/>
                                <a:gd name="connsiteY7" fmla="*/ 250847 h 1618286"/>
                                <a:gd name="connsiteX8" fmla="*/ 243129 w 293674"/>
                                <a:gd name="connsiteY8" fmla="*/ 59174 h 1618286"/>
                                <a:gd name="connsiteX9" fmla="*/ 174950 w 293674"/>
                                <a:gd name="connsiteY9" fmla="*/ 0 h 1618286"/>
                                <a:gd name="connsiteX10" fmla="*/ 174950 w 293674"/>
                                <a:gd name="connsiteY10" fmla="*/ 34733 h 16182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293674" h="1618286">
                                  <a:moveTo>
                                    <a:pt x="174950" y="34733"/>
                                  </a:moveTo>
                                  <a:lnTo>
                                    <a:pt x="21869" y="1426613"/>
                                  </a:lnTo>
                                  <a:cubicBezTo>
                                    <a:pt x="19296" y="1453628"/>
                                    <a:pt x="11578" y="1479356"/>
                                    <a:pt x="0" y="1502511"/>
                                  </a:cubicBezTo>
                                  <a:cubicBezTo>
                                    <a:pt x="78470" y="1533384"/>
                                    <a:pt x="153081" y="1566831"/>
                                    <a:pt x="214828" y="1618286"/>
                                  </a:cubicBezTo>
                                  <a:cubicBezTo>
                                    <a:pt x="204537" y="1523093"/>
                                    <a:pt x="177523" y="1349430"/>
                                    <a:pt x="106771" y="1218217"/>
                                  </a:cubicBezTo>
                                  <a:lnTo>
                                    <a:pt x="101626" y="1209212"/>
                                  </a:lnTo>
                                  <a:lnTo>
                                    <a:pt x="102912" y="1198921"/>
                                  </a:lnTo>
                                  <a:lnTo>
                                    <a:pt x="289439" y="250847"/>
                                  </a:lnTo>
                                  <a:cubicBezTo>
                                    <a:pt x="302303" y="182668"/>
                                    <a:pt x="285580" y="113203"/>
                                    <a:pt x="243129" y="59174"/>
                                  </a:cubicBezTo>
                                  <a:cubicBezTo>
                                    <a:pt x="223833" y="34733"/>
                                    <a:pt x="200678" y="15437"/>
                                    <a:pt x="174950" y="0"/>
                                  </a:cubicBezTo>
                                  <a:cubicBezTo>
                                    <a:pt x="176236" y="11578"/>
                                    <a:pt x="176236" y="23155"/>
                                    <a:pt x="174950" y="34733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5" name="任意多边形: 形状 47"/>
                          <wps:cNvSpPr/>
                          <wps:spPr>
                            <a:xfrm>
                              <a:off x="4055776" y="4209842"/>
                              <a:ext cx="1699328" cy="109586"/>
                            </a:xfrm>
                            <a:custGeom>
                              <a:avLst/>
                              <a:gdLst>
                                <a:gd name="connsiteX0" fmla="*/ 264997 w 1699328"/>
                                <a:gd name="connsiteY0" fmla="*/ 109344 h 109586"/>
                                <a:gd name="connsiteX1" fmla="*/ 1699328 w 1699328"/>
                                <a:gd name="connsiteY1" fmla="*/ 59174 h 109586"/>
                                <a:gd name="connsiteX2" fmla="*/ 0 w 1699328"/>
                                <a:gd name="connsiteY2" fmla="*/ 0 h 109586"/>
                                <a:gd name="connsiteX3" fmla="*/ 264997 w 1699328"/>
                                <a:gd name="connsiteY3" fmla="*/ 109344 h 1095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699328" h="109586">
                                  <a:moveTo>
                                    <a:pt x="264997" y="109344"/>
                                  </a:moveTo>
                                  <a:cubicBezTo>
                                    <a:pt x="280434" y="109344"/>
                                    <a:pt x="931350" y="86189"/>
                                    <a:pt x="1699328" y="59174"/>
                                  </a:cubicBezTo>
                                  <a:lnTo>
                                    <a:pt x="0" y="0"/>
                                  </a:lnTo>
                                  <a:cubicBezTo>
                                    <a:pt x="65606" y="70752"/>
                                    <a:pt x="160799" y="113203"/>
                                    <a:pt x="264997" y="109344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6" name="任意多边形: 形状 48"/>
                          <wps:cNvSpPr/>
                          <wps:spPr>
                            <a:xfrm>
                              <a:off x="3715284" y="2461630"/>
                              <a:ext cx="2510641" cy="267570"/>
                            </a:xfrm>
                            <a:custGeom>
                              <a:avLst/>
                              <a:gdLst>
                                <a:gd name="connsiteX0" fmla="*/ 2510641 w 2510641"/>
                                <a:gd name="connsiteY0" fmla="*/ 101625 h 267570"/>
                                <a:gd name="connsiteX1" fmla="*/ 247872 w 2510641"/>
                                <a:gd name="connsiteY1" fmla="*/ 0 h 267570"/>
                                <a:gd name="connsiteX2" fmla="*/ 236294 w 2510641"/>
                                <a:gd name="connsiteY2" fmla="*/ 0 h 267570"/>
                                <a:gd name="connsiteX3" fmla="*/ 54912 w 2510641"/>
                                <a:gd name="connsiteY3" fmla="*/ 86189 h 267570"/>
                                <a:gd name="connsiteX4" fmla="*/ 2170 w 2510641"/>
                                <a:gd name="connsiteY4" fmla="*/ 267570 h 267570"/>
                                <a:gd name="connsiteX5" fmla="*/ 74208 w 2510641"/>
                                <a:gd name="connsiteY5" fmla="*/ 254706 h 267570"/>
                                <a:gd name="connsiteX6" fmla="*/ 2510641 w 2510641"/>
                                <a:gd name="connsiteY6" fmla="*/ 101625 h 26757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510641" h="267570">
                                  <a:moveTo>
                                    <a:pt x="2510641" y="101625"/>
                                  </a:moveTo>
                                  <a:lnTo>
                                    <a:pt x="247872" y="0"/>
                                  </a:lnTo>
                                  <a:cubicBezTo>
                                    <a:pt x="244012" y="0"/>
                                    <a:pt x="240153" y="0"/>
                                    <a:pt x="236294" y="0"/>
                                  </a:cubicBezTo>
                                  <a:cubicBezTo>
                                    <a:pt x="165542" y="0"/>
                                    <a:pt x="99936" y="30874"/>
                                    <a:pt x="54912" y="86189"/>
                                  </a:cubicBezTo>
                                  <a:cubicBezTo>
                                    <a:pt x="12461" y="137644"/>
                                    <a:pt x="-6835" y="201964"/>
                                    <a:pt x="2170" y="267570"/>
                                  </a:cubicBezTo>
                                  <a:cubicBezTo>
                                    <a:pt x="25325" y="259852"/>
                                    <a:pt x="48480" y="255993"/>
                                    <a:pt x="74208" y="254706"/>
                                  </a:cubicBezTo>
                                  <a:lnTo>
                                    <a:pt x="2510641" y="1016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7" name="任意多边形: 形状 49"/>
                          <wps:cNvSpPr/>
                          <wps:spPr>
                            <a:xfrm>
                              <a:off x="3659898" y="2406050"/>
                              <a:ext cx="3075439" cy="343731"/>
                            </a:xfrm>
                            <a:custGeom>
                              <a:avLst/>
                              <a:gdLst>
                                <a:gd name="connsiteX0" fmla="*/ 110298 w 3075439"/>
                                <a:gd name="connsiteY0" fmla="*/ 140481 h 343731"/>
                                <a:gd name="connsiteX1" fmla="*/ 291680 w 3075439"/>
                                <a:gd name="connsiteY1" fmla="*/ 54293 h 343731"/>
                                <a:gd name="connsiteX2" fmla="*/ 303258 w 3075439"/>
                                <a:gd name="connsiteY2" fmla="*/ 54293 h 343731"/>
                                <a:gd name="connsiteX3" fmla="*/ 2566027 w 3075439"/>
                                <a:gd name="connsiteY3" fmla="*/ 155918 h 343731"/>
                                <a:gd name="connsiteX4" fmla="*/ 3075440 w 3075439"/>
                                <a:gd name="connsiteY4" fmla="*/ 123758 h 343731"/>
                                <a:gd name="connsiteX5" fmla="*/ 304544 w 3075439"/>
                                <a:gd name="connsiteY5" fmla="*/ 264 h 343731"/>
                                <a:gd name="connsiteX6" fmla="*/ 67847 w 3075439"/>
                                <a:gd name="connsiteY6" fmla="*/ 105749 h 343731"/>
                                <a:gd name="connsiteX7" fmla="*/ 4814 w 3075439"/>
                                <a:gd name="connsiteY7" fmla="*/ 343732 h 343731"/>
                                <a:gd name="connsiteX8" fmla="*/ 56270 w 3075439"/>
                                <a:gd name="connsiteY8" fmla="*/ 321863 h 343731"/>
                                <a:gd name="connsiteX9" fmla="*/ 110298 w 3075439"/>
                                <a:gd name="connsiteY9" fmla="*/ 140481 h 3437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3075439" h="343731">
                                  <a:moveTo>
                                    <a:pt x="110298" y="140481"/>
                                  </a:moveTo>
                                  <a:cubicBezTo>
                                    <a:pt x="155322" y="85166"/>
                                    <a:pt x="222215" y="54293"/>
                                    <a:pt x="291680" y="54293"/>
                                  </a:cubicBezTo>
                                  <a:cubicBezTo>
                                    <a:pt x="295539" y="54293"/>
                                    <a:pt x="299398" y="54293"/>
                                    <a:pt x="303258" y="54293"/>
                                  </a:cubicBezTo>
                                  <a:lnTo>
                                    <a:pt x="2566027" y="155918"/>
                                  </a:lnTo>
                                  <a:lnTo>
                                    <a:pt x="3075440" y="123758"/>
                                  </a:lnTo>
                                  <a:lnTo>
                                    <a:pt x="304544" y="264"/>
                                  </a:lnTo>
                                  <a:cubicBezTo>
                                    <a:pt x="213210" y="-3595"/>
                                    <a:pt x="127021" y="34997"/>
                                    <a:pt x="67847" y="105749"/>
                                  </a:cubicBezTo>
                                  <a:cubicBezTo>
                                    <a:pt x="11246" y="172641"/>
                                    <a:pt x="-10623" y="260116"/>
                                    <a:pt x="4814" y="343732"/>
                                  </a:cubicBezTo>
                                  <a:cubicBezTo>
                                    <a:pt x="21537" y="334727"/>
                                    <a:pt x="38260" y="327009"/>
                                    <a:pt x="56270" y="321863"/>
                                  </a:cubicBezTo>
                                  <a:cubicBezTo>
                                    <a:pt x="48551" y="256257"/>
                                    <a:pt x="66561" y="191937"/>
                                    <a:pt x="110298" y="14048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8" name="任意多边形: 形状 50"/>
                          <wps:cNvSpPr/>
                          <wps:spPr>
                            <a:xfrm>
                              <a:off x="3983738" y="4207269"/>
                              <a:ext cx="2547063" cy="167513"/>
                            </a:xfrm>
                            <a:custGeom>
                              <a:avLst/>
                              <a:gdLst>
                                <a:gd name="connsiteX0" fmla="*/ 337036 w 2547063"/>
                                <a:gd name="connsiteY0" fmla="*/ 111916 h 167513"/>
                                <a:gd name="connsiteX1" fmla="*/ 72038 w 2547063"/>
                                <a:gd name="connsiteY1" fmla="*/ 2573 h 167513"/>
                                <a:gd name="connsiteX2" fmla="*/ 0 w 2547063"/>
                                <a:gd name="connsiteY2" fmla="*/ 0 h 167513"/>
                                <a:gd name="connsiteX3" fmla="*/ 339608 w 2547063"/>
                                <a:gd name="connsiteY3" fmla="*/ 167232 h 167513"/>
                                <a:gd name="connsiteX4" fmla="*/ 2547063 w 2547063"/>
                                <a:gd name="connsiteY4" fmla="*/ 90048 h 167513"/>
                                <a:gd name="connsiteX5" fmla="*/ 1771367 w 2547063"/>
                                <a:gd name="connsiteY5" fmla="*/ 63033 h 167513"/>
                                <a:gd name="connsiteX6" fmla="*/ 337036 w 2547063"/>
                                <a:gd name="connsiteY6" fmla="*/ 111916 h 16751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547063" h="167513">
                                  <a:moveTo>
                                    <a:pt x="337036" y="111916"/>
                                  </a:moveTo>
                                  <a:cubicBezTo>
                                    <a:pt x="232838" y="115776"/>
                                    <a:pt x="137644" y="73325"/>
                                    <a:pt x="72038" y="2573"/>
                                  </a:cubicBezTo>
                                  <a:lnTo>
                                    <a:pt x="0" y="0"/>
                                  </a:lnTo>
                                  <a:cubicBezTo>
                                    <a:pt x="75897" y="106771"/>
                                    <a:pt x="200678" y="172377"/>
                                    <a:pt x="339608" y="167232"/>
                                  </a:cubicBezTo>
                                  <a:cubicBezTo>
                                    <a:pt x="424511" y="164659"/>
                                    <a:pt x="1529524" y="126067"/>
                                    <a:pt x="2547063" y="90048"/>
                                  </a:cubicBezTo>
                                  <a:lnTo>
                                    <a:pt x="1771367" y="63033"/>
                                  </a:lnTo>
                                  <a:cubicBezTo>
                                    <a:pt x="1003389" y="88761"/>
                                    <a:pt x="352472" y="111916"/>
                                    <a:pt x="337036" y="11191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9" name="任意多边形: 形状 51"/>
                          <wps:cNvSpPr/>
                          <wps:spPr>
                            <a:xfrm>
                              <a:off x="8279013" y="2625002"/>
                              <a:ext cx="376768" cy="1829255"/>
                            </a:xfrm>
                            <a:custGeom>
                              <a:avLst/>
                              <a:gdLst>
                                <a:gd name="connsiteX0" fmla="*/ 313880 w 376768"/>
                                <a:gd name="connsiteY0" fmla="*/ 91334 h 1829255"/>
                                <a:gd name="connsiteX1" fmla="*/ 191673 w 376768"/>
                                <a:gd name="connsiteY1" fmla="*/ 0 h 1829255"/>
                                <a:gd name="connsiteX2" fmla="*/ 203250 w 376768"/>
                                <a:gd name="connsiteY2" fmla="*/ 65606 h 1829255"/>
                                <a:gd name="connsiteX3" fmla="*/ 271429 w 376768"/>
                                <a:gd name="connsiteY3" fmla="*/ 124780 h 1829255"/>
                                <a:gd name="connsiteX4" fmla="*/ 317739 w 376768"/>
                                <a:gd name="connsiteY4" fmla="*/ 316453 h 1829255"/>
                                <a:gd name="connsiteX5" fmla="*/ 131212 w 376768"/>
                                <a:gd name="connsiteY5" fmla="*/ 1264528 h 1829255"/>
                                <a:gd name="connsiteX6" fmla="*/ 129926 w 376768"/>
                                <a:gd name="connsiteY6" fmla="*/ 1274819 h 1829255"/>
                                <a:gd name="connsiteX7" fmla="*/ 135072 w 376768"/>
                                <a:gd name="connsiteY7" fmla="*/ 1283824 h 1829255"/>
                                <a:gd name="connsiteX8" fmla="*/ 243129 w 376768"/>
                                <a:gd name="connsiteY8" fmla="*/ 1683893 h 1829255"/>
                                <a:gd name="connsiteX9" fmla="*/ 28300 w 376768"/>
                                <a:gd name="connsiteY9" fmla="*/ 1568117 h 1829255"/>
                                <a:gd name="connsiteX10" fmla="*/ 0 w 376768"/>
                                <a:gd name="connsiteY10" fmla="*/ 1615714 h 1829255"/>
                                <a:gd name="connsiteX11" fmla="*/ 255993 w 376768"/>
                                <a:gd name="connsiteY11" fmla="*/ 1771368 h 1829255"/>
                                <a:gd name="connsiteX12" fmla="*/ 306162 w 376768"/>
                                <a:gd name="connsiteY12" fmla="*/ 1829255 h 1829255"/>
                                <a:gd name="connsiteX13" fmla="*/ 303589 w 376768"/>
                                <a:gd name="connsiteY13" fmla="*/ 1752072 h 1829255"/>
                                <a:gd name="connsiteX14" fmla="*/ 187813 w 376768"/>
                                <a:gd name="connsiteY14" fmla="*/ 1265814 h 1829255"/>
                                <a:gd name="connsiteX15" fmla="*/ 371768 w 376768"/>
                                <a:gd name="connsiteY15" fmla="*/ 326745 h 1829255"/>
                                <a:gd name="connsiteX16" fmla="*/ 313880 w 376768"/>
                                <a:gd name="connsiteY16" fmla="*/ 91334 h 182925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</a:cxnLst>
                              <a:rect l="l" t="t" r="r" b="b"/>
                              <a:pathLst>
                                <a:path w="376768" h="1829255">
                                  <a:moveTo>
                                    <a:pt x="313880" y="91334"/>
                                  </a:moveTo>
                                  <a:cubicBezTo>
                                    <a:pt x="281721" y="50169"/>
                                    <a:pt x="239269" y="19296"/>
                                    <a:pt x="191673" y="0"/>
                                  </a:cubicBezTo>
                                  <a:cubicBezTo>
                                    <a:pt x="198105" y="20582"/>
                                    <a:pt x="201964" y="43737"/>
                                    <a:pt x="203250" y="65606"/>
                                  </a:cubicBezTo>
                                  <a:cubicBezTo>
                                    <a:pt x="228978" y="81043"/>
                                    <a:pt x="252133" y="100339"/>
                                    <a:pt x="271429" y="124780"/>
                                  </a:cubicBezTo>
                                  <a:cubicBezTo>
                                    <a:pt x="313880" y="178809"/>
                                    <a:pt x="330603" y="249561"/>
                                    <a:pt x="317739" y="316453"/>
                                  </a:cubicBezTo>
                                  <a:lnTo>
                                    <a:pt x="131212" y="1264528"/>
                                  </a:lnTo>
                                  <a:lnTo>
                                    <a:pt x="129926" y="1274819"/>
                                  </a:lnTo>
                                  <a:lnTo>
                                    <a:pt x="135072" y="1283824"/>
                                  </a:lnTo>
                                  <a:cubicBezTo>
                                    <a:pt x="207109" y="1413750"/>
                                    <a:pt x="234124" y="1588699"/>
                                    <a:pt x="243129" y="1683893"/>
                                  </a:cubicBezTo>
                                  <a:cubicBezTo>
                                    <a:pt x="180095" y="1632437"/>
                                    <a:pt x="106771" y="1598991"/>
                                    <a:pt x="28300" y="1568117"/>
                                  </a:cubicBezTo>
                                  <a:cubicBezTo>
                                    <a:pt x="20582" y="1584840"/>
                                    <a:pt x="10291" y="1600277"/>
                                    <a:pt x="0" y="1615714"/>
                                  </a:cubicBezTo>
                                  <a:cubicBezTo>
                                    <a:pt x="101625" y="1654306"/>
                                    <a:pt x="190386" y="1695470"/>
                                    <a:pt x="255993" y="1771368"/>
                                  </a:cubicBezTo>
                                  <a:lnTo>
                                    <a:pt x="306162" y="1829255"/>
                                  </a:lnTo>
                                  <a:lnTo>
                                    <a:pt x="303589" y="1752072"/>
                                  </a:lnTo>
                                  <a:cubicBezTo>
                                    <a:pt x="303589" y="1740494"/>
                                    <a:pt x="293298" y="1465205"/>
                                    <a:pt x="187813" y="1265814"/>
                                  </a:cubicBezTo>
                                  <a:lnTo>
                                    <a:pt x="371768" y="326745"/>
                                  </a:lnTo>
                                  <a:cubicBezTo>
                                    <a:pt x="387205" y="244415"/>
                                    <a:pt x="366623" y="158227"/>
                                    <a:pt x="313880" y="9133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50" name="任意多边形: 形状 52"/>
                          <wps:cNvSpPr/>
                          <wps:spPr>
                            <a:xfrm>
                              <a:off x="3665998" y="2727914"/>
                              <a:ext cx="388491" cy="1480642"/>
                            </a:xfrm>
                            <a:custGeom>
                              <a:avLst/>
                              <a:gdLst>
                                <a:gd name="connsiteX0" fmla="*/ 302303 w 388491"/>
                                <a:gd name="connsiteY0" fmla="*/ 1310838 h 1480642"/>
                                <a:gd name="connsiteX1" fmla="*/ 55315 w 388491"/>
                                <a:gd name="connsiteY1" fmla="*/ 24442 h 1480642"/>
                                <a:gd name="connsiteX2" fmla="*/ 51456 w 388491"/>
                                <a:gd name="connsiteY2" fmla="*/ 0 h 1480642"/>
                                <a:gd name="connsiteX3" fmla="*/ 0 w 388491"/>
                                <a:gd name="connsiteY3" fmla="*/ 21869 h 1480642"/>
                                <a:gd name="connsiteX4" fmla="*/ 2573 w 388491"/>
                                <a:gd name="connsiteY4" fmla="*/ 34733 h 1480642"/>
                                <a:gd name="connsiteX5" fmla="*/ 249561 w 388491"/>
                                <a:gd name="connsiteY5" fmla="*/ 1321129 h 1480642"/>
                                <a:gd name="connsiteX6" fmla="*/ 316453 w 388491"/>
                                <a:gd name="connsiteY6" fmla="*/ 1478069 h 1480642"/>
                                <a:gd name="connsiteX7" fmla="*/ 388491 w 388491"/>
                                <a:gd name="connsiteY7" fmla="*/ 1480642 h 1480642"/>
                                <a:gd name="connsiteX8" fmla="*/ 302303 w 388491"/>
                                <a:gd name="connsiteY8" fmla="*/ 1310838 h 14806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388491" h="1480642">
                                  <a:moveTo>
                                    <a:pt x="302303" y="1310838"/>
                                  </a:moveTo>
                                  <a:lnTo>
                                    <a:pt x="55315" y="24442"/>
                                  </a:lnTo>
                                  <a:cubicBezTo>
                                    <a:pt x="54029" y="16723"/>
                                    <a:pt x="51456" y="9005"/>
                                    <a:pt x="51456" y="0"/>
                                  </a:cubicBezTo>
                                  <a:cubicBezTo>
                                    <a:pt x="33446" y="6432"/>
                                    <a:pt x="15437" y="12864"/>
                                    <a:pt x="0" y="21869"/>
                                  </a:cubicBezTo>
                                  <a:cubicBezTo>
                                    <a:pt x="1286" y="25728"/>
                                    <a:pt x="1286" y="30874"/>
                                    <a:pt x="2573" y="34733"/>
                                  </a:cubicBezTo>
                                  <a:lnTo>
                                    <a:pt x="249561" y="1321129"/>
                                  </a:lnTo>
                                  <a:cubicBezTo>
                                    <a:pt x="261138" y="1380303"/>
                                    <a:pt x="284293" y="1433045"/>
                                    <a:pt x="316453" y="1478069"/>
                                  </a:cubicBezTo>
                                  <a:lnTo>
                                    <a:pt x="388491" y="1480642"/>
                                  </a:lnTo>
                                  <a:cubicBezTo>
                                    <a:pt x="346040" y="1435618"/>
                                    <a:pt x="315167" y="1377730"/>
                                    <a:pt x="302303" y="13108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51" name="任意多边形: 形状 53"/>
                          <wps:cNvSpPr/>
                          <wps:spPr>
                            <a:xfrm>
                              <a:off x="6735338" y="2440364"/>
                              <a:ext cx="1735347" cy="184637"/>
                            </a:xfrm>
                            <a:custGeom>
                              <a:avLst/>
                              <a:gdLst>
                                <a:gd name="connsiteX0" fmla="*/ 1735348 w 1735347"/>
                                <a:gd name="connsiteY0" fmla="*/ 184638 h 184637"/>
                                <a:gd name="connsiteX1" fmla="*/ 1451054 w 1735347"/>
                                <a:gd name="connsiteY1" fmla="*/ 683 h 184637"/>
                                <a:gd name="connsiteX2" fmla="*/ 0 w 1735347"/>
                                <a:gd name="connsiteY2" fmla="*/ 90731 h 184637"/>
                                <a:gd name="connsiteX3" fmla="*/ 1641441 w 1735347"/>
                                <a:gd name="connsiteY3" fmla="*/ 164055 h 184637"/>
                                <a:gd name="connsiteX4" fmla="*/ 1735348 w 1735347"/>
                                <a:gd name="connsiteY4" fmla="*/ 184638 h 18463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735347" h="184637">
                                  <a:moveTo>
                                    <a:pt x="1735348" y="184638"/>
                                  </a:moveTo>
                                  <a:cubicBezTo>
                                    <a:pt x="1699328" y="72721"/>
                                    <a:pt x="1584839" y="-8322"/>
                                    <a:pt x="1451054" y="683"/>
                                  </a:cubicBezTo>
                                  <a:lnTo>
                                    <a:pt x="0" y="90731"/>
                                  </a:lnTo>
                                  <a:lnTo>
                                    <a:pt x="1641441" y="164055"/>
                                  </a:lnTo>
                                  <a:cubicBezTo>
                                    <a:pt x="1674887" y="166628"/>
                                    <a:pt x="1705760" y="173060"/>
                                    <a:pt x="1735348" y="1846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7FAFF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52" name="任意多边形: 形状 54"/>
                          <wps:cNvSpPr/>
                          <wps:spPr>
                            <a:xfrm>
                              <a:off x="6225926" y="2531095"/>
                              <a:ext cx="2256337" cy="160799"/>
                            </a:xfrm>
                            <a:custGeom>
                              <a:avLst/>
                              <a:gdLst>
                                <a:gd name="connsiteX0" fmla="*/ 2148281 w 2256337"/>
                                <a:gd name="connsiteY0" fmla="*/ 128640 h 160799"/>
                                <a:gd name="connsiteX1" fmla="*/ 2256338 w 2256337"/>
                                <a:gd name="connsiteY1" fmla="*/ 160800 h 160799"/>
                                <a:gd name="connsiteX2" fmla="*/ 2244760 w 2256337"/>
                                <a:gd name="connsiteY2" fmla="*/ 95193 h 160799"/>
                                <a:gd name="connsiteX3" fmla="*/ 2150853 w 2256337"/>
                                <a:gd name="connsiteY3" fmla="*/ 74611 h 160799"/>
                                <a:gd name="connsiteX4" fmla="*/ 509413 w 2256337"/>
                                <a:gd name="connsiteY4" fmla="*/ 0 h 160799"/>
                                <a:gd name="connsiteX5" fmla="*/ 0 w 2256337"/>
                                <a:gd name="connsiteY5" fmla="*/ 32160 h 160799"/>
                                <a:gd name="connsiteX6" fmla="*/ 2148281 w 2256337"/>
                                <a:gd name="connsiteY6" fmla="*/ 128640 h 16079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256337" h="160799">
                                  <a:moveTo>
                                    <a:pt x="2148281" y="128640"/>
                                  </a:moveTo>
                                  <a:cubicBezTo>
                                    <a:pt x="2186872" y="129926"/>
                                    <a:pt x="2222891" y="141504"/>
                                    <a:pt x="2256338" y="160800"/>
                                  </a:cubicBezTo>
                                  <a:cubicBezTo>
                                    <a:pt x="2255051" y="137644"/>
                                    <a:pt x="2251192" y="115776"/>
                                    <a:pt x="2244760" y="95193"/>
                                  </a:cubicBezTo>
                                  <a:cubicBezTo>
                                    <a:pt x="2215173" y="83616"/>
                                    <a:pt x="2183013" y="77184"/>
                                    <a:pt x="2150853" y="74611"/>
                                  </a:cubicBezTo>
                                  <a:lnTo>
                                    <a:pt x="509413" y="0"/>
                                  </a:lnTo>
                                  <a:lnTo>
                                    <a:pt x="0" y="32160"/>
                                  </a:lnTo>
                                  <a:lnTo>
                                    <a:pt x="2148281" y="128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g:grpSp>
                          <wpg:cNvPr id="53" name="图形 44"/>
                          <wpg:cNvGrpSpPr/>
                          <wpg:grpSpPr>
                            <a:xfrm>
                              <a:off x="3529665" y="2749782"/>
                              <a:ext cx="452786" cy="1456200"/>
                              <a:chOff x="3529665" y="2749782"/>
                              <a:chExt cx="452786" cy="1456200"/>
                            </a:xfrm>
                          </wpg:grpSpPr>
                          <wps:wsp>
                            <wps:cNvPr id="54" name="任意多边形: 形状 56"/>
                            <wps:cNvSpPr/>
                            <wps:spPr>
                              <a:xfrm>
                                <a:off x="3665998" y="2755249"/>
                                <a:ext cx="12863" cy="964"/>
                              </a:xfrm>
                              <a:custGeom>
                                <a:avLst/>
                                <a:gdLst>
                                  <a:gd name="connsiteX0" fmla="*/ 0 w 12863"/>
                                  <a:gd name="connsiteY0" fmla="*/ 965 h 964"/>
                                  <a:gd name="connsiteX1" fmla="*/ 0 w 12863"/>
                                  <a:gd name="connsiteY1" fmla="*/ 965 h 964"/>
                                  <a:gd name="connsiteX2" fmla="*/ 0 w 12863"/>
                                  <a:gd name="connsiteY2" fmla="*/ 965 h 964"/>
                                  <a:gd name="connsiteX3" fmla="*/ 0 w 12863"/>
                                  <a:gd name="connsiteY3" fmla="*/ 965 h 96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2863" h="964">
                                    <a:moveTo>
                                      <a:pt x="0" y="965"/>
                                    </a:moveTo>
                                    <a:cubicBezTo>
                                      <a:pt x="0" y="-322"/>
                                      <a:pt x="0" y="-322"/>
                                      <a:pt x="0" y="965"/>
                                    </a:cubicBezTo>
                                    <a:cubicBezTo>
                                      <a:pt x="0" y="-322"/>
                                      <a:pt x="0" y="-322"/>
                                      <a:pt x="0" y="965"/>
                                    </a:cubicBezTo>
                                    <a:cubicBezTo>
                                      <a:pt x="0" y="965"/>
                                      <a:pt x="0" y="965"/>
                                      <a:pt x="0" y="96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C7FAFF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55" name="任意多边形: 形状 57"/>
                            <wps:cNvSpPr/>
                            <wps:spPr>
                              <a:xfrm>
                                <a:off x="3529665" y="2774224"/>
                                <a:ext cx="402617" cy="1431758"/>
                              </a:xfrm>
                              <a:custGeom>
                                <a:avLst/>
                                <a:gdLst>
                                  <a:gd name="connsiteX0" fmla="*/ 101601 w 402617"/>
                                  <a:gd name="connsiteY0" fmla="*/ 11578 h 1431758"/>
                                  <a:gd name="connsiteX1" fmla="*/ 99028 w 402617"/>
                                  <a:gd name="connsiteY1" fmla="*/ 0 h 1431758"/>
                                  <a:gd name="connsiteX2" fmla="*/ 1262 w 402617"/>
                                  <a:gd name="connsiteY2" fmla="*/ 223833 h 1431758"/>
                                  <a:gd name="connsiteX3" fmla="*/ 108033 w 402617"/>
                                  <a:gd name="connsiteY3" fmla="*/ 1197635 h 1431758"/>
                                  <a:gd name="connsiteX4" fmla="*/ 374316 w 402617"/>
                                  <a:gd name="connsiteY4" fmla="*/ 1430473 h 1431758"/>
                                  <a:gd name="connsiteX5" fmla="*/ 402617 w 402617"/>
                                  <a:gd name="connsiteY5" fmla="*/ 1431759 h 1431758"/>
                                  <a:gd name="connsiteX6" fmla="*/ 351161 w 402617"/>
                                  <a:gd name="connsiteY6" fmla="*/ 1297974 h 1431758"/>
                                  <a:gd name="connsiteX7" fmla="*/ 101601 w 402617"/>
                                  <a:gd name="connsiteY7" fmla="*/ 11578 h 143175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402617" h="1431758">
                                    <a:moveTo>
                                      <a:pt x="101601" y="11578"/>
                                    </a:moveTo>
                                    <a:cubicBezTo>
                                      <a:pt x="100314" y="7718"/>
                                      <a:pt x="100314" y="3859"/>
                                      <a:pt x="99028" y="0"/>
                                    </a:cubicBezTo>
                                    <a:cubicBezTo>
                                      <a:pt x="32135" y="52742"/>
                                      <a:pt x="-7743" y="135072"/>
                                      <a:pt x="1262" y="223833"/>
                                    </a:cubicBezTo>
                                    <a:lnTo>
                                      <a:pt x="108033" y="1197635"/>
                                    </a:lnTo>
                                    <a:cubicBezTo>
                                      <a:pt x="122183" y="1326275"/>
                                      <a:pt x="235386" y="1425327"/>
                                      <a:pt x="374316" y="1430473"/>
                                    </a:cubicBezTo>
                                    <a:lnTo>
                                      <a:pt x="402617" y="1431759"/>
                                    </a:lnTo>
                                    <a:cubicBezTo>
                                      <a:pt x="378176" y="1391881"/>
                                      <a:pt x="360166" y="1346857"/>
                                      <a:pt x="351161" y="1297974"/>
                                    </a:cubicBezTo>
                                    <a:lnTo>
                                      <a:pt x="101601" y="1157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FAFF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56" name="任意多边形: 形状 58"/>
                            <wps:cNvSpPr/>
                            <wps:spPr>
                              <a:xfrm>
                                <a:off x="3629979" y="2749782"/>
                                <a:ext cx="352472" cy="1456200"/>
                              </a:xfrm>
                              <a:custGeom>
                                <a:avLst/>
                                <a:gdLst>
                                  <a:gd name="connsiteX0" fmla="*/ 285580 w 352472"/>
                                  <a:gd name="connsiteY0" fmla="*/ 1299260 h 1456200"/>
                                  <a:gd name="connsiteX1" fmla="*/ 38592 w 352472"/>
                                  <a:gd name="connsiteY1" fmla="*/ 12864 h 1456200"/>
                                  <a:gd name="connsiteX2" fmla="*/ 37305 w 352472"/>
                                  <a:gd name="connsiteY2" fmla="*/ 5146 h 1456200"/>
                                  <a:gd name="connsiteX3" fmla="*/ 37305 w 352472"/>
                                  <a:gd name="connsiteY3" fmla="*/ 5146 h 1456200"/>
                                  <a:gd name="connsiteX4" fmla="*/ 36019 w 352472"/>
                                  <a:gd name="connsiteY4" fmla="*/ 0 h 1456200"/>
                                  <a:gd name="connsiteX5" fmla="*/ 5146 w 352472"/>
                                  <a:gd name="connsiteY5" fmla="*/ 19296 h 1456200"/>
                                  <a:gd name="connsiteX6" fmla="*/ 0 w 352472"/>
                                  <a:gd name="connsiteY6" fmla="*/ 23155 h 1456200"/>
                                  <a:gd name="connsiteX7" fmla="*/ 2573 w 352472"/>
                                  <a:gd name="connsiteY7" fmla="*/ 34733 h 1456200"/>
                                  <a:gd name="connsiteX8" fmla="*/ 249561 w 352472"/>
                                  <a:gd name="connsiteY8" fmla="*/ 1321129 h 1456200"/>
                                  <a:gd name="connsiteX9" fmla="*/ 301017 w 352472"/>
                                  <a:gd name="connsiteY9" fmla="*/ 1454914 h 1456200"/>
                                  <a:gd name="connsiteX10" fmla="*/ 352472 w 352472"/>
                                  <a:gd name="connsiteY10" fmla="*/ 1456201 h 1456200"/>
                                  <a:gd name="connsiteX11" fmla="*/ 285580 w 352472"/>
                                  <a:gd name="connsiteY11" fmla="*/ 1299260 h 14562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352472" h="1456200">
                                    <a:moveTo>
                                      <a:pt x="285580" y="1299260"/>
                                    </a:moveTo>
                                    <a:lnTo>
                                      <a:pt x="38592" y="12864"/>
                                    </a:lnTo>
                                    <a:cubicBezTo>
                                      <a:pt x="38592" y="11578"/>
                                      <a:pt x="37305" y="9005"/>
                                      <a:pt x="37305" y="5146"/>
                                    </a:cubicBezTo>
                                    <a:cubicBezTo>
                                      <a:pt x="37305" y="5146"/>
                                      <a:pt x="37305" y="5146"/>
                                      <a:pt x="37305" y="5146"/>
                                    </a:cubicBezTo>
                                    <a:cubicBezTo>
                                      <a:pt x="37305" y="3859"/>
                                      <a:pt x="36019" y="1286"/>
                                      <a:pt x="36019" y="0"/>
                                    </a:cubicBezTo>
                                    <a:cubicBezTo>
                                      <a:pt x="25728" y="6432"/>
                                      <a:pt x="15437" y="12864"/>
                                      <a:pt x="5146" y="19296"/>
                                    </a:cubicBezTo>
                                    <a:cubicBezTo>
                                      <a:pt x="3859" y="20582"/>
                                      <a:pt x="1286" y="21869"/>
                                      <a:pt x="0" y="23155"/>
                                    </a:cubicBezTo>
                                    <a:cubicBezTo>
                                      <a:pt x="1286" y="27014"/>
                                      <a:pt x="1286" y="30874"/>
                                      <a:pt x="2573" y="34733"/>
                                    </a:cubicBezTo>
                                    <a:lnTo>
                                      <a:pt x="249561" y="1321129"/>
                                    </a:lnTo>
                                    <a:cubicBezTo>
                                      <a:pt x="258565" y="1370012"/>
                                      <a:pt x="276575" y="1415036"/>
                                      <a:pt x="301017" y="1454914"/>
                                    </a:cubicBezTo>
                                    <a:lnTo>
                                      <a:pt x="352472" y="1456201"/>
                                    </a:lnTo>
                                    <a:cubicBezTo>
                                      <a:pt x="320312" y="1411177"/>
                                      <a:pt x="297157" y="1358435"/>
                                      <a:pt x="285580" y="129926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2D8E0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  <wpg:grpSp>
                          <wpg:cNvPr id="57" name="图形 44"/>
                          <wpg:cNvGrpSpPr/>
                          <wpg:grpSpPr>
                            <a:xfrm>
                              <a:off x="3716168" y="2563255"/>
                              <a:ext cx="4766095" cy="1784467"/>
                              <a:chOff x="3716168" y="2563255"/>
                              <a:chExt cx="4766095" cy="1784467"/>
                            </a:xfrm>
                          </wpg:grpSpPr>
                          <wps:wsp>
                            <wps:cNvPr id="58" name="任意多边形: 形状 60"/>
                            <wps:cNvSpPr/>
                            <wps:spPr>
                              <a:xfrm>
                                <a:off x="3716168" y="2579978"/>
                                <a:ext cx="4766095" cy="1767744"/>
                              </a:xfrm>
                              <a:custGeom>
                                <a:avLst/>
                                <a:gdLst>
                                  <a:gd name="connsiteX0" fmla="*/ 72038 w 4766095"/>
                                  <a:gd name="connsiteY0" fmla="*/ 133785 h 1767744"/>
                                  <a:gd name="connsiteX1" fmla="*/ 0 w 4766095"/>
                                  <a:gd name="connsiteY1" fmla="*/ 146649 h 1767744"/>
                                  <a:gd name="connsiteX2" fmla="*/ 3859 w 4766095"/>
                                  <a:gd name="connsiteY2" fmla="*/ 171091 h 1767744"/>
                                  <a:gd name="connsiteX3" fmla="*/ 252134 w 4766095"/>
                                  <a:gd name="connsiteY3" fmla="*/ 1458773 h 1767744"/>
                                  <a:gd name="connsiteX4" fmla="*/ 338322 w 4766095"/>
                                  <a:gd name="connsiteY4" fmla="*/ 1628578 h 1767744"/>
                                  <a:gd name="connsiteX5" fmla="*/ 2037650 w 4766095"/>
                                  <a:gd name="connsiteY5" fmla="*/ 1687752 h 1767744"/>
                                  <a:gd name="connsiteX6" fmla="*/ 2813347 w 4766095"/>
                                  <a:gd name="connsiteY6" fmla="*/ 1714766 h 1767744"/>
                                  <a:gd name="connsiteX7" fmla="*/ 4324862 w 4766095"/>
                                  <a:gd name="connsiteY7" fmla="*/ 1767508 h 1767744"/>
                                  <a:gd name="connsiteX8" fmla="*/ 4561559 w 4766095"/>
                                  <a:gd name="connsiteY8" fmla="*/ 1659451 h 1767744"/>
                                  <a:gd name="connsiteX9" fmla="*/ 4589859 w 4766095"/>
                                  <a:gd name="connsiteY9" fmla="*/ 1611855 h 1767744"/>
                                  <a:gd name="connsiteX10" fmla="*/ 4611728 w 4766095"/>
                                  <a:gd name="connsiteY10" fmla="*/ 1535957 h 1767744"/>
                                  <a:gd name="connsiteX11" fmla="*/ 4764809 w 4766095"/>
                                  <a:gd name="connsiteY11" fmla="*/ 144076 h 1767744"/>
                                  <a:gd name="connsiteX12" fmla="*/ 4766096 w 4766095"/>
                                  <a:gd name="connsiteY12" fmla="*/ 126067 h 1767744"/>
                                  <a:gd name="connsiteX13" fmla="*/ 2201023 w 4766095"/>
                                  <a:gd name="connsiteY13" fmla="*/ 0 h 1767744"/>
                                  <a:gd name="connsiteX14" fmla="*/ 72038 w 4766095"/>
                                  <a:gd name="connsiteY14" fmla="*/ 133785 h 176774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</a:cxnLst>
                                <a:rect l="l" t="t" r="r" b="b"/>
                                <a:pathLst>
                                  <a:path w="4766095" h="1767744">
                                    <a:moveTo>
                                      <a:pt x="72038" y="133785"/>
                                    </a:moveTo>
                                    <a:cubicBezTo>
                                      <a:pt x="46310" y="135072"/>
                                      <a:pt x="23155" y="140217"/>
                                      <a:pt x="0" y="146649"/>
                                    </a:cubicBezTo>
                                    <a:cubicBezTo>
                                      <a:pt x="1286" y="154368"/>
                                      <a:pt x="2573" y="162086"/>
                                      <a:pt x="3859" y="171091"/>
                                    </a:cubicBezTo>
                                    <a:lnTo>
                                      <a:pt x="252134" y="1458773"/>
                                    </a:lnTo>
                                    <a:cubicBezTo>
                                      <a:pt x="264997" y="1524380"/>
                                      <a:pt x="295871" y="1583554"/>
                                      <a:pt x="338322" y="1628578"/>
                                    </a:cubicBezTo>
                                    <a:lnTo>
                                      <a:pt x="2037650" y="1687752"/>
                                    </a:lnTo>
                                    <a:lnTo>
                                      <a:pt x="2813347" y="1714766"/>
                                    </a:lnTo>
                                    <a:lnTo>
                                      <a:pt x="4324862" y="1767508"/>
                                    </a:lnTo>
                                    <a:cubicBezTo>
                                      <a:pt x="4421342" y="1771368"/>
                                      <a:pt x="4508816" y="1727630"/>
                                      <a:pt x="4561559" y="1659451"/>
                                    </a:cubicBezTo>
                                    <a:cubicBezTo>
                                      <a:pt x="4573136" y="1645301"/>
                                      <a:pt x="4582141" y="1628578"/>
                                      <a:pt x="4589859" y="1611855"/>
                                    </a:cubicBezTo>
                                    <a:cubicBezTo>
                                      <a:pt x="4601437" y="1588699"/>
                                      <a:pt x="4607869" y="1562971"/>
                                      <a:pt x="4611728" y="1535957"/>
                                    </a:cubicBezTo>
                                    <a:lnTo>
                                      <a:pt x="4764809" y="144076"/>
                                    </a:lnTo>
                                    <a:cubicBezTo>
                                      <a:pt x="4766096" y="137644"/>
                                      <a:pt x="4766096" y="132499"/>
                                      <a:pt x="4766096" y="126067"/>
                                    </a:cubicBezTo>
                                    <a:lnTo>
                                      <a:pt x="2201023" y="0"/>
                                    </a:lnTo>
                                    <a:lnTo>
                                      <a:pt x="72038" y="1337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FAFF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59" name="任意多边形: 形状 61"/>
                            <wps:cNvSpPr/>
                            <wps:spPr>
                              <a:xfrm>
                                <a:off x="5917191" y="2563255"/>
                                <a:ext cx="2565072" cy="162085"/>
                              </a:xfrm>
                              <a:custGeom>
                                <a:avLst/>
                                <a:gdLst>
                                  <a:gd name="connsiteX0" fmla="*/ 2457016 w 2565072"/>
                                  <a:gd name="connsiteY0" fmla="*/ 96480 h 162085"/>
                                  <a:gd name="connsiteX1" fmla="*/ 307448 w 2565072"/>
                                  <a:gd name="connsiteY1" fmla="*/ 0 h 162085"/>
                                  <a:gd name="connsiteX2" fmla="*/ 0 w 2565072"/>
                                  <a:gd name="connsiteY2" fmla="*/ 19296 h 162085"/>
                                  <a:gd name="connsiteX3" fmla="*/ 2449297 w 2565072"/>
                                  <a:gd name="connsiteY3" fmla="*/ 138931 h 162085"/>
                                  <a:gd name="connsiteX4" fmla="*/ 2563786 w 2565072"/>
                                  <a:gd name="connsiteY4" fmla="*/ 162086 h 162085"/>
                                  <a:gd name="connsiteX5" fmla="*/ 2565073 w 2565072"/>
                                  <a:gd name="connsiteY5" fmla="*/ 127353 h 162085"/>
                                  <a:gd name="connsiteX6" fmla="*/ 2457016 w 2565072"/>
                                  <a:gd name="connsiteY6" fmla="*/ 96480 h 16208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2565072" h="162085">
                                    <a:moveTo>
                                      <a:pt x="2457016" y="96480"/>
                                    </a:moveTo>
                                    <a:lnTo>
                                      <a:pt x="307448" y="0"/>
                                    </a:lnTo>
                                    <a:lnTo>
                                      <a:pt x="0" y="19296"/>
                                    </a:lnTo>
                                    <a:lnTo>
                                      <a:pt x="2449297" y="138931"/>
                                    </a:lnTo>
                                    <a:cubicBezTo>
                                      <a:pt x="2518762" y="144076"/>
                                      <a:pt x="2563786" y="162086"/>
                                      <a:pt x="2563786" y="162086"/>
                                    </a:cubicBezTo>
                                    <a:cubicBezTo>
                                      <a:pt x="2563786" y="156940"/>
                                      <a:pt x="2565073" y="132499"/>
                                      <a:pt x="2565073" y="127353"/>
                                    </a:cubicBezTo>
                                    <a:cubicBezTo>
                                      <a:pt x="2532913" y="109344"/>
                                      <a:pt x="2495607" y="97766"/>
                                      <a:pt x="2457016" y="9648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2D8E0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</wpg:grpSp>
                      <wps:wsp>
                        <wps:cNvPr id="60" name="文本框 1"/>
                        <wps:cNvSpPr txBox="1"/>
                        <wps:spPr>
                          <a:xfrm>
                            <a:off x="5433" y="4446"/>
                            <a:ext cx="8491" cy="20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4"/>
                                <w:kinsoku/>
                                <w:spacing w:before="0" w:after="0" w:line="288" w:lineRule="auto"/>
                                <w:ind w:left="0"/>
                                <w:jc w:val="center"/>
                                <w:rPr>
                                  <w:rFonts w:hint="default" w:eastAsia="微软雅黑"/>
                                  <w:b/>
                                  <w:bCs/>
                                  <w:sz w:val="44"/>
                                  <w:szCs w:val="4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eastAsia="微软雅黑" w:hAnsiTheme="minorBidi"/>
                                  <w:b/>
                                  <w:bCs/>
                                  <w:color w:val="0067C2"/>
                                  <w:kern w:val="24"/>
                                  <w:sz w:val="44"/>
                                  <w:szCs w:val="44"/>
                                  <w:lang w:val="en-US" w:eastAsia="zh-CN"/>
                                </w:rPr>
                                <w:t>CS01系列MCU</w:t>
                              </w: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alt="7b0a202020202274657874626f78223a20227b5c2269645c223a32303334323131362c5c2263617465676f72795f69645c223a5c225c227d220a7d0a" style="position:absolute;left:0pt;margin-left:-90.3pt;margin-top:4.2pt;height:73.95pt;width:383.6pt;z-index:251679744;mso-width-relative:page;mso-height-relative:page;" coordorigin="5433,3789" coordsize="8491,3226" o:gfxdata="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">
                <o:lock v:ext="edit" aspectratio="f"/>
                <v:group id="图形 44" o:spid="_x0000_s1026" o:spt="203" style="position:absolute;left:5559;top:3789;height:3226;width:8073;" coordorigin="3529665,2406050" coordsize="5126116,2048206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: 形状 46" o:spid="_x0000_s1026" o:spt="100" style="position:absolute;left:8306027;top:2690608;height:1618286;width:293674;v-text-anchor:middle;" filled="f" stroked="f" coordsize="293674,1618286" o:gfxdata="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+Aaaa8AAAA&#10;2wAAAA8AAAAAAAAAAQAgAAAAIgAAAGRycy9kb3ducmV2LnhtbFBLAQIUABQAAAAIAIdO4kAzLwWe&#10;OwAAADkAAAAQAAAAAAAAAAEAIAAAAAsBAABkcnMvc2hhcGV4bWwueG1sUEsFBgAAAAAGAAYAWwEA&#10;ALUDAAAAAA==&#10;" path="m174950,34733l21869,1426613c19296,1453628,11578,1479356,0,1502511c78470,1533384,153081,1566831,214828,1618286c204537,1523093,177523,1349430,106771,1218217l101626,1209212,102912,1198921,289439,250847c302303,182668,285580,113203,243129,59174c223833,34733,200678,15437,174950,0c176236,11578,176236,23155,174950,34733xe">
                    <v:path o:connectlocs="174950,34733;21869,1426613;0,1502511;214828,1618286;106771,1218217;101626,1209212;102912,1198921;289439,250847;243129,59174;174950,0;174950,34733" o:connectangles="0,0,0,0,0,0,0,0,0,0,0"/>
                    <v:fill on="f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47" o:spid="_x0000_s1026" o:spt="100" style="position:absolute;left:4055776;top:4209842;height:109586;width:1699328;v-text-anchor:middle;" filled="f" stroked="f" coordsize="1699328,109586" o:gfxdata="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1utRS/&#10;AAAA2wAAAA8AAAAAAAAAAQAgAAAAIgAAAGRycy9kb3ducmV2LnhtbFBLAQIUABQAAAAIAIdO4kAz&#10;LwWeOwAAADkAAAAQAAAAAAAAAAEAIAAAAA4BAABkcnMvc2hhcGV4bWwueG1sUEsFBgAAAAAGAAYA&#10;WwEAALgDAAAAAA==&#10;" path="m264997,109344c280434,109344,931350,86189,1699328,59174l0,0c65606,70752,160799,113203,264997,109344xe">
                    <v:path o:connectlocs="264997,109344;1699328,59174;0,0;264997,109344" o:connectangles="0,0,0,0"/>
                    <v:fill on="f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48" o:spid="_x0000_s1026" o:spt="100" style="position:absolute;left:3715284;top:2461630;height:267570;width:2510641;v-text-anchor:middle;" filled="f" stroked="f" coordsize="2510641,267570" o:gfxdata="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hy7xS/&#10;AAAA2wAAAA8AAAAAAAAAAQAgAAAAIgAAAGRycy9kb3ducmV2LnhtbFBLAQIUABQAAAAIAIdO4kAz&#10;LwWeOwAAADkAAAAQAAAAAAAAAAEAIAAAAA4BAABkcnMvc2hhcGV4bWwueG1sUEsFBgAAAAAGAAYA&#10;WwEAALgDAAAAAA==&#10;" path="m2510641,101625l247872,0c244012,0,240153,0,236294,0c165542,0,99936,30874,54912,86189c12461,137644,-6835,201964,2170,267570c25325,259852,48480,255993,74208,254706l2510641,101625xe">
                    <v:path o:connectlocs="2510641,101625;247872,0;236294,0;54912,86189;2170,267570;74208,254706;2510641,101625" o:connectangles="0,0,0,0,0,0,0"/>
                    <v:fill on="f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49" o:spid="_x0000_s1026" o:spt="100" style="position:absolute;left:3659898;top:2406050;height:343731;width:3075439;v-text-anchor:middle;" fillcolor="#0067C2" filled="t" stroked="f" coordsize="3075439,343731" o:gfxdata="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nTjPvQAA&#10;ANsAAAAPAAAAAAAAAAEAIAAAACIAAABkcnMvZG93bnJldi54bWxQSwECFAAUAAAACACHTuJAMy8F&#10;njsAAAA5AAAAEAAAAAAAAAABACAAAAAMAQAAZHJzL3NoYXBleG1sLnhtbFBLBQYAAAAABgAGAFsB&#10;AAC2AwAAAAA=&#10;" path="m110298,140481c155322,85166,222215,54293,291680,54293c295539,54293,299398,54293,303258,54293l2566027,155918,3075440,123758,304544,264c213210,-3595,127021,34997,67847,105749c11246,172641,-10623,260116,4814,343732c21537,334727,38260,327009,56270,321863c48551,256257,66561,191937,110298,140481xe">
                    <v:path o:connectlocs="110298,140481;291680,54293;303258,54293;2566027,155918;3075440,123758;304544,264;67847,105749;4814,343732;56270,321863;110298,140481" o:connectangles="0,0,0,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0" o:spid="_x0000_s1026" o:spt="100" style="position:absolute;left:3983738;top:4207269;height:167513;width:2547063;v-text-anchor:middle;" fillcolor="#0067C2" filled="t" stroked="f" coordsize="2547063,167513" o:gfxdata="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wWzUa5AAAA2wAA&#10;AA8AAAAAAAAAAQAgAAAAIgAAAGRycy9kb3ducmV2LnhtbFBLAQIUABQAAAAIAIdO4kAzLwWeOwAA&#10;ADkAAAAQAAAAAAAAAAEAIAAAAAgBAABkcnMvc2hhcGV4bWwueG1sUEsFBgAAAAAGAAYAWwEAALID&#10;AAAAAA==&#10;" path="m337036,111916c232838,115776,137644,73325,72038,2573l0,0c75897,106771,200678,172377,339608,167232c424511,164659,1529524,126067,2547063,90048l1771367,63033c1003389,88761,352472,111916,337036,111916xe">
                    <v:path o:connectlocs="337036,111916;72038,2573;0,0;339608,167232;2547063,90048;1771367,63033;337036,111916" o:connectangles="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1" o:spid="_x0000_s1026" o:spt="100" style="position:absolute;left:8279013;top:2625002;height:1829255;width:376768;v-text-anchor:middle;" fillcolor="#0067C2" filled="t" stroked="f" coordsize="376768,1829255" o:gfxdata="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sPHhvQAA&#10;ANsAAAAPAAAAAAAAAAEAIAAAACIAAABkcnMvZG93bnJldi54bWxQSwECFAAUAAAACACHTuJAMy8F&#10;njsAAAA5AAAAEAAAAAAAAAABACAAAAAMAQAAZHJzL3NoYXBleG1sLnhtbFBLBQYAAAAABgAGAFsB&#10;AAC2AwAAAAA=&#10;" path="m313880,91334c281721,50169,239269,19296,191673,0c198105,20582,201964,43737,203250,65606c228978,81043,252133,100339,271429,124780c313880,178809,330603,249561,317739,316453l131212,1264528,129926,1274819,135072,1283824c207109,1413750,234124,1588699,243129,1683893c180095,1632437,106771,1598991,28300,1568117c20582,1584840,10291,1600277,0,1615714c101625,1654306,190386,1695470,255993,1771368l306162,1829255,303589,1752072c303589,1740494,293298,1465205,187813,1265814l371768,326745c387205,244415,366623,158227,313880,91334xe">
                    <v:path o:connectlocs="313880,91334;191673,0;203250,65606;271429,124780;317739,316453;131212,1264528;129926,1274819;135072,1283824;243129,1683893;28300,1568117;0,1615714;255993,1771368;306162,1829255;303589,1752072;187813,1265814;371768,326745;313880,91334" o:connectangles="0,0,0,0,0,0,0,0,0,0,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2" o:spid="_x0000_s1026" o:spt="100" style="position:absolute;left:3665998;top:2727914;height:1480642;width:388491;v-text-anchor:middle;" fillcolor="#0067C2" filled="t" stroked="f" coordsize="388491,1480642" o:gfxdata="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+vk3+ugAAANsA&#10;AAAPAAAAAAAAAAEAIAAAACIAAABkcnMvZG93bnJldi54bWxQSwECFAAUAAAACACHTuJAMy8FnjsA&#10;AAA5AAAAEAAAAAAAAAABACAAAAAJAQAAZHJzL3NoYXBleG1sLnhtbFBLBQYAAAAABgAGAFsBAACz&#10;AwAAAAA=&#10;" path="m302303,1310838l55315,24442c54029,16723,51456,9005,51456,0c33446,6432,15437,12864,0,21869c1286,25728,1286,30874,2573,34733l249561,1321129c261138,1380303,284293,1433045,316453,1478069l388491,1480642c346040,1435618,315167,1377730,302303,1310838xe">
                    <v:path o:connectlocs="302303,1310838;55315,24442;51456,0;0,21869;2573,34733;249561,1321129;316453,1478069;388491,1480642;302303,1310838" o:connectangles="0,0,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3" o:spid="_x0000_s1026" o:spt="100" style="position:absolute;left:6735338;top:2440364;height:184637;width:1735347;v-text-anchor:middle;" fillcolor="#C7FAFF" filled="t" stroked="f" coordsize="1735347,184637" o:gfxdata="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W9N4W8AAAA&#10;2wAAAA8AAAAAAAAAAQAgAAAAIgAAAGRycy9kb3ducmV2LnhtbFBLAQIUABQAAAAIAIdO4kAzLwWe&#10;OwAAADkAAAAQAAAAAAAAAAEAIAAAAAsBAABkcnMvc2hhcGV4bWwueG1sUEsFBgAAAAAGAAYAWwEA&#10;ALUDAAAAAA==&#10;" path="m1735348,184638c1699328,72721,1584839,-8322,1451054,683l0,90731,1641441,164055c1674887,166628,1705760,173060,1735348,184638xe">
                    <v:path o:connectlocs="1735348,184638;1451054,683;0,90731;1641441,164055;1735348,184638" o:connectangles="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4" o:spid="_x0000_s1026" o:spt="100" style="position:absolute;left:6225926;top:2531095;height:160799;width:2256337;v-text-anchor:middle;" fillcolor="#0067C2" filled="t" stroked="f" coordsize="2256337,160799" o:gfxdata="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BntoK/&#10;AAAA2wAAAA8AAAAAAAAAAQAgAAAAIgAAAGRycy9kb3ducmV2LnhtbFBLAQIUABQAAAAIAIdO4kAz&#10;LwWeOwAAADkAAAAQAAAAAAAAAAEAIAAAAA4BAABkcnMvc2hhcGV4bWwueG1sUEsFBgAAAAAGAAYA&#10;WwEAALgDAAAAAA==&#10;" path="m2148281,128640c2186872,129926,2222891,141504,2256338,160800c2255051,137644,2251192,115776,2244760,95193c2215173,83616,2183013,77184,2150853,74611l509413,0,0,32160,2148281,128640xe">
                    <v:path o:connectlocs="2148281,128640;2256338,160800;2244760,95193;2150853,74611;509413,0;0,32160;2148281,128640" o:connectangles="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group id="图形 44" o:spid="_x0000_s1026" o:spt="203" style="position:absolute;left:3529665;top:2749782;height:1456200;width:452786;" coordorigin="3529665,2749782" coordsize="452786,1456200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任意多边形: 形状 56" o:spid="_x0000_s1026" o:spt="100" style="position:absolute;left:3665998;top:2755249;height:964;width:12863;v-text-anchor:middle;" fillcolor="#C7FAFF" filled="t" stroked="f" coordsize="12863,964" o:gfxdata="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iYfojugAAANsA&#10;AAAPAAAAAAAAAAEAIAAAACIAAABkcnMvZG93bnJldi54bWxQSwECFAAUAAAACACHTuJAMy8FnjsA&#10;AAA5AAAAEAAAAAAAAAABACAAAAAJAQAAZHJzL3NoYXBleG1sLnhtbFBLBQYAAAAABgAGAFsBAACz&#10;AwAAAAA=&#10;" path="m0,965c0,-322,0,-322,0,965c0,-322,0,-322,0,965c0,965,0,965,0,965xe">
                      <v:path o:connectlocs="0,965;0,965;0,965;0,965" o:connectangles="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  <v:shape id="任意多边形: 形状 57" o:spid="_x0000_s1026" o:spt="100" style="position:absolute;left:3529665;top:2774224;height:1431758;width:402617;v-text-anchor:middle;" fillcolor="#C7FAFF" filled="t" stroked="f" coordsize="402617,1431758" o:gfxdata="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HctQr4A&#10;AADbAAAADwAAAAAAAAABACAAAAAiAAAAZHJzL2Rvd25yZXYueG1sUEsBAhQAFAAAAAgAh07iQDMv&#10;BZ47AAAAOQAAABAAAAAAAAAAAQAgAAAADQEAAGRycy9zaGFwZXhtbC54bWxQSwUGAAAAAAYABgBb&#10;AQAAtwMAAAAA&#10;" path="m101601,11578c100314,7718,100314,3859,99028,0c32135,52742,-7743,135072,1262,223833l108033,1197635c122183,1326275,235386,1425327,374316,1430473l402617,1431759c378176,1391881,360166,1346857,351161,1297974l101601,11578xe">
                      <v:path o:connectlocs="101601,11578;99028,0;1262,223833;108033,1197635;374316,1430473;402617,1431759;351161,1297974;101601,11578" o:connectangles="0,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  <v:shape id="任意多边形: 形状 58" o:spid="_x0000_s1026" o:spt="100" style="position:absolute;left:3629979;top:2749782;height:1456200;width:352472;v-text-anchor:middle;" fillcolor="#82D8E0" filled="t" stroked="f" coordsize="352472,1456200" o:gfxdata="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zTNnbsAAADb&#10;AAAADwAAAAAAAAABACAAAAAiAAAAZHJzL2Rvd25yZXYueG1sUEsBAhQAFAAAAAgAh07iQDMvBZ47&#10;AAAAOQAAABAAAAAAAAAAAQAgAAAACgEAAGRycy9zaGFwZXhtbC54bWxQSwUGAAAAAAYABgBbAQAA&#10;tAMAAAAA&#10;" path="m285580,1299260l38592,12864c38592,11578,37305,9005,37305,5146c37305,5146,37305,5146,37305,5146c37305,3859,36019,1286,36019,0c25728,6432,15437,12864,5146,19296c3859,20582,1286,21869,0,23155c1286,27014,1286,30874,2573,34733l249561,1321129c258565,1370012,276575,1415036,301017,1454914l352472,1456201c320312,1411177,297157,1358435,285580,1299260xe">
                      <v:path o:connectlocs="285580,1299260;38592,12864;37305,5146;37305,5146;36019,0;5146,19296;0,23155;2573,34733;249561,1321129;301017,1454914;352472,1456201;285580,1299260" o:connectangles="0,0,0,0,0,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</v:group>
                  <v:group id="图形 44" o:spid="_x0000_s1026" o:spt="203" style="position:absolute;left:3716168;top:2563255;height:1784467;width:4766095;" coordorigin="3716168,2563255" coordsize="4766095,1784467" o:gfxdata="UEsDBAoAAAAAAIdO4kAAAAAAAAAAAAAAAAAEAAAAZHJzL1BLAwQUAAAACACHTuJA642wo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tEY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42wob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任意多边形: 形状 60" o:spid="_x0000_s1026" o:spt="100" style="position:absolute;left:3716168;top:2579978;height:1767744;width:4766095;v-text-anchor:middle;" fillcolor="#C7FAFF" filled="t" stroked="f" coordsize="4766095,1767744" o:gfxdata="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4AgL68AAAA&#10;2wAAAA8AAAAAAAAAAQAgAAAAIgAAAGRycy9kb3ducmV2LnhtbFBLAQIUABQAAAAIAIdO4kAzLwWe&#10;OwAAADkAAAAQAAAAAAAAAAEAIAAAAAsBAABkcnMvc2hhcGV4bWwueG1sUEsFBgAAAAAGAAYAWwEA&#10;ALUDAAAAAA==&#10;" path="m72038,133785c46310,135072,23155,140217,0,146649c1286,154368,2573,162086,3859,171091l252134,1458773c264997,1524380,295871,1583554,338322,1628578l2037650,1687752,2813347,1714766,4324862,1767508c4421342,1771368,4508816,1727630,4561559,1659451c4573136,1645301,4582141,1628578,4589859,1611855c4601437,1588699,4607869,1562971,4611728,1535957l4764809,144076c4766096,137644,4766096,132499,4766096,126067l2201023,0,72038,133785xe">
                      <v:path o:connectlocs="72038,133785;0,146649;3859,171091;252134,1458773;338322,1628578;2037650,1687752;2813347,1714766;4324862,1767508;4561559,1659451;4589859,1611855;4611728,1535957;4764809,144076;4766096,126067;2201023,0;72038,133785" o:connectangles="0,0,0,0,0,0,0,0,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  <v:shape id="任意多边形: 形状 61" o:spid="_x0000_s1026" o:spt="100" style="position:absolute;left:5917191;top:2563255;height:162085;width:2565072;v-text-anchor:middle;" fillcolor="#82D8E0" filled="t" stroked="f" coordsize="2565072,162085" o:gfxdata="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kVE9N&#10;wAAAANsAAAAPAAAAAAAAAAEAIAAAACIAAABkcnMvZG93bnJldi54bWxQSwECFAAUAAAACACHTuJA&#10;My8FnjsAAAA5AAAAEAAAAAAAAAABACAAAAAPAQAAZHJzL3NoYXBleG1sLnhtbFBLBQYAAAAABgAG&#10;AFsBAAC5AwAAAAA=&#10;" path="m2457016,96480l307448,0,0,19296,2449297,138931c2518762,144076,2563786,162086,2563786,162086c2563786,156940,2565073,132499,2565073,127353c2532913,109344,2495607,97766,2457016,96480xe">
                      <v:path o:connectlocs="2457016,96480;307448,0;0,19296;2449297,138931;2563786,162086;2565073,127353;2457016,96480" o:connectangles="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</v:group>
                </v:group>
                <v:shape id="文本框 1" o:spid="_x0000_s1026" o:spt="202" type="#_x0000_t202" style="position:absolute;left:5433;top:4446;height:2077;width:8491;" filled="f" stroked="f" coordsize="21600,21600" o:gfxdata="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u19Yu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kinsoku/>
                          <w:spacing w:before="0" w:after="0" w:line="288" w:lineRule="auto"/>
                          <w:ind w:left="0"/>
                          <w:jc w:val="center"/>
                          <w:rPr>
                            <w:rFonts w:hint="default" w:eastAsia="微软雅黑"/>
                            <w:b/>
                            <w:bCs/>
                            <w:sz w:val="44"/>
                            <w:szCs w:val="44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eastAsia="微软雅黑" w:hAnsiTheme="minorBidi"/>
                            <w:b/>
                            <w:bCs/>
                            <w:color w:val="0067C2"/>
                            <w:kern w:val="24"/>
                            <w:sz w:val="44"/>
                            <w:szCs w:val="44"/>
                            <w:lang w:val="en-US" w:eastAsia="zh-CN"/>
                          </w:rPr>
                          <w:t>CS01系列MCU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</w:p>
    <w:tbl>
      <w:tblPr>
        <w:tblStyle w:val="6"/>
        <w:tblW w:w="11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943"/>
        <w:gridCol w:w="951"/>
        <w:gridCol w:w="611"/>
        <w:gridCol w:w="729"/>
        <w:gridCol w:w="875"/>
        <w:gridCol w:w="793"/>
        <w:gridCol w:w="750"/>
        <w:gridCol w:w="761"/>
        <w:gridCol w:w="814"/>
        <w:gridCol w:w="739"/>
        <w:gridCol w:w="968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93" w:type="dxa"/>
            <w:shd w:val="clear" w:color="auto" w:fill="0070C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型号</w:t>
            </w:r>
          </w:p>
        </w:tc>
        <w:tc>
          <w:tcPr>
            <w:tcW w:w="943" w:type="dxa"/>
            <w:shd w:val="clear" w:color="auto" w:fill="0070C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ROM</w:t>
            </w:r>
          </w:p>
          <w:p>
            <w:pPr>
              <w:jc w:val="center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(byte)</w:t>
            </w:r>
          </w:p>
        </w:tc>
        <w:tc>
          <w:tcPr>
            <w:tcW w:w="951" w:type="dxa"/>
            <w:shd w:val="clear" w:color="auto" w:fill="0070C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RAM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(byte)</w:t>
            </w:r>
          </w:p>
        </w:tc>
        <w:tc>
          <w:tcPr>
            <w:tcW w:w="611" w:type="dxa"/>
            <w:shd w:val="clear" w:color="auto" w:fill="0070C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I/O</w:t>
            </w:r>
          </w:p>
        </w:tc>
        <w:tc>
          <w:tcPr>
            <w:tcW w:w="729" w:type="dxa"/>
            <w:shd w:val="clear" w:color="auto" w:fill="0070C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IHRC</w:t>
            </w:r>
          </w:p>
        </w:tc>
        <w:tc>
          <w:tcPr>
            <w:tcW w:w="875" w:type="dxa"/>
            <w:shd w:val="clear" w:color="auto" w:fill="0070C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TIMER</w:t>
            </w:r>
          </w:p>
        </w:tc>
        <w:tc>
          <w:tcPr>
            <w:tcW w:w="793" w:type="dxa"/>
            <w:shd w:val="clear" w:color="auto" w:fill="0070C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PWM</w:t>
            </w:r>
          </w:p>
        </w:tc>
        <w:tc>
          <w:tcPr>
            <w:tcW w:w="750" w:type="dxa"/>
            <w:shd w:val="clear" w:color="auto" w:fill="0070C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E2P</w:t>
            </w:r>
          </w:p>
        </w:tc>
        <w:tc>
          <w:tcPr>
            <w:tcW w:w="761" w:type="dxa"/>
            <w:shd w:val="clear" w:color="auto" w:fill="0070C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ADC</w:t>
            </w:r>
          </w:p>
        </w:tc>
        <w:tc>
          <w:tcPr>
            <w:tcW w:w="814" w:type="dxa"/>
            <w:shd w:val="clear" w:color="auto" w:fill="0070C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OPA</w:t>
            </w:r>
          </w:p>
        </w:tc>
        <w:tc>
          <w:tcPr>
            <w:tcW w:w="739" w:type="dxa"/>
            <w:shd w:val="clear" w:color="auto" w:fill="0070C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触摸</w:t>
            </w:r>
          </w:p>
        </w:tc>
        <w:tc>
          <w:tcPr>
            <w:tcW w:w="968" w:type="dxa"/>
            <w:shd w:val="clear" w:color="auto" w:fill="0070C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EXHOSC</w:t>
            </w:r>
          </w:p>
        </w:tc>
        <w:tc>
          <w:tcPr>
            <w:tcW w:w="1188" w:type="dxa"/>
            <w:shd w:val="clear" w:color="auto" w:fill="0070C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FFFF" w:themeColor="background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封装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93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CS01-FC3506H</w:t>
            </w:r>
          </w:p>
        </w:tc>
        <w:tc>
          <w:tcPr>
            <w:tcW w:w="943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4K</w:t>
            </w:r>
          </w:p>
        </w:tc>
        <w:tc>
          <w:tcPr>
            <w:tcW w:w="951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611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12M</w:t>
            </w:r>
          </w:p>
        </w:tc>
        <w:tc>
          <w:tcPr>
            <w:tcW w:w="87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2路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4路</w:t>
            </w:r>
          </w:p>
        </w:tc>
        <w:tc>
          <w:tcPr>
            <w:tcW w:w="75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1K*8</w:t>
            </w:r>
          </w:p>
        </w:tc>
        <w:tc>
          <w:tcPr>
            <w:tcW w:w="761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1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739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4路</w:t>
            </w:r>
          </w:p>
        </w:tc>
        <w:tc>
          <w:tcPr>
            <w:tcW w:w="968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8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SOP8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SOT23-6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93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CS01-FC3703H</w:t>
            </w:r>
          </w:p>
        </w:tc>
        <w:tc>
          <w:tcPr>
            <w:tcW w:w="943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2K</w:t>
            </w:r>
          </w:p>
        </w:tc>
        <w:tc>
          <w:tcPr>
            <w:tcW w:w="951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611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29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24M</w:t>
            </w:r>
          </w:p>
        </w:tc>
        <w:tc>
          <w:tcPr>
            <w:tcW w:w="875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2路</w:t>
            </w:r>
          </w:p>
        </w:tc>
        <w:tc>
          <w:tcPr>
            <w:tcW w:w="793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4路</w:t>
            </w:r>
          </w:p>
        </w:tc>
        <w:tc>
          <w:tcPr>
            <w:tcW w:w="750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64*8</w:t>
            </w:r>
          </w:p>
        </w:tc>
        <w:tc>
          <w:tcPr>
            <w:tcW w:w="761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通道</w:t>
            </w:r>
          </w:p>
        </w:tc>
        <w:tc>
          <w:tcPr>
            <w:tcW w:w="814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一级</w:t>
            </w:r>
          </w:p>
        </w:tc>
        <w:tc>
          <w:tcPr>
            <w:tcW w:w="739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4路</w:t>
            </w:r>
          </w:p>
        </w:tc>
        <w:tc>
          <w:tcPr>
            <w:tcW w:w="968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省外置电容</w:t>
            </w:r>
          </w:p>
        </w:tc>
        <w:tc>
          <w:tcPr>
            <w:tcW w:w="1188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SOP8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SOT23-6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93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CS01-FC3705H</w:t>
            </w:r>
          </w:p>
        </w:tc>
        <w:tc>
          <w:tcPr>
            <w:tcW w:w="943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4K</w:t>
            </w:r>
          </w:p>
        </w:tc>
        <w:tc>
          <w:tcPr>
            <w:tcW w:w="951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611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24M</w:t>
            </w:r>
          </w:p>
        </w:tc>
        <w:tc>
          <w:tcPr>
            <w:tcW w:w="87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2路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4路</w:t>
            </w:r>
          </w:p>
        </w:tc>
        <w:tc>
          <w:tcPr>
            <w:tcW w:w="75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1K*8</w:t>
            </w:r>
          </w:p>
        </w:tc>
        <w:tc>
          <w:tcPr>
            <w:tcW w:w="761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通道</w:t>
            </w:r>
          </w:p>
        </w:tc>
        <w:tc>
          <w:tcPr>
            <w:tcW w:w="81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一级</w:t>
            </w:r>
          </w:p>
        </w:tc>
        <w:tc>
          <w:tcPr>
            <w:tcW w:w="739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4路</w:t>
            </w:r>
          </w:p>
        </w:tc>
        <w:tc>
          <w:tcPr>
            <w:tcW w:w="96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省外置电容</w:t>
            </w:r>
          </w:p>
        </w:tc>
        <w:tc>
          <w:tcPr>
            <w:tcW w:w="118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SOP8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SOT23-6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93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CS01-FC3702H</w:t>
            </w:r>
          </w:p>
        </w:tc>
        <w:tc>
          <w:tcPr>
            <w:tcW w:w="943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2K</w:t>
            </w:r>
          </w:p>
        </w:tc>
        <w:tc>
          <w:tcPr>
            <w:tcW w:w="951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256</w:t>
            </w:r>
          </w:p>
        </w:tc>
        <w:tc>
          <w:tcPr>
            <w:tcW w:w="611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29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24M</w:t>
            </w:r>
          </w:p>
        </w:tc>
        <w:tc>
          <w:tcPr>
            <w:tcW w:w="875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4路</w:t>
            </w:r>
          </w:p>
        </w:tc>
        <w:tc>
          <w:tcPr>
            <w:tcW w:w="793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10路</w:t>
            </w:r>
          </w:p>
        </w:tc>
        <w:tc>
          <w:tcPr>
            <w:tcW w:w="750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64*8</w:t>
            </w:r>
          </w:p>
        </w:tc>
        <w:tc>
          <w:tcPr>
            <w:tcW w:w="761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通道</w:t>
            </w:r>
          </w:p>
        </w:tc>
        <w:tc>
          <w:tcPr>
            <w:tcW w:w="814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两级</w:t>
            </w:r>
          </w:p>
        </w:tc>
        <w:tc>
          <w:tcPr>
            <w:tcW w:w="739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12路</w:t>
            </w:r>
          </w:p>
        </w:tc>
        <w:tc>
          <w:tcPr>
            <w:tcW w:w="968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省外置电容</w:t>
            </w:r>
          </w:p>
        </w:tc>
        <w:tc>
          <w:tcPr>
            <w:tcW w:w="1188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TSSOP20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SOP16/14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93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CS01-FC3704H</w:t>
            </w:r>
          </w:p>
        </w:tc>
        <w:tc>
          <w:tcPr>
            <w:tcW w:w="943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4K</w:t>
            </w:r>
          </w:p>
        </w:tc>
        <w:tc>
          <w:tcPr>
            <w:tcW w:w="951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512</w:t>
            </w:r>
          </w:p>
        </w:tc>
        <w:tc>
          <w:tcPr>
            <w:tcW w:w="611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24M</w:t>
            </w:r>
          </w:p>
        </w:tc>
        <w:tc>
          <w:tcPr>
            <w:tcW w:w="8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4路</w:t>
            </w:r>
          </w:p>
        </w:tc>
        <w:tc>
          <w:tcPr>
            <w:tcW w:w="793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10路</w:t>
            </w:r>
          </w:p>
        </w:tc>
        <w:tc>
          <w:tcPr>
            <w:tcW w:w="75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1K*8</w:t>
            </w:r>
          </w:p>
        </w:tc>
        <w:tc>
          <w:tcPr>
            <w:tcW w:w="761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通道</w:t>
            </w:r>
          </w:p>
        </w:tc>
        <w:tc>
          <w:tcPr>
            <w:tcW w:w="81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两级</w:t>
            </w:r>
          </w:p>
        </w:tc>
        <w:tc>
          <w:tcPr>
            <w:tcW w:w="739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12路</w:t>
            </w:r>
          </w:p>
        </w:tc>
        <w:tc>
          <w:tcPr>
            <w:tcW w:w="968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省外置电容</w:t>
            </w:r>
          </w:p>
        </w:tc>
        <w:tc>
          <w:tcPr>
            <w:tcW w:w="118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TSSOP20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SOP16/14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93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CS01-FC3708H</w:t>
            </w:r>
          </w:p>
        </w:tc>
        <w:tc>
          <w:tcPr>
            <w:tcW w:w="943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8K</w:t>
            </w:r>
          </w:p>
        </w:tc>
        <w:tc>
          <w:tcPr>
            <w:tcW w:w="951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512</w:t>
            </w:r>
          </w:p>
        </w:tc>
        <w:tc>
          <w:tcPr>
            <w:tcW w:w="611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29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24M</w:t>
            </w:r>
          </w:p>
        </w:tc>
        <w:tc>
          <w:tcPr>
            <w:tcW w:w="875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4路</w:t>
            </w:r>
          </w:p>
        </w:tc>
        <w:tc>
          <w:tcPr>
            <w:tcW w:w="793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10路</w:t>
            </w:r>
          </w:p>
        </w:tc>
        <w:tc>
          <w:tcPr>
            <w:tcW w:w="750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1K*8</w:t>
            </w:r>
          </w:p>
        </w:tc>
        <w:tc>
          <w:tcPr>
            <w:tcW w:w="761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通道</w:t>
            </w:r>
          </w:p>
        </w:tc>
        <w:tc>
          <w:tcPr>
            <w:tcW w:w="814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两级</w:t>
            </w:r>
          </w:p>
        </w:tc>
        <w:tc>
          <w:tcPr>
            <w:tcW w:w="739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12路</w:t>
            </w:r>
          </w:p>
        </w:tc>
        <w:tc>
          <w:tcPr>
            <w:tcW w:w="968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省外置电容</w:t>
            </w:r>
          </w:p>
        </w:tc>
        <w:tc>
          <w:tcPr>
            <w:tcW w:w="1188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TSSOP20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SOP16/14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9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CS01-FC37M2H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2K-MTP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256</w:t>
            </w:r>
          </w:p>
        </w:tc>
        <w:tc>
          <w:tcPr>
            <w:tcW w:w="61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24M</w:t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4路</w:t>
            </w:r>
          </w:p>
        </w:tc>
        <w:tc>
          <w:tcPr>
            <w:tcW w:w="7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10路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64*8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通道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两级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12路</w:t>
            </w: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省外置电容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TSSOP20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SOP16/14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93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CS01-FC37M4H</w:t>
            </w:r>
          </w:p>
        </w:tc>
        <w:tc>
          <w:tcPr>
            <w:tcW w:w="943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4K-MTP</w:t>
            </w:r>
          </w:p>
        </w:tc>
        <w:tc>
          <w:tcPr>
            <w:tcW w:w="951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512</w:t>
            </w:r>
          </w:p>
        </w:tc>
        <w:tc>
          <w:tcPr>
            <w:tcW w:w="611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29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24M</w:t>
            </w:r>
          </w:p>
        </w:tc>
        <w:tc>
          <w:tcPr>
            <w:tcW w:w="875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4路</w:t>
            </w:r>
          </w:p>
        </w:tc>
        <w:tc>
          <w:tcPr>
            <w:tcW w:w="793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10路</w:t>
            </w:r>
          </w:p>
        </w:tc>
        <w:tc>
          <w:tcPr>
            <w:tcW w:w="750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1K*8</w:t>
            </w:r>
          </w:p>
        </w:tc>
        <w:tc>
          <w:tcPr>
            <w:tcW w:w="761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通道</w:t>
            </w:r>
          </w:p>
        </w:tc>
        <w:tc>
          <w:tcPr>
            <w:tcW w:w="814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两级</w:t>
            </w:r>
          </w:p>
        </w:tc>
        <w:tc>
          <w:tcPr>
            <w:tcW w:w="739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12路</w:t>
            </w:r>
          </w:p>
        </w:tc>
        <w:tc>
          <w:tcPr>
            <w:tcW w:w="968" w:type="dxa"/>
            <w:shd w:val="clear" w:color="auto" w:fill="B8CCE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省外置电容</w:t>
            </w:r>
          </w:p>
        </w:tc>
        <w:tc>
          <w:tcPr>
            <w:tcW w:w="1188" w:type="dxa"/>
            <w:shd w:val="clear" w:color="auto" w:fill="B8CCE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TSSOP20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SOP16/14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CS01-FC37M8H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8K-MTP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512</w:t>
            </w:r>
          </w:p>
        </w:tc>
        <w:tc>
          <w:tcPr>
            <w:tcW w:w="61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24M</w:t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4路</w:t>
            </w:r>
          </w:p>
        </w:tc>
        <w:tc>
          <w:tcPr>
            <w:tcW w:w="7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10路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1K*8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通道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两级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12路</w:t>
            </w: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省外置电容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TSSOP20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SOP16/14</w:t>
            </w:r>
          </w:p>
        </w:tc>
      </w:tr>
    </w:tbl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  <w:br w:type="page"/>
      </w:r>
    </w:p>
    <w:p>
      <w:pPr>
        <w:spacing w:line="720" w:lineRule="auto"/>
        <w:jc w:val="left"/>
        <w:rPr>
          <w:rFonts w:hint="default" w:ascii="黑体" w:hAnsi="黑体" w:eastAsia="黑体" w:cs="黑体"/>
          <w:b/>
          <w:bCs/>
          <w:color w:val="001F36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134" w:right="1800" w:bottom="1134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>
      <w:pPr>
        <w:spacing w:line="720" w:lineRule="auto"/>
        <w:jc w:val="left"/>
        <w:rPr>
          <w:rFonts w:hint="default" w:ascii="黑体" w:hAnsi="黑体" w:eastAsia="黑体" w:cs="黑体"/>
          <w:b/>
          <w:bCs/>
          <w:color w:val="001F36"/>
          <w:sz w:val="32"/>
          <w:szCs w:val="32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234950</wp:posOffset>
                </wp:positionV>
                <wp:extent cx="4871720" cy="939165"/>
                <wp:effectExtent l="0" t="0" r="0" b="13335"/>
                <wp:wrapNone/>
                <wp:docPr id="406" name="组合 2" descr="7b0a202020202274657874626f78223a20227b5c2269645c223a32303334323131362c5c2263617465676f72795f69645c223a5c225c227d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2116&quot;,&quot;origin&quot;:0,&quot;type&quot;:&quot;textbox&quot;,&quot;user&quot;:&quot;707635044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1720" cy="939165"/>
                          <a:chOff x="5433" y="3789"/>
                          <a:chExt cx="8491" cy="3226"/>
                        </a:xfrm>
                      </wpg:grpSpPr>
                      <wpg:grpSp>
                        <wpg:cNvPr id="407" name="图形 44"/>
                        <wpg:cNvGrpSpPr/>
                        <wpg:grpSpPr>
                          <a:xfrm>
                            <a:off x="5559" y="3789"/>
                            <a:ext cx="8073" cy="3226"/>
                            <a:chOff x="3529665" y="2406050"/>
                            <a:chExt cx="5126116" cy="2048206"/>
                          </a:xfrm>
                        </wpg:grpSpPr>
                        <wps:wsp>
                          <wps:cNvPr id="408" name="任意多边形: 形状 46"/>
                          <wps:cNvSpPr/>
                          <wps:spPr>
                            <a:xfrm>
                              <a:off x="8306027" y="2690608"/>
                              <a:ext cx="293674" cy="1618286"/>
                            </a:xfrm>
                            <a:custGeom>
                              <a:avLst/>
                              <a:gdLst>
                                <a:gd name="connsiteX0" fmla="*/ 174950 w 293674"/>
                                <a:gd name="connsiteY0" fmla="*/ 34733 h 1618286"/>
                                <a:gd name="connsiteX1" fmla="*/ 21869 w 293674"/>
                                <a:gd name="connsiteY1" fmla="*/ 1426613 h 1618286"/>
                                <a:gd name="connsiteX2" fmla="*/ 0 w 293674"/>
                                <a:gd name="connsiteY2" fmla="*/ 1502511 h 1618286"/>
                                <a:gd name="connsiteX3" fmla="*/ 214828 w 293674"/>
                                <a:gd name="connsiteY3" fmla="*/ 1618286 h 1618286"/>
                                <a:gd name="connsiteX4" fmla="*/ 106771 w 293674"/>
                                <a:gd name="connsiteY4" fmla="*/ 1218217 h 1618286"/>
                                <a:gd name="connsiteX5" fmla="*/ 101626 w 293674"/>
                                <a:gd name="connsiteY5" fmla="*/ 1209212 h 1618286"/>
                                <a:gd name="connsiteX6" fmla="*/ 102912 w 293674"/>
                                <a:gd name="connsiteY6" fmla="*/ 1198921 h 1618286"/>
                                <a:gd name="connsiteX7" fmla="*/ 289439 w 293674"/>
                                <a:gd name="connsiteY7" fmla="*/ 250847 h 1618286"/>
                                <a:gd name="connsiteX8" fmla="*/ 243129 w 293674"/>
                                <a:gd name="connsiteY8" fmla="*/ 59174 h 1618286"/>
                                <a:gd name="connsiteX9" fmla="*/ 174950 w 293674"/>
                                <a:gd name="connsiteY9" fmla="*/ 0 h 1618286"/>
                                <a:gd name="connsiteX10" fmla="*/ 174950 w 293674"/>
                                <a:gd name="connsiteY10" fmla="*/ 34733 h 16182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293674" h="1618286">
                                  <a:moveTo>
                                    <a:pt x="174950" y="34733"/>
                                  </a:moveTo>
                                  <a:lnTo>
                                    <a:pt x="21869" y="1426613"/>
                                  </a:lnTo>
                                  <a:cubicBezTo>
                                    <a:pt x="19296" y="1453628"/>
                                    <a:pt x="11578" y="1479356"/>
                                    <a:pt x="0" y="1502511"/>
                                  </a:cubicBezTo>
                                  <a:cubicBezTo>
                                    <a:pt x="78470" y="1533384"/>
                                    <a:pt x="153081" y="1566831"/>
                                    <a:pt x="214828" y="1618286"/>
                                  </a:cubicBezTo>
                                  <a:cubicBezTo>
                                    <a:pt x="204537" y="1523093"/>
                                    <a:pt x="177523" y="1349430"/>
                                    <a:pt x="106771" y="1218217"/>
                                  </a:cubicBezTo>
                                  <a:lnTo>
                                    <a:pt x="101626" y="1209212"/>
                                  </a:lnTo>
                                  <a:lnTo>
                                    <a:pt x="102912" y="1198921"/>
                                  </a:lnTo>
                                  <a:lnTo>
                                    <a:pt x="289439" y="250847"/>
                                  </a:lnTo>
                                  <a:cubicBezTo>
                                    <a:pt x="302303" y="182668"/>
                                    <a:pt x="285580" y="113203"/>
                                    <a:pt x="243129" y="59174"/>
                                  </a:cubicBezTo>
                                  <a:cubicBezTo>
                                    <a:pt x="223833" y="34733"/>
                                    <a:pt x="200678" y="15437"/>
                                    <a:pt x="174950" y="0"/>
                                  </a:cubicBezTo>
                                  <a:cubicBezTo>
                                    <a:pt x="176236" y="11578"/>
                                    <a:pt x="176236" y="23155"/>
                                    <a:pt x="174950" y="34733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09" name="任意多边形: 形状 47"/>
                          <wps:cNvSpPr/>
                          <wps:spPr>
                            <a:xfrm>
                              <a:off x="4055776" y="4209842"/>
                              <a:ext cx="1699328" cy="109586"/>
                            </a:xfrm>
                            <a:custGeom>
                              <a:avLst/>
                              <a:gdLst>
                                <a:gd name="connsiteX0" fmla="*/ 264997 w 1699328"/>
                                <a:gd name="connsiteY0" fmla="*/ 109344 h 109586"/>
                                <a:gd name="connsiteX1" fmla="*/ 1699328 w 1699328"/>
                                <a:gd name="connsiteY1" fmla="*/ 59174 h 109586"/>
                                <a:gd name="connsiteX2" fmla="*/ 0 w 1699328"/>
                                <a:gd name="connsiteY2" fmla="*/ 0 h 109586"/>
                                <a:gd name="connsiteX3" fmla="*/ 264997 w 1699328"/>
                                <a:gd name="connsiteY3" fmla="*/ 109344 h 1095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699328" h="109586">
                                  <a:moveTo>
                                    <a:pt x="264997" y="109344"/>
                                  </a:moveTo>
                                  <a:cubicBezTo>
                                    <a:pt x="280434" y="109344"/>
                                    <a:pt x="931350" y="86189"/>
                                    <a:pt x="1699328" y="59174"/>
                                  </a:cubicBezTo>
                                  <a:lnTo>
                                    <a:pt x="0" y="0"/>
                                  </a:lnTo>
                                  <a:cubicBezTo>
                                    <a:pt x="65606" y="70752"/>
                                    <a:pt x="160799" y="113203"/>
                                    <a:pt x="264997" y="109344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10" name="任意多边形: 形状 48"/>
                          <wps:cNvSpPr/>
                          <wps:spPr>
                            <a:xfrm>
                              <a:off x="3715284" y="2461630"/>
                              <a:ext cx="2510641" cy="267570"/>
                            </a:xfrm>
                            <a:custGeom>
                              <a:avLst/>
                              <a:gdLst>
                                <a:gd name="connsiteX0" fmla="*/ 2510641 w 2510641"/>
                                <a:gd name="connsiteY0" fmla="*/ 101625 h 267570"/>
                                <a:gd name="connsiteX1" fmla="*/ 247872 w 2510641"/>
                                <a:gd name="connsiteY1" fmla="*/ 0 h 267570"/>
                                <a:gd name="connsiteX2" fmla="*/ 236294 w 2510641"/>
                                <a:gd name="connsiteY2" fmla="*/ 0 h 267570"/>
                                <a:gd name="connsiteX3" fmla="*/ 54912 w 2510641"/>
                                <a:gd name="connsiteY3" fmla="*/ 86189 h 267570"/>
                                <a:gd name="connsiteX4" fmla="*/ 2170 w 2510641"/>
                                <a:gd name="connsiteY4" fmla="*/ 267570 h 267570"/>
                                <a:gd name="connsiteX5" fmla="*/ 74208 w 2510641"/>
                                <a:gd name="connsiteY5" fmla="*/ 254706 h 267570"/>
                                <a:gd name="connsiteX6" fmla="*/ 2510641 w 2510641"/>
                                <a:gd name="connsiteY6" fmla="*/ 101625 h 26757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510641" h="267570">
                                  <a:moveTo>
                                    <a:pt x="2510641" y="101625"/>
                                  </a:moveTo>
                                  <a:lnTo>
                                    <a:pt x="247872" y="0"/>
                                  </a:lnTo>
                                  <a:cubicBezTo>
                                    <a:pt x="244012" y="0"/>
                                    <a:pt x="240153" y="0"/>
                                    <a:pt x="236294" y="0"/>
                                  </a:cubicBezTo>
                                  <a:cubicBezTo>
                                    <a:pt x="165542" y="0"/>
                                    <a:pt x="99936" y="30874"/>
                                    <a:pt x="54912" y="86189"/>
                                  </a:cubicBezTo>
                                  <a:cubicBezTo>
                                    <a:pt x="12461" y="137644"/>
                                    <a:pt x="-6835" y="201964"/>
                                    <a:pt x="2170" y="267570"/>
                                  </a:cubicBezTo>
                                  <a:cubicBezTo>
                                    <a:pt x="25325" y="259852"/>
                                    <a:pt x="48480" y="255993"/>
                                    <a:pt x="74208" y="254706"/>
                                  </a:cubicBezTo>
                                  <a:lnTo>
                                    <a:pt x="2510641" y="1016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11" name="任意多边形: 形状 49"/>
                          <wps:cNvSpPr/>
                          <wps:spPr>
                            <a:xfrm>
                              <a:off x="3659898" y="2406050"/>
                              <a:ext cx="3075439" cy="343731"/>
                            </a:xfrm>
                            <a:custGeom>
                              <a:avLst/>
                              <a:gdLst>
                                <a:gd name="connsiteX0" fmla="*/ 110298 w 3075439"/>
                                <a:gd name="connsiteY0" fmla="*/ 140481 h 343731"/>
                                <a:gd name="connsiteX1" fmla="*/ 291680 w 3075439"/>
                                <a:gd name="connsiteY1" fmla="*/ 54293 h 343731"/>
                                <a:gd name="connsiteX2" fmla="*/ 303258 w 3075439"/>
                                <a:gd name="connsiteY2" fmla="*/ 54293 h 343731"/>
                                <a:gd name="connsiteX3" fmla="*/ 2566027 w 3075439"/>
                                <a:gd name="connsiteY3" fmla="*/ 155918 h 343731"/>
                                <a:gd name="connsiteX4" fmla="*/ 3075440 w 3075439"/>
                                <a:gd name="connsiteY4" fmla="*/ 123758 h 343731"/>
                                <a:gd name="connsiteX5" fmla="*/ 304544 w 3075439"/>
                                <a:gd name="connsiteY5" fmla="*/ 264 h 343731"/>
                                <a:gd name="connsiteX6" fmla="*/ 67847 w 3075439"/>
                                <a:gd name="connsiteY6" fmla="*/ 105749 h 343731"/>
                                <a:gd name="connsiteX7" fmla="*/ 4814 w 3075439"/>
                                <a:gd name="connsiteY7" fmla="*/ 343732 h 343731"/>
                                <a:gd name="connsiteX8" fmla="*/ 56270 w 3075439"/>
                                <a:gd name="connsiteY8" fmla="*/ 321863 h 343731"/>
                                <a:gd name="connsiteX9" fmla="*/ 110298 w 3075439"/>
                                <a:gd name="connsiteY9" fmla="*/ 140481 h 3437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3075439" h="343731">
                                  <a:moveTo>
                                    <a:pt x="110298" y="140481"/>
                                  </a:moveTo>
                                  <a:cubicBezTo>
                                    <a:pt x="155322" y="85166"/>
                                    <a:pt x="222215" y="54293"/>
                                    <a:pt x="291680" y="54293"/>
                                  </a:cubicBezTo>
                                  <a:cubicBezTo>
                                    <a:pt x="295539" y="54293"/>
                                    <a:pt x="299398" y="54293"/>
                                    <a:pt x="303258" y="54293"/>
                                  </a:cubicBezTo>
                                  <a:lnTo>
                                    <a:pt x="2566027" y="155918"/>
                                  </a:lnTo>
                                  <a:lnTo>
                                    <a:pt x="3075440" y="123758"/>
                                  </a:lnTo>
                                  <a:lnTo>
                                    <a:pt x="304544" y="264"/>
                                  </a:lnTo>
                                  <a:cubicBezTo>
                                    <a:pt x="213210" y="-3595"/>
                                    <a:pt x="127021" y="34997"/>
                                    <a:pt x="67847" y="105749"/>
                                  </a:cubicBezTo>
                                  <a:cubicBezTo>
                                    <a:pt x="11246" y="172641"/>
                                    <a:pt x="-10623" y="260116"/>
                                    <a:pt x="4814" y="343732"/>
                                  </a:cubicBezTo>
                                  <a:cubicBezTo>
                                    <a:pt x="21537" y="334727"/>
                                    <a:pt x="38260" y="327009"/>
                                    <a:pt x="56270" y="321863"/>
                                  </a:cubicBezTo>
                                  <a:cubicBezTo>
                                    <a:pt x="48551" y="256257"/>
                                    <a:pt x="66561" y="191937"/>
                                    <a:pt x="110298" y="14048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12" name="任意多边形: 形状 50"/>
                          <wps:cNvSpPr/>
                          <wps:spPr>
                            <a:xfrm>
                              <a:off x="3983738" y="4207269"/>
                              <a:ext cx="2547063" cy="167513"/>
                            </a:xfrm>
                            <a:custGeom>
                              <a:avLst/>
                              <a:gdLst>
                                <a:gd name="connsiteX0" fmla="*/ 337036 w 2547063"/>
                                <a:gd name="connsiteY0" fmla="*/ 111916 h 167513"/>
                                <a:gd name="connsiteX1" fmla="*/ 72038 w 2547063"/>
                                <a:gd name="connsiteY1" fmla="*/ 2573 h 167513"/>
                                <a:gd name="connsiteX2" fmla="*/ 0 w 2547063"/>
                                <a:gd name="connsiteY2" fmla="*/ 0 h 167513"/>
                                <a:gd name="connsiteX3" fmla="*/ 339608 w 2547063"/>
                                <a:gd name="connsiteY3" fmla="*/ 167232 h 167513"/>
                                <a:gd name="connsiteX4" fmla="*/ 2547063 w 2547063"/>
                                <a:gd name="connsiteY4" fmla="*/ 90048 h 167513"/>
                                <a:gd name="connsiteX5" fmla="*/ 1771367 w 2547063"/>
                                <a:gd name="connsiteY5" fmla="*/ 63033 h 167513"/>
                                <a:gd name="connsiteX6" fmla="*/ 337036 w 2547063"/>
                                <a:gd name="connsiteY6" fmla="*/ 111916 h 16751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547063" h="167513">
                                  <a:moveTo>
                                    <a:pt x="337036" y="111916"/>
                                  </a:moveTo>
                                  <a:cubicBezTo>
                                    <a:pt x="232838" y="115776"/>
                                    <a:pt x="137644" y="73325"/>
                                    <a:pt x="72038" y="2573"/>
                                  </a:cubicBezTo>
                                  <a:lnTo>
                                    <a:pt x="0" y="0"/>
                                  </a:lnTo>
                                  <a:cubicBezTo>
                                    <a:pt x="75897" y="106771"/>
                                    <a:pt x="200678" y="172377"/>
                                    <a:pt x="339608" y="167232"/>
                                  </a:cubicBezTo>
                                  <a:cubicBezTo>
                                    <a:pt x="424511" y="164659"/>
                                    <a:pt x="1529524" y="126067"/>
                                    <a:pt x="2547063" y="90048"/>
                                  </a:cubicBezTo>
                                  <a:lnTo>
                                    <a:pt x="1771367" y="63033"/>
                                  </a:lnTo>
                                  <a:cubicBezTo>
                                    <a:pt x="1003389" y="88761"/>
                                    <a:pt x="352472" y="111916"/>
                                    <a:pt x="337036" y="11191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13" name="任意多边形: 形状 51"/>
                          <wps:cNvSpPr/>
                          <wps:spPr>
                            <a:xfrm>
                              <a:off x="8279013" y="2625002"/>
                              <a:ext cx="376768" cy="1829255"/>
                            </a:xfrm>
                            <a:custGeom>
                              <a:avLst/>
                              <a:gdLst>
                                <a:gd name="connsiteX0" fmla="*/ 313880 w 376768"/>
                                <a:gd name="connsiteY0" fmla="*/ 91334 h 1829255"/>
                                <a:gd name="connsiteX1" fmla="*/ 191673 w 376768"/>
                                <a:gd name="connsiteY1" fmla="*/ 0 h 1829255"/>
                                <a:gd name="connsiteX2" fmla="*/ 203250 w 376768"/>
                                <a:gd name="connsiteY2" fmla="*/ 65606 h 1829255"/>
                                <a:gd name="connsiteX3" fmla="*/ 271429 w 376768"/>
                                <a:gd name="connsiteY3" fmla="*/ 124780 h 1829255"/>
                                <a:gd name="connsiteX4" fmla="*/ 317739 w 376768"/>
                                <a:gd name="connsiteY4" fmla="*/ 316453 h 1829255"/>
                                <a:gd name="connsiteX5" fmla="*/ 131212 w 376768"/>
                                <a:gd name="connsiteY5" fmla="*/ 1264528 h 1829255"/>
                                <a:gd name="connsiteX6" fmla="*/ 129926 w 376768"/>
                                <a:gd name="connsiteY6" fmla="*/ 1274819 h 1829255"/>
                                <a:gd name="connsiteX7" fmla="*/ 135072 w 376768"/>
                                <a:gd name="connsiteY7" fmla="*/ 1283824 h 1829255"/>
                                <a:gd name="connsiteX8" fmla="*/ 243129 w 376768"/>
                                <a:gd name="connsiteY8" fmla="*/ 1683893 h 1829255"/>
                                <a:gd name="connsiteX9" fmla="*/ 28300 w 376768"/>
                                <a:gd name="connsiteY9" fmla="*/ 1568117 h 1829255"/>
                                <a:gd name="connsiteX10" fmla="*/ 0 w 376768"/>
                                <a:gd name="connsiteY10" fmla="*/ 1615714 h 1829255"/>
                                <a:gd name="connsiteX11" fmla="*/ 255993 w 376768"/>
                                <a:gd name="connsiteY11" fmla="*/ 1771368 h 1829255"/>
                                <a:gd name="connsiteX12" fmla="*/ 306162 w 376768"/>
                                <a:gd name="connsiteY12" fmla="*/ 1829255 h 1829255"/>
                                <a:gd name="connsiteX13" fmla="*/ 303589 w 376768"/>
                                <a:gd name="connsiteY13" fmla="*/ 1752072 h 1829255"/>
                                <a:gd name="connsiteX14" fmla="*/ 187813 w 376768"/>
                                <a:gd name="connsiteY14" fmla="*/ 1265814 h 1829255"/>
                                <a:gd name="connsiteX15" fmla="*/ 371768 w 376768"/>
                                <a:gd name="connsiteY15" fmla="*/ 326745 h 1829255"/>
                                <a:gd name="connsiteX16" fmla="*/ 313880 w 376768"/>
                                <a:gd name="connsiteY16" fmla="*/ 91334 h 182925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</a:cxnLst>
                              <a:rect l="l" t="t" r="r" b="b"/>
                              <a:pathLst>
                                <a:path w="376768" h="1829255">
                                  <a:moveTo>
                                    <a:pt x="313880" y="91334"/>
                                  </a:moveTo>
                                  <a:cubicBezTo>
                                    <a:pt x="281721" y="50169"/>
                                    <a:pt x="239269" y="19296"/>
                                    <a:pt x="191673" y="0"/>
                                  </a:cubicBezTo>
                                  <a:cubicBezTo>
                                    <a:pt x="198105" y="20582"/>
                                    <a:pt x="201964" y="43737"/>
                                    <a:pt x="203250" y="65606"/>
                                  </a:cubicBezTo>
                                  <a:cubicBezTo>
                                    <a:pt x="228978" y="81043"/>
                                    <a:pt x="252133" y="100339"/>
                                    <a:pt x="271429" y="124780"/>
                                  </a:cubicBezTo>
                                  <a:cubicBezTo>
                                    <a:pt x="313880" y="178809"/>
                                    <a:pt x="330603" y="249561"/>
                                    <a:pt x="317739" y="316453"/>
                                  </a:cubicBezTo>
                                  <a:lnTo>
                                    <a:pt x="131212" y="1264528"/>
                                  </a:lnTo>
                                  <a:lnTo>
                                    <a:pt x="129926" y="1274819"/>
                                  </a:lnTo>
                                  <a:lnTo>
                                    <a:pt x="135072" y="1283824"/>
                                  </a:lnTo>
                                  <a:cubicBezTo>
                                    <a:pt x="207109" y="1413750"/>
                                    <a:pt x="234124" y="1588699"/>
                                    <a:pt x="243129" y="1683893"/>
                                  </a:cubicBezTo>
                                  <a:cubicBezTo>
                                    <a:pt x="180095" y="1632437"/>
                                    <a:pt x="106771" y="1598991"/>
                                    <a:pt x="28300" y="1568117"/>
                                  </a:cubicBezTo>
                                  <a:cubicBezTo>
                                    <a:pt x="20582" y="1584840"/>
                                    <a:pt x="10291" y="1600277"/>
                                    <a:pt x="0" y="1615714"/>
                                  </a:cubicBezTo>
                                  <a:cubicBezTo>
                                    <a:pt x="101625" y="1654306"/>
                                    <a:pt x="190386" y="1695470"/>
                                    <a:pt x="255993" y="1771368"/>
                                  </a:cubicBezTo>
                                  <a:lnTo>
                                    <a:pt x="306162" y="1829255"/>
                                  </a:lnTo>
                                  <a:lnTo>
                                    <a:pt x="303589" y="1752072"/>
                                  </a:lnTo>
                                  <a:cubicBezTo>
                                    <a:pt x="303589" y="1740494"/>
                                    <a:pt x="293298" y="1465205"/>
                                    <a:pt x="187813" y="1265814"/>
                                  </a:cubicBezTo>
                                  <a:lnTo>
                                    <a:pt x="371768" y="326745"/>
                                  </a:lnTo>
                                  <a:cubicBezTo>
                                    <a:pt x="387205" y="244415"/>
                                    <a:pt x="366623" y="158227"/>
                                    <a:pt x="313880" y="9133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14" name="任意多边形: 形状 52"/>
                          <wps:cNvSpPr/>
                          <wps:spPr>
                            <a:xfrm>
                              <a:off x="3665998" y="2727914"/>
                              <a:ext cx="388491" cy="1480642"/>
                            </a:xfrm>
                            <a:custGeom>
                              <a:avLst/>
                              <a:gdLst>
                                <a:gd name="connsiteX0" fmla="*/ 302303 w 388491"/>
                                <a:gd name="connsiteY0" fmla="*/ 1310838 h 1480642"/>
                                <a:gd name="connsiteX1" fmla="*/ 55315 w 388491"/>
                                <a:gd name="connsiteY1" fmla="*/ 24442 h 1480642"/>
                                <a:gd name="connsiteX2" fmla="*/ 51456 w 388491"/>
                                <a:gd name="connsiteY2" fmla="*/ 0 h 1480642"/>
                                <a:gd name="connsiteX3" fmla="*/ 0 w 388491"/>
                                <a:gd name="connsiteY3" fmla="*/ 21869 h 1480642"/>
                                <a:gd name="connsiteX4" fmla="*/ 2573 w 388491"/>
                                <a:gd name="connsiteY4" fmla="*/ 34733 h 1480642"/>
                                <a:gd name="connsiteX5" fmla="*/ 249561 w 388491"/>
                                <a:gd name="connsiteY5" fmla="*/ 1321129 h 1480642"/>
                                <a:gd name="connsiteX6" fmla="*/ 316453 w 388491"/>
                                <a:gd name="connsiteY6" fmla="*/ 1478069 h 1480642"/>
                                <a:gd name="connsiteX7" fmla="*/ 388491 w 388491"/>
                                <a:gd name="connsiteY7" fmla="*/ 1480642 h 1480642"/>
                                <a:gd name="connsiteX8" fmla="*/ 302303 w 388491"/>
                                <a:gd name="connsiteY8" fmla="*/ 1310838 h 14806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388491" h="1480642">
                                  <a:moveTo>
                                    <a:pt x="302303" y="1310838"/>
                                  </a:moveTo>
                                  <a:lnTo>
                                    <a:pt x="55315" y="24442"/>
                                  </a:lnTo>
                                  <a:cubicBezTo>
                                    <a:pt x="54029" y="16723"/>
                                    <a:pt x="51456" y="9005"/>
                                    <a:pt x="51456" y="0"/>
                                  </a:cubicBezTo>
                                  <a:cubicBezTo>
                                    <a:pt x="33446" y="6432"/>
                                    <a:pt x="15437" y="12864"/>
                                    <a:pt x="0" y="21869"/>
                                  </a:cubicBezTo>
                                  <a:cubicBezTo>
                                    <a:pt x="1286" y="25728"/>
                                    <a:pt x="1286" y="30874"/>
                                    <a:pt x="2573" y="34733"/>
                                  </a:cubicBezTo>
                                  <a:lnTo>
                                    <a:pt x="249561" y="1321129"/>
                                  </a:lnTo>
                                  <a:cubicBezTo>
                                    <a:pt x="261138" y="1380303"/>
                                    <a:pt x="284293" y="1433045"/>
                                    <a:pt x="316453" y="1478069"/>
                                  </a:cubicBezTo>
                                  <a:lnTo>
                                    <a:pt x="388491" y="1480642"/>
                                  </a:lnTo>
                                  <a:cubicBezTo>
                                    <a:pt x="346040" y="1435618"/>
                                    <a:pt x="315167" y="1377730"/>
                                    <a:pt x="302303" y="13108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16" name="任意多边形: 形状 53"/>
                          <wps:cNvSpPr/>
                          <wps:spPr>
                            <a:xfrm>
                              <a:off x="6735338" y="2440364"/>
                              <a:ext cx="1735347" cy="184637"/>
                            </a:xfrm>
                            <a:custGeom>
                              <a:avLst/>
                              <a:gdLst>
                                <a:gd name="connsiteX0" fmla="*/ 1735348 w 1735347"/>
                                <a:gd name="connsiteY0" fmla="*/ 184638 h 184637"/>
                                <a:gd name="connsiteX1" fmla="*/ 1451054 w 1735347"/>
                                <a:gd name="connsiteY1" fmla="*/ 683 h 184637"/>
                                <a:gd name="connsiteX2" fmla="*/ 0 w 1735347"/>
                                <a:gd name="connsiteY2" fmla="*/ 90731 h 184637"/>
                                <a:gd name="connsiteX3" fmla="*/ 1641441 w 1735347"/>
                                <a:gd name="connsiteY3" fmla="*/ 164055 h 184637"/>
                                <a:gd name="connsiteX4" fmla="*/ 1735348 w 1735347"/>
                                <a:gd name="connsiteY4" fmla="*/ 184638 h 18463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735347" h="184637">
                                  <a:moveTo>
                                    <a:pt x="1735348" y="184638"/>
                                  </a:moveTo>
                                  <a:cubicBezTo>
                                    <a:pt x="1699328" y="72721"/>
                                    <a:pt x="1584839" y="-8322"/>
                                    <a:pt x="1451054" y="683"/>
                                  </a:cubicBezTo>
                                  <a:lnTo>
                                    <a:pt x="0" y="90731"/>
                                  </a:lnTo>
                                  <a:lnTo>
                                    <a:pt x="1641441" y="164055"/>
                                  </a:lnTo>
                                  <a:cubicBezTo>
                                    <a:pt x="1674887" y="166628"/>
                                    <a:pt x="1705760" y="173060"/>
                                    <a:pt x="1735348" y="1846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7FAFF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17" name="任意多边形: 形状 54"/>
                          <wps:cNvSpPr/>
                          <wps:spPr>
                            <a:xfrm>
                              <a:off x="6225926" y="2531095"/>
                              <a:ext cx="2256337" cy="160799"/>
                            </a:xfrm>
                            <a:custGeom>
                              <a:avLst/>
                              <a:gdLst>
                                <a:gd name="connsiteX0" fmla="*/ 2148281 w 2256337"/>
                                <a:gd name="connsiteY0" fmla="*/ 128640 h 160799"/>
                                <a:gd name="connsiteX1" fmla="*/ 2256338 w 2256337"/>
                                <a:gd name="connsiteY1" fmla="*/ 160800 h 160799"/>
                                <a:gd name="connsiteX2" fmla="*/ 2244760 w 2256337"/>
                                <a:gd name="connsiteY2" fmla="*/ 95193 h 160799"/>
                                <a:gd name="connsiteX3" fmla="*/ 2150853 w 2256337"/>
                                <a:gd name="connsiteY3" fmla="*/ 74611 h 160799"/>
                                <a:gd name="connsiteX4" fmla="*/ 509413 w 2256337"/>
                                <a:gd name="connsiteY4" fmla="*/ 0 h 160799"/>
                                <a:gd name="connsiteX5" fmla="*/ 0 w 2256337"/>
                                <a:gd name="connsiteY5" fmla="*/ 32160 h 160799"/>
                                <a:gd name="connsiteX6" fmla="*/ 2148281 w 2256337"/>
                                <a:gd name="connsiteY6" fmla="*/ 128640 h 16079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256337" h="160799">
                                  <a:moveTo>
                                    <a:pt x="2148281" y="128640"/>
                                  </a:moveTo>
                                  <a:cubicBezTo>
                                    <a:pt x="2186872" y="129926"/>
                                    <a:pt x="2222891" y="141504"/>
                                    <a:pt x="2256338" y="160800"/>
                                  </a:cubicBezTo>
                                  <a:cubicBezTo>
                                    <a:pt x="2255051" y="137644"/>
                                    <a:pt x="2251192" y="115776"/>
                                    <a:pt x="2244760" y="95193"/>
                                  </a:cubicBezTo>
                                  <a:cubicBezTo>
                                    <a:pt x="2215173" y="83616"/>
                                    <a:pt x="2183013" y="77184"/>
                                    <a:pt x="2150853" y="74611"/>
                                  </a:cubicBezTo>
                                  <a:lnTo>
                                    <a:pt x="509413" y="0"/>
                                  </a:lnTo>
                                  <a:lnTo>
                                    <a:pt x="0" y="32160"/>
                                  </a:lnTo>
                                  <a:lnTo>
                                    <a:pt x="2148281" y="128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g:grpSp>
                          <wpg:cNvPr id="418" name="图形 44"/>
                          <wpg:cNvGrpSpPr/>
                          <wpg:grpSpPr>
                            <a:xfrm>
                              <a:off x="3529665" y="2749782"/>
                              <a:ext cx="452786" cy="1456200"/>
                              <a:chOff x="3529665" y="2749782"/>
                              <a:chExt cx="452786" cy="1456200"/>
                            </a:xfrm>
                          </wpg:grpSpPr>
                          <wps:wsp>
                            <wps:cNvPr id="420" name="任意多边形: 形状 56"/>
                            <wps:cNvSpPr/>
                            <wps:spPr>
                              <a:xfrm>
                                <a:off x="3665998" y="2755249"/>
                                <a:ext cx="12863" cy="964"/>
                              </a:xfrm>
                              <a:custGeom>
                                <a:avLst/>
                                <a:gdLst>
                                  <a:gd name="connsiteX0" fmla="*/ 0 w 12863"/>
                                  <a:gd name="connsiteY0" fmla="*/ 965 h 964"/>
                                  <a:gd name="connsiteX1" fmla="*/ 0 w 12863"/>
                                  <a:gd name="connsiteY1" fmla="*/ 965 h 964"/>
                                  <a:gd name="connsiteX2" fmla="*/ 0 w 12863"/>
                                  <a:gd name="connsiteY2" fmla="*/ 965 h 964"/>
                                  <a:gd name="connsiteX3" fmla="*/ 0 w 12863"/>
                                  <a:gd name="connsiteY3" fmla="*/ 965 h 96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2863" h="964">
                                    <a:moveTo>
                                      <a:pt x="0" y="965"/>
                                    </a:moveTo>
                                    <a:cubicBezTo>
                                      <a:pt x="0" y="-322"/>
                                      <a:pt x="0" y="-322"/>
                                      <a:pt x="0" y="965"/>
                                    </a:cubicBezTo>
                                    <a:cubicBezTo>
                                      <a:pt x="0" y="-322"/>
                                      <a:pt x="0" y="-322"/>
                                      <a:pt x="0" y="965"/>
                                    </a:cubicBezTo>
                                    <a:cubicBezTo>
                                      <a:pt x="0" y="965"/>
                                      <a:pt x="0" y="965"/>
                                      <a:pt x="0" y="96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C7FAFF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421" name="任意多边形: 形状 57"/>
                            <wps:cNvSpPr/>
                            <wps:spPr>
                              <a:xfrm>
                                <a:off x="3529665" y="2774224"/>
                                <a:ext cx="402617" cy="1431758"/>
                              </a:xfrm>
                              <a:custGeom>
                                <a:avLst/>
                                <a:gdLst>
                                  <a:gd name="connsiteX0" fmla="*/ 101601 w 402617"/>
                                  <a:gd name="connsiteY0" fmla="*/ 11578 h 1431758"/>
                                  <a:gd name="connsiteX1" fmla="*/ 99028 w 402617"/>
                                  <a:gd name="connsiteY1" fmla="*/ 0 h 1431758"/>
                                  <a:gd name="connsiteX2" fmla="*/ 1262 w 402617"/>
                                  <a:gd name="connsiteY2" fmla="*/ 223833 h 1431758"/>
                                  <a:gd name="connsiteX3" fmla="*/ 108033 w 402617"/>
                                  <a:gd name="connsiteY3" fmla="*/ 1197635 h 1431758"/>
                                  <a:gd name="connsiteX4" fmla="*/ 374316 w 402617"/>
                                  <a:gd name="connsiteY4" fmla="*/ 1430473 h 1431758"/>
                                  <a:gd name="connsiteX5" fmla="*/ 402617 w 402617"/>
                                  <a:gd name="connsiteY5" fmla="*/ 1431759 h 1431758"/>
                                  <a:gd name="connsiteX6" fmla="*/ 351161 w 402617"/>
                                  <a:gd name="connsiteY6" fmla="*/ 1297974 h 1431758"/>
                                  <a:gd name="connsiteX7" fmla="*/ 101601 w 402617"/>
                                  <a:gd name="connsiteY7" fmla="*/ 11578 h 143175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402617" h="1431758">
                                    <a:moveTo>
                                      <a:pt x="101601" y="11578"/>
                                    </a:moveTo>
                                    <a:cubicBezTo>
                                      <a:pt x="100314" y="7718"/>
                                      <a:pt x="100314" y="3859"/>
                                      <a:pt x="99028" y="0"/>
                                    </a:cubicBezTo>
                                    <a:cubicBezTo>
                                      <a:pt x="32135" y="52742"/>
                                      <a:pt x="-7743" y="135072"/>
                                      <a:pt x="1262" y="223833"/>
                                    </a:cubicBezTo>
                                    <a:lnTo>
                                      <a:pt x="108033" y="1197635"/>
                                    </a:lnTo>
                                    <a:cubicBezTo>
                                      <a:pt x="122183" y="1326275"/>
                                      <a:pt x="235386" y="1425327"/>
                                      <a:pt x="374316" y="1430473"/>
                                    </a:cubicBezTo>
                                    <a:lnTo>
                                      <a:pt x="402617" y="1431759"/>
                                    </a:lnTo>
                                    <a:cubicBezTo>
                                      <a:pt x="378176" y="1391881"/>
                                      <a:pt x="360166" y="1346857"/>
                                      <a:pt x="351161" y="1297974"/>
                                    </a:cubicBezTo>
                                    <a:lnTo>
                                      <a:pt x="101601" y="1157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FAFF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422" name="任意多边形: 形状 58"/>
                            <wps:cNvSpPr/>
                            <wps:spPr>
                              <a:xfrm>
                                <a:off x="3629979" y="2749782"/>
                                <a:ext cx="352472" cy="1456200"/>
                              </a:xfrm>
                              <a:custGeom>
                                <a:avLst/>
                                <a:gdLst>
                                  <a:gd name="connsiteX0" fmla="*/ 285580 w 352472"/>
                                  <a:gd name="connsiteY0" fmla="*/ 1299260 h 1456200"/>
                                  <a:gd name="connsiteX1" fmla="*/ 38592 w 352472"/>
                                  <a:gd name="connsiteY1" fmla="*/ 12864 h 1456200"/>
                                  <a:gd name="connsiteX2" fmla="*/ 37305 w 352472"/>
                                  <a:gd name="connsiteY2" fmla="*/ 5146 h 1456200"/>
                                  <a:gd name="connsiteX3" fmla="*/ 37305 w 352472"/>
                                  <a:gd name="connsiteY3" fmla="*/ 5146 h 1456200"/>
                                  <a:gd name="connsiteX4" fmla="*/ 36019 w 352472"/>
                                  <a:gd name="connsiteY4" fmla="*/ 0 h 1456200"/>
                                  <a:gd name="connsiteX5" fmla="*/ 5146 w 352472"/>
                                  <a:gd name="connsiteY5" fmla="*/ 19296 h 1456200"/>
                                  <a:gd name="connsiteX6" fmla="*/ 0 w 352472"/>
                                  <a:gd name="connsiteY6" fmla="*/ 23155 h 1456200"/>
                                  <a:gd name="connsiteX7" fmla="*/ 2573 w 352472"/>
                                  <a:gd name="connsiteY7" fmla="*/ 34733 h 1456200"/>
                                  <a:gd name="connsiteX8" fmla="*/ 249561 w 352472"/>
                                  <a:gd name="connsiteY8" fmla="*/ 1321129 h 1456200"/>
                                  <a:gd name="connsiteX9" fmla="*/ 301017 w 352472"/>
                                  <a:gd name="connsiteY9" fmla="*/ 1454914 h 1456200"/>
                                  <a:gd name="connsiteX10" fmla="*/ 352472 w 352472"/>
                                  <a:gd name="connsiteY10" fmla="*/ 1456201 h 1456200"/>
                                  <a:gd name="connsiteX11" fmla="*/ 285580 w 352472"/>
                                  <a:gd name="connsiteY11" fmla="*/ 1299260 h 14562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352472" h="1456200">
                                    <a:moveTo>
                                      <a:pt x="285580" y="1299260"/>
                                    </a:moveTo>
                                    <a:lnTo>
                                      <a:pt x="38592" y="12864"/>
                                    </a:lnTo>
                                    <a:cubicBezTo>
                                      <a:pt x="38592" y="11578"/>
                                      <a:pt x="37305" y="9005"/>
                                      <a:pt x="37305" y="5146"/>
                                    </a:cubicBezTo>
                                    <a:cubicBezTo>
                                      <a:pt x="37305" y="5146"/>
                                      <a:pt x="37305" y="5146"/>
                                      <a:pt x="37305" y="5146"/>
                                    </a:cubicBezTo>
                                    <a:cubicBezTo>
                                      <a:pt x="37305" y="3859"/>
                                      <a:pt x="36019" y="1286"/>
                                      <a:pt x="36019" y="0"/>
                                    </a:cubicBezTo>
                                    <a:cubicBezTo>
                                      <a:pt x="25728" y="6432"/>
                                      <a:pt x="15437" y="12864"/>
                                      <a:pt x="5146" y="19296"/>
                                    </a:cubicBezTo>
                                    <a:cubicBezTo>
                                      <a:pt x="3859" y="20582"/>
                                      <a:pt x="1286" y="21869"/>
                                      <a:pt x="0" y="23155"/>
                                    </a:cubicBezTo>
                                    <a:cubicBezTo>
                                      <a:pt x="1286" y="27014"/>
                                      <a:pt x="1286" y="30874"/>
                                      <a:pt x="2573" y="34733"/>
                                    </a:cubicBezTo>
                                    <a:lnTo>
                                      <a:pt x="249561" y="1321129"/>
                                    </a:lnTo>
                                    <a:cubicBezTo>
                                      <a:pt x="258565" y="1370012"/>
                                      <a:pt x="276575" y="1415036"/>
                                      <a:pt x="301017" y="1454914"/>
                                    </a:cubicBezTo>
                                    <a:lnTo>
                                      <a:pt x="352472" y="1456201"/>
                                    </a:lnTo>
                                    <a:cubicBezTo>
                                      <a:pt x="320312" y="1411177"/>
                                      <a:pt x="297157" y="1358435"/>
                                      <a:pt x="285580" y="129926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2D8E0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  <wpg:grpSp>
                          <wpg:cNvPr id="423" name="图形 44"/>
                          <wpg:cNvGrpSpPr/>
                          <wpg:grpSpPr>
                            <a:xfrm>
                              <a:off x="3716168" y="2563255"/>
                              <a:ext cx="4766095" cy="1784467"/>
                              <a:chOff x="3716168" y="2563255"/>
                              <a:chExt cx="4766095" cy="1784467"/>
                            </a:xfrm>
                          </wpg:grpSpPr>
                          <wps:wsp>
                            <wps:cNvPr id="424" name="任意多边形: 形状 60"/>
                            <wps:cNvSpPr/>
                            <wps:spPr>
                              <a:xfrm>
                                <a:off x="3716168" y="2579978"/>
                                <a:ext cx="4766095" cy="1767744"/>
                              </a:xfrm>
                              <a:custGeom>
                                <a:avLst/>
                                <a:gdLst>
                                  <a:gd name="connsiteX0" fmla="*/ 72038 w 4766095"/>
                                  <a:gd name="connsiteY0" fmla="*/ 133785 h 1767744"/>
                                  <a:gd name="connsiteX1" fmla="*/ 0 w 4766095"/>
                                  <a:gd name="connsiteY1" fmla="*/ 146649 h 1767744"/>
                                  <a:gd name="connsiteX2" fmla="*/ 3859 w 4766095"/>
                                  <a:gd name="connsiteY2" fmla="*/ 171091 h 1767744"/>
                                  <a:gd name="connsiteX3" fmla="*/ 252134 w 4766095"/>
                                  <a:gd name="connsiteY3" fmla="*/ 1458773 h 1767744"/>
                                  <a:gd name="connsiteX4" fmla="*/ 338322 w 4766095"/>
                                  <a:gd name="connsiteY4" fmla="*/ 1628578 h 1767744"/>
                                  <a:gd name="connsiteX5" fmla="*/ 2037650 w 4766095"/>
                                  <a:gd name="connsiteY5" fmla="*/ 1687752 h 1767744"/>
                                  <a:gd name="connsiteX6" fmla="*/ 2813347 w 4766095"/>
                                  <a:gd name="connsiteY6" fmla="*/ 1714766 h 1767744"/>
                                  <a:gd name="connsiteX7" fmla="*/ 4324862 w 4766095"/>
                                  <a:gd name="connsiteY7" fmla="*/ 1767508 h 1767744"/>
                                  <a:gd name="connsiteX8" fmla="*/ 4561559 w 4766095"/>
                                  <a:gd name="connsiteY8" fmla="*/ 1659451 h 1767744"/>
                                  <a:gd name="connsiteX9" fmla="*/ 4589859 w 4766095"/>
                                  <a:gd name="connsiteY9" fmla="*/ 1611855 h 1767744"/>
                                  <a:gd name="connsiteX10" fmla="*/ 4611728 w 4766095"/>
                                  <a:gd name="connsiteY10" fmla="*/ 1535957 h 1767744"/>
                                  <a:gd name="connsiteX11" fmla="*/ 4764809 w 4766095"/>
                                  <a:gd name="connsiteY11" fmla="*/ 144076 h 1767744"/>
                                  <a:gd name="connsiteX12" fmla="*/ 4766096 w 4766095"/>
                                  <a:gd name="connsiteY12" fmla="*/ 126067 h 1767744"/>
                                  <a:gd name="connsiteX13" fmla="*/ 2201023 w 4766095"/>
                                  <a:gd name="connsiteY13" fmla="*/ 0 h 1767744"/>
                                  <a:gd name="connsiteX14" fmla="*/ 72038 w 4766095"/>
                                  <a:gd name="connsiteY14" fmla="*/ 133785 h 176774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</a:cxnLst>
                                <a:rect l="l" t="t" r="r" b="b"/>
                                <a:pathLst>
                                  <a:path w="4766095" h="1767744">
                                    <a:moveTo>
                                      <a:pt x="72038" y="133785"/>
                                    </a:moveTo>
                                    <a:cubicBezTo>
                                      <a:pt x="46310" y="135072"/>
                                      <a:pt x="23155" y="140217"/>
                                      <a:pt x="0" y="146649"/>
                                    </a:cubicBezTo>
                                    <a:cubicBezTo>
                                      <a:pt x="1286" y="154368"/>
                                      <a:pt x="2573" y="162086"/>
                                      <a:pt x="3859" y="171091"/>
                                    </a:cubicBezTo>
                                    <a:lnTo>
                                      <a:pt x="252134" y="1458773"/>
                                    </a:lnTo>
                                    <a:cubicBezTo>
                                      <a:pt x="264997" y="1524380"/>
                                      <a:pt x="295871" y="1583554"/>
                                      <a:pt x="338322" y="1628578"/>
                                    </a:cubicBezTo>
                                    <a:lnTo>
                                      <a:pt x="2037650" y="1687752"/>
                                    </a:lnTo>
                                    <a:lnTo>
                                      <a:pt x="2813347" y="1714766"/>
                                    </a:lnTo>
                                    <a:lnTo>
                                      <a:pt x="4324862" y="1767508"/>
                                    </a:lnTo>
                                    <a:cubicBezTo>
                                      <a:pt x="4421342" y="1771368"/>
                                      <a:pt x="4508816" y="1727630"/>
                                      <a:pt x="4561559" y="1659451"/>
                                    </a:cubicBezTo>
                                    <a:cubicBezTo>
                                      <a:pt x="4573136" y="1645301"/>
                                      <a:pt x="4582141" y="1628578"/>
                                      <a:pt x="4589859" y="1611855"/>
                                    </a:cubicBezTo>
                                    <a:cubicBezTo>
                                      <a:pt x="4601437" y="1588699"/>
                                      <a:pt x="4607869" y="1562971"/>
                                      <a:pt x="4611728" y="1535957"/>
                                    </a:cubicBezTo>
                                    <a:lnTo>
                                      <a:pt x="4764809" y="144076"/>
                                    </a:lnTo>
                                    <a:cubicBezTo>
                                      <a:pt x="4766096" y="137644"/>
                                      <a:pt x="4766096" y="132499"/>
                                      <a:pt x="4766096" y="126067"/>
                                    </a:cubicBezTo>
                                    <a:lnTo>
                                      <a:pt x="2201023" y="0"/>
                                    </a:lnTo>
                                    <a:lnTo>
                                      <a:pt x="72038" y="1337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FAFF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425" name="任意多边形: 形状 61"/>
                            <wps:cNvSpPr/>
                            <wps:spPr>
                              <a:xfrm>
                                <a:off x="5917191" y="2563255"/>
                                <a:ext cx="2565072" cy="162085"/>
                              </a:xfrm>
                              <a:custGeom>
                                <a:avLst/>
                                <a:gdLst>
                                  <a:gd name="connsiteX0" fmla="*/ 2457016 w 2565072"/>
                                  <a:gd name="connsiteY0" fmla="*/ 96480 h 162085"/>
                                  <a:gd name="connsiteX1" fmla="*/ 307448 w 2565072"/>
                                  <a:gd name="connsiteY1" fmla="*/ 0 h 162085"/>
                                  <a:gd name="connsiteX2" fmla="*/ 0 w 2565072"/>
                                  <a:gd name="connsiteY2" fmla="*/ 19296 h 162085"/>
                                  <a:gd name="connsiteX3" fmla="*/ 2449297 w 2565072"/>
                                  <a:gd name="connsiteY3" fmla="*/ 138931 h 162085"/>
                                  <a:gd name="connsiteX4" fmla="*/ 2563786 w 2565072"/>
                                  <a:gd name="connsiteY4" fmla="*/ 162086 h 162085"/>
                                  <a:gd name="connsiteX5" fmla="*/ 2565073 w 2565072"/>
                                  <a:gd name="connsiteY5" fmla="*/ 127353 h 162085"/>
                                  <a:gd name="connsiteX6" fmla="*/ 2457016 w 2565072"/>
                                  <a:gd name="connsiteY6" fmla="*/ 96480 h 16208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2565072" h="162085">
                                    <a:moveTo>
                                      <a:pt x="2457016" y="96480"/>
                                    </a:moveTo>
                                    <a:lnTo>
                                      <a:pt x="307448" y="0"/>
                                    </a:lnTo>
                                    <a:lnTo>
                                      <a:pt x="0" y="19296"/>
                                    </a:lnTo>
                                    <a:lnTo>
                                      <a:pt x="2449297" y="138931"/>
                                    </a:lnTo>
                                    <a:cubicBezTo>
                                      <a:pt x="2518762" y="144076"/>
                                      <a:pt x="2563786" y="162086"/>
                                      <a:pt x="2563786" y="162086"/>
                                    </a:cubicBezTo>
                                    <a:cubicBezTo>
                                      <a:pt x="2563786" y="156940"/>
                                      <a:pt x="2565073" y="132499"/>
                                      <a:pt x="2565073" y="127353"/>
                                    </a:cubicBezTo>
                                    <a:cubicBezTo>
                                      <a:pt x="2532913" y="109344"/>
                                      <a:pt x="2495607" y="97766"/>
                                      <a:pt x="2457016" y="9648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2D8E0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</wpg:grpSp>
                      <wps:wsp>
                        <wps:cNvPr id="426" name="文本框 1"/>
                        <wps:cNvSpPr txBox="1"/>
                        <wps:spPr>
                          <a:xfrm>
                            <a:off x="5433" y="4446"/>
                            <a:ext cx="8491" cy="20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4"/>
                                <w:kinsoku/>
                                <w:spacing w:before="0" w:after="0" w:line="288" w:lineRule="auto"/>
                                <w:ind w:left="0"/>
                                <w:jc w:val="center"/>
                                <w:rPr>
                                  <w:rFonts w:hint="default" w:eastAsia="微软雅黑"/>
                                  <w:b/>
                                  <w:bCs/>
                                  <w:sz w:val="44"/>
                                  <w:szCs w:val="4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eastAsia="微软雅黑" w:hAnsiTheme="minorBidi"/>
                                  <w:b/>
                                  <w:bCs/>
                                  <w:color w:val="0067C2"/>
                                  <w:kern w:val="24"/>
                                  <w:sz w:val="44"/>
                                  <w:szCs w:val="44"/>
                                  <w:lang w:val="en-US" w:eastAsia="zh-CN"/>
                                </w:rPr>
                                <w:t>WX21系列 OTP GPIO型MCU</w:t>
                              </w: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alt="7b0a202020202274657874626f78223a20227b5c2269645c223a32303334323131362c5c2263617465676f72795f69645c223a5c225c227d220a7d0a" style="position:absolute;left:0pt;margin-left:-43.2pt;margin-top:18.5pt;height:73.95pt;width:383.6pt;z-index:251674624;mso-width-relative:page;mso-height-relative:page;" coordorigin="5433,3789" coordsize="8491,3226" o:gfxdata="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">
                <o:lock v:ext="edit" aspectratio="f"/>
                <v:group id="图形 44" o:spid="_x0000_s1026" o:spt="203" style="position:absolute;left:5559;top:3789;height:3226;width:8073;" coordorigin="3529665,2406050" coordsize="5126116,2048206" o:gfxdata="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vHaYh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: 形状 46" o:spid="_x0000_s1026" o:spt="100" style="position:absolute;left:8306027;top:2690608;height:1618286;width:293674;v-text-anchor:middle;" filled="f" stroked="f" coordsize="293674,1618286" o:gfxdata="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qcy85ugAAANwA&#10;AAAPAAAAAAAAAAEAIAAAACIAAABkcnMvZG93bnJldi54bWxQSwECFAAUAAAACACHTuJAMy8FnjsA&#10;AAA5AAAAEAAAAAAAAAABACAAAAAJAQAAZHJzL3NoYXBleG1sLnhtbFBLBQYAAAAABgAGAFsBAACz&#10;AwAAAAA=&#10;" path="m174950,34733l21869,1426613c19296,1453628,11578,1479356,0,1502511c78470,1533384,153081,1566831,214828,1618286c204537,1523093,177523,1349430,106771,1218217l101626,1209212,102912,1198921,289439,250847c302303,182668,285580,113203,243129,59174c223833,34733,200678,15437,174950,0c176236,11578,176236,23155,174950,34733xe">
                    <v:path o:connectlocs="174950,34733;21869,1426613;0,1502511;214828,1618286;106771,1218217;101626,1209212;102912,1198921;289439,250847;243129,59174;174950,0;174950,34733" o:connectangles="0,0,0,0,0,0,0,0,0,0,0"/>
                    <v:fill on="f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47" o:spid="_x0000_s1026" o:spt="100" style="position:absolute;left:4055776;top:4209842;height:109586;width:1699328;v-text-anchor:middle;" filled="f" stroked="f" coordsize="1699328,109586" o:gfxdata="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7owVq/&#10;AAAA3AAAAA8AAAAAAAAAAQAgAAAAIgAAAGRycy9kb3ducmV2LnhtbFBLAQIUABQAAAAIAIdO4kAz&#10;LwWeOwAAADkAAAAQAAAAAAAAAAEAIAAAAA4BAABkcnMvc2hhcGV4bWwueG1sUEsFBgAAAAAGAAYA&#10;WwEAALgDAAAAAA==&#10;" path="m264997,109344c280434,109344,931350,86189,1699328,59174l0,0c65606,70752,160799,113203,264997,109344xe">
                    <v:path o:connectlocs="264997,109344;1699328,59174;0,0;264997,109344" o:connectangles="0,0,0,0"/>
                    <v:fill on="f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48" o:spid="_x0000_s1026" o:spt="100" style="position:absolute;left:3715284;top:2461630;height:267570;width:2510641;v-text-anchor:middle;" filled="f" stroked="f" coordsize="2510641,267570" o:gfxdata="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dK5jq8AAAA&#10;3AAAAA8AAAAAAAAAAQAgAAAAIgAAAGRycy9kb3ducmV2LnhtbFBLAQIUABQAAAAIAIdO4kAzLwWe&#10;OwAAADkAAAAQAAAAAAAAAAEAIAAAAAsBAABkcnMvc2hhcGV4bWwueG1sUEsFBgAAAAAGAAYAWwEA&#10;ALUDAAAAAA==&#10;" path="m2510641,101625l247872,0c244012,0,240153,0,236294,0c165542,0,99936,30874,54912,86189c12461,137644,-6835,201964,2170,267570c25325,259852,48480,255993,74208,254706l2510641,101625xe">
                    <v:path o:connectlocs="2510641,101625;247872,0;236294,0;54912,86189;2170,267570;74208,254706;2510641,101625" o:connectangles="0,0,0,0,0,0,0"/>
                    <v:fill on="f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49" o:spid="_x0000_s1026" o:spt="100" style="position:absolute;left:3659898;top:2406050;height:343731;width:3075439;v-text-anchor:middle;" fillcolor="#0067C2" filled="t" stroked="f" coordsize="3075439,343731" o:gfxdata="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++rPBvQAA&#10;ANwAAAAPAAAAAAAAAAEAIAAAACIAAABkcnMvZG93bnJldi54bWxQSwECFAAUAAAACACHTuJAMy8F&#10;njsAAAA5AAAAEAAAAAAAAAABACAAAAAMAQAAZHJzL3NoYXBleG1sLnhtbFBLBQYAAAAABgAGAFsB&#10;AAC2AwAAAAA=&#10;" path="m110298,140481c155322,85166,222215,54293,291680,54293c295539,54293,299398,54293,303258,54293l2566027,155918,3075440,123758,304544,264c213210,-3595,127021,34997,67847,105749c11246,172641,-10623,260116,4814,343732c21537,334727,38260,327009,56270,321863c48551,256257,66561,191937,110298,140481xe">
                    <v:path o:connectlocs="110298,140481;291680,54293;303258,54293;2566027,155918;3075440,123758;304544,264;67847,105749;4814,343732;56270,321863;110298,140481" o:connectangles="0,0,0,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0" o:spid="_x0000_s1026" o:spt="100" style="position:absolute;left:3983738;top:4207269;height:167513;width:2547063;v-text-anchor:middle;" fillcolor="#0067C2" filled="t" stroked="f" coordsize="2547063,167513" o:gfxdata="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X7ZmvQAA&#10;ANwAAAAPAAAAAAAAAAEAIAAAACIAAABkcnMvZG93bnJldi54bWxQSwECFAAUAAAACACHTuJAMy8F&#10;njsAAAA5AAAAEAAAAAAAAAABACAAAAAMAQAAZHJzL3NoYXBleG1sLnhtbFBLBQYAAAAABgAGAFsB&#10;AAC2AwAAAAA=&#10;" path="m337036,111916c232838,115776,137644,73325,72038,2573l0,0c75897,106771,200678,172377,339608,167232c424511,164659,1529524,126067,2547063,90048l1771367,63033c1003389,88761,352472,111916,337036,111916xe">
                    <v:path o:connectlocs="337036,111916;72038,2573;0,0;339608,167232;2547063,90048;1771367,63033;337036,111916" o:connectangles="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1" o:spid="_x0000_s1026" o:spt="100" style="position:absolute;left:8279013;top:2625002;height:1829255;width:376768;v-text-anchor:middle;" fillcolor="#0067C2" filled="t" stroked="f" coordsize="376768,1829255" o:gfxdata="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n9n5K8AAAA&#10;3AAAAA8AAAAAAAAAAQAgAAAAIgAAAGRycy9kb3ducmV2LnhtbFBLAQIUABQAAAAIAIdO4kAzLwWe&#10;OwAAADkAAAAQAAAAAAAAAAEAIAAAAAsBAABkcnMvc2hhcGV4bWwueG1sUEsFBgAAAAAGAAYAWwEA&#10;ALUDAAAAAA==&#10;" path="m313880,91334c281721,50169,239269,19296,191673,0c198105,20582,201964,43737,203250,65606c228978,81043,252133,100339,271429,124780c313880,178809,330603,249561,317739,316453l131212,1264528,129926,1274819,135072,1283824c207109,1413750,234124,1588699,243129,1683893c180095,1632437,106771,1598991,28300,1568117c20582,1584840,10291,1600277,0,1615714c101625,1654306,190386,1695470,255993,1771368l306162,1829255,303589,1752072c303589,1740494,293298,1465205,187813,1265814l371768,326745c387205,244415,366623,158227,313880,91334xe">
                    <v:path o:connectlocs="313880,91334;191673,0;203250,65606;271429,124780;317739,316453;131212,1264528;129926,1274819;135072,1283824;243129,1683893;28300,1568117;0,1615714;255993,1771368;306162,1829255;303589,1752072;187813,1265814;371768,326745;313880,91334" o:connectangles="0,0,0,0,0,0,0,0,0,0,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2" o:spid="_x0000_s1026" o:spt="100" style="position:absolute;left:3665998;top:2727914;height:1480642;width:388491;v-text-anchor:middle;" fillcolor="#0067C2" filled="t" stroked="f" coordsize="388491,1480642" o:gfxdata="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orndr4A&#10;AADcAAAADwAAAAAAAAABACAAAAAiAAAAZHJzL2Rvd25yZXYueG1sUEsBAhQAFAAAAAgAh07iQDMv&#10;BZ47AAAAOQAAABAAAAAAAAAAAQAgAAAADQEAAGRycy9zaGFwZXhtbC54bWxQSwUGAAAAAAYABgBb&#10;AQAAtwMAAAAA&#10;" path="m302303,1310838l55315,24442c54029,16723,51456,9005,51456,0c33446,6432,15437,12864,0,21869c1286,25728,1286,30874,2573,34733l249561,1321129c261138,1380303,284293,1433045,316453,1478069l388491,1480642c346040,1435618,315167,1377730,302303,1310838xe">
                    <v:path o:connectlocs="302303,1310838;55315,24442;51456,0;0,21869;2573,34733;249561,1321129;316453,1478069;388491,1480642;302303,1310838" o:connectangles="0,0,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3" o:spid="_x0000_s1026" o:spt="100" style="position:absolute;left:6735338;top:2440364;height:184637;width:1735347;v-text-anchor:middle;" fillcolor="#C7FAFF" filled="t" stroked="f" coordsize="1735347,184637" o:gfxdata="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deOva/&#10;AAAA3AAAAA8AAAAAAAAAAQAgAAAAIgAAAGRycy9kb3ducmV2LnhtbFBLAQIUABQAAAAIAIdO4kAz&#10;LwWeOwAAADkAAAAQAAAAAAAAAAEAIAAAAA4BAABkcnMvc2hhcGV4bWwueG1sUEsFBgAAAAAGAAYA&#10;WwEAALgDAAAAAA==&#10;" path="m1735348,184638c1699328,72721,1584839,-8322,1451054,683l0,90731,1641441,164055c1674887,166628,1705760,173060,1735348,184638xe">
                    <v:path o:connectlocs="1735348,184638;1451054,683;0,90731;1641441,164055;1735348,184638" o:connectangles="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4" o:spid="_x0000_s1026" o:spt="100" style="position:absolute;left:6225926;top:2531095;height:160799;width:2256337;v-text-anchor:middle;" fillcolor="#0067C2" filled="t" stroked="f" coordsize="2256337,160799" o:gfxdata="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zCzig&#10;wAAAANwAAAAPAAAAAAAAAAEAIAAAACIAAABkcnMvZG93bnJldi54bWxQSwECFAAUAAAACACHTuJA&#10;My8FnjsAAAA5AAAAEAAAAAAAAAABACAAAAAPAQAAZHJzL3NoYXBleG1sLnhtbFBLBQYAAAAABgAG&#10;AFsBAAC5AwAAAAA=&#10;" path="m2148281,128640c2186872,129926,2222891,141504,2256338,160800c2255051,137644,2251192,115776,2244760,95193c2215173,83616,2183013,77184,2150853,74611l509413,0,0,32160,2148281,128640xe">
                    <v:path o:connectlocs="2148281,128640;2256338,160800;2244760,95193;2150853,74611;509413,0;0,32160;2148281,128640" o:connectangles="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group id="图形 44" o:spid="_x0000_s1026" o:spt="203" style="position:absolute;left:3529665;top:2749782;height:1456200;width:452786;" coordorigin="3529665,2749782" coordsize="452786,1456200" o:gfxdata="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bW6SOvAAAANwAAAAPAAAAAAAAAAEAIAAAACIAAABkcnMvZG93bnJldi54bWxQ&#10;SwECFAAUAAAACACHTuJAMy8FnjsAAAA5AAAAFQAAAAAAAAABACAAAAALAQAAZHJzL2dyb3Vwc2hh&#10;cGV4bWwueG1sUEsFBgAAAAAGAAYAYAEAAMgDAAAAAA==&#10;">
                    <o:lock v:ext="edit" aspectratio="f"/>
                    <v:shape id="任意多边形: 形状 56" o:spid="_x0000_s1026" o:spt="100" style="position:absolute;left:3665998;top:2755249;height:964;width:12863;v-text-anchor:middle;" fillcolor="#C7FAFF" filled="t" stroked="f" coordsize="12863,964" o:gfxdata="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2eKoe5AAAA3AAA&#10;AA8AAAAAAAAAAQAgAAAAIgAAAGRycy9kb3ducmV2LnhtbFBLAQIUABQAAAAIAIdO4kAzLwWeOwAA&#10;ADkAAAAQAAAAAAAAAAEAIAAAAAgBAABkcnMvc2hhcGV4bWwueG1sUEsFBgAAAAAGAAYAWwEAALID&#10;AAAAAA==&#10;" path="m0,965c0,-322,0,-322,0,965c0,-322,0,-322,0,965c0,965,0,965,0,965xe">
                      <v:path o:connectlocs="0,965;0,965;0,965;0,965" o:connectangles="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  <v:shape id="任意多边形: 形状 57" o:spid="_x0000_s1026" o:spt="100" style="position:absolute;left:3529665;top:2774224;height:1431758;width:402617;v-text-anchor:middle;" fillcolor="#C7FAFF" filled="t" stroked="f" coordsize="402617,1431758" o:gfxdata="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NrN/r4A&#10;AADcAAAADwAAAAAAAAABACAAAAAiAAAAZHJzL2Rvd25yZXYueG1sUEsBAhQAFAAAAAgAh07iQDMv&#10;BZ47AAAAOQAAABAAAAAAAAAAAQAgAAAADQEAAGRycy9zaGFwZXhtbC54bWxQSwUGAAAAAAYABgBb&#10;AQAAtwMAAAAA&#10;" path="m101601,11578c100314,7718,100314,3859,99028,0c32135,52742,-7743,135072,1262,223833l108033,1197635c122183,1326275,235386,1425327,374316,1430473l402617,1431759c378176,1391881,360166,1346857,351161,1297974l101601,11578xe">
                      <v:path o:connectlocs="101601,11578;99028,0;1262,223833;108033,1197635;374316,1430473;402617,1431759;351161,1297974;101601,11578" o:connectangles="0,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  <v:shape id="任意多边形: 形状 58" o:spid="_x0000_s1026" o:spt="100" style="position:absolute;left:3629979;top:2749782;height:1456200;width:352472;v-text-anchor:middle;" fillcolor="#82D8E0" filled="t" stroked="f" coordsize="352472,1456200" o:gfxdata="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a8pHr4A&#10;AADcAAAADwAAAAAAAAABACAAAAAiAAAAZHJzL2Rvd25yZXYueG1sUEsBAhQAFAAAAAgAh07iQDMv&#10;BZ47AAAAOQAAABAAAAAAAAAAAQAgAAAADQEAAGRycy9zaGFwZXhtbC54bWxQSwUGAAAAAAYABgBb&#10;AQAAtwMAAAAA&#10;" path="m285580,1299260l38592,12864c38592,11578,37305,9005,37305,5146c37305,5146,37305,5146,37305,5146c37305,3859,36019,1286,36019,0c25728,6432,15437,12864,5146,19296c3859,20582,1286,21869,0,23155c1286,27014,1286,30874,2573,34733l249561,1321129c258565,1370012,276575,1415036,301017,1454914l352472,1456201c320312,1411177,297157,1358435,285580,1299260xe">
                      <v:path o:connectlocs="285580,1299260;38592,12864;37305,5146;37305,5146;36019,0;5146,19296;0,23155;2573,34733;249561,1321129;301017,1454914;352472,1456201;285580,1299260" o:connectangles="0,0,0,0,0,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</v:group>
                  <v:group id="图形 44" o:spid="_x0000_s1026" o:spt="203" style="position:absolute;left:3716168;top:2563255;height:1784467;width:4766095;" coordorigin="3716168,2563255" coordsize="4766095,1784467" o:gfxdata="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bk/xCvwAAANwAAAAPAAAAAAAAAAEAIAAAACIAAABkcnMvZG93bnJldi54&#10;bWxQSwECFAAUAAAACACHTuJAMy8FnjsAAAA5AAAAFQAAAAAAAAABACAAAAAOAQAAZHJzL2dyb3Vw&#10;c2hhcGV4bWwueG1sUEsFBgAAAAAGAAYAYAEAAMsDAAAAAA==&#10;">
                    <o:lock v:ext="edit" aspectratio="f"/>
                    <v:shape id="任意多边形: 形状 60" o:spid="_x0000_s1026" o:spt="100" style="position:absolute;left:3716168;top:2579978;height:1767744;width:4766095;v-text-anchor:middle;" fillcolor="#C7FAFF" filled="t" stroked="f" coordsize="4766095,1767744" o:gfxdata="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uJa8G/&#10;AAAA3AAAAA8AAAAAAAAAAQAgAAAAIgAAAGRycy9kb3ducmV2LnhtbFBLAQIUABQAAAAIAIdO4kAz&#10;LwWeOwAAADkAAAAQAAAAAAAAAAEAIAAAAA4BAABkcnMvc2hhcGV4bWwueG1sUEsFBgAAAAAGAAYA&#10;WwEAALgDAAAAAA==&#10;" path="m72038,133785c46310,135072,23155,140217,0,146649c1286,154368,2573,162086,3859,171091l252134,1458773c264997,1524380,295871,1583554,338322,1628578l2037650,1687752,2813347,1714766,4324862,1767508c4421342,1771368,4508816,1727630,4561559,1659451c4573136,1645301,4582141,1628578,4589859,1611855c4601437,1588699,4607869,1562971,4611728,1535957l4764809,144076c4766096,137644,4766096,132499,4766096,126067l2201023,0,72038,133785xe">
                      <v:path o:connectlocs="72038,133785;0,146649;3859,171091;252134,1458773;338322,1628578;2037650,1687752;2813347,1714766;4324862,1767508;4561559,1659451;4589859,1611855;4611728,1535957;4764809,144076;4766096,126067;2201023,0;72038,133785" o:connectangles="0,0,0,0,0,0,0,0,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  <v:shape id="任意多边形: 形状 61" o:spid="_x0000_s1026" o:spt="100" style="position:absolute;left:5917191;top:2563255;height:162085;width:2565072;v-text-anchor:middle;" fillcolor="#82D8E0" filled="t" stroked="f" coordsize="2565072,162085" o:gfxdata="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Q9h0&#10;x8EAAADcAAAADwAAAAAAAAABACAAAAAiAAAAZHJzL2Rvd25yZXYueG1sUEsBAhQAFAAAAAgAh07i&#10;QDMvBZ47AAAAOQAAABAAAAAAAAAAAQAgAAAAEAEAAGRycy9zaGFwZXhtbC54bWxQSwUGAAAAAAYA&#10;BgBbAQAAugMAAAAA&#10;" path="m2457016,96480l307448,0,0,19296,2449297,138931c2518762,144076,2563786,162086,2563786,162086c2563786,156940,2565073,132499,2565073,127353c2532913,109344,2495607,97766,2457016,96480xe">
                      <v:path o:connectlocs="2457016,96480;307448,0;0,19296;2449297,138931;2563786,162086;2565073,127353;2457016,96480" o:connectangles="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</v:group>
                </v:group>
                <v:shape id="文本框 1" o:spid="_x0000_s1026" o:spt="202" type="#_x0000_t202" style="position:absolute;left:5433;top:4446;height:2077;width:8491;" filled="f" stroked="f" coordsize="21600,21600" o:gfxdata="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cNpm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kinsoku/>
                          <w:spacing w:before="0" w:after="0" w:line="288" w:lineRule="auto"/>
                          <w:ind w:left="0"/>
                          <w:jc w:val="center"/>
                          <w:rPr>
                            <w:rFonts w:hint="default" w:eastAsia="微软雅黑"/>
                            <w:b/>
                            <w:bCs/>
                            <w:sz w:val="44"/>
                            <w:szCs w:val="44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eastAsia="微软雅黑" w:hAnsiTheme="minorBidi"/>
                            <w:b/>
                            <w:bCs/>
                            <w:color w:val="0067C2"/>
                            <w:kern w:val="24"/>
                            <w:sz w:val="44"/>
                            <w:szCs w:val="44"/>
                            <w:lang w:val="en-US" w:eastAsia="zh-CN"/>
                          </w:rPr>
                          <w:t>WX21系列 OTP GPIO型MCU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spacing w:line="720" w:lineRule="auto"/>
        <w:jc w:val="left"/>
        <w:rPr>
          <w:rFonts w:hint="default" w:ascii="黑体" w:hAnsi="黑体" w:eastAsia="黑体" w:cs="黑体"/>
          <w:b/>
          <w:bCs/>
          <w:color w:val="001F36"/>
          <w:sz w:val="32"/>
          <w:szCs w:val="32"/>
          <w:lang w:val="en-US" w:eastAsia="zh-CN"/>
        </w:rPr>
      </w:pPr>
    </w:p>
    <w:tbl>
      <w:tblPr>
        <w:tblStyle w:val="6"/>
        <w:tblpPr w:leftFromText="180" w:rightFromText="180" w:vertAnchor="text" w:horzAnchor="page" w:tblpX="401" w:tblpY="610"/>
        <w:tblOverlap w:val="never"/>
        <w:tblW w:w="11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965"/>
        <w:gridCol w:w="1015"/>
        <w:gridCol w:w="941"/>
        <w:gridCol w:w="885"/>
        <w:gridCol w:w="1110"/>
        <w:gridCol w:w="990"/>
        <w:gridCol w:w="1005"/>
        <w:gridCol w:w="1034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9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型号</w:t>
            </w:r>
          </w:p>
        </w:tc>
        <w:tc>
          <w:tcPr>
            <w:tcW w:w="965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ROM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(byte)</w:t>
            </w:r>
          </w:p>
        </w:tc>
        <w:tc>
          <w:tcPr>
            <w:tcW w:w="1015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RAM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(byte)</w:t>
            </w:r>
          </w:p>
        </w:tc>
        <w:tc>
          <w:tcPr>
            <w:tcW w:w="941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I/O</w:t>
            </w:r>
          </w:p>
        </w:tc>
        <w:tc>
          <w:tcPr>
            <w:tcW w:w="885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VDD</w:t>
            </w:r>
          </w:p>
        </w:tc>
        <w:tc>
          <w:tcPr>
            <w:tcW w:w="1110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IHRC</w:t>
            </w:r>
          </w:p>
        </w:tc>
        <w:tc>
          <w:tcPr>
            <w:tcW w:w="990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TIMER</w:t>
            </w:r>
          </w:p>
        </w:tc>
        <w:tc>
          <w:tcPr>
            <w:tcW w:w="1005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PWM</w:t>
            </w:r>
          </w:p>
        </w:tc>
        <w:tc>
          <w:tcPr>
            <w:tcW w:w="1034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比较器</w:t>
            </w:r>
          </w:p>
        </w:tc>
        <w:tc>
          <w:tcPr>
            <w:tcW w:w="1680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封装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WX21-ST1511</w:t>
            </w:r>
          </w:p>
        </w:tc>
        <w:tc>
          <w:tcPr>
            <w:tcW w:w="96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1K</w:t>
            </w:r>
          </w:p>
        </w:tc>
        <w:tc>
          <w:tcPr>
            <w:tcW w:w="10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94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5V</w:t>
            </w:r>
          </w:p>
        </w:tc>
        <w:tc>
          <w:tcPr>
            <w:tcW w:w="111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16M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2路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3路</w:t>
            </w:r>
          </w:p>
        </w:tc>
        <w:tc>
          <w:tcPr>
            <w:tcW w:w="103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9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WX21-ST1513</w:t>
            </w:r>
          </w:p>
        </w:tc>
        <w:tc>
          <w:tcPr>
            <w:tcW w:w="965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0.25K</w:t>
            </w:r>
          </w:p>
        </w:tc>
        <w:tc>
          <w:tcPr>
            <w:tcW w:w="1015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941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85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5V</w:t>
            </w:r>
          </w:p>
        </w:tc>
        <w:tc>
          <w:tcPr>
            <w:tcW w:w="1110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16M</w:t>
            </w:r>
          </w:p>
        </w:tc>
        <w:tc>
          <w:tcPr>
            <w:tcW w:w="990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2路</w:t>
            </w:r>
          </w:p>
        </w:tc>
        <w:tc>
          <w:tcPr>
            <w:tcW w:w="1005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3路</w:t>
            </w:r>
          </w:p>
        </w:tc>
        <w:tc>
          <w:tcPr>
            <w:tcW w:w="1034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680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WX21-ST1514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0.5K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5V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16M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2路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3路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8级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9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WX21-ST1515</w:t>
            </w:r>
          </w:p>
        </w:tc>
        <w:tc>
          <w:tcPr>
            <w:tcW w:w="965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1K</w:t>
            </w:r>
          </w:p>
        </w:tc>
        <w:tc>
          <w:tcPr>
            <w:tcW w:w="1015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941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85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5V</w:t>
            </w:r>
          </w:p>
        </w:tc>
        <w:tc>
          <w:tcPr>
            <w:tcW w:w="1110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16M</w:t>
            </w:r>
          </w:p>
        </w:tc>
        <w:tc>
          <w:tcPr>
            <w:tcW w:w="990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2路</w:t>
            </w:r>
          </w:p>
        </w:tc>
        <w:tc>
          <w:tcPr>
            <w:tcW w:w="1005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3路</w:t>
            </w:r>
          </w:p>
        </w:tc>
        <w:tc>
          <w:tcPr>
            <w:tcW w:w="1034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8级</w:t>
            </w:r>
          </w:p>
        </w:tc>
        <w:tc>
          <w:tcPr>
            <w:tcW w:w="1680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9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WX21-ST1531</w:t>
            </w:r>
          </w:p>
        </w:tc>
        <w:tc>
          <w:tcPr>
            <w:tcW w:w="965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1K</w:t>
            </w:r>
          </w:p>
        </w:tc>
        <w:tc>
          <w:tcPr>
            <w:tcW w:w="1015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941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85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5V</w:t>
            </w:r>
          </w:p>
        </w:tc>
        <w:tc>
          <w:tcPr>
            <w:tcW w:w="1110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16M</w:t>
            </w:r>
          </w:p>
        </w:tc>
        <w:tc>
          <w:tcPr>
            <w:tcW w:w="990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2路</w:t>
            </w:r>
          </w:p>
        </w:tc>
        <w:tc>
          <w:tcPr>
            <w:tcW w:w="1005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3路</w:t>
            </w:r>
          </w:p>
        </w:tc>
        <w:tc>
          <w:tcPr>
            <w:tcW w:w="1034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680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SOP14</w:t>
            </w:r>
          </w:p>
        </w:tc>
      </w:tr>
    </w:tbl>
    <w:p>
      <w:pPr>
        <w:spacing w:line="720" w:lineRule="auto"/>
        <w:jc w:val="left"/>
        <w:rPr>
          <w:rFonts w:hint="default" w:ascii="黑体" w:hAnsi="黑体" w:eastAsia="黑体" w:cs="黑体"/>
          <w:b/>
          <w:bCs/>
          <w:color w:val="001F36"/>
          <w:sz w:val="32"/>
          <w:szCs w:val="32"/>
          <w:lang w:val="en-US" w:eastAsia="zh-CN"/>
        </w:rPr>
      </w:pPr>
    </w:p>
    <w:p>
      <w:pPr>
        <w:spacing w:line="720" w:lineRule="auto"/>
        <w:jc w:val="left"/>
        <w:rPr>
          <w:rFonts w:hint="default" w:ascii="黑体" w:hAnsi="黑体" w:eastAsia="黑体" w:cs="黑体"/>
          <w:b/>
          <w:bCs/>
          <w:color w:val="001F36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 w:cs="黑体"/>
          <w:b/>
          <w:bCs/>
          <w:color w:val="001F36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/>
          <w:bCs/>
          <w:color w:val="001F36"/>
          <w:sz w:val="32"/>
          <w:szCs w:val="32"/>
          <w:lang w:val="en-US" w:eastAsia="zh-CN"/>
        </w:rPr>
        <w:br w:type="page"/>
      </w:r>
    </w:p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-1146810</wp:posOffset>
                </wp:positionH>
                <wp:positionV relativeFrom="paragraph">
                  <wp:posOffset>53340</wp:posOffset>
                </wp:positionV>
                <wp:extent cx="4871720" cy="939165"/>
                <wp:effectExtent l="0" t="0" r="0" b="13335"/>
                <wp:wrapNone/>
                <wp:docPr id="465" name="组合 2" descr="7b0a202020202274657874626f78223a20227b5c2269645c223a32303334323131362c5c2263617465676f72795f69645c223a5c225c227d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2116&quot;,&quot;origin&quot;:0,&quot;type&quot;:&quot;textbox&quot;,&quot;user&quot;:&quot;707635044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1720" cy="939165"/>
                          <a:chOff x="5433" y="3789"/>
                          <a:chExt cx="8491" cy="3226"/>
                        </a:xfrm>
                      </wpg:grpSpPr>
                      <wpg:grpSp>
                        <wpg:cNvPr id="466" name="图形 44"/>
                        <wpg:cNvGrpSpPr/>
                        <wpg:grpSpPr>
                          <a:xfrm>
                            <a:off x="5559" y="3789"/>
                            <a:ext cx="8073" cy="3226"/>
                            <a:chOff x="3529665" y="2406050"/>
                            <a:chExt cx="5126116" cy="2048206"/>
                          </a:xfrm>
                        </wpg:grpSpPr>
                        <wps:wsp>
                          <wps:cNvPr id="467" name="任意多边形: 形状 46"/>
                          <wps:cNvSpPr/>
                          <wps:spPr>
                            <a:xfrm>
                              <a:off x="8306027" y="2690608"/>
                              <a:ext cx="293674" cy="1618286"/>
                            </a:xfrm>
                            <a:custGeom>
                              <a:avLst/>
                              <a:gdLst>
                                <a:gd name="connsiteX0" fmla="*/ 174950 w 293674"/>
                                <a:gd name="connsiteY0" fmla="*/ 34733 h 1618286"/>
                                <a:gd name="connsiteX1" fmla="*/ 21869 w 293674"/>
                                <a:gd name="connsiteY1" fmla="*/ 1426613 h 1618286"/>
                                <a:gd name="connsiteX2" fmla="*/ 0 w 293674"/>
                                <a:gd name="connsiteY2" fmla="*/ 1502511 h 1618286"/>
                                <a:gd name="connsiteX3" fmla="*/ 214828 w 293674"/>
                                <a:gd name="connsiteY3" fmla="*/ 1618286 h 1618286"/>
                                <a:gd name="connsiteX4" fmla="*/ 106771 w 293674"/>
                                <a:gd name="connsiteY4" fmla="*/ 1218217 h 1618286"/>
                                <a:gd name="connsiteX5" fmla="*/ 101626 w 293674"/>
                                <a:gd name="connsiteY5" fmla="*/ 1209212 h 1618286"/>
                                <a:gd name="connsiteX6" fmla="*/ 102912 w 293674"/>
                                <a:gd name="connsiteY6" fmla="*/ 1198921 h 1618286"/>
                                <a:gd name="connsiteX7" fmla="*/ 289439 w 293674"/>
                                <a:gd name="connsiteY7" fmla="*/ 250847 h 1618286"/>
                                <a:gd name="connsiteX8" fmla="*/ 243129 w 293674"/>
                                <a:gd name="connsiteY8" fmla="*/ 59174 h 1618286"/>
                                <a:gd name="connsiteX9" fmla="*/ 174950 w 293674"/>
                                <a:gd name="connsiteY9" fmla="*/ 0 h 1618286"/>
                                <a:gd name="connsiteX10" fmla="*/ 174950 w 293674"/>
                                <a:gd name="connsiteY10" fmla="*/ 34733 h 16182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293674" h="1618286">
                                  <a:moveTo>
                                    <a:pt x="174950" y="34733"/>
                                  </a:moveTo>
                                  <a:lnTo>
                                    <a:pt x="21869" y="1426613"/>
                                  </a:lnTo>
                                  <a:cubicBezTo>
                                    <a:pt x="19296" y="1453628"/>
                                    <a:pt x="11578" y="1479356"/>
                                    <a:pt x="0" y="1502511"/>
                                  </a:cubicBezTo>
                                  <a:cubicBezTo>
                                    <a:pt x="78470" y="1533384"/>
                                    <a:pt x="153081" y="1566831"/>
                                    <a:pt x="214828" y="1618286"/>
                                  </a:cubicBezTo>
                                  <a:cubicBezTo>
                                    <a:pt x="204537" y="1523093"/>
                                    <a:pt x="177523" y="1349430"/>
                                    <a:pt x="106771" y="1218217"/>
                                  </a:cubicBezTo>
                                  <a:lnTo>
                                    <a:pt x="101626" y="1209212"/>
                                  </a:lnTo>
                                  <a:lnTo>
                                    <a:pt x="102912" y="1198921"/>
                                  </a:lnTo>
                                  <a:lnTo>
                                    <a:pt x="289439" y="250847"/>
                                  </a:lnTo>
                                  <a:cubicBezTo>
                                    <a:pt x="302303" y="182668"/>
                                    <a:pt x="285580" y="113203"/>
                                    <a:pt x="243129" y="59174"/>
                                  </a:cubicBezTo>
                                  <a:cubicBezTo>
                                    <a:pt x="223833" y="34733"/>
                                    <a:pt x="200678" y="15437"/>
                                    <a:pt x="174950" y="0"/>
                                  </a:cubicBezTo>
                                  <a:cubicBezTo>
                                    <a:pt x="176236" y="11578"/>
                                    <a:pt x="176236" y="23155"/>
                                    <a:pt x="174950" y="34733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68" name="任意多边形: 形状 47"/>
                          <wps:cNvSpPr/>
                          <wps:spPr>
                            <a:xfrm>
                              <a:off x="4055776" y="4209842"/>
                              <a:ext cx="1699328" cy="109586"/>
                            </a:xfrm>
                            <a:custGeom>
                              <a:avLst/>
                              <a:gdLst>
                                <a:gd name="connsiteX0" fmla="*/ 264997 w 1699328"/>
                                <a:gd name="connsiteY0" fmla="*/ 109344 h 109586"/>
                                <a:gd name="connsiteX1" fmla="*/ 1699328 w 1699328"/>
                                <a:gd name="connsiteY1" fmla="*/ 59174 h 109586"/>
                                <a:gd name="connsiteX2" fmla="*/ 0 w 1699328"/>
                                <a:gd name="connsiteY2" fmla="*/ 0 h 109586"/>
                                <a:gd name="connsiteX3" fmla="*/ 264997 w 1699328"/>
                                <a:gd name="connsiteY3" fmla="*/ 109344 h 1095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699328" h="109586">
                                  <a:moveTo>
                                    <a:pt x="264997" y="109344"/>
                                  </a:moveTo>
                                  <a:cubicBezTo>
                                    <a:pt x="280434" y="109344"/>
                                    <a:pt x="931350" y="86189"/>
                                    <a:pt x="1699328" y="59174"/>
                                  </a:cubicBezTo>
                                  <a:lnTo>
                                    <a:pt x="0" y="0"/>
                                  </a:lnTo>
                                  <a:cubicBezTo>
                                    <a:pt x="65606" y="70752"/>
                                    <a:pt x="160799" y="113203"/>
                                    <a:pt x="264997" y="109344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69" name="任意多边形: 形状 48"/>
                          <wps:cNvSpPr/>
                          <wps:spPr>
                            <a:xfrm>
                              <a:off x="3715284" y="2461630"/>
                              <a:ext cx="2510641" cy="267570"/>
                            </a:xfrm>
                            <a:custGeom>
                              <a:avLst/>
                              <a:gdLst>
                                <a:gd name="connsiteX0" fmla="*/ 2510641 w 2510641"/>
                                <a:gd name="connsiteY0" fmla="*/ 101625 h 267570"/>
                                <a:gd name="connsiteX1" fmla="*/ 247872 w 2510641"/>
                                <a:gd name="connsiteY1" fmla="*/ 0 h 267570"/>
                                <a:gd name="connsiteX2" fmla="*/ 236294 w 2510641"/>
                                <a:gd name="connsiteY2" fmla="*/ 0 h 267570"/>
                                <a:gd name="connsiteX3" fmla="*/ 54912 w 2510641"/>
                                <a:gd name="connsiteY3" fmla="*/ 86189 h 267570"/>
                                <a:gd name="connsiteX4" fmla="*/ 2170 w 2510641"/>
                                <a:gd name="connsiteY4" fmla="*/ 267570 h 267570"/>
                                <a:gd name="connsiteX5" fmla="*/ 74208 w 2510641"/>
                                <a:gd name="connsiteY5" fmla="*/ 254706 h 267570"/>
                                <a:gd name="connsiteX6" fmla="*/ 2510641 w 2510641"/>
                                <a:gd name="connsiteY6" fmla="*/ 101625 h 26757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510641" h="267570">
                                  <a:moveTo>
                                    <a:pt x="2510641" y="101625"/>
                                  </a:moveTo>
                                  <a:lnTo>
                                    <a:pt x="247872" y="0"/>
                                  </a:lnTo>
                                  <a:cubicBezTo>
                                    <a:pt x="244012" y="0"/>
                                    <a:pt x="240153" y="0"/>
                                    <a:pt x="236294" y="0"/>
                                  </a:cubicBezTo>
                                  <a:cubicBezTo>
                                    <a:pt x="165542" y="0"/>
                                    <a:pt x="99936" y="30874"/>
                                    <a:pt x="54912" y="86189"/>
                                  </a:cubicBezTo>
                                  <a:cubicBezTo>
                                    <a:pt x="12461" y="137644"/>
                                    <a:pt x="-6835" y="201964"/>
                                    <a:pt x="2170" y="267570"/>
                                  </a:cubicBezTo>
                                  <a:cubicBezTo>
                                    <a:pt x="25325" y="259852"/>
                                    <a:pt x="48480" y="255993"/>
                                    <a:pt x="74208" y="254706"/>
                                  </a:cubicBezTo>
                                  <a:lnTo>
                                    <a:pt x="2510641" y="1016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70" name="任意多边形: 形状 49"/>
                          <wps:cNvSpPr/>
                          <wps:spPr>
                            <a:xfrm>
                              <a:off x="3659898" y="2406050"/>
                              <a:ext cx="3075439" cy="343731"/>
                            </a:xfrm>
                            <a:custGeom>
                              <a:avLst/>
                              <a:gdLst>
                                <a:gd name="connsiteX0" fmla="*/ 110298 w 3075439"/>
                                <a:gd name="connsiteY0" fmla="*/ 140481 h 343731"/>
                                <a:gd name="connsiteX1" fmla="*/ 291680 w 3075439"/>
                                <a:gd name="connsiteY1" fmla="*/ 54293 h 343731"/>
                                <a:gd name="connsiteX2" fmla="*/ 303258 w 3075439"/>
                                <a:gd name="connsiteY2" fmla="*/ 54293 h 343731"/>
                                <a:gd name="connsiteX3" fmla="*/ 2566027 w 3075439"/>
                                <a:gd name="connsiteY3" fmla="*/ 155918 h 343731"/>
                                <a:gd name="connsiteX4" fmla="*/ 3075440 w 3075439"/>
                                <a:gd name="connsiteY4" fmla="*/ 123758 h 343731"/>
                                <a:gd name="connsiteX5" fmla="*/ 304544 w 3075439"/>
                                <a:gd name="connsiteY5" fmla="*/ 264 h 343731"/>
                                <a:gd name="connsiteX6" fmla="*/ 67847 w 3075439"/>
                                <a:gd name="connsiteY6" fmla="*/ 105749 h 343731"/>
                                <a:gd name="connsiteX7" fmla="*/ 4814 w 3075439"/>
                                <a:gd name="connsiteY7" fmla="*/ 343732 h 343731"/>
                                <a:gd name="connsiteX8" fmla="*/ 56270 w 3075439"/>
                                <a:gd name="connsiteY8" fmla="*/ 321863 h 343731"/>
                                <a:gd name="connsiteX9" fmla="*/ 110298 w 3075439"/>
                                <a:gd name="connsiteY9" fmla="*/ 140481 h 3437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3075439" h="343731">
                                  <a:moveTo>
                                    <a:pt x="110298" y="140481"/>
                                  </a:moveTo>
                                  <a:cubicBezTo>
                                    <a:pt x="155322" y="85166"/>
                                    <a:pt x="222215" y="54293"/>
                                    <a:pt x="291680" y="54293"/>
                                  </a:cubicBezTo>
                                  <a:cubicBezTo>
                                    <a:pt x="295539" y="54293"/>
                                    <a:pt x="299398" y="54293"/>
                                    <a:pt x="303258" y="54293"/>
                                  </a:cubicBezTo>
                                  <a:lnTo>
                                    <a:pt x="2566027" y="155918"/>
                                  </a:lnTo>
                                  <a:lnTo>
                                    <a:pt x="3075440" y="123758"/>
                                  </a:lnTo>
                                  <a:lnTo>
                                    <a:pt x="304544" y="264"/>
                                  </a:lnTo>
                                  <a:cubicBezTo>
                                    <a:pt x="213210" y="-3595"/>
                                    <a:pt x="127021" y="34997"/>
                                    <a:pt x="67847" y="105749"/>
                                  </a:cubicBezTo>
                                  <a:cubicBezTo>
                                    <a:pt x="11246" y="172641"/>
                                    <a:pt x="-10623" y="260116"/>
                                    <a:pt x="4814" y="343732"/>
                                  </a:cubicBezTo>
                                  <a:cubicBezTo>
                                    <a:pt x="21537" y="334727"/>
                                    <a:pt x="38260" y="327009"/>
                                    <a:pt x="56270" y="321863"/>
                                  </a:cubicBezTo>
                                  <a:cubicBezTo>
                                    <a:pt x="48551" y="256257"/>
                                    <a:pt x="66561" y="191937"/>
                                    <a:pt x="110298" y="14048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71" name="任意多边形: 形状 50"/>
                          <wps:cNvSpPr/>
                          <wps:spPr>
                            <a:xfrm>
                              <a:off x="3983738" y="4207269"/>
                              <a:ext cx="2547063" cy="167513"/>
                            </a:xfrm>
                            <a:custGeom>
                              <a:avLst/>
                              <a:gdLst>
                                <a:gd name="connsiteX0" fmla="*/ 337036 w 2547063"/>
                                <a:gd name="connsiteY0" fmla="*/ 111916 h 167513"/>
                                <a:gd name="connsiteX1" fmla="*/ 72038 w 2547063"/>
                                <a:gd name="connsiteY1" fmla="*/ 2573 h 167513"/>
                                <a:gd name="connsiteX2" fmla="*/ 0 w 2547063"/>
                                <a:gd name="connsiteY2" fmla="*/ 0 h 167513"/>
                                <a:gd name="connsiteX3" fmla="*/ 339608 w 2547063"/>
                                <a:gd name="connsiteY3" fmla="*/ 167232 h 167513"/>
                                <a:gd name="connsiteX4" fmla="*/ 2547063 w 2547063"/>
                                <a:gd name="connsiteY4" fmla="*/ 90048 h 167513"/>
                                <a:gd name="connsiteX5" fmla="*/ 1771367 w 2547063"/>
                                <a:gd name="connsiteY5" fmla="*/ 63033 h 167513"/>
                                <a:gd name="connsiteX6" fmla="*/ 337036 w 2547063"/>
                                <a:gd name="connsiteY6" fmla="*/ 111916 h 16751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547063" h="167513">
                                  <a:moveTo>
                                    <a:pt x="337036" y="111916"/>
                                  </a:moveTo>
                                  <a:cubicBezTo>
                                    <a:pt x="232838" y="115776"/>
                                    <a:pt x="137644" y="73325"/>
                                    <a:pt x="72038" y="2573"/>
                                  </a:cubicBezTo>
                                  <a:lnTo>
                                    <a:pt x="0" y="0"/>
                                  </a:lnTo>
                                  <a:cubicBezTo>
                                    <a:pt x="75897" y="106771"/>
                                    <a:pt x="200678" y="172377"/>
                                    <a:pt x="339608" y="167232"/>
                                  </a:cubicBezTo>
                                  <a:cubicBezTo>
                                    <a:pt x="424511" y="164659"/>
                                    <a:pt x="1529524" y="126067"/>
                                    <a:pt x="2547063" y="90048"/>
                                  </a:cubicBezTo>
                                  <a:lnTo>
                                    <a:pt x="1771367" y="63033"/>
                                  </a:lnTo>
                                  <a:cubicBezTo>
                                    <a:pt x="1003389" y="88761"/>
                                    <a:pt x="352472" y="111916"/>
                                    <a:pt x="337036" y="11191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72" name="任意多边形: 形状 51"/>
                          <wps:cNvSpPr/>
                          <wps:spPr>
                            <a:xfrm>
                              <a:off x="8279013" y="2625002"/>
                              <a:ext cx="376768" cy="1829255"/>
                            </a:xfrm>
                            <a:custGeom>
                              <a:avLst/>
                              <a:gdLst>
                                <a:gd name="connsiteX0" fmla="*/ 313880 w 376768"/>
                                <a:gd name="connsiteY0" fmla="*/ 91334 h 1829255"/>
                                <a:gd name="connsiteX1" fmla="*/ 191673 w 376768"/>
                                <a:gd name="connsiteY1" fmla="*/ 0 h 1829255"/>
                                <a:gd name="connsiteX2" fmla="*/ 203250 w 376768"/>
                                <a:gd name="connsiteY2" fmla="*/ 65606 h 1829255"/>
                                <a:gd name="connsiteX3" fmla="*/ 271429 w 376768"/>
                                <a:gd name="connsiteY3" fmla="*/ 124780 h 1829255"/>
                                <a:gd name="connsiteX4" fmla="*/ 317739 w 376768"/>
                                <a:gd name="connsiteY4" fmla="*/ 316453 h 1829255"/>
                                <a:gd name="connsiteX5" fmla="*/ 131212 w 376768"/>
                                <a:gd name="connsiteY5" fmla="*/ 1264528 h 1829255"/>
                                <a:gd name="connsiteX6" fmla="*/ 129926 w 376768"/>
                                <a:gd name="connsiteY6" fmla="*/ 1274819 h 1829255"/>
                                <a:gd name="connsiteX7" fmla="*/ 135072 w 376768"/>
                                <a:gd name="connsiteY7" fmla="*/ 1283824 h 1829255"/>
                                <a:gd name="connsiteX8" fmla="*/ 243129 w 376768"/>
                                <a:gd name="connsiteY8" fmla="*/ 1683893 h 1829255"/>
                                <a:gd name="connsiteX9" fmla="*/ 28300 w 376768"/>
                                <a:gd name="connsiteY9" fmla="*/ 1568117 h 1829255"/>
                                <a:gd name="connsiteX10" fmla="*/ 0 w 376768"/>
                                <a:gd name="connsiteY10" fmla="*/ 1615714 h 1829255"/>
                                <a:gd name="connsiteX11" fmla="*/ 255993 w 376768"/>
                                <a:gd name="connsiteY11" fmla="*/ 1771368 h 1829255"/>
                                <a:gd name="connsiteX12" fmla="*/ 306162 w 376768"/>
                                <a:gd name="connsiteY12" fmla="*/ 1829255 h 1829255"/>
                                <a:gd name="connsiteX13" fmla="*/ 303589 w 376768"/>
                                <a:gd name="connsiteY13" fmla="*/ 1752072 h 1829255"/>
                                <a:gd name="connsiteX14" fmla="*/ 187813 w 376768"/>
                                <a:gd name="connsiteY14" fmla="*/ 1265814 h 1829255"/>
                                <a:gd name="connsiteX15" fmla="*/ 371768 w 376768"/>
                                <a:gd name="connsiteY15" fmla="*/ 326745 h 1829255"/>
                                <a:gd name="connsiteX16" fmla="*/ 313880 w 376768"/>
                                <a:gd name="connsiteY16" fmla="*/ 91334 h 182925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</a:cxnLst>
                              <a:rect l="l" t="t" r="r" b="b"/>
                              <a:pathLst>
                                <a:path w="376768" h="1829255">
                                  <a:moveTo>
                                    <a:pt x="313880" y="91334"/>
                                  </a:moveTo>
                                  <a:cubicBezTo>
                                    <a:pt x="281721" y="50169"/>
                                    <a:pt x="239269" y="19296"/>
                                    <a:pt x="191673" y="0"/>
                                  </a:cubicBezTo>
                                  <a:cubicBezTo>
                                    <a:pt x="198105" y="20582"/>
                                    <a:pt x="201964" y="43737"/>
                                    <a:pt x="203250" y="65606"/>
                                  </a:cubicBezTo>
                                  <a:cubicBezTo>
                                    <a:pt x="228978" y="81043"/>
                                    <a:pt x="252133" y="100339"/>
                                    <a:pt x="271429" y="124780"/>
                                  </a:cubicBezTo>
                                  <a:cubicBezTo>
                                    <a:pt x="313880" y="178809"/>
                                    <a:pt x="330603" y="249561"/>
                                    <a:pt x="317739" y="316453"/>
                                  </a:cubicBezTo>
                                  <a:lnTo>
                                    <a:pt x="131212" y="1264528"/>
                                  </a:lnTo>
                                  <a:lnTo>
                                    <a:pt x="129926" y="1274819"/>
                                  </a:lnTo>
                                  <a:lnTo>
                                    <a:pt x="135072" y="1283824"/>
                                  </a:lnTo>
                                  <a:cubicBezTo>
                                    <a:pt x="207109" y="1413750"/>
                                    <a:pt x="234124" y="1588699"/>
                                    <a:pt x="243129" y="1683893"/>
                                  </a:cubicBezTo>
                                  <a:cubicBezTo>
                                    <a:pt x="180095" y="1632437"/>
                                    <a:pt x="106771" y="1598991"/>
                                    <a:pt x="28300" y="1568117"/>
                                  </a:cubicBezTo>
                                  <a:cubicBezTo>
                                    <a:pt x="20582" y="1584840"/>
                                    <a:pt x="10291" y="1600277"/>
                                    <a:pt x="0" y="1615714"/>
                                  </a:cubicBezTo>
                                  <a:cubicBezTo>
                                    <a:pt x="101625" y="1654306"/>
                                    <a:pt x="190386" y="1695470"/>
                                    <a:pt x="255993" y="1771368"/>
                                  </a:cubicBezTo>
                                  <a:lnTo>
                                    <a:pt x="306162" y="1829255"/>
                                  </a:lnTo>
                                  <a:lnTo>
                                    <a:pt x="303589" y="1752072"/>
                                  </a:lnTo>
                                  <a:cubicBezTo>
                                    <a:pt x="303589" y="1740494"/>
                                    <a:pt x="293298" y="1465205"/>
                                    <a:pt x="187813" y="1265814"/>
                                  </a:cubicBezTo>
                                  <a:lnTo>
                                    <a:pt x="371768" y="326745"/>
                                  </a:lnTo>
                                  <a:cubicBezTo>
                                    <a:pt x="387205" y="244415"/>
                                    <a:pt x="366623" y="158227"/>
                                    <a:pt x="313880" y="9133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73" name="任意多边形: 形状 52"/>
                          <wps:cNvSpPr/>
                          <wps:spPr>
                            <a:xfrm>
                              <a:off x="3665998" y="2727914"/>
                              <a:ext cx="388491" cy="1480642"/>
                            </a:xfrm>
                            <a:custGeom>
                              <a:avLst/>
                              <a:gdLst>
                                <a:gd name="connsiteX0" fmla="*/ 302303 w 388491"/>
                                <a:gd name="connsiteY0" fmla="*/ 1310838 h 1480642"/>
                                <a:gd name="connsiteX1" fmla="*/ 55315 w 388491"/>
                                <a:gd name="connsiteY1" fmla="*/ 24442 h 1480642"/>
                                <a:gd name="connsiteX2" fmla="*/ 51456 w 388491"/>
                                <a:gd name="connsiteY2" fmla="*/ 0 h 1480642"/>
                                <a:gd name="connsiteX3" fmla="*/ 0 w 388491"/>
                                <a:gd name="connsiteY3" fmla="*/ 21869 h 1480642"/>
                                <a:gd name="connsiteX4" fmla="*/ 2573 w 388491"/>
                                <a:gd name="connsiteY4" fmla="*/ 34733 h 1480642"/>
                                <a:gd name="connsiteX5" fmla="*/ 249561 w 388491"/>
                                <a:gd name="connsiteY5" fmla="*/ 1321129 h 1480642"/>
                                <a:gd name="connsiteX6" fmla="*/ 316453 w 388491"/>
                                <a:gd name="connsiteY6" fmla="*/ 1478069 h 1480642"/>
                                <a:gd name="connsiteX7" fmla="*/ 388491 w 388491"/>
                                <a:gd name="connsiteY7" fmla="*/ 1480642 h 1480642"/>
                                <a:gd name="connsiteX8" fmla="*/ 302303 w 388491"/>
                                <a:gd name="connsiteY8" fmla="*/ 1310838 h 14806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388491" h="1480642">
                                  <a:moveTo>
                                    <a:pt x="302303" y="1310838"/>
                                  </a:moveTo>
                                  <a:lnTo>
                                    <a:pt x="55315" y="24442"/>
                                  </a:lnTo>
                                  <a:cubicBezTo>
                                    <a:pt x="54029" y="16723"/>
                                    <a:pt x="51456" y="9005"/>
                                    <a:pt x="51456" y="0"/>
                                  </a:cubicBezTo>
                                  <a:cubicBezTo>
                                    <a:pt x="33446" y="6432"/>
                                    <a:pt x="15437" y="12864"/>
                                    <a:pt x="0" y="21869"/>
                                  </a:cubicBezTo>
                                  <a:cubicBezTo>
                                    <a:pt x="1286" y="25728"/>
                                    <a:pt x="1286" y="30874"/>
                                    <a:pt x="2573" y="34733"/>
                                  </a:cubicBezTo>
                                  <a:lnTo>
                                    <a:pt x="249561" y="1321129"/>
                                  </a:lnTo>
                                  <a:cubicBezTo>
                                    <a:pt x="261138" y="1380303"/>
                                    <a:pt x="284293" y="1433045"/>
                                    <a:pt x="316453" y="1478069"/>
                                  </a:cubicBezTo>
                                  <a:lnTo>
                                    <a:pt x="388491" y="1480642"/>
                                  </a:lnTo>
                                  <a:cubicBezTo>
                                    <a:pt x="346040" y="1435618"/>
                                    <a:pt x="315167" y="1377730"/>
                                    <a:pt x="302303" y="13108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74" name="任意多边形: 形状 53"/>
                          <wps:cNvSpPr/>
                          <wps:spPr>
                            <a:xfrm>
                              <a:off x="6735338" y="2440364"/>
                              <a:ext cx="1735347" cy="184637"/>
                            </a:xfrm>
                            <a:custGeom>
                              <a:avLst/>
                              <a:gdLst>
                                <a:gd name="connsiteX0" fmla="*/ 1735348 w 1735347"/>
                                <a:gd name="connsiteY0" fmla="*/ 184638 h 184637"/>
                                <a:gd name="connsiteX1" fmla="*/ 1451054 w 1735347"/>
                                <a:gd name="connsiteY1" fmla="*/ 683 h 184637"/>
                                <a:gd name="connsiteX2" fmla="*/ 0 w 1735347"/>
                                <a:gd name="connsiteY2" fmla="*/ 90731 h 184637"/>
                                <a:gd name="connsiteX3" fmla="*/ 1641441 w 1735347"/>
                                <a:gd name="connsiteY3" fmla="*/ 164055 h 184637"/>
                                <a:gd name="connsiteX4" fmla="*/ 1735348 w 1735347"/>
                                <a:gd name="connsiteY4" fmla="*/ 184638 h 18463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735347" h="184637">
                                  <a:moveTo>
                                    <a:pt x="1735348" y="184638"/>
                                  </a:moveTo>
                                  <a:cubicBezTo>
                                    <a:pt x="1699328" y="72721"/>
                                    <a:pt x="1584839" y="-8322"/>
                                    <a:pt x="1451054" y="683"/>
                                  </a:cubicBezTo>
                                  <a:lnTo>
                                    <a:pt x="0" y="90731"/>
                                  </a:lnTo>
                                  <a:lnTo>
                                    <a:pt x="1641441" y="164055"/>
                                  </a:lnTo>
                                  <a:cubicBezTo>
                                    <a:pt x="1674887" y="166628"/>
                                    <a:pt x="1705760" y="173060"/>
                                    <a:pt x="1735348" y="1846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7FAFF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75" name="任意多边形: 形状 54"/>
                          <wps:cNvSpPr/>
                          <wps:spPr>
                            <a:xfrm>
                              <a:off x="6225926" y="2531095"/>
                              <a:ext cx="2256337" cy="160799"/>
                            </a:xfrm>
                            <a:custGeom>
                              <a:avLst/>
                              <a:gdLst>
                                <a:gd name="connsiteX0" fmla="*/ 2148281 w 2256337"/>
                                <a:gd name="connsiteY0" fmla="*/ 128640 h 160799"/>
                                <a:gd name="connsiteX1" fmla="*/ 2256338 w 2256337"/>
                                <a:gd name="connsiteY1" fmla="*/ 160800 h 160799"/>
                                <a:gd name="connsiteX2" fmla="*/ 2244760 w 2256337"/>
                                <a:gd name="connsiteY2" fmla="*/ 95193 h 160799"/>
                                <a:gd name="connsiteX3" fmla="*/ 2150853 w 2256337"/>
                                <a:gd name="connsiteY3" fmla="*/ 74611 h 160799"/>
                                <a:gd name="connsiteX4" fmla="*/ 509413 w 2256337"/>
                                <a:gd name="connsiteY4" fmla="*/ 0 h 160799"/>
                                <a:gd name="connsiteX5" fmla="*/ 0 w 2256337"/>
                                <a:gd name="connsiteY5" fmla="*/ 32160 h 160799"/>
                                <a:gd name="connsiteX6" fmla="*/ 2148281 w 2256337"/>
                                <a:gd name="connsiteY6" fmla="*/ 128640 h 16079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256337" h="160799">
                                  <a:moveTo>
                                    <a:pt x="2148281" y="128640"/>
                                  </a:moveTo>
                                  <a:cubicBezTo>
                                    <a:pt x="2186872" y="129926"/>
                                    <a:pt x="2222891" y="141504"/>
                                    <a:pt x="2256338" y="160800"/>
                                  </a:cubicBezTo>
                                  <a:cubicBezTo>
                                    <a:pt x="2255051" y="137644"/>
                                    <a:pt x="2251192" y="115776"/>
                                    <a:pt x="2244760" y="95193"/>
                                  </a:cubicBezTo>
                                  <a:cubicBezTo>
                                    <a:pt x="2215173" y="83616"/>
                                    <a:pt x="2183013" y="77184"/>
                                    <a:pt x="2150853" y="74611"/>
                                  </a:cubicBezTo>
                                  <a:lnTo>
                                    <a:pt x="509413" y="0"/>
                                  </a:lnTo>
                                  <a:lnTo>
                                    <a:pt x="0" y="32160"/>
                                  </a:lnTo>
                                  <a:lnTo>
                                    <a:pt x="2148281" y="128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g:grpSp>
                          <wpg:cNvPr id="476" name="图形 44"/>
                          <wpg:cNvGrpSpPr/>
                          <wpg:grpSpPr>
                            <a:xfrm>
                              <a:off x="3529665" y="2749782"/>
                              <a:ext cx="452786" cy="1456200"/>
                              <a:chOff x="3529665" y="2749782"/>
                              <a:chExt cx="452786" cy="1456200"/>
                            </a:xfrm>
                          </wpg:grpSpPr>
                          <wps:wsp>
                            <wps:cNvPr id="477" name="任意多边形: 形状 56"/>
                            <wps:cNvSpPr/>
                            <wps:spPr>
                              <a:xfrm>
                                <a:off x="3665998" y="2755249"/>
                                <a:ext cx="12863" cy="964"/>
                              </a:xfrm>
                              <a:custGeom>
                                <a:avLst/>
                                <a:gdLst>
                                  <a:gd name="connsiteX0" fmla="*/ 0 w 12863"/>
                                  <a:gd name="connsiteY0" fmla="*/ 965 h 964"/>
                                  <a:gd name="connsiteX1" fmla="*/ 0 w 12863"/>
                                  <a:gd name="connsiteY1" fmla="*/ 965 h 964"/>
                                  <a:gd name="connsiteX2" fmla="*/ 0 w 12863"/>
                                  <a:gd name="connsiteY2" fmla="*/ 965 h 964"/>
                                  <a:gd name="connsiteX3" fmla="*/ 0 w 12863"/>
                                  <a:gd name="connsiteY3" fmla="*/ 965 h 96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2863" h="964">
                                    <a:moveTo>
                                      <a:pt x="0" y="965"/>
                                    </a:moveTo>
                                    <a:cubicBezTo>
                                      <a:pt x="0" y="-322"/>
                                      <a:pt x="0" y="-322"/>
                                      <a:pt x="0" y="965"/>
                                    </a:cubicBezTo>
                                    <a:cubicBezTo>
                                      <a:pt x="0" y="-322"/>
                                      <a:pt x="0" y="-322"/>
                                      <a:pt x="0" y="965"/>
                                    </a:cubicBezTo>
                                    <a:cubicBezTo>
                                      <a:pt x="0" y="965"/>
                                      <a:pt x="0" y="965"/>
                                      <a:pt x="0" y="96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C7FAFF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478" name="任意多边形: 形状 57"/>
                            <wps:cNvSpPr/>
                            <wps:spPr>
                              <a:xfrm>
                                <a:off x="3529665" y="2774224"/>
                                <a:ext cx="402617" cy="1431758"/>
                              </a:xfrm>
                              <a:custGeom>
                                <a:avLst/>
                                <a:gdLst>
                                  <a:gd name="connsiteX0" fmla="*/ 101601 w 402617"/>
                                  <a:gd name="connsiteY0" fmla="*/ 11578 h 1431758"/>
                                  <a:gd name="connsiteX1" fmla="*/ 99028 w 402617"/>
                                  <a:gd name="connsiteY1" fmla="*/ 0 h 1431758"/>
                                  <a:gd name="connsiteX2" fmla="*/ 1262 w 402617"/>
                                  <a:gd name="connsiteY2" fmla="*/ 223833 h 1431758"/>
                                  <a:gd name="connsiteX3" fmla="*/ 108033 w 402617"/>
                                  <a:gd name="connsiteY3" fmla="*/ 1197635 h 1431758"/>
                                  <a:gd name="connsiteX4" fmla="*/ 374316 w 402617"/>
                                  <a:gd name="connsiteY4" fmla="*/ 1430473 h 1431758"/>
                                  <a:gd name="connsiteX5" fmla="*/ 402617 w 402617"/>
                                  <a:gd name="connsiteY5" fmla="*/ 1431759 h 1431758"/>
                                  <a:gd name="connsiteX6" fmla="*/ 351161 w 402617"/>
                                  <a:gd name="connsiteY6" fmla="*/ 1297974 h 1431758"/>
                                  <a:gd name="connsiteX7" fmla="*/ 101601 w 402617"/>
                                  <a:gd name="connsiteY7" fmla="*/ 11578 h 143175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402617" h="1431758">
                                    <a:moveTo>
                                      <a:pt x="101601" y="11578"/>
                                    </a:moveTo>
                                    <a:cubicBezTo>
                                      <a:pt x="100314" y="7718"/>
                                      <a:pt x="100314" y="3859"/>
                                      <a:pt x="99028" y="0"/>
                                    </a:cubicBezTo>
                                    <a:cubicBezTo>
                                      <a:pt x="32135" y="52742"/>
                                      <a:pt x="-7743" y="135072"/>
                                      <a:pt x="1262" y="223833"/>
                                    </a:cubicBezTo>
                                    <a:lnTo>
                                      <a:pt x="108033" y="1197635"/>
                                    </a:lnTo>
                                    <a:cubicBezTo>
                                      <a:pt x="122183" y="1326275"/>
                                      <a:pt x="235386" y="1425327"/>
                                      <a:pt x="374316" y="1430473"/>
                                    </a:cubicBezTo>
                                    <a:lnTo>
                                      <a:pt x="402617" y="1431759"/>
                                    </a:lnTo>
                                    <a:cubicBezTo>
                                      <a:pt x="378176" y="1391881"/>
                                      <a:pt x="360166" y="1346857"/>
                                      <a:pt x="351161" y="1297974"/>
                                    </a:cubicBezTo>
                                    <a:lnTo>
                                      <a:pt x="101601" y="1157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FAFF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479" name="任意多边形: 形状 58"/>
                            <wps:cNvSpPr/>
                            <wps:spPr>
                              <a:xfrm>
                                <a:off x="3629979" y="2749782"/>
                                <a:ext cx="352472" cy="1456200"/>
                              </a:xfrm>
                              <a:custGeom>
                                <a:avLst/>
                                <a:gdLst>
                                  <a:gd name="connsiteX0" fmla="*/ 285580 w 352472"/>
                                  <a:gd name="connsiteY0" fmla="*/ 1299260 h 1456200"/>
                                  <a:gd name="connsiteX1" fmla="*/ 38592 w 352472"/>
                                  <a:gd name="connsiteY1" fmla="*/ 12864 h 1456200"/>
                                  <a:gd name="connsiteX2" fmla="*/ 37305 w 352472"/>
                                  <a:gd name="connsiteY2" fmla="*/ 5146 h 1456200"/>
                                  <a:gd name="connsiteX3" fmla="*/ 37305 w 352472"/>
                                  <a:gd name="connsiteY3" fmla="*/ 5146 h 1456200"/>
                                  <a:gd name="connsiteX4" fmla="*/ 36019 w 352472"/>
                                  <a:gd name="connsiteY4" fmla="*/ 0 h 1456200"/>
                                  <a:gd name="connsiteX5" fmla="*/ 5146 w 352472"/>
                                  <a:gd name="connsiteY5" fmla="*/ 19296 h 1456200"/>
                                  <a:gd name="connsiteX6" fmla="*/ 0 w 352472"/>
                                  <a:gd name="connsiteY6" fmla="*/ 23155 h 1456200"/>
                                  <a:gd name="connsiteX7" fmla="*/ 2573 w 352472"/>
                                  <a:gd name="connsiteY7" fmla="*/ 34733 h 1456200"/>
                                  <a:gd name="connsiteX8" fmla="*/ 249561 w 352472"/>
                                  <a:gd name="connsiteY8" fmla="*/ 1321129 h 1456200"/>
                                  <a:gd name="connsiteX9" fmla="*/ 301017 w 352472"/>
                                  <a:gd name="connsiteY9" fmla="*/ 1454914 h 1456200"/>
                                  <a:gd name="connsiteX10" fmla="*/ 352472 w 352472"/>
                                  <a:gd name="connsiteY10" fmla="*/ 1456201 h 1456200"/>
                                  <a:gd name="connsiteX11" fmla="*/ 285580 w 352472"/>
                                  <a:gd name="connsiteY11" fmla="*/ 1299260 h 14562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352472" h="1456200">
                                    <a:moveTo>
                                      <a:pt x="285580" y="1299260"/>
                                    </a:moveTo>
                                    <a:lnTo>
                                      <a:pt x="38592" y="12864"/>
                                    </a:lnTo>
                                    <a:cubicBezTo>
                                      <a:pt x="38592" y="11578"/>
                                      <a:pt x="37305" y="9005"/>
                                      <a:pt x="37305" y="5146"/>
                                    </a:cubicBezTo>
                                    <a:cubicBezTo>
                                      <a:pt x="37305" y="5146"/>
                                      <a:pt x="37305" y="5146"/>
                                      <a:pt x="37305" y="5146"/>
                                    </a:cubicBezTo>
                                    <a:cubicBezTo>
                                      <a:pt x="37305" y="3859"/>
                                      <a:pt x="36019" y="1286"/>
                                      <a:pt x="36019" y="0"/>
                                    </a:cubicBezTo>
                                    <a:cubicBezTo>
                                      <a:pt x="25728" y="6432"/>
                                      <a:pt x="15437" y="12864"/>
                                      <a:pt x="5146" y="19296"/>
                                    </a:cubicBezTo>
                                    <a:cubicBezTo>
                                      <a:pt x="3859" y="20582"/>
                                      <a:pt x="1286" y="21869"/>
                                      <a:pt x="0" y="23155"/>
                                    </a:cubicBezTo>
                                    <a:cubicBezTo>
                                      <a:pt x="1286" y="27014"/>
                                      <a:pt x="1286" y="30874"/>
                                      <a:pt x="2573" y="34733"/>
                                    </a:cubicBezTo>
                                    <a:lnTo>
                                      <a:pt x="249561" y="1321129"/>
                                    </a:lnTo>
                                    <a:cubicBezTo>
                                      <a:pt x="258565" y="1370012"/>
                                      <a:pt x="276575" y="1415036"/>
                                      <a:pt x="301017" y="1454914"/>
                                    </a:cubicBezTo>
                                    <a:lnTo>
                                      <a:pt x="352472" y="1456201"/>
                                    </a:lnTo>
                                    <a:cubicBezTo>
                                      <a:pt x="320312" y="1411177"/>
                                      <a:pt x="297157" y="1358435"/>
                                      <a:pt x="285580" y="129926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2D8E0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  <wpg:grpSp>
                          <wpg:cNvPr id="480" name="图形 44"/>
                          <wpg:cNvGrpSpPr/>
                          <wpg:grpSpPr>
                            <a:xfrm>
                              <a:off x="3716168" y="2563255"/>
                              <a:ext cx="4766095" cy="1784467"/>
                              <a:chOff x="3716168" y="2563255"/>
                              <a:chExt cx="4766095" cy="1784467"/>
                            </a:xfrm>
                          </wpg:grpSpPr>
                          <wps:wsp>
                            <wps:cNvPr id="481" name="任意多边形: 形状 60"/>
                            <wps:cNvSpPr/>
                            <wps:spPr>
                              <a:xfrm>
                                <a:off x="3716168" y="2579978"/>
                                <a:ext cx="4766095" cy="1767744"/>
                              </a:xfrm>
                              <a:custGeom>
                                <a:avLst/>
                                <a:gdLst>
                                  <a:gd name="connsiteX0" fmla="*/ 72038 w 4766095"/>
                                  <a:gd name="connsiteY0" fmla="*/ 133785 h 1767744"/>
                                  <a:gd name="connsiteX1" fmla="*/ 0 w 4766095"/>
                                  <a:gd name="connsiteY1" fmla="*/ 146649 h 1767744"/>
                                  <a:gd name="connsiteX2" fmla="*/ 3859 w 4766095"/>
                                  <a:gd name="connsiteY2" fmla="*/ 171091 h 1767744"/>
                                  <a:gd name="connsiteX3" fmla="*/ 252134 w 4766095"/>
                                  <a:gd name="connsiteY3" fmla="*/ 1458773 h 1767744"/>
                                  <a:gd name="connsiteX4" fmla="*/ 338322 w 4766095"/>
                                  <a:gd name="connsiteY4" fmla="*/ 1628578 h 1767744"/>
                                  <a:gd name="connsiteX5" fmla="*/ 2037650 w 4766095"/>
                                  <a:gd name="connsiteY5" fmla="*/ 1687752 h 1767744"/>
                                  <a:gd name="connsiteX6" fmla="*/ 2813347 w 4766095"/>
                                  <a:gd name="connsiteY6" fmla="*/ 1714766 h 1767744"/>
                                  <a:gd name="connsiteX7" fmla="*/ 4324862 w 4766095"/>
                                  <a:gd name="connsiteY7" fmla="*/ 1767508 h 1767744"/>
                                  <a:gd name="connsiteX8" fmla="*/ 4561559 w 4766095"/>
                                  <a:gd name="connsiteY8" fmla="*/ 1659451 h 1767744"/>
                                  <a:gd name="connsiteX9" fmla="*/ 4589859 w 4766095"/>
                                  <a:gd name="connsiteY9" fmla="*/ 1611855 h 1767744"/>
                                  <a:gd name="connsiteX10" fmla="*/ 4611728 w 4766095"/>
                                  <a:gd name="connsiteY10" fmla="*/ 1535957 h 1767744"/>
                                  <a:gd name="connsiteX11" fmla="*/ 4764809 w 4766095"/>
                                  <a:gd name="connsiteY11" fmla="*/ 144076 h 1767744"/>
                                  <a:gd name="connsiteX12" fmla="*/ 4766096 w 4766095"/>
                                  <a:gd name="connsiteY12" fmla="*/ 126067 h 1767744"/>
                                  <a:gd name="connsiteX13" fmla="*/ 2201023 w 4766095"/>
                                  <a:gd name="connsiteY13" fmla="*/ 0 h 1767744"/>
                                  <a:gd name="connsiteX14" fmla="*/ 72038 w 4766095"/>
                                  <a:gd name="connsiteY14" fmla="*/ 133785 h 176774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</a:cxnLst>
                                <a:rect l="l" t="t" r="r" b="b"/>
                                <a:pathLst>
                                  <a:path w="4766095" h="1767744">
                                    <a:moveTo>
                                      <a:pt x="72038" y="133785"/>
                                    </a:moveTo>
                                    <a:cubicBezTo>
                                      <a:pt x="46310" y="135072"/>
                                      <a:pt x="23155" y="140217"/>
                                      <a:pt x="0" y="146649"/>
                                    </a:cubicBezTo>
                                    <a:cubicBezTo>
                                      <a:pt x="1286" y="154368"/>
                                      <a:pt x="2573" y="162086"/>
                                      <a:pt x="3859" y="171091"/>
                                    </a:cubicBezTo>
                                    <a:lnTo>
                                      <a:pt x="252134" y="1458773"/>
                                    </a:lnTo>
                                    <a:cubicBezTo>
                                      <a:pt x="264997" y="1524380"/>
                                      <a:pt x="295871" y="1583554"/>
                                      <a:pt x="338322" y="1628578"/>
                                    </a:cubicBezTo>
                                    <a:lnTo>
                                      <a:pt x="2037650" y="1687752"/>
                                    </a:lnTo>
                                    <a:lnTo>
                                      <a:pt x="2813347" y="1714766"/>
                                    </a:lnTo>
                                    <a:lnTo>
                                      <a:pt x="4324862" y="1767508"/>
                                    </a:lnTo>
                                    <a:cubicBezTo>
                                      <a:pt x="4421342" y="1771368"/>
                                      <a:pt x="4508816" y="1727630"/>
                                      <a:pt x="4561559" y="1659451"/>
                                    </a:cubicBezTo>
                                    <a:cubicBezTo>
                                      <a:pt x="4573136" y="1645301"/>
                                      <a:pt x="4582141" y="1628578"/>
                                      <a:pt x="4589859" y="1611855"/>
                                    </a:cubicBezTo>
                                    <a:cubicBezTo>
                                      <a:pt x="4601437" y="1588699"/>
                                      <a:pt x="4607869" y="1562971"/>
                                      <a:pt x="4611728" y="1535957"/>
                                    </a:cubicBezTo>
                                    <a:lnTo>
                                      <a:pt x="4764809" y="144076"/>
                                    </a:lnTo>
                                    <a:cubicBezTo>
                                      <a:pt x="4766096" y="137644"/>
                                      <a:pt x="4766096" y="132499"/>
                                      <a:pt x="4766096" y="126067"/>
                                    </a:cubicBezTo>
                                    <a:lnTo>
                                      <a:pt x="2201023" y="0"/>
                                    </a:lnTo>
                                    <a:lnTo>
                                      <a:pt x="72038" y="1337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FAFF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482" name="任意多边形: 形状 61"/>
                            <wps:cNvSpPr/>
                            <wps:spPr>
                              <a:xfrm>
                                <a:off x="5917191" y="2563255"/>
                                <a:ext cx="2565072" cy="162085"/>
                              </a:xfrm>
                              <a:custGeom>
                                <a:avLst/>
                                <a:gdLst>
                                  <a:gd name="connsiteX0" fmla="*/ 2457016 w 2565072"/>
                                  <a:gd name="connsiteY0" fmla="*/ 96480 h 162085"/>
                                  <a:gd name="connsiteX1" fmla="*/ 307448 w 2565072"/>
                                  <a:gd name="connsiteY1" fmla="*/ 0 h 162085"/>
                                  <a:gd name="connsiteX2" fmla="*/ 0 w 2565072"/>
                                  <a:gd name="connsiteY2" fmla="*/ 19296 h 162085"/>
                                  <a:gd name="connsiteX3" fmla="*/ 2449297 w 2565072"/>
                                  <a:gd name="connsiteY3" fmla="*/ 138931 h 162085"/>
                                  <a:gd name="connsiteX4" fmla="*/ 2563786 w 2565072"/>
                                  <a:gd name="connsiteY4" fmla="*/ 162086 h 162085"/>
                                  <a:gd name="connsiteX5" fmla="*/ 2565073 w 2565072"/>
                                  <a:gd name="connsiteY5" fmla="*/ 127353 h 162085"/>
                                  <a:gd name="connsiteX6" fmla="*/ 2457016 w 2565072"/>
                                  <a:gd name="connsiteY6" fmla="*/ 96480 h 16208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2565072" h="162085">
                                    <a:moveTo>
                                      <a:pt x="2457016" y="96480"/>
                                    </a:moveTo>
                                    <a:lnTo>
                                      <a:pt x="307448" y="0"/>
                                    </a:lnTo>
                                    <a:lnTo>
                                      <a:pt x="0" y="19296"/>
                                    </a:lnTo>
                                    <a:lnTo>
                                      <a:pt x="2449297" y="138931"/>
                                    </a:lnTo>
                                    <a:cubicBezTo>
                                      <a:pt x="2518762" y="144076"/>
                                      <a:pt x="2563786" y="162086"/>
                                      <a:pt x="2563786" y="162086"/>
                                    </a:cubicBezTo>
                                    <a:cubicBezTo>
                                      <a:pt x="2563786" y="156940"/>
                                      <a:pt x="2565073" y="132499"/>
                                      <a:pt x="2565073" y="127353"/>
                                    </a:cubicBezTo>
                                    <a:cubicBezTo>
                                      <a:pt x="2532913" y="109344"/>
                                      <a:pt x="2495607" y="97766"/>
                                      <a:pt x="2457016" y="9648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2D8E0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</wpg:grpSp>
                      <wps:wsp>
                        <wps:cNvPr id="483" name="文本框 1"/>
                        <wps:cNvSpPr txBox="1"/>
                        <wps:spPr>
                          <a:xfrm>
                            <a:off x="5433" y="4446"/>
                            <a:ext cx="8491" cy="20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4"/>
                                <w:kinsoku/>
                                <w:spacing w:before="0" w:after="0" w:line="288" w:lineRule="auto"/>
                                <w:ind w:left="0"/>
                                <w:jc w:val="center"/>
                                <w:rPr>
                                  <w:rFonts w:hint="default" w:eastAsia="微软雅黑"/>
                                  <w:b/>
                                  <w:bCs/>
                                  <w:sz w:val="44"/>
                                  <w:szCs w:val="4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eastAsia="微软雅黑" w:hAnsiTheme="minorBidi"/>
                                  <w:b/>
                                  <w:bCs/>
                                  <w:color w:val="0067C2"/>
                                  <w:kern w:val="24"/>
                                  <w:sz w:val="44"/>
                                  <w:szCs w:val="44"/>
                                  <w:lang w:val="en-US" w:eastAsia="zh-CN"/>
                                </w:rPr>
                                <w:t>WX25系列 OTP GPIO型MCU</w:t>
                              </w: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alt="7b0a202020202274657874626f78223a20227b5c2269645c223a32303334323131362c5c2263617465676f72795f69645c223a5c225c227d220a7d0a" style="position:absolute;left:0pt;margin-left:-90.3pt;margin-top:4.2pt;height:73.95pt;width:383.6pt;z-index:251677696;mso-width-relative:page;mso-height-relative:page;" coordorigin="5433,3789" coordsize="8491,3226" o:gfxdata="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">
                <o:lock v:ext="edit" aspectratio="f"/>
                <v:group id="图形 44" o:spid="_x0000_s1026" o:spt="203" style="position:absolute;left:5559;top:3789;height:3226;width:8073;" coordorigin="3529665,2406050" coordsize="5126116,2048206" o:gfxdata="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2O5hq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: 形状 46" o:spid="_x0000_s1026" o:spt="100" style="position:absolute;left:8306027;top:2690608;height:1618286;width:293674;v-text-anchor:middle;" filled="f" stroked="f" coordsize="293674,1618286" o:gfxdata="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jNe674A&#10;AADcAAAADwAAAAAAAAABACAAAAAiAAAAZHJzL2Rvd25yZXYueG1sUEsBAhQAFAAAAAgAh07iQDMv&#10;BZ47AAAAOQAAABAAAAAAAAAAAQAgAAAADQEAAGRycy9zaGFwZXhtbC54bWxQSwUGAAAAAAYABgBb&#10;AQAAtwMAAAAA&#10;" path="m174950,34733l21869,1426613c19296,1453628,11578,1479356,0,1502511c78470,1533384,153081,1566831,214828,1618286c204537,1523093,177523,1349430,106771,1218217l101626,1209212,102912,1198921,289439,250847c302303,182668,285580,113203,243129,59174c223833,34733,200678,15437,174950,0c176236,11578,176236,23155,174950,34733xe">
                    <v:path o:connectlocs="174950,34733;21869,1426613;0,1502511;214828,1618286;106771,1218217;101626,1209212;102912,1198921;289439,250847;243129,59174;174950,0;174950,34733" o:connectangles="0,0,0,0,0,0,0,0,0,0,0"/>
                    <v:fill on="f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47" o:spid="_x0000_s1026" o:spt="100" style="position:absolute;left:4055776;top:4209842;height:109586;width:1699328;v-text-anchor:middle;" filled="f" stroked="f" coordsize="1699328,109586" o:gfxdata="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x7gWG8AAAA&#10;3AAAAA8AAAAAAAAAAQAgAAAAIgAAAGRycy9kb3ducmV2LnhtbFBLAQIUABQAAAAIAIdO4kAzLwWe&#10;OwAAADkAAAAQAAAAAAAAAAEAIAAAAAsBAABkcnMvc2hhcGV4bWwueG1sUEsFBgAAAAAGAAYAWwEA&#10;ALUDAAAAAA==&#10;" path="m264997,109344c280434,109344,931350,86189,1699328,59174l0,0c65606,70752,160799,113203,264997,109344xe">
                    <v:path o:connectlocs="264997,109344;1699328,59174;0,0;264997,109344" o:connectangles="0,0,0,0"/>
                    <v:fill on="f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48" o:spid="_x0000_s1026" o:spt="100" style="position:absolute;left:3715284;top:2461630;height:267570;width:2510641;v-text-anchor:middle;" filled="f" stroked="f" coordsize="2510641,267570" o:gfxdata="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udjza&#10;wAAAANwAAAAPAAAAAAAAAAEAIAAAACIAAABkcnMvZG93bnJldi54bWxQSwECFAAUAAAACACHTuJA&#10;My8FnjsAAAA5AAAAEAAAAAAAAAABACAAAAAPAQAAZHJzL3NoYXBleG1sLnhtbFBLBQYAAAAABgAG&#10;AFsBAAC5AwAAAAA=&#10;" path="m2510641,101625l247872,0c244012,0,240153,0,236294,0c165542,0,99936,30874,54912,86189c12461,137644,-6835,201964,2170,267570c25325,259852,48480,255993,74208,254706l2510641,101625xe">
                    <v:path o:connectlocs="2510641,101625;247872,0;236294,0;54912,86189;2170,267570;74208,254706;2510641,101625" o:connectangles="0,0,0,0,0,0,0"/>
                    <v:fill on="f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49" o:spid="_x0000_s1026" o:spt="100" style="position:absolute;left:3659898;top:2406050;height:343731;width:3075439;v-text-anchor:middle;" fillcolor="#0067C2" filled="t" stroked="f" coordsize="3075439,343731" o:gfxdata="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Gnz+rsAAADc&#10;AAAADwAAAAAAAAABACAAAAAiAAAAZHJzL2Rvd25yZXYueG1sUEsBAhQAFAAAAAgAh07iQDMvBZ47&#10;AAAAOQAAABAAAAAAAAAAAQAgAAAACgEAAGRycy9zaGFwZXhtbC54bWxQSwUGAAAAAAYABgBbAQAA&#10;tAMAAAAA&#10;" path="m110298,140481c155322,85166,222215,54293,291680,54293c295539,54293,299398,54293,303258,54293l2566027,155918,3075440,123758,304544,264c213210,-3595,127021,34997,67847,105749c11246,172641,-10623,260116,4814,343732c21537,334727,38260,327009,56270,321863c48551,256257,66561,191937,110298,140481xe">
                    <v:path o:connectlocs="110298,140481;291680,54293;303258,54293;2566027,155918;3075440,123758;304544,264;67847,105749;4814,343732;56270,321863;110298,140481" o:connectangles="0,0,0,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0" o:spid="_x0000_s1026" o:spt="100" style="position:absolute;left:3983738;top:4207269;height:167513;width:2547063;v-text-anchor:middle;" fillcolor="#0067C2" filled="t" stroked="f" coordsize="2547063,167513" o:gfxdata="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Us2xvQAA&#10;ANwAAAAPAAAAAAAAAAEAIAAAACIAAABkcnMvZG93bnJldi54bWxQSwECFAAUAAAACACHTuJAMy8F&#10;njsAAAA5AAAAEAAAAAAAAAABACAAAAAMAQAAZHJzL3NoYXBleG1sLnhtbFBLBQYAAAAABgAGAFsB&#10;AAC2AwAAAAA=&#10;" path="m337036,111916c232838,115776,137644,73325,72038,2573l0,0c75897,106771,200678,172377,339608,167232c424511,164659,1529524,126067,2547063,90048l1771367,63033c1003389,88761,352472,111916,337036,111916xe">
                    <v:path o:connectlocs="337036,111916;72038,2573;0,0;339608,167232;2547063,90048;1771367,63033;337036,111916" o:connectangles="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1" o:spid="_x0000_s1026" o:spt="100" style="position:absolute;left:8279013;top:2625002;height:1829255;width:376768;v-text-anchor:middle;" fillcolor="#0067C2" filled="t" stroked="f" coordsize="376768,1829255" o:gfxdata="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tu36m8AAAA&#10;3AAAAA8AAAAAAAAAAQAgAAAAIgAAAGRycy9kb3ducmV2LnhtbFBLAQIUABQAAAAIAIdO4kAzLwWe&#10;OwAAADkAAAAQAAAAAAAAAAEAIAAAAAsBAABkcnMvc2hhcGV4bWwueG1sUEsFBgAAAAAGAAYAWwEA&#10;ALUDAAAAAA==&#10;" path="m313880,91334c281721,50169,239269,19296,191673,0c198105,20582,201964,43737,203250,65606c228978,81043,252133,100339,271429,124780c313880,178809,330603,249561,317739,316453l131212,1264528,129926,1274819,135072,1283824c207109,1413750,234124,1588699,243129,1683893c180095,1632437,106771,1598991,28300,1568117c20582,1584840,10291,1600277,0,1615714c101625,1654306,190386,1695470,255993,1771368l306162,1829255,303589,1752072c303589,1740494,293298,1465205,187813,1265814l371768,326745c387205,244415,366623,158227,313880,91334xe">
                    <v:path o:connectlocs="313880,91334;191673,0;203250,65606;271429,124780;317739,316453;131212,1264528;129926,1274819;135072,1283824;243129,1683893;28300,1568117;0,1615714;255993,1771368;306162,1829255;303589,1752072;187813,1265814;371768,326745;313880,91334" o:connectangles="0,0,0,0,0,0,0,0,0,0,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2" o:spid="_x0000_s1026" o:spt="100" style="position:absolute;left:3665998;top:2727914;height:1480642;width:388491;v-text-anchor:middle;" fillcolor="#0067C2" filled="t" stroked="f" coordsize="388491,1480642" o:gfxdata="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i8mqK/&#10;AAAA3AAAAA8AAAAAAAAAAQAgAAAAIgAAAGRycy9kb3ducmV2LnhtbFBLAQIUABQAAAAIAIdO4kAz&#10;LwWeOwAAADkAAAAQAAAAAAAAAAEAIAAAAA4BAABkcnMvc2hhcGV4bWwueG1sUEsFBgAAAAAGAAYA&#10;WwEAALgDAAAAAA==&#10;" path="m302303,1310838l55315,24442c54029,16723,51456,9005,51456,0c33446,6432,15437,12864,0,21869c1286,25728,1286,30874,2573,34733l249561,1321129c261138,1380303,284293,1433045,316453,1478069l388491,1480642c346040,1435618,315167,1377730,302303,1310838xe">
                    <v:path o:connectlocs="302303,1310838;55315,24442;51456,0;0,21869;2573,34733;249561,1321129;316453,1478069;388491,1480642;302303,1310838" o:connectangles="0,0,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3" o:spid="_x0000_s1026" o:spt="100" style="position:absolute;left:6735338;top:2440364;height:184637;width:1735347;v-text-anchor:middle;" fillcolor="#C7FAFF" filled="t" stroked="f" coordsize="1735347,184637" o:gfxdata="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R/kur4A&#10;AADcAAAADwAAAAAAAAABACAAAAAiAAAAZHJzL2Rvd25yZXYueG1sUEsBAhQAFAAAAAgAh07iQDMv&#10;BZ47AAAAOQAAABAAAAAAAAAAAQAgAAAADQEAAGRycy9zaGFwZXhtbC54bWxQSwUGAAAAAAYABgBb&#10;AQAAtwMAAAAA&#10;" path="m1735348,184638c1699328,72721,1584839,-8322,1451054,683l0,90731,1641441,164055c1674887,166628,1705760,173060,1735348,184638xe">
                    <v:path o:connectlocs="1735348,184638;1451054,683;0,90731;1641441,164055;1735348,184638" o:connectangles="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4" o:spid="_x0000_s1026" o:spt="100" style="position:absolute;left:6225926;top:2531095;height:160799;width:2256337;v-text-anchor:middle;" fillcolor="#0067C2" filled="t" stroked="f" coordsize="2256337,160799" o:gfxdata="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xSubs&#10;wAAAANwAAAAPAAAAAAAAAAEAIAAAACIAAABkcnMvZG93bnJldi54bWxQSwECFAAUAAAACACHTuJA&#10;My8FnjsAAAA5AAAAEAAAAAAAAAABACAAAAAPAQAAZHJzL3NoYXBleG1sLnhtbFBLBQYAAAAABgAG&#10;AFsBAAC5AwAAAAA=&#10;" path="m2148281,128640c2186872,129926,2222891,141504,2256338,160800c2255051,137644,2251192,115776,2244760,95193c2215173,83616,2183013,77184,2150853,74611l509413,0,0,32160,2148281,128640xe">
                    <v:path o:connectlocs="2148281,128640;2256338,160800;2244760,95193;2150853,74611;509413,0;0,32160;2148281,128640" o:connectangles="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group id="图形 44" o:spid="_x0000_s1026" o:spt="203" style="position:absolute;left:3529665;top:2749782;height:1456200;width:452786;" coordorigin="3529665,2749782" coordsize="452786,1456200" o:gfxdata="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YV3DHvwAAANwAAAAPAAAAAAAAAAEAIAAAACIAAABkcnMvZG93bnJldi54&#10;bWxQSwECFAAUAAAACACHTuJAMy8FnjsAAAA5AAAAFQAAAAAAAAABACAAAAAOAQAAZHJzL2dyb3Vw&#10;c2hhcGV4bWwueG1sUEsFBgAAAAAGAAYAYAEAAMsDAAAAAA==&#10;">
                    <o:lock v:ext="edit" aspectratio="f"/>
                    <v:shape id="任意多边形: 形状 56" o:spid="_x0000_s1026" o:spt="100" style="position:absolute;left:3665998;top:2755249;height:964;width:12863;v-text-anchor:middle;" fillcolor="#C7FAFF" filled="t" stroked="f" coordsize="12863,964" o:gfxdata="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HEne68AAAA&#10;3AAAAA8AAAAAAAAAAQAgAAAAIgAAAGRycy9kb3ducmV2LnhtbFBLAQIUABQAAAAIAIdO4kAzLwWe&#10;OwAAADkAAAAQAAAAAAAAAAEAIAAAAAsBAABkcnMvc2hhcGV4bWwueG1sUEsFBgAAAAAGAAYAWwEA&#10;ALUDAAAAAA==&#10;" path="m0,965c0,-322,0,-322,0,965c0,-322,0,-322,0,965c0,965,0,965,0,965xe">
                      <v:path o:connectlocs="0,965;0,965;0,965;0,965" o:connectangles="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  <v:shape id="任意多边形: 形状 57" o:spid="_x0000_s1026" o:spt="100" style="position:absolute;left:3529665;top:2774224;height:1431758;width:402617;v-text-anchor:middle;" fillcolor="#C7FAFF" filled="t" stroked="f" coordsize="402617,1431758" o:gfxdata="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U0t+vQAA&#10;ANwAAAAPAAAAAAAAAAEAIAAAACIAAABkcnMvZG93bnJldi54bWxQSwECFAAUAAAACACHTuJAMy8F&#10;njsAAAA5AAAAEAAAAAAAAAABACAAAAAMAQAAZHJzL3NoYXBleG1sLnhtbFBLBQYAAAAABgAGAFsB&#10;AAC2AwAAAAA=&#10;" path="m101601,11578c100314,7718,100314,3859,99028,0c32135,52742,-7743,135072,1262,223833l108033,1197635c122183,1326275,235386,1425327,374316,1430473l402617,1431759c378176,1391881,360166,1346857,351161,1297974l101601,11578xe">
                      <v:path o:connectlocs="101601,11578;99028,0;1262,223833;108033,1197635;374316,1430473;402617,1431759;351161,1297974;101601,11578" o:connectangles="0,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  <v:shape id="任意多边形: 形状 58" o:spid="_x0000_s1026" o:spt="100" style="position:absolute;left:3629979;top:2749782;height:1456200;width:352472;v-text-anchor:middle;" fillcolor="#82D8E0" filled="t" stroked="f" coordsize="352472,1456200" o:gfxdata="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i4lHK8AAAA&#10;3AAAAA8AAAAAAAAAAQAgAAAAIgAAAGRycy9kb3ducmV2LnhtbFBLAQIUABQAAAAIAIdO4kAzLwWe&#10;OwAAADkAAAAQAAAAAAAAAAEAIAAAAAsBAABkcnMvc2hhcGV4bWwueG1sUEsFBgAAAAAGAAYAWwEA&#10;ALUDAAAAAA==&#10;" path="m285580,1299260l38592,12864c38592,11578,37305,9005,37305,5146c37305,5146,37305,5146,37305,5146c37305,3859,36019,1286,36019,0c25728,6432,15437,12864,5146,19296c3859,20582,1286,21869,0,23155c1286,27014,1286,30874,2573,34733l249561,1321129c258565,1370012,276575,1415036,301017,1454914l352472,1456201c320312,1411177,297157,1358435,285580,1299260xe">
                      <v:path o:connectlocs="285580,1299260;38592,12864;37305,5146;37305,5146;36019,0;5146,19296;0,23155;2573,34733;249561,1321129;301017,1454914;352472,1456201;285580,1299260" o:connectangles="0,0,0,0,0,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</v:group>
                  <v:group id="图形 44" o:spid="_x0000_s1026" o:spt="203" style="position:absolute;left:3716168;top:2563255;height:1784467;width:4766095;" coordorigin="3716168,2563255" coordsize="4766095,1784467" o:gfxdata="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I0nPQ+7AAAA3AAAAA8AAAAAAAAAAQAgAAAAIgAAAGRycy9kb3ducmV2LnhtbFBL&#10;AQIUABQAAAAIAIdO4kAzLwWeOwAAADkAAAAVAAAAAAAAAAEAIAAAAAoBAABkcnMvZ3JvdXBzaGFw&#10;ZXhtbC54bWxQSwUGAAAAAAYABgBgAQAAxwMAAAAA&#10;">
                    <o:lock v:ext="edit" aspectratio="f"/>
                    <v:shape id="任意多边形: 形状 60" o:spid="_x0000_s1026" o:spt="100" style="position:absolute;left:3716168;top:2579978;height:1767744;width:4766095;v-text-anchor:middle;" fillcolor="#C7FAFF" filled="t" stroked="f" coordsize="4766095,1767744" o:gfxdata="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2Yl2O/&#10;AAAA3AAAAA8AAAAAAAAAAQAgAAAAIgAAAGRycy9kb3ducmV2LnhtbFBLAQIUABQAAAAIAIdO4kAz&#10;LwWeOwAAADkAAAAQAAAAAAAAAAEAIAAAAA4BAABkcnMvc2hhcGV4bWwueG1sUEsFBgAAAAAGAAYA&#10;WwEAALgDAAAAAA==&#10;" path="m72038,133785c46310,135072,23155,140217,0,146649c1286,154368,2573,162086,3859,171091l252134,1458773c264997,1524380,295871,1583554,338322,1628578l2037650,1687752,2813347,1714766,4324862,1767508c4421342,1771368,4508816,1727630,4561559,1659451c4573136,1645301,4582141,1628578,4589859,1611855c4601437,1588699,4607869,1562971,4611728,1535957l4764809,144076c4766096,137644,4766096,132499,4766096,126067l2201023,0,72038,133785xe">
                      <v:path o:connectlocs="72038,133785;0,146649;3859,171091;252134,1458773;338322,1628578;2037650,1687752;2813347,1714766;4324862,1767508;4561559,1659451;4589859,1611855;4611728,1535957;4764809,144076;4766096,126067;2201023,0;72038,133785" o:connectangles="0,0,0,0,0,0,0,0,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  <v:shape id="任意多边形: 形状 61" o:spid="_x0000_s1026" o:spt="100" style="position:absolute;left:5917191;top:2563255;height:162085;width:2565072;v-text-anchor:middle;" fillcolor="#82D8E0" filled="t" stroked="f" coordsize="2565072,162085" o:gfxdata="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6lez&#10;icEAAADcAAAADwAAAAAAAAABACAAAAAiAAAAZHJzL2Rvd25yZXYueG1sUEsBAhQAFAAAAAgAh07i&#10;QDMvBZ47AAAAOQAAABAAAAAAAAAAAQAgAAAAEAEAAGRycy9zaGFwZXhtbC54bWxQSwUGAAAAAAYA&#10;BgBbAQAAugMAAAAA&#10;" path="m2457016,96480l307448,0,0,19296,2449297,138931c2518762,144076,2563786,162086,2563786,162086c2563786,156940,2565073,132499,2565073,127353c2532913,109344,2495607,97766,2457016,96480xe">
                      <v:path o:connectlocs="2457016,96480;307448,0;0,19296;2449297,138931;2563786,162086;2565073,127353;2457016,96480" o:connectangles="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</v:group>
                </v:group>
                <v:shape id="文本框 1" o:spid="_x0000_s1026" o:spt="202" type="#_x0000_t202" style="position:absolute;left:5433;top:4446;height:2077;width:8491;" filled="f" stroked="f" coordsize="21600,21600" o:gfxdata="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mEmx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kinsoku/>
                          <w:spacing w:before="0" w:after="0" w:line="288" w:lineRule="auto"/>
                          <w:ind w:left="0"/>
                          <w:jc w:val="center"/>
                          <w:rPr>
                            <w:rFonts w:hint="default" w:eastAsia="微软雅黑"/>
                            <w:b/>
                            <w:bCs/>
                            <w:sz w:val="44"/>
                            <w:szCs w:val="44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eastAsia="微软雅黑" w:hAnsiTheme="minorBidi"/>
                            <w:b/>
                            <w:bCs/>
                            <w:color w:val="0067C2"/>
                            <w:kern w:val="24"/>
                            <w:sz w:val="44"/>
                            <w:szCs w:val="44"/>
                            <w:lang w:val="en-US" w:eastAsia="zh-CN"/>
                          </w:rPr>
                          <w:t>WX25系列 OTP GPIO型MCU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</w:p>
    <w:tbl>
      <w:tblPr>
        <w:tblStyle w:val="11"/>
        <w:tblpPr w:leftFromText="180" w:rightFromText="180" w:vertAnchor="text" w:horzAnchor="page" w:tblpX="564" w:tblpY="308"/>
        <w:tblOverlap w:val="never"/>
        <w:tblW w:w="1087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981"/>
        <w:gridCol w:w="1034"/>
        <w:gridCol w:w="638"/>
        <w:gridCol w:w="707"/>
        <w:gridCol w:w="858"/>
        <w:gridCol w:w="900"/>
        <w:gridCol w:w="990"/>
        <w:gridCol w:w="1290"/>
        <w:gridCol w:w="18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660" w:type="dxa"/>
            <w:shd w:val="clear" w:color="auto" w:fill="0070C0"/>
            <w:vAlign w:val="center"/>
          </w:tcPr>
          <w:p>
            <w:pPr>
              <w:pStyle w:val="10"/>
              <w:bidi w:val="0"/>
              <w:jc w:val="center"/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型号</w:t>
            </w:r>
          </w:p>
        </w:tc>
        <w:tc>
          <w:tcPr>
            <w:tcW w:w="981" w:type="dxa"/>
            <w:shd w:val="clear" w:color="auto" w:fill="0070C0"/>
            <w:vAlign w:val="center"/>
          </w:tcPr>
          <w:p>
            <w:pPr>
              <w:pStyle w:val="10"/>
              <w:bidi w:val="0"/>
              <w:jc w:val="center"/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ROM</w:t>
            </w:r>
          </w:p>
          <w:p>
            <w:pPr>
              <w:pStyle w:val="10"/>
              <w:bidi w:val="0"/>
              <w:jc w:val="center"/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(byte)</w:t>
            </w:r>
          </w:p>
        </w:tc>
        <w:tc>
          <w:tcPr>
            <w:tcW w:w="1034" w:type="dxa"/>
            <w:shd w:val="clear" w:color="auto" w:fill="0070C0"/>
            <w:vAlign w:val="center"/>
          </w:tcPr>
          <w:p>
            <w:pPr>
              <w:pStyle w:val="10"/>
              <w:bidi w:val="0"/>
              <w:jc w:val="center"/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RAM</w:t>
            </w:r>
          </w:p>
          <w:p>
            <w:pPr>
              <w:pStyle w:val="10"/>
              <w:bidi w:val="0"/>
              <w:jc w:val="center"/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(byte)</w:t>
            </w:r>
          </w:p>
        </w:tc>
        <w:tc>
          <w:tcPr>
            <w:tcW w:w="638" w:type="dxa"/>
            <w:shd w:val="clear" w:color="auto" w:fill="0070C0"/>
            <w:vAlign w:val="center"/>
          </w:tcPr>
          <w:p>
            <w:pPr>
              <w:pStyle w:val="10"/>
              <w:bidi w:val="0"/>
              <w:jc w:val="center"/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I/O</w:t>
            </w:r>
          </w:p>
        </w:tc>
        <w:tc>
          <w:tcPr>
            <w:tcW w:w="707" w:type="dxa"/>
            <w:shd w:val="clear" w:color="auto" w:fill="0070C0"/>
            <w:vAlign w:val="center"/>
          </w:tcPr>
          <w:p>
            <w:pPr>
              <w:pStyle w:val="10"/>
              <w:bidi w:val="0"/>
              <w:jc w:val="center"/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VDD</w:t>
            </w:r>
          </w:p>
        </w:tc>
        <w:tc>
          <w:tcPr>
            <w:tcW w:w="858" w:type="dxa"/>
            <w:shd w:val="clear" w:color="auto" w:fill="0070C0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color w:val="FFFFFF" w:themeColor="background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color w:val="FFFFFF" w:themeColor="background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IHRC</w:t>
            </w:r>
          </w:p>
        </w:tc>
        <w:tc>
          <w:tcPr>
            <w:tcW w:w="900" w:type="dxa"/>
            <w:shd w:val="clear" w:color="auto" w:fill="0070C0"/>
            <w:vAlign w:val="center"/>
          </w:tcPr>
          <w:p>
            <w:pPr>
              <w:pStyle w:val="10"/>
              <w:bidi w:val="0"/>
              <w:jc w:val="center"/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TIMER</w:t>
            </w:r>
          </w:p>
        </w:tc>
        <w:tc>
          <w:tcPr>
            <w:tcW w:w="990" w:type="dxa"/>
            <w:shd w:val="clear" w:color="auto" w:fill="0070C0"/>
            <w:vAlign w:val="center"/>
          </w:tcPr>
          <w:p>
            <w:pPr>
              <w:pStyle w:val="10"/>
              <w:bidi w:val="0"/>
              <w:jc w:val="center"/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PWM</w:t>
            </w:r>
          </w:p>
        </w:tc>
        <w:tc>
          <w:tcPr>
            <w:tcW w:w="1290" w:type="dxa"/>
            <w:shd w:val="clear" w:color="auto" w:fill="0070C0"/>
            <w:vAlign w:val="center"/>
          </w:tcPr>
          <w:p>
            <w:pPr>
              <w:pStyle w:val="10"/>
              <w:bidi w:val="0"/>
              <w:jc w:val="center"/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特色</w:t>
            </w:r>
          </w:p>
        </w:tc>
        <w:tc>
          <w:tcPr>
            <w:tcW w:w="1813" w:type="dxa"/>
            <w:shd w:val="clear" w:color="auto" w:fill="0070C0"/>
            <w:vAlign w:val="center"/>
          </w:tcPr>
          <w:p>
            <w:pPr>
              <w:pStyle w:val="10"/>
              <w:bidi w:val="0"/>
              <w:jc w:val="center"/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封装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660" w:type="dxa"/>
            <w:vAlign w:val="top"/>
          </w:tcPr>
          <w:p>
            <w:pPr>
              <w:pStyle w:val="10"/>
              <w:spacing w:before="201" w:line="185" w:lineRule="auto"/>
              <w:ind w:left="168"/>
            </w:pPr>
            <w:r>
              <w:rPr>
                <w:spacing w:val="-1"/>
              </w:rPr>
              <w:t>WX25-ST1411</w:t>
            </w:r>
          </w:p>
        </w:tc>
        <w:tc>
          <w:tcPr>
            <w:tcW w:w="981" w:type="dxa"/>
            <w:vAlign w:val="top"/>
          </w:tcPr>
          <w:p>
            <w:pPr>
              <w:pStyle w:val="10"/>
              <w:spacing w:before="202" w:line="184" w:lineRule="auto"/>
              <w:ind w:left="388"/>
            </w:pPr>
            <w:r>
              <w:rPr>
                <w:spacing w:val="-11"/>
              </w:rPr>
              <w:t>1K</w:t>
            </w:r>
          </w:p>
        </w:tc>
        <w:tc>
          <w:tcPr>
            <w:tcW w:w="1034" w:type="dxa"/>
            <w:vAlign w:val="top"/>
          </w:tcPr>
          <w:p>
            <w:pPr>
              <w:pStyle w:val="10"/>
              <w:spacing w:before="202" w:line="184" w:lineRule="auto"/>
              <w:ind w:left="397"/>
            </w:pPr>
            <w:r>
              <w:rPr>
                <w:spacing w:val="-2"/>
              </w:rPr>
              <w:t>48</w:t>
            </w:r>
          </w:p>
        </w:tc>
        <w:tc>
          <w:tcPr>
            <w:tcW w:w="638" w:type="dxa"/>
            <w:vAlign w:val="top"/>
          </w:tcPr>
          <w:p>
            <w:pPr>
              <w:pStyle w:val="10"/>
              <w:spacing w:before="202" w:line="184" w:lineRule="auto"/>
              <w:ind w:left="263"/>
            </w:pPr>
            <w:r>
              <w:t>6</w:t>
            </w:r>
          </w:p>
        </w:tc>
        <w:tc>
          <w:tcPr>
            <w:tcW w:w="707" w:type="dxa"/>
            <w:vAlign w:val="top"/>
          </w:tcPr>
          <w:p>
            <w:pPr>
              <w:pStyle w:val="10"/>
              <w:spacing w:before="202" w:line="184" w:lineRule="auto"/>
              <w:ind w:left="112"/>
            </w:pPr>
            <w:r>
              <w:rPr>
                <w:spacing w:val="-1"/>
              </w:rPr>
              <w:t>4.5V</w:t>
            </w:r>
          </w:p>
        </w:tc>
        <w:tc>
          <w:tcPr>
            <w:tcW w:w="858" w:type="dxa"/>
            <w:vAlign w:val="top"/>
          </w:tcPr>
          <w:p>
            <w:pPr>
              <w:pStyle w:val="10"/>
              <w:spacing w:before="202" w:line="184" w:lineRule="auto"/>
              <w:ind w:left="218"/>
            </w:pPr>
            <w:r>
              <w:rPr>
                <w:spacing w:val="-8"/>
              </w:rPr>
              <w:t>16M</w:t>
            </w:r>
          </w:p>
        </w:tc>
        <w:tc>
          <w:tcPr>
            <w:tcW w:w="900" w:type="dxa"/>
            <w:vAlign w:val="top"/>
          </w:tcPr>
          <w:p>
            <w:pPr>
              <w:pStyle w:val="10"/>
              <w:spacing w:before="166" w:line="225" w:lineRule="auto"/>
              <w:ind w:left="214"/>
            </w:pPr>
            <w:r>
              <w:rPr>
                <w:spacing w:val="-4"/>
              </w:rPr>
              <w:t>2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路</w:t>
            </w:r>
          </w:p>
        </w:tc>
        <w:tc>
          <w:tcPr>
            <w:tcW w:w="990" w:type="dxa"/>
            <w:vAlign w:val="top"/>
          </w:tcPr>
          <w:p>
            <w:pPr>
              <w:pStyle w:val="10"/>
              <w:spacing w:before="166" w:line="225" w:lineRule="auto"/>
              <w:ind w:left="257"/>
            </w:pPr>
            <w:r>
              <w:rPr>
                <w:spacing w:val="-5"/>
              </w:rPr>
              <w:t>3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路</w:t>
            </w:r>
          </w:p>
        </w:tc>
        <w:tc>
          <w:tcPr>
            <w:tcW w:w="1290" w:type="dxa"/>
            <w:vAlign w:val="top"/>
          </w:tcPr>
          <w:p>
            <w:pPr>
              <w:pStyle w:val="10"/>
              <w:spacing w:before="202" w:line="184" w:lineRule="auto"/>
              <w:ind w:left="649"/>
            </w:pPr>
            <w:r>
              <w:t>*</w:t>
            </w:r>
          </w:p>
        </w:tc>
        <w:tc>
          <w:tcPr>
            <w:tcW w:w="1813" w:type="dxa"/>
            <w:vAlign w:val="top"/>
          </w:tcPr>
          <w:p>
            <w:pPr>
              <w:pStyle w:val="10"/>
              <w:spacing w:before="202" w:line="184" w:lineRule="auto"/>
              <w:ind w:left="726"/>
            </w:pPr>
            <w:r>
              <w:rPr>
                <w:spacing w:val="-3"/>
              </w:rPr>
              <w:t>SOP8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660" w:type="dxa"/>
            <w:shd w:val="clear" w:color="auto" w:fill="DCE6F2"/>
            <w:vAlign w:val="top"/>
          </w:tcPr>
          <w:p>
            <w:pPr>
              <w:pStyle w:val="10"/>
              <w:spacing w:before="201" w:line="185" w:lineRule="auto"/>
              <w:ind w:left="168"/>
            </w:pPr>
            <w:r>
              <w:rPr>
                <w:spacing w:val="-1"/>
              </w:rPr>
              <w:t>WX25-ST1413</w:t>
            </w:r>
          </w:p>
        </w:tc>
        <w:tc>
          <w:tcPr>
            <w:tcW w:w="981" w:type="dxa"/>
            <w:shd w:val="clear" w:color="auto" w:fill="DCE6F2"/>
            <w:vAlign w:val="top"/>
          </w:tcPr>
          <w:p>
            <w:pPr>
              <w:pStyle w:val="10"/>
              <w:spacing w:before="201" w:line="185" w:lineRule="auto"/>
              <w:ind w:left="194"/>
            </w:pPr>
            <w:r>
              <w:rPr>
                <w:spacing w:val="-2"/>
              </w:rPr>
              <w:t>0.25K</w:t>
            </w:r>
          </w:p>
        </w:tc>
        <w:tc>
          <w:tcPr>
            <w:tcW w:w="1034" w:type="dxa"/>
            <w:shd w:val="clear" w:color="auto" w:fill="DCE6F2"/>
            <w:vAlign w:val="top"/>
          </w:tcPr>
          <w:p>
            <w:pPr>
              <w:pStyle w:val="10"/>
              <w:spacing w:before="201" w:line="185" w:lineRule="auto"/>
              <w:ind w:left="401"/>
            </w:pPr>
            <w:r>
              <w:rPr>
                <w:spacing w:val="-4"/>
              </w:rPr>
              <w:t>24</w:t>
            </w:r>
          </w:p>
        </w:tc>
        <w:tc>
          <w:tcPr>
            <w:tcW w:w="638" w:type="dxa"/>
            <w:shd w:val="clear" w:color="auto" w:fill="DCE6F2"/>
            <w:vAlign w:val="top"/>
          </w:tcPr>
          <w:p>
            <w:pPr>
              <w:pStyle w:val="10"/>
              <w:spacing w:before="202" w:line="184" w:lineRule="auto"/>
              <w:ind w:left="258"/>
            </w:pPr>
            <w:r>
              <w:t>4</w:t>
            </w:r>
          </w:p>
        </w:tc>
        <w:tc>
          <w:tcPr>
            <w:tcW w:w="707" w:type="dxa"/>
            <w:shd w:val="clear" w:color="auto" w:fill="DCE6F2"/>
            <w:vAlign w:val="top"/>
          </w:tcPr>
          <w:p>
            <w:pPr>
              <w:pStyle w:val="10"/>
              <w:spacing w:before="202" w:line="184" w:lineRule="auto"/>
              <w:ind w:left="112"/>
            </w:pPr>
            <w:r>
              <w:rPr>
                <w:spacing w:val="-1"/>
              </w:rPr>
              <w:t>4.5V</w:t>
            </w:r>
          </w:p>
        </w:tc>
        <w:tc>
          <w:tcPr>
            <w:tcW w:w="858" w:type="dxa"/>
            <w:shd w:val="clear" w:color="auto" w:fill="DCE6F2"/>
            <w:vAlign w:val="top"/>
          </w:tcPr>
          <w:p>
            <w:pPr>
              <w:pStyle w:val="10"/>
              <w:spacing w:before="202" w:line="184" w:lineRule="auto"/>
              <w:ind w:left="218"/>
            </w:pPr>
            <w:r>
              <w:rPr>
                <w:spacing w:val="-8"/>
              </w:rPr>
              <w:t>16M</w:t>
            </w:r>
          </w:p>
        </w:tc>
        <w:tc>
          <w:tcPr>
            <w:tcW w:w="900" w:type="dxa"/>
            <w:shd w:val="clear" w:color="auto" w:fill="DCE6F2"/>
            <w:vAlign w:val="top"/>
          </w:tcPr>
          <w:p>
            <w:pPr>
              <w:pStyle w:val="10"/>
              <w:spacing w:before="166" w:line="225" w:lineRule="auto"/>
              <w:ind w:left="214"/>
            </w:pPr>
            <w:r>
              <w:rPr>
                <w:spacing w:val="-4"/>
              </w:rPr>
              <w:t>2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路</w:t>
            </w:r>
          </w:p>
        </w:tc>
        <w:tc>
          <w:tcPr>
            <w:tcW w:w="990" w:type="dxa"/>
            <w:shd w:val="clear" w:color="auto" w:fill="DCE6F2"/>
            <w:vAlign w:val="top"/>
          </w:tcPr>
          <w:p>
            <w:pPr>
              <w:pStyle w:val="10"/>
              <w:spacing w:before="166" w:line="225" w:lineRule="auto"/>
              <w:ind w:left="257"/>
            </w:pPr>
            <w:r>
              <w:rPr>
                <w:spacing w:val="-5"/>
              </w:rPr>
              <w:t>3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路</w:t>
            </w:r>
          </w:p>
        </w:tc>
        <w:tc>
          <w:tcPr>
            <w:tcW w:w="1290" w:type="dxa"/>
            <w:shd w:val="clear" w:color="auto" w:fill="DCE6F2"/>
            <w:vAlign w:val="top"/>
          </w:tcPr>
          <w:p>
            <w:pPr>
              <w:pStyle w:val="10"/>
              <w:spacing w:before="202" w:line="184" w:lineRule="auto"/>
              <w:ind w:left="649"/>
            </w:pPr>
            <w:r>
              <w:t>*</w:t>
            </w:r>
          </w:p>
        </w:tc>
        <w:tc>
          <w:tcPr>
            <w:tcW w:w="1813" w:type="dxa"/>
            <w:shd w:val="clear" w:color="auto" w:fill="DCE6F2"/>
            <w:vAlign w:val="top"/>
          </w:tcPr>
          <w:p>
            <w:pPr>
              <w:pStyle w:val="10"/>
              <w:spacing w:before="201" w:line="185" w:lineRule="auto"/>
              <w:ind w:left="546"/>
            </w:pPr>
            <w:r>
              <w:rPr>
                <w:spacing w:val="-2"/>
              </w:rPr>
              <w:t>SOT23-6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660" w:type="dxa"/>
            <w:vAlign w:val="top"/>
          </w:tcPr>
          <w:p>
            <w:pPr>
              <w:pStyle w:val="10"/>
              <w:spacing w:before="200" w:line="185" w:lineRule="auto"/>
              <w:ind w:left="168"/>
            </w:pPr>
            <w:r>
              <w:rPr>
                <w:spacing w:val="-1"/>
              </w:rPr>
              <w:t>WX25-ST1431</w:t>
            </w:r>
          </w:p>
        </w:tc>
        <w:tc>
          <w:tcPr>
            <w:tcW w:w="981" w:type="dxa"/>
            <w:vAlign w:val="top"/>
          </w:tcPr>
          <w:p>
            <w:pPr>
              <w:pStyle w:val="10"/>
              <w:spacing w:before="201" w:line="184" w:lineRule="auto"/>
              <w:ind w:left="388"/>
            </w:pPr>
            <w:r>
              <w:rPr>
                <w:spacing w:val="-11"/>
              </w:rPr>
              <w:t>1K</w:t>
            </w:r>
          </w:p>
        </w:tc>
        <w:tc>
          <w:tcPr>
            <w:tcW w:w="1034" w:type="dxa"/>
            <w:vAlign w:val="top"/>
          </w:tcPr>
          <w:p>
            <w:pPr>
              <w:pStyle w:val="10"/>
              <w:spacing w:before="201" w:line="184" w:lineRule="auto"/>
              <w:ind w:left="397"/>
            </w:pPr>
            <w:r>
              <w:rPr>
                <w:spacing w:val="-2"/>
              </w:rPr>
              <w:t>48</w:t>
            </w:r>
          </w:p>
        </w:tc>
        <w:tc>
          <w:tcPr>
            <w:tcW w:w="638" w:type="dxa"/>
            <w:vAlign w:val="top"/>
          </w:tcPr>
          <w:p>
            <w:pPr>
              <w:pStyle w:val="10"/>
              <w:spacing w:before="200" w:line="185" w:lineRule="auto"/>
              <w:ind w:left="217"/>
            </w:pPr>
            <w:r>
              <w:rPr>
                <w:spacing w:val="-11"/>
              </w:rPr>
              <w:t>12</w:t>
            </w:r>
          </w:p>
        </w:tc>
        <w:tc>
          <w:tcPr>
            <w:tcW w:w="707" w:type="dxa"/>
            <w:vAlign w:val="top"/>
          </w:tcPr>
          <w:p>
            <w:pPr>
              <w:pStyle w:val="10"/>
              <w:spacing w:before="201" w:line="184" w:lineRule="auto"/>
              <w:ind w:left="112"/>
            </w:pPr>
            <w:r>
              <w:rPr>
                <w:spacing w:val="-1"/>
              </w:rPr>
              <w:t>4.5V</w:t>
            </w:r>
          </w:p>
        </w:tc>
        <w:tc>
          <w:tcPr>
            <w:tcW w:w="858" w:type="dxa"/>
            <w:vAlign w:val="top"/>
          </w:tcPr>
          <w:p>
            <w:pPr>
              <w:pStyle w:val="10"/>
              <w:spacing w:before="201" w:line="184" w:lineRule="auto"/>
              <w:ind w:left="218"/>
            </w:pPr>
            <w:r>
              <w:rPr>
                <w:spacing w:val="-8"/>
              </w:rPr>
              <w:t>16M</w:t>
            </w:r>
          </w:p>
        </w:tc>
        <w:tc>
          <w:tcPr>
            <w:tcW w:w="900" w:type="dxa"/>
            <w:vAlign w:val="top"/>
          </w:tcPr>
          <w:p>
            <w:pPr>
              <w:pStyle w:val="10"/>
              <w:spacing w:before="165" w:line="225" w:lineRule="auto"/>
              <w:ind w:left="214"/>
            </w:pPr>
            <w:r>
              <w:rPr>
                <w:spacing w:val="-4"/>
              </w:rPr>
              <w:t>2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路</w:t>
            </w:r>
          </w:p>
        </w:tc>
        <w:tc>
          <w:tcPr>
            <w:tcW w:w="990" w:type="dxa"/>
            <w:vAlign w:val="top"/>
          </w:tcPr>
          <w:p>
            <w:pPr>
              <w:pStyle w:val="10"/>
              <w:spacing w:before="165" w:line="225" w:lineRule="auto"/>
              <w:ind w:left="257"/>
            </w:pPr>
            <w:r>
              <w:rPr>
                <w:spacing w:val="-5"/>
              </w:rPr>
              <w:t>3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路</w:t>
            </w:r>
          </w:p>
        </w:tc>
        <w:tc>
          <w:tcPr>
            <w:tcW w:w="1290" w:type="dxa"/>
            <w:vAlign w:val="top"/>
          </w:tcPr>
          <w:p>
            <w:pPr>
              <w:pStyle w:val="10"/>
              <w:spacing w:before="201" w:line="184" w:lineRule="auto"/>
              <w:ind w:left="649"/>
            </w:pPr>
            <w:r>
              <w:t>*</w:t>
            </w:r>
          </w:p>
        </w:tc>
        <w:tc>
          <w:tcPr>
            <w:tcW w:w="1813" w:type="dxa"/>
            <w:vAlign w:val="top"/>
          </w:tcPr>
          <w:p>
            <w:pPr>
              <w:pStyle w:val="10"/>
              <w:spacing w:before="201" w:line="184" w:lineRule="auto"/>
              <w:ind w:left="666"/>
            </w:pPr>
            <w:r>
              <w:rPr>
                <w:spacing w:val="-2"/>
              </w:rPr>
              <w:t>SOP14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660" w:type="dxa"/>
            <w:shd w:val="clear" w:color="auto" w:fill="DCE6F2"/>
            <w:vAlign w:val="top"/>
          </w:tcPr>
          <w:p>
            <w:pPr>
              <w:pStyle w:val="10"/>
              <w:spacing w:before="201" w:line="185" w:lineRule="auto"/>
              <w:ind w:left="168"/>
            </w:pPr>
            <w:r>
              <w:rPr>
                <w:spacing w:val="-1"/>
              </w:rPr>
              <w:t>WX25-ST6005</w:t>
            </w:r>
          </w:p>
        </w:tc>
        <w:tc>
          <w:tcPr>
            <w:tcW w:w="981" w:type="dxa"/>
            <w:shd w:val="clear" w:color="auto" w:fill="DCE6F2"/>
            <w:vAlign w:val="top"/>
          </w:tcPr>
          <w:p>
            <w:pPr>
              <w:pStyle w:val="10"/>
              <w:spacing w:before="201" w:line="185" w:lineRule="auto"/>
              <w:ind w:left="194"/>
            </w:pPr>
            <w:r>
              <w:rPr>
                <w:spacing w:val="-2"/>
              </w:rPr>
              <w:t>0.25K</w:t>
            </w:r>
          </w:p>
        </w:tc>
        <w:tc>
          <w:tcPr>
            <w:tcW w:w="1034" w:type="dxa"/>
            <w:shd w:val="clear" w:color="auto" w:fill="DCE6F2"/>
            <w:vAlign w:val="top"/>
          </w:tcPr>
          <w:p>
            <w:pPr>
              <w:pStyle w:val="10"/>
              <w:spacing w:before="201" w:line="185" w:lineRule="auto"/>
              <w:ind w:left="401"/>
            </w:pPr>
            <w:r>
              <w:rPr>
                <w:spacing w:val="-4"/>
              </w:rPr>
              <w:t>24</w:t>
            </w:r>
          </w:p>
        </w:tc>
        <w:tc>
          <w:tcPr>
            <w:tcW w:w="638" w:type="dxa"/>
            <w:shd w:val="clear" w:color="auto" w:fill="DCE6F2"/>
            <w:vAlign w:val="top"/>
          </w:tcPr>
          <w:p>
            <w:pPr>
              <w:pStyle w:val="10"/>
              <w:spacing w:before="203" w:line="184" w:lineRule="auto"/>
              <w:ind w:left="258"/>
            </w:pPr>
            <w:r>
              <w:t>4</w:t>
            </w:r>
          </w:p>
        </w:tc>
        <w:tc>
          <w:tcPr>
            <w:tcW w:w="707" w:type="dxa"/>
            <w:shd w:val="clear" w:color="auto" w:fill="DCE6F2"/>
            <w:vAlign w:val="top"/>
          </w:tcPr>
          <w:p>
            <w:pPr>
              <w:pStyle w:val="10"/>
              <w:spacing w:before="202" w:line="184" w:lineRule="auto"/>
              <w:ind w:left="112"/>
            </w:pPr>
            <w:r>
              <w:rPr>
                <w:spacing w:val="-1"/>
              </w:rPr>
              <w:t>4.5V</w:t>
            </w:r>
          </w:p>
        </w:tc>
        <w:tc>
          <w:tcPr>
            <w:tcW w:w="858" w:type="dxa"/>
            <w:shd w:val="clear" w:color="auto" w:fill="DCE6F2"/>
            <w:vAlign w:val="top"/>
          </w:tcPr>
          <w:p>
            <w:pPr>
              <w:pStyle w:val="10"/>
              <w:spacing w:before="202" w:line="184" w:lineRule="auto"/>
              <w:ind w:left="218"/>
            </w:pPr>
            <w:r>
              <w:rPr>
                <w:spacing w:val="-8"/>
              </w:rPr>
              <w:t>16M</w:t>
            </w:r>
          </w:p>
        </w:tc>
        <w:tc>
          <w:tcPr>
            <w:tcW w:w="900" w:type="dxa"/>
            <w:shd w:val="clear" w:color="auto" w:fill="DCE6F2"/>
            <w:vAlign w:val="top"/>
          </w:tcPr>
          <w:p>
            <w:pPr>
              <w:pStyle w:val="10"/>
              <w:spacing w:before="166" w:line="225" w:lineRule="auto"/>
              <w:ind w:left="214"/>
            </w:pPr>
            <w:r>
              <w:rPr>
                <w:spacing w:val="-4"/>
              </w:rPr>
              <w:t>2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路</w:t>
            </w:r>
          </w:p>
        </w:tc>
        <w:tc>
          <w:tcPr>
            <w:tcW w:w="990" w:type="dxa"/>
            <w:shd w:val="clear" w:color="auto" w:fill="DCE6F2"/>
            <w:vAlign w:val="top"/>
          </w:tcPr>
          <w:p>
            <w:pPr>
              <w:pStyle w:val="10"/>
              <w:spacing w:before="166" w:line="225" w:lineRule="auto"/>
              <w:ind w:left="257"/>
            </w:pPr>
            <w:r>
              <w:rPr>
                <w:spacing w:val="-5"/>
              </w:rPr>
              <w:t>3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路</w:t>
            </w:r>
          </w:p>
        </w:tc>
        <w:tc>
          <w:tcPr>
            <w:tcW w:w="1290" w:type="dxa"/>
            <w:shd w:val="clear" w:color="auto" w:fill="DCE6F2"/>
            <w:vAlign w:val="top"/>
          </w:tcPr>
          <w:p>
            <w:pPr>
              <w:pStyle w:val="10"/>
              <w:spacing w:before="166" w:line="224" w:lineRule="auto"/>
              <w:ind w:left="332"/>
            </w:pPr>
            <w:r>
              <w:rPr>
                <w:spacing w:val="-4"/>
              </w:rPr>
              <w:t>带</w:t>
            </w:r>
            <w:r>
              <w:rPr>
                <w:spacing w:val="-57"/>
              </w:rPr>
              <w:t xml:space="preserve"> </w:t>
            </w:r>
            <w:r>
              <w:rPr>
                <w:spacing w:val="-4"/>
              </w:rPr>
              <w:t>4054</w:t>
            </w:r>
          </w:p>
        </w:tc>
        <w:tc>
          <w:tcPr>
            <w:tcW w:w="1813" w:type="dxa"/>
            <w:shd w:val="clear" w:color="auto" w:fill="DCE6F2"/>
            <w:vAlign w:val="top"/>
          </w:tcPr>
          <w:p>
            <w:pPr>
              <w:pStyle w:val="10"/>
              <w:spacing w:before="202" w:line="184" w:lineRule="auto"/>
              <w:ind w:left="726"/>
            </w:pPr>
            <w:r>
              <w:rPr>
                <w:spacing w:val="-3"/>
              </w:rPr>
              <w:t>SOP8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660" w:type="dxa"/>
            <w:vAlign w:val="top"/>
          </w:tcPr>
          <w:p>
            <w:pPr>
              <w:pStyle w:val="10"/>
              <w:spacing w:before="201" w:line="185" w:lineRule="auto"/>
              <w:ind w:left="168"/>
            </w:pPr>
            <w:r>
              <w:rPr>
                <w:spacing w:val="-1"/>
              </w:rPr>
              <w:t>WX25-ST6006</w:t>
            </w:r>
          </w:p>
        </w:tc>
        <w:tc>
          <w:tcPr>
            <w:tcW w:w="981" w:type="dxa"/>
            <w:vAlign w:val="top"/>
          </w:tcPr>
          <w:p>
            <w:pPr>
              <w:pStyle w:val="10"/>
              <w:spacing w:before="202" w:line="184" w:lineRule="auto"/>
              <w:ind w:left="388"/>
            </w:pPr>
            <w:r>
              <w:rPr>
                <w:spacing w:val="-11"/>
              </w:rPr>
              <w:t>1K</w:t>
            </w:r>
          </w:p>
        </w:tc>
        <w:tc>
          <w:tcPr>
            <w:tcW w:w="1034" w:type="dxa"/>
            <w:vAlign w:val="top"/>
          </w:tcPr>
          <w:p>
            <w:pPr>
              <w:pStyle w:val="10"/>
              <w:spacing w:before="201" w:line="185" w:lineRule="auto"/>
              <w:ind w:left="401"/>
            </w:pPr>
            <w:r>
              <w:rPr>
                <w:spacing w:val="-4"/>
              </w:rPr>
              <w:t>24</w:t>
            </w:r>
          </w:p>
        </w:tc>
        <w:tc>
          <w:tcPr>
            <w:tcW w:w="638" w:type="dxa"/>
            <w:vAlign w:val="top"/>
          </w:tcPr>
          <w:p>
            <w:pPr>
              <w:pStyle w:val="10"/>
              <w:spacing w:before="203" w:line="184" w:lineRule="auto"/>
              <w:ind w:left="258"/>
            </w:pPr>
            <w:r>
              <w:t>4</w:t>
            </w:r>
          </w:p>
        </w:tc>
        <w:tc>
          <w:tcPr>
            <w:tcW w:w="707" w:type="dxa"/>
            <w:vAlign w:val="top"/>
          </w:tcPr>
          <w:p>
            <w:pPr>
              <w:pStyle w:val="10"/>
              <w:spacing w:before="202" w:line="184" w:lineRule="auto"/>
              <w:ind w:left="112"/>
            </w:pPr>
            <w:r>
              <w:rPr>
                <w:spacing w:val="-1"/>
              </w:rPr>
              <w:t>4.5V</w:t>
            </w:r>
          </w:p>
        </w:tc>
        <w:tc>
          <w:tcPr>
            <w:tcW w:w="858" w:type="dxa"/>
            <w:vAlign w:val="top"/>
          </w:tcPr>
          <w:p>
            <w:pPr>
              <w:pStyle w:val="10"/>
              <w:spacing w:before="202" w:line="184" w:lineRule="auto"/>
              <w:ind w:left="218"/>
            </w:pPr>
            <w:r>
              <w:rPr>
                <w:spacing w:val="-8"/>
              </w:rPr>
              <w:t>16M</w:t>
            </w:r>
          </w:p>
        </w:tc>
        <w:tc>
          <w:tcPr>
            <w:tcW w:w="900" w:type="dxa"/>
            <w:vAlign w:val="top"/>
          </w:tcPr>
          <w:p>
            <w:pPr>
              <w:pStyle w:val="10"/>
              <w:spacing w:before="166" w:line="225" w:lineRule="auto"/>
              <w:ind w:left="214"/>
            </w:pPr>
            <w:r>
              <w:rPr>
                <w:spacing w:val="-4"/>
              </w:rPr>
              <w:t>2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路</w:t>
            </w:r>
          </w:p>
        </w:tc>
        <w:tc>
          <w:tcPr>
            <w:tcW w:w="990" w:type="dxa"/>
            <w:vAlign w:val="top"/>
          </w:tcPr>
          <w:p>
            <w:pPr>
              <w:pStyle w:val="10"/>
              <w:spacing w:before="166" w:line="225" w:lineRule="auto"/>
              <w:ind w:left="257"/>
            </w:pPr>
            <w:r>
              <w:rPr>
                <w:spacing w:val="-5"/>
              </w:rPr>
              <w:t>3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路</w:t>
            </w:r>
          </w:p>
        </w:tc>
        <w:tc>
          <w:tcPr>
            <w:tcW w:w="1290" w:type="dxa"/>
            <w:vAlign w:val="top"/>
          </w:tcPr>
          <w:p>
            <w:pPr>
              <w:pStyle w:val="10"/>
              <w:spacing w:before="166" w:line="224" w:lineRule="auto"/>
              <w:ind w:left="332"/>
            </w:pPr>
            <w:r>
              <w:rPr>
                <w:spacing w:val="-4"/>
              </w:rPr>
              <w:t>带</w:t>
            </w:r>
            <w:r>
              <w:rPr>
                <w:spacing w:val="-57"/>
              </w:rPr>
              <w:t xml:space="preserve"> </w:t>
            </w:r>
            <w:r>
              <w:rPr>
                <w:spacing w:val="-4"/>
              </w:rPr>
              <w:t>4054</w:t>
            </w:r>
          </w:p>
        </w:tc>
        <w:tc>
          <w:tcPr>
            <w:tcW w:w="1813" w:type="dxa"/>
            <w:vAlign w:val="top"/>
          </w:tcPr>
          <w:p>
            <w:pPr>
              <w:pStyle w:val="10"/>
              <w:spacing w:before="202" w:line="184" w:lineRule="auto"/>
              <w:ind w:left="726"/>
            </w:pPr>
            <w:r>
              <w:rPr>
                <w:spacing w:val="-3"/>
              </w:rPr>
              <w:t>SOP8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660" w:type="dxa"/>
            <w:shd w:val="clear" w:color="auto" w:fill="DCE6F2"/>
            <w:vAlign w:val="top"/>
          </w:tcPr>
          <w:p>
            <w:pPr>
              <w:pStyle w:val="10"/>
              <w:spacing w:before="203" w:line="185" w:lineRule="auto"/>
              <w:ind w:left="168"/>
            </w:pPr>
            <w:r>
              <w:rPr>
                <w:spacing w:val="-1"/>
              </w:rPr>
              <w:t>WX25-ST6001</w:t>
            </w:r>
          </w:p>
        </w:tc>
        <w:tc>
          <w:tcPr>
            <w:tcW w:w="981" w:type="dxa"/>
            <w:shd w:val="clear" w:color="auto" w:fill="DCE6F2"/>
            <w:vAlign w:val="top"/>
          </w:tcPr>
          <w:p>
            <w:pPr>
              <w:pStyle w:val="10"/>
              <w:spacing w:before="205" w:line="184" w:lineRule="auto"/>
              <w:ind w:left="388"/>
            </w:pPr>
            <w:r>
              <w:rPr>
                <w:spacing w:val="-11"/>
              </w:rPr>
              <w:t>1K</w:t>
            </w:r>
          </w:p>
        </w:tc>
        <w:tc>
          <w:tcPr>
            <w:tcW w:w="1034" w:type="dxa"/>
            <w:shd w:val="clear" w:color="auto" w:fill="DCE6F2"/>
            <w:vAlign w:val="top"/>
          </w:tcPr>
          <w:p>
            <w:pPr>
              <w:pStyle w:val="10"/>
              <w:spacing w:before="205" w:line="184" w:lineRule="auto"/>
              <w:ind w:left="397"/>
            </w:pPr>
            <w:r>
              <w:rPr>
                <w:spacing w:val="-2"/>
              </w:rPr>
              <w:t>48</w:t>
            </w:r>
          </w:p>
        </w:tc>
        <w:tc>
          <w:tcPr>
            <w:tcW w:w="638" w:type="dxa"/>
            <w:shd w:val="clear" w:color="auto" w:fill="DCE6F2"/>
            <w:vAlign w:val="top"/>
          </w:tcPr>
          <w:p>
            <w:pPr>
              <w:pStyle w:val="10"/>
              <w:spacing w:before="207" w:line="182" w:lineRule="auto"/>
              <w:ind w:left="259"/>
            </w:pPr>
            <w:r>
              <w:t>5</w:t>
            </w:r>
          </w:p>
        </w:tc>
        <w:tc>
          <w:tcPr>
            <w:tcW w:w="707" w:type="dxa"/>
            <w:shd w:val="clear" w:color="auto" w:fill="DCE6F2"/>
            <w:vAlign w:val="top"/>
          </w:tcPr>
          <w:p>
            <w:pPr>
              <w:pStyle w:val="10"/>
              <w:spacing w:before="205" w:line="184" w:lineRule="auto"/>
              <w:ind w:left="112"/>
            </w:pPr>
            <w:r>
              <w:rPr>
                <w:spacing w:val="-1"/>
              </w:rPr>
              <w:t>4.5V</w:t>
            </w:r>
          </w:p>
        </w:tc>
        <w:tc>
          <w:tcPr>
            <w:tcW w:w="858" w:type="dxa"/>
            <w:shd w:val="clear" w:color="auto" w:fill="DCE6F2"/>
            <w:vAlign w:val="top"/>
          </w:tcPr>
          <w:p>
            <w:pPr>
              <w:pStyle w:val="10"/>
              <w:spacing w:before="205" w:line="184" w:lineRule="auto"/>
              <w:ind w:left="218"/>
            </w:pPr>
            <w:r>
              <w:rPr>
                <w:spacing w:val="-8"/>
              </w:rPr>
              <w:t>16M</w:t>
            </w:r>
          </w:p>
        </w:tc>
        <w:tc>
          <w:tcPr>
            <w:tcW w:w="900" w:type="dxa"/>
            <w:shd w:val="clear" w:color="auto" w:fill="DCE6F2"/>
            <w:vAlign w:val="top"/>
          </w:tcPr>
          <w:p>
            <w:pPr>
              <w:pStyle w:val="10"/>
              <w:spacing w:before="168" w:line="225" w:lineRule="auto"/>
              <w:ind w:left="214"/>
            </w:pPr>
            <w:r>
              <w:rPr>
                <w:spacing w:val="-4"/>
              </w:rPr>
              <w:t>2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路</w:t>
            </w:r>
          </w:p>
        </w:tc>
        <w:tc>
          <w:tcPr>
            <w:tcW w:w="990" w:type="dxa"/>
            <w:shd w:val="clear" w:color="auto" w:fill="DCE6F2"/>
            <w:vAlign w:val="top"/>
          </w:tcPr>
          <w:p>
            <w:pPr>
              <w:pStyle w:val="10"/>
              <w:spacing w:before="168" w:line="225" w:lineRule="auto"/>
              <w:ind w:left="257"/>
            </w:pPr>
            <w:r>
              <w:rPr>
                <w:spacing w:val="-5"/>
              </w:rPr>
              <w:t>3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路</w:t>
            </w:r>
          </w:p>
        </w:tc>
        <w:tc>
          <w:tcPr>
            <w:tcW w:w="1290" w:type="dxa"/>
            <w:shd w:val="clear" w:color="auto" w:fill="DCE6F2"/>
            <w:vAlign w:val="top"/>
          </w:tcPr>
          <w:p>
            <w:pPr>
              <w:pStyle w:val="10"/>
              <w:spacing w:before="168" w:line="223" w:lineRule="auto"/>
              <w:ind w:left="277"/>
            </w:pPr>
            <w:r>
              <w:rPr>
                <w:spacing w:val="-8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8"/>
              </w:rPr>
              <w:t>路触摸</w:t>
            </w:r>
          </w:p>
        </w:tc>
        <w:tc>
          <w:tcPr>
            <w:tcW w:w="1813" w:type="dxa"/>
            <w:shd w:val="clear" w:color="auto" w:fill="DCE6F2"/>
            <w:vAlign w:val="top"/>
          </w:tcPr>
          <w:p>
            <w:pPr>
              <w:pStyle w:val="10"/>
              <w:spacing w:before="205" w:line="184" w:lineRule="auto"/>
              <w:ind w:left="726"/>
            </w:pPr>
            <w:r>
              <w:rPr>
                <w:spacing w:val="-3"/>
              </w:rPr>
              <w:t>SOP8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660" w:type="dxa"/>
            <w:vAlign w:val="top"/>
          </w:tcPr>
          <w:p>
            <w:pPr>
              <w:pStyle w:val="10"/>
              <w:spacing w:before="203" w:line="185" w:lineRule="auto"/>
              <w:ind w:left="108"/>
            </w:pPr>
            <w:r>
              <w:rPr>
                <w:spacing w:val="-1"/>
              </w:rPr>
              <w:t>WX25-ST1260C</w:t>
            </w:r>
          </w:p>
        </w:tc>
        <w:tc>
          <w:tcPr>
            <w:tcW w:w="981" w:type="dxa"/>
            <w:vAlign w:val="top"/>
          </w:tcPr>
          <w:p>
            <w:pPr>
              <w:pStyle w:val="10"/>
              <w:spacing w:before="205" w:line="184" w:lineRule="auto"/>
              <w:ind w:left="254"/>
            </w:pPr>
            <w:r>
              <w:rPr>
                <w:spacing w:val="-2"/>
              </w:rPr>
              <w:t>0.5K</w:t>
            </w:r>
          </w:p>
        </w:tc>
        <w:tc>
          <w:tcPr>
            <w:tcW w:w="1034" w:type="dxa"/>
            <w:vAlign w:val="top"/>
          </w:tcPr>
          <w:p>
            <w:pPr>
              <w:pStyle w:val="10"/>
              <w:spacing w:before="203" w:line="185" w:lineRule="auto"/>
              <w:ind w:left="403"/>
            </w:pPr>
            <w:r>
              <w:rPr>
                <w:spacing w:val="-5"/>
              </w:rPr>
              <w:t>32</w:t>
            </w:r>
          </w:p>
        </w:tc>
        <w:tc>
          <w:tcPr>
            <w:tcW w:w="638" w:type="dxa"/>
            <w:vAlign w:val="top"/>
          </w:tcPr>
          <w:p>
            <w:pPr>
              <w:pStyle w:val="10"/>
              <w:spacing w:before="205" w:line="184" w:lineRule="auto"/>
              <w:ind w:left="263"/>
            </w:pPr>
            <w:r>
              <w:t>6</w:t>
            </w:r>
          </w:p>
        </w:tc>
        <w:tc>
          <w:tcPr>
            <w:tcW w:w="707" w:type="dxa"/>
            <w:vAlign w:val="top"/>
          </w:tcPr>
          <w:p>
            <w:pPr>
              <w:pStyle w:val="10"/>
              <w:spacing w:before="205" w:line="184" w:lineRule="auto"/>
              <w:ind w:left="112"/>
            </w:pPr>
            <w:r>
              <w:rPr>
                <w:spacing w:val="-1"/>
              </w:rPr>
              <w:t>4.5V</w:t>
            </w:r>
          </w:p>
        </w:tc>
        <w:tc>
          <w:tcPr>
            <w:tcW w:w="858" w:type="dxa"/>
            <w:vAlign w:val="top"/>
          </w:tcPr>
          <w:p>
            <w:pPr>
              <w:pStyle w:val="10"/>
              <w:spacing w:before="205" w:line="184" w:lineRule="auto"/>
              <w:ind w:left="263"/>
            </w:pPr>
            <w:r>
              <w:rPr>
                <w:spacing w:val="-4"/>
              </w:rPr>
              <w:t>8M</w:t>
            </w:r>
          </w:p>
        </w:tc>
        <w:tc>
          <w:tcPr>
            <w:tcW w:w="900" w:type="dxa"/>
            <w:vAlign w:val="top"/>
          </w:tcPr>
          <w:p>
            <w:pPr>
              <w:pStyle w:val="10"/>
              <w:spacing w:before="168" w:line="225" w:lineRule="auto"/>
              <w:ind w:left="228"/>
            </w:pPr>
            <w:r>
              <w:rPr>
                <w:spacing w:val="-11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11"/>
              </w:rPr>
              <w:t>路</w:t>
            </w:r>
          </w:p>
        </w:tc>
        <w:tc>
          <w:tcPr>
            <w:tcW w:w="990" w:type="dxa"/>
            <w:vAlign w:val="top"/>
          </w:tcPr>
          <w:p>
            <w:pPr>
              <w:pStyle w:val="10"/>
              <w:spacing w:before="205" w:line="184" w:lineRule="auto"/>
              <w:ind w:left="401"/>
            </w:pPr>
            <w:r>
              <w:t>*</w:t>
            </w:r>
          </w:p>
        </w:tc>
        <w:tc>
          <w:tcPr>
            <w:tcW w:w="1290" w:type="dxa"/>
            <w:vAlign w:val="top"/>
          </w:tcPr>
          <w:p>
            <w:pPr>
              <w:pStyle w:val="10"/>
              <w:spacing w:before="168" w:line="223" w:lineRule="auto"/>
              <w:ind w:left="397"/>
            </w:pPr>
            <w:r>
              <w:rPr>
                <w:spacing w:val="-6"/>
              </w:rPr>
              <w:t>117</w:t>
            </w:r>
            <w:r>
              <w:rPr>
                <w:spacing w:val="-53"/>
              </w:rPr>
              <w:t xml:space="preserve"> </w:t>
            </w:r>
            <w:r>
              <w:rPr>
                <w:spacing w:val="-6"/>
              </w:rPr>
              <w:t>键</w:t>
            </w:r>
          </w:p>
        </w:tc>
        <w:tc>
          <w:tcPr>
            <w:tcW w:w="1813" w:type="dxa"/>
            <w:vAlign w:val="top"/>
          </w:tcPr>
          <w:p>
            <w:pPr>
              <w:pStyle w:val="10"/>
              <w:spacing w:before="168" w:line="236" w:lineRule="auto"/>
              <w:ind w:left="306"/>
            </w:pPr>
            <w:r>
              <w:rPr>
                <w:spacing w:val="-1"/>
              </w:rPr>
              <w:t>SOP14/SOP16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660" w:type="dxa"/>
            <w:shd w:val="clear" w:color="auto" w:fill="DCE6F2"/>
            <w:vAlign w:val="top"/>
          </w:tcPr>
          <w:p>
            <w:pPr>
              <w:pStyle w:val="10"/>
              <w:spacing w:before="202" w:line="185" w:lineRule="auto"/>
              <w:ind w:left="108"/>
            </w:pPr>
            <w:r>
              <w:rPr>
                <w:spacing w:val="-1"/>
              </w:rPr>
              <w:t>WX25-ST1270B</w:t>
            </w:r>
          </w:p>
        </w:tc>
        <w:tc>
          <w:tcPr>
            <w:tcW w:w="981" w:type="dxa"/>
            <w:shd w:val="clear" w:color="auto" w:fill="DCE6F2"/>
            <w:vAlign w:val="top"/>
          </w:tcPr>
          <w:p>
            <w:pPr>
              <w:pStyle w:val="10"/>
              <w:spacing w:before="204" w:line="184" w:lineRule="auto"/>
              <w:ind w:left="388"/>
            </w:pPr>
            <w:r>
              <w:rPr>
                <w:spacing w:val="-11"/>
              </w:rPr>
              <w:t>1K</w:t>
            </w:r>
          </w:p>
        </w:tc>
        <w:tc>
          <w:tcPr>
            <w:tcW w:w="1034" w:type="dxa"/>
            <w:shd w:val="clear" w:color="auto" w:fill="DCE6F2"/>
            <w:vAlign w:val="top"/>
          </w:tcPr>
          <w:p>
            <w:pPr>
              <w:pStyle w:val="10"/>
              <w:spacing w:before="202" w:line="185" w:lineRule="auto"/>
              <w:ind w:left="403"/>
            </w:pPr>
            <w:r>
              <w:rPr>
                <w:spacing w:val="-5"/>
              </w:rPr>
              <w:t>32</w:t>
            </w:r>
          </w:p>
        </w:tc>
        <w:tc>
          <w:tcPr>
            <w:tcW w:w="638" w:type="dxa"/>
            <w:shd w:val="clear" w:color="auto" w:fill="DCE6F2"/>
            <w:vAlign w:val="top"/>
          </w:tcPr>
          <w:p>
            <w:pPr>
              <w:pStyle w:val="10"/>
              <w:spacing w:before="204" w:line="184" w:lineRule="auto"/>
              <w:ind w:left="217"/>
            </w:pPr>
            <w:r>
              <w:rPr>
                <w:spacing w:val="-11"/>
              </w:rPr>
              <w:t>14</w:t>
            </w:r>
          </w:p>
        </w:tc>
        <w:tc>
          <w:tcPr>
            <w:tcW w:w="707" w:type="dxa"/>
            <w:shd w:val="clear" w:color="auto" w:fill="DCE6F2"/>
            <w:vAlign w:val="top"/>
          </w:tcPr>
          <w:p>
            <w:pPr>
              <w:pStyle w:val="10"/>
              <w:spacing w:before="204" w:line="184" w:lineRule="auto"/>
              <w:ind w:left="112"/>
            </w:pPr>
            <w:r>
              <w:rPr>
                <w:spacing w:val="-1"/>
              </w:rPr>
              <w:t>4.5V</w:t>
            </w:r>
          </w:p>
        </w:tc>
        <w:tc>
          <w:tcPr>
            <w:tcW w:w="858" w:type="dxa"/>
            <w:shd w:val="clear" w:color="auto" w:fill="DCE6F2"/>
            <w:vAlign w:val="top"/>
          </w:tcPr>
          <w:p>
            <w:pPr>
              <w:pStyle w:val="10"/>
              <w:spacing w:before="204" w:line="184" w:lineRule="auto"/>
              <w:ind w:left="263"/>
            </w:pPr>
            <w:r>
              <w:rPr>
                <w:spacing w:val="-4"/>
              </w:rPr>
              <w:t>8M</w:t>
            </w:r>
          </w:p>
        </w:tc>
        <w:tc>
          <w:tcPr>
            <w:tcW w:w="900" w:type="dxa"/>
            <w:shd w:val="clear" w:color="auto" w:fill="DCE6F2"/>
            <w:vAlign w:val="top"/>
          </w:tcPr>
          <w:p>
            <w:pPr>
              <w:pStyle w:val="10"/>
              <w:spacing w:before="167" w:line="225" w:lineRule="auto"/>
              <w:ind w:left="228"/>
            </w:pPr>
            <w:r>
              <w:rPr>
                <w:spacing w:val="-11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11"/>
              </w:rPr>
              <w:t>路</w:t>
            </w:r>
          </w:p>
        </w:tc>
        <w:tc>
          <w:tcPr>
            <w:tcW w:w="990" w:type="dxa"/>
            <w:shd w:val="clear" w:color="auto" w:fill="DCE6F2"/>
            <w:vAlign w:val="top"/>
          </w:tcPr>
          <w:p>
            <w:pPr>
              <w:pStyle w:val="10"/>
              <w:spacing w:before="204" w:line="184" w:lineRule="auto"/>
              <w:ind w:left="401"/>
            </w:pPr>
            <w:r>
              <w:t>*</w:t>
            </w:r>
          </w:p>
        </w:tc>
        <w:tc>
          <w:tcPr>
            <w:tcW w:w="1290" w:type="dxa"/>
            <w:shd w:val="clear" w:color="auto" w:fill="DCE6F2"/>
            <w:vAlign w:val="top"/>
          </w:tcPr>
          <w:p>
            <w:pPr>
              <w:pStyle w:val="10"/>
              <w:spacing w:before="167" w:line="223" w:lineRule="auto"/>
              <w:ind w:left="397"/>
            </w:pPr>
            <w:r>
              <w:rPr>
                <w:spacing w:val="-6"/>
              </w:rPr>
              <w:t>117</w:t>
            </w:r>
            <w:r>
              <w:rPr>
                <w:spacing w:val="-53"/>
              </w:rPr>
              <w:t xml:space="preserve"> </w:t>
            </w:r>
            <w:r>
              <w:rPr>
                <w:spacing w:val="-6"/>
              </w:rPr>
              <w:t>键</w:t>
            </w:r>
          </w:p>
        </w:tc>
        <w:tc>
          <w:tcPr>
            <w:tcW w:w="1813" w:type="dxa"/>
            <w:shd w:val="clear" w:color="auto" w:fill="DCE6F2"/>
            <w:vAlign w:val="top"/>
          </w:tcPr>
          <w:p>
            <w:pPr>
              <w:pStyle w:val="10"/>
              <w:spacing w:before="167" w:line="236" w:lineRule="auto"/>
              <w:ind w:left="306"/>
            </w:pPr>
            <w:r>
              <w:rPr>
                <w:spacing w:val="-1"/>
              </w:rPr>
              <w:t>SOP14/SOP16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660" w:type="dxa"/>
            <w:vAlign w:val="top"/>
          </w:tcPr>
          <w:p>
            <w:pPr>
              <w:pStyle w:val="10"/>
              <w:spacing w:before="204" w:line="185" w:lineRule="auto"/>
              <w:ind w:left="168"/>
            </w:pPr>
            <w:r>
              <w:rPr>
                <w:spacing w:val="-1"/>
              </w:rPr>
              <w:t>WX25-ST1280</w:t>
            </w:r>
          </w:p>
        </w:tc>
        <w:tc>
          <w:tcPr>
            <w:tcW w:w="981" w:type="dxa"/>
            <w:vAlign w:val="top"/>
          </w:tcPr>
          <w:p>
            <w:pPr>
              <w:pStyle w:val="10"/>
              <w:spacing w:before="205" w:line="184" w:lineRule="auto"/>
              <w:ind w:left="254"/>
            </w:pPr>
            <w:r>
              <w:rPr>
                <w:spacing w:val="-2"/>
              </w:rPr>
              <w:t>0.5K</w:t>
            </w:r>
          </w:p>
        </w:tc>
        <w:tc>
          <w:tcPr>
            <w:tcW w:w="1034" w:type="dxa"/>
            <w:vAlign w:val="top"/>
          </w:tcPr>
          <w:p>
            <w:pPr>
              <w:pStyle w:val="10"/>
              <w:spacing w:before="204" w:line="185" w:lineRule="auto"/>
              <w:ind w:left="403"/>
            </w:pPr>
            <w:r>
              <w:rPr>
                <w:spacing w:val="-5"/>
              </w:rPr>
              <w:t>32</w:t>
            </w:r>
          </w:p>
        </w:tc>
        <w:tc>
          <w:tcPr>
            <w:tcW w:w="638" w:type="dxa"/>
            <w:vAlign w:val="top"/>
          </w:tcPr>
          <w:p>
            <w:pPr>
              <w:pStyle w:val="10"/>
              <w:spacing w:before="205" w:line="184" w:lineRule="auto"/>
              <w:ind w:left="217"/>
            </w:pPr>
            <w:r>
              <w:rPr>
                <w:spacing w:val="-11"/>
              </w:rPr>
              <w:t>14</w:t>
            </w:r>
          </w:p>
        </w:tc>
        <w:tc>
          <w:tcPr>
            <w:tcW w:w="707" w:type="dxa"/>
            <w:vAlign w:val="top"/>
          </w:tcPr>
          <w:p>
            <w:pPr>
              <w:pStyle w:val="10"/>
              <w:spacing w:before="205" w:line="184" w:lineRule="auto"/>
              <w:ind w:left="112"/>
            </w:pPr>
            <w:r>
              <w:rPr>
                <w:spacing w:val="-1"/>
              </w:rPr>
              <w:t>4.5V</w:t>
            </w:r>
          </w:p>
        </w:tc>
        <w:tc>
          <w:tcPr>
            <w:tcW w:w="858" w:type="dxa"/>
            <w:vAlign w:val="top"/>
          </w:tcPr>
          <w:p>
            <w:pPr>
              <w:pStyle w:val="10"/>
              <w:spacing w:before="205" w:line="184" w:lineRule="auto"/>
              <w:ind w:left="263"/>
            </w:pPr>
            <w:r>
              <w:rPr>
                <w:spacing w:val="-4"/>
              </w:rPr>
              <w:t>8M</w:t>
            </w:r>
          </w:p>
        </w:tc>
        <w:tc>
          <w:tcPr>
            <w:tcW w:w="900" w:type="dxa"/>
            <w:vAlign w:val="top"/>
          </w:tcPr>
          <w:p>
            <w:pPr>
              <w:pStyle w:val="10"/>
              <w:spacing w:before="169" w:line="225" w:lineRule="auto"/>
              <w:ind w:left="228"/>
            </w:pPr>
            <w:r>
              <w:rPr>
                <w:spacing w:val="-11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11"/>
              </w:rPr>
              <w:t>路</w:t>
            </w:r>
          </w:p>
        </w:tc>
        <w:tc>
          <w:tcPr>
            <w:tcW w:w="990" w:type="dxa"/>
            <w:vAlign w:val="top"/>
          </w:tcPr>
          <w:p>
            <w:pPr>
              <w:pStyle w:val="10"/>
              <w:spacing w:before="205" w:line="184" w:lineRule="auto"/>
              <w:ind w:left="401"/>
            </w:pPr>
            <w:r>
              <w:t>*</w:t>
            </w:r>
          </w:p>
        </w:tc>
        <w:tc>
          <w:tcPr>
            <w:tcW w:w="1290" w:type="dxa"/>
            <w:vAlign w:val="top"/>
          </w:tcPr>
          <w:p>
            <w:pPr>
              <w:pStyle w:val="10"/>
              <w:spacing w:before="169" w:line="223" w:lineRule="auto"/>
              <w:ind w:left="443"/>
            </w:pPr>
            <w:r>
              <w:rPr>
                <w:spacing w:val="-3"/>
              </w:rPr>
              <w:t>24</w:t>
            </w:r>
            <w:r>
              <w:rPr>
                <w:spacing w:val="-53"/>
              </w:rPr>
              <w:t xml:space="preserve"> </w:t>
            </w:r>
            <w:r>
              <w:rPr>
                <w:spacing w:val="-3"/>
              </w:rPr>
              <w:t>键</w:t>
            </w:r>
          </w:p>
        </w:tc>
        <w:tc>
          <w:tcPr>
            <w:tcW w:w="1813" w:type="dxa"/>
            <w:vAlign w:val="top"/>
          </w:tcPr>
          <w:p>
            <w:pPr>
              <w:pStyle w:val="10"/>
              <w:spacing w:before="205" w:line="184" w:lineRule="auto"/>
              <w:ind w:left="726"/>
            </w:pPr>
            <w:r>
              <w:rPr>
                <w:spacing w:val="-3"/>
              </w:rPr>
              <w:t>SOP8</w:t>
            </w:r>
          </w:p>
        </w:tc>
      </w:tr>
    </w:tbl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  <w:br w:type="page"/>
      </w:r>
    </w:p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-1001395</wp:posOffset>
                </wp:positionH>
                <wp:positionV relativeFrom="paragraph">
                  <wp:posOffset>180975</wp:posOffset>
                </wp:positionV>
                <wp:extent cx="4842510" cy="939165"/>
                <wp:effectExtent l="0" t="0" r="0" b="13335"/>
                <wp:wrapNone/>
                <wp:docPr id="484" name="组合 2" descr="7b0a202020202274657874626f78223a20227b5c2269645c223a32303334323131362c5c2263617465676f72795f69645c223a5c225c227d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2116&quot;,&quot;origin&quot;:0,&quot;type&quot;:&quot;textbox&quot;,&quot;user&quot;:&quot;707635044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2510" cy="939165"/>
                          <a:chOff x="5433" y="3789"/>
                          <a:chExt cx="11622" cy="3226"/>
                        </a:xfrm>
                      </wpg:grpSpPr>
                      <wpg:grpSp>
                        <wpg:cNvPr id="485" name="图形 44"/>
                        <wpg:cNvGrpSpPr/>
                        <wpg:grpSpPr>
                          <a:xfrm>
                            <a:off x="5559" y="3789"/>
                            <a:ext cx="8073" cy="3226"/>
                            <a:chOff x="3529665" y="2406050"/>
                            <a:chExt cx="5126116" cy="2048206"/>
                          </a:xfrm>
                        </wpg:grpSpPr>
                        <wps:wsp>
                          <wps:cNvPr id="486" name="任意多边形: 形状 46"/>
                          <wps:cNvSpPr/>
                          <wps:spPr>
                            <a:xfrm>
                              <a:off x="8306027" y="2690608"/>
                              <a:ext cx="293674" cy="1618286"/>
                            </a:xfrm>
                            <a:custGeom>
                              <a:avLst/>
                              <a:gdLst>
                                <a:gd name="connsiteX0" fmla="*/ 174950 w 293674"/>
                                <a:gd name="connsiteY0" fmla="*/ 34733 h 1618286"/>
                                <a:gd name="connsiteX1" fmla="*/ 21869 w 293674"/>
                                <a:gd name="connsiteY1" fmla="*/ 1426613 h 1618286"/>
                                <a:gd name="connsiteX2" fmla="*/ 0 w 293674"/>
                                <a:gd name="connsiteY2" fmla="*/ 1502511 h 1618286"/>
                                <a:gd name="connsiteX3" fmla="*/ 214828 w 293674"/>
                                <a:gd name="connsiteY3" fmla="*/ 1618286 h 1618286"/>
                                <a:gd name="connsiteX4" fmla="*/ 106771 w 293674"/>
                                <a:gd name="connsiteY4" fmla="*/ 1218217 h 1618286"/>
                                <a:gd name="connsiteX5" fmla="*/ 101626 w 293674"/>
                                <a:gd name="connsiteY5" fmla="*/ 1209212 h 1618286"/>
                                <a:gd name="connsiteX6" fmla="*/ 102912 w 293674"/>
                                <a:gd name="connsiteY6" fmla="*/ 1198921 h 1618286"/>
                                <a:gd name="connsiteX7" fmla="*/ 289439 w 293674"/>
                                <a:gd name="connsiteY7" fmla="*/ 250847 h 1618286"/>
                                <a:gd name="connsiteX8" fmla="*/ 243129 w 293674"/>
                                <a:gd name="connsiteY8" fmla="*/ 59174 h 1618286"/>
                                <a:gd name="connsiteX9" fmla="*/ 174950 w 293674"/>
                                <a:gd name="connsiteY9" fmla="*/ 0 h 1618286"/>
                                <a:gd name="connsiteX10" fmla="*/ 174950 w 293674"/>
                                <a:gd name="connsiteY10" fmla="*/ 34733 h 16182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293674" h="1618286">
                                  <a:moveTo>
                                    <a:pt x="174950" y="34733"/>
                                  </a:moveTo>
                                  <a:lnTo>
                                    <a:pt x="21869" y="1426613"/>
                                  </a:lnTo>
                                  <a:cubicBezTo>
                                    <a:pt x="19296" y="1453628"/>
                                    <a:pt x="11578" y="1479356"/>
                                    <a:pt x="0" y="1502511"/>
                                  </a:cubicBezTo>
                                  <a:cubicBezTo>
                                    <a:pt x="78470" y="1533384"/>
                                    <a:pt x="153081" y="1566831"/>
                                    <a:pt x="214828" y="1618286"/>
                                  </a:cubicBezTo>
                                  <a:cubicBezTo>
                                    <a:pt x="204537" y="1523093"/>
                                    <a:pt x="177523" y="1349430"/>
                                    <a:pt x="106771" y="1218217"/>
                                  </a:cubicBezTo>
                                  <a:lnTo>
                                    <a:pt x="101626" y="1209212"/>
                                  </a:lnTo>
                                  <a:lnTo>
                                    <a:pt x="102912" y="1198921"/>
                                  </a:lnTo>
                                  <a:lnTo>
                                    <a:pt x="289439" y="250847"/>
                                  </a:lnTo>
                                  <a:cubicBezTo>
                                    <a:pt x="302303" y="182668"/>
                                    <a:pt x="285580" y="113203"/>
                                    <a:pt x="243129" y="59174"/>
                                  </a:cubicBezTo>
                                  <a:cubicBezTo>
                                    <a:pt x="223833" y="34733"/>
                                    <a:pt x="200678" y="15437"/>
                                    <a:pt x="174950" y="0"/>
                                  </a:cubicBezTo>
                                  <a:cubicBezTo>
                                    <a:pt x="176236" y="11578"/>
                                    <a:pt x="176236" y="23155"/>
                                    <a:pt x="174950" y="34733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87" name="任意多边形: 形状 47"/>
                          <wps:cNvSpPr/>
                          <wps:spPr>
                            <a:xfrm>
                              <a:off x="4055776" y="4209842"/>
                              <a:ext cx="1699328" cy="109586"/>
                            </a:xfrm>
                            <a:custGeom>
                              <a:avLst/>
                              <a:gdLst>
                                <a:gd name="connsiteX0" fmla="*/ 264997 w 1699328"/>
                                <a:gd name="connsiteY0" fmla="*/ 109344 h 109586"/>
                                <a:gd name="connsiteX1" fmla="*/ 1699328 w 1699328"/>
                                <a:gd name="connsiteY1" fmla="*/ 59174 h 109586"/>
                                <a:gd name="connsiteX2" fmla="*/ 0 w 1699328"/>
                                <a:gd name="connsiteY2" fmla="*/ 0 h 109586"/>
                                <a:gd name="connsiteX3" fmla="*/ 264997 w 1699328"/>
                                <a:gd name="connsiteY3" fmla="*/ 109344 h 1095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699328" h="109586">
                                  <a:moveTo>
                                    <a:pt x="264997" y="109344"/>
                                  </a:moveTo>
                                  <a:cubicBezTo>
                                    <a:pt x="280434" y="109344"/>
                                    <a:pt x="931350" y="86189"/>
                                    <a:pt x="1699328" y="59174"/>
                                  </a:cubicBezTo>
                                  <a:lnTo>
                                    <a:pt x="0" y="0"/>
                                  </a:lnTo>
                                  <a:cubicBezTo>
                                    <a:pt x="65606" y="70752"/>
                                    <a:pt x="160799" y="113203"/>
                                    <a:pt x="264997" y="109344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88" name="任意多边形: 形状 48"/>
                          <wps:cNvSpPr/>
                          <wps:spPr>
                            <a:xfrm>
                              <a:off x="3715284" y="2461630"/>
                              <a:ext cx="2510641" cy="267570"/>
                            </a:xfrm>
                            <a:custGeom>
                              <a:avLst/>
                              <a:gdLst>
                                <a:gd name="connsiteX0" fmla="*/ 2510641 w 2510641"/>
                                <a:gd name="connsiteY0" fmla="*/ 101625 h 267570"/>
                                <a:gd name="connsiteX1" fmla="*/ 247872 w 2510641"/>
                                <a:gd name="connsiteY1" fmla="*/ 0 h 267570"/>
                                <a:gd name="connsiteX2" fmla="*/ 236294 w 2510641"/>
                                <a:gd name="connsiteY2" fmla="*/ 0 h 267570"/>
                                <a:gd name="connsiteX3" fmla="*/ 54912 w 2510641"/>
                                <a:gd name="connsiteY3" fmla="*/ 86189 h 267570"/>
                                <a:gd name="connsiteX4" fmla="*/ 2170 w 2510641"/>
                                <a:gd name="connsiteY4" fmla="*/ 267570 h 267570"/>
                                <a:gd name="connsiteX5" fmla="*/ 74208 w 2510641"/>
                                <a:gd name="connsiteY5" fmla="*/ 254706 h 267570"/>
                                <a:gd name="connsiteX6" fmla="*/ 2510641 w 2510641"/>
                                <a:gd name="connsiteY6" fmla="*/ 101625 h 26757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510641" h="267570">
                                  <a:moveTo>
                                    <a:pt x="2510641" y="101625"/>
                                  </a:moveTo>
                                  <a:lnTo>
                                    <a:pt x="247872" y="0"/>
                                  </a:lnTo>
                                  <a:cubicBezTo>
                                    <a:pt x="244012" y="0"/>
                                    <a:pt x="240153" y="0"/>
                                    <a:pt x="236294" y="0"/>
                                  </a:cubicBezTo>
                                  <a:cubicBezTo>
                                    <a:pt x="165542" y="0"/>
                                    <a:pt x="99936" y="30874"/>
                                    <a:pt x="54912" y="86189"/>
                                  </a:cubicBezTo>
                                  <a:cubicBezTo>
                                    <a:pt x="12461" y="137644"/>
                                    <a:pt x="-6835" y="201964"/>
                                    <a:pt x="2170" y="267570"/>
                                  </a:cubicBezTo>
                                  <a:cubicBezTo>
                                    <a:pt x="25325" y="259852"/>
                                    <a:pt x="48480" y="255993"/>
                                    <a:pt x="74208" y="254706"/>
                                  </a:cubicBezTo>
                                  <a:lnTo>
                                    <a:pt x="2510641" y="1016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89" name="任意多边形: 形状 49"/>
                          <wps:cNvSpPr/>
                          <wps:spPr>
                            <a:xfrm>
                              <a:off x="3659898" y="2406050"/>
                              <a:ext cx="3075439" cy="343731"/>
                            </a:xfrm>
                            <a:custGeom>
                              <a:avLst/>
                              <a:gdLst>
                                <a:gd name="connsiteX0" fmla="*/ 110298 w 3075439"/>
                                <a:gd name="connsiteY0" fmla="*/ 140481 h 343731"/>
                                <a:gd name="connsiteX1" fmla="*/ 291680 w 3075439"/>
                                <a:gd name="connsiteY1" fmla="*/ 54293 h 343731"/>
                                <a:gd name="connsiteX2" fmla="*/ 303258 w 3075439"/>
                                <a:gd name="connsiteY2" fmla="*/ 54293 h 343731"/>
                                <a:gd name="connsiteX3" fmla="*/ 2566027 w 3075439"/>
                                <a:gd name="connsiteY3" fmla="*/ 155918 h 343731"/>
                                <a:gd name="connsiteX4" fmla="*/ 3075440 w 3075439"/>
                                <a:gd name="connsiteY4" fmla="*/ 123758 h 343731"/>
                                <a:gd name="connsiteX5" fmla="*/ 304544 w 3075439"/>
                                <a:gd name="connsiteY5" fmla="*/ 264 h 343731"/>
                                <a:gd name="connsiteX6" fmla="*/ 67847 w 3075439"/>
                                <a:gd name="connsiteY6" fmla="*/ 105749 h 343731"/>
                                <a:gd name="connsiteX7" fmla="*/ 4814 w 3075439"/>
                                <a:gd name="connsiteY7" fmla="*/ 343732 h 343731"/>
                                <a:gd name="connsiteX8" fmla="*/ 56270 w 3075439"/>
                                <a:gd name="connsiteY8" fmla="*/ 321863 h 343731"/>
                                <a:gd name="connsiteX9" fmla="*/ 110298 w 3075439"/>
                                <a:gd name="connsiteY9" fmla="*/ 140481 h 3437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3075439" h="343731">
                                  <a:moveTo>
                                    <a:pt x="110298" y="140481"/>
                                  </a:moveTo>
                                  <a:cubicBezTo>
                                    <a:pt x="155322" y="85166"/>
                                    <a:pt x="222215" y="54293"/>
                                    <a:pt x="291680" y="54293"/>
                                  </a:cubicBezTo>
                                  <a:cubicBezTo>
                                    <a:pt x="295539" y="54293"/>
                                    <a:pt x="299398" y="54293"/>
                                    <a:pt x="303258" y="54293"/>
                                  </a:cubicBezTo>
                                  <a:lnTo>
                                    <a:pt x="2566027" y="155918"/>
                                  </a:lnTo>
                                  <a:lnTo>
                                    <a:pt x="3075440" y="123758"/>
                                  </a:lnTo>
                                  <a:lnTo>
                                    <a:pt x="304544" y="264"/>
                                  </a:lnTo>
                                  <a:cubicBezTo>
                                    <a:pt x="213210" y="-3595"/>
                                    <a:pt x="127021" y="34997"/>
                                    <a:pt x="67847" y="105749"/>
                                  </a:cubicBezTo>
                                  <a:cubicBezTo>
                                    <a:pt x="11246" y="172641"/>
                                    <a:pt x="-10623" y="260116"/>
                                    <a:pt x="4814" y="343732"/>
                                  </a:cubicBezTo>
                                  <a:cubicBezTo>
                                    <a:pt x="21537" y="334727"/>
                                    <a:pt x="38260" y="327009"/>
                                    <a:pt x="56270" y="321863"/>
                                  </a:cubicBezTo>
                                  <a:cubicBezTo>
                                    <a:pt x="48551" y="256257"/>
                                    <a:pt x="66561" y="191937"/>
                                    <a:pt x="110298" y="14048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90" name="任意多边形: 形状 50"/>
                          <wps:cNvSpPr/>
                          <wps:spPr>
                            <a:xfrm>
                              <a:off x="3983738" y="4207269"/>
                              <a:ext cx="2547063" cy="167513"/>
                            </a:xfrm>
                            <a:custGeom>
                              <a:avLst/>
                              <a:gdLst>
                                <a:gd name="connsiteX0" fmla="*/ 337036 w 2547063"/>
                                <a:gd name="connsiteY0" fmla="*/ 111916 h 167513"/>
                                <a:gd name="connsiteX1" fmla="*/ 72038 w 2547063"/>
                                <a:gd name="connsiteY1" fmla="*/ 2573 h 167513"/>
                                <a:gd name="connsiteX2" fmla="*/ 0 w 2547063"/>
                                <a:gd name="connsiteY2" fmla="*/ 0 h 167513"/>
                                <a:gd name="connsiteX3" fmla="*/ 339608 w 2547063"/>
                                <a:gd name="connsiteY3" fmla="*/ 167232 h 167513"/>
                                <a:gd name="connsiteX4" fmla="*/ 2547063 w 2547063"/>
                                <a:gd name="connsiteY4" fmla="*/ 90048 h 167513"/>
                                <a:gd name="connsiteX5" fmla="*/ 1771367 w 2547063"/>
                                <a:gd name="connsiteY5" fmla="*/ 63033 h 167513"/>
                                <a:gd name="connsiteX6" fmla="*/ 337036 w 2547063"/>
                                <a:gd name="connsiteY6" fmla="*/ 111916 h 16751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547063" h="167513">
                                  <a:moveTo>
                                    <a:pt x="337036" y="111916"/>
                                  </a:moveTo>
                                  <a:cubicBezTo>
                                    <a:pt x="232838" y="115776"/>
                                    <a:pt x="137644" y="73325"/>
                                    <a:pt x="72038" y="2573"/>
                                  </a:cubicBezTo>
                                  <a:lnTo>
                                    <a:pt x="0" y="0"/>
                                  </a:lnTo>
                                  <a:cubicBezTo>
                                    <a:pt x="75897" y="106771"/>
                                    <a:pt x="200678" y="172377"/>
                                    <a:pt x="339608" y="167232"/>
                                  </a:cubicBezTo>
                                  <a:cubicBezTo>
                                    <a:pt x="424511" y="164659"/>
                                    <a:pt x="1529524" y="126067"/>
                                    <a:pt x="2547063" y="90048"/>
                                  </a:cubicBezTo>
                                  <a:lnTo>
                                    <a:pt x="1771367" y="63033"/>
                                  </a:lnTo>
                                  <a:cubicBezTo>
                                    <a:pt x="1003389" y="88761"/>
                                    <a:pt x="352472" y="111916"/>
                                    <a:pt x="337036" y="11191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91" name="任意多边形: 形状 51"/>
                          <wps:cNvSpPr/>
                          <wps:spPr>
                            <a:xfrm>
                              <a:off x="8279013" y="2625002"/>
                              <a:ext cx="376768" cy="1829255"/>
                            </a:xfrm>
                            <a:custGeom>
                              <a:avLst/>
                              <a:gdLst>
                                <a:gd name="connsiteX0" fmla="*/ 313880 w 376768"/>
                                <a:gd name="connsiteY0" fmla="*/ 91334 h 1829255"/>
                                <a:gd name="connsiteX1" fmla="*/ 191673 w 376768"/>
                                <a:gd name="connsiteY1" fmla="*/ 0 h 1829255"/>
                                <a:gd name="connsiteX2" fmla="*/ 203250 w 376768"/>
                                <a:gd name="connsiteY2" fmla="*/ 65606 h 1829255"/>
                                <a:gd name="connsiteX3" fmla="*/ 271429 w 376768"/>
                                <a:gd name="connsiteY3" fmla="*/ 124780 h 1829255"/>
                                <a:gd name="connsiteX4" fmla="*/ 317739 w 376768"/>
                                <a:gd name="connsiteY4" fmla="*/ 316453 h 1829255"/>
                                <a:gd name="connsiteX5" fmla="*/ 131212 w 376768"/>
                                <a:gd name="connsiteY5" fmla="*/ 1264528 h 1829255"/>
                                <a:gd name="connsiteX6" fmla="*/ 129926 w 376768"/>
                                <a:gd name="connsiteY6" fmla="*/ 1274819 h 1829255"/>
                                <a:gd name="connsiteX7" fmla="*/ 135072 w 376768"/>
                                <a:gd name="connsiteY7" fmla="*/ 1283824 h 1829255"/>
                                <a:gd name="connsiteX8" fmla="*/ 243129 w 376768"/>
                                <a:gd name="connsiteY8" fmla="*/ 1683893 h 1829255"/>
                                <a:gd name="connsiteX9" fmla="*/ 28300 w 376768"/>
                                <a:gd name="connsiteY9" fmla="*/ 1568117 h 1829255"/>
                                <a:gd name="connsiteX10" fmla="*/ 0 w 376768"/>
                                <a:gd name="connsiteY10" fmla="*/ 1615714 h 1829255"/>
                                <a:gd name="connsiteX11" fmla="*/ 255993 w 376768"/>
                                <a:gd name="connsiteY11" fmla="*/ 1771368 h 1829255"/>
                                <a:gd name="connsiteX12" fmla="*/ 306162 w 376768"/>
                                <a:gd name="connsiteY12" fmla="*/ 1829255 h 1829255"/>
                                <a:gd name="connsiteX13" fmla="*/ 303589 w 376768"/>
                                <a:gd name="connsiteY13" fmla="*/ 1752072 h 1829255"/>
                                <a:gd name="connsiteX14" fmla="*/ 187813 w 376768"/>
                                <a:gd name="connsiteY14" fmla="*/ 1265814 h 1829255"/>
                                <a:gd name="connsiteX15" fmla="*/ 371768 w 376768"/>
                                <a:gd name="connsiteY15" fmla="*/ 326745 h 1829255"/>
                                <a:gd name="connsiteX16" fmla="*/ 313880 w 376768"/>
                                <a:gd name="connsiteY16" fmla="*/ 91334 h 182925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</a:cxnLst>
                              <a:rect l="l" t="t" r="r" b="b"/>
                              <a:pathLst>
                                <a:path w="376768" h="1829255">
                                  <a:moveTo>
                                    <a:pt x="313880" y="91334"/>
                                  </a:moveTo>
                                  <a:cubicBezTo>
                                    <a:pt x="281721" y="50169"/>
                                    <a:pt x="239269" y="19296"/>
                                    <a:pt x="191673" y="0"/>
                                  </a:cubicBezTo>
                                  <a:cubicBezTo>
                                    <a:pt x="198105" y="20582"/>
                                    <a:pt x="201964" y="43737"/>
                                    <a:pt x="203250" y="65606"/>
                                  </a:cubicBezTo>
                                  <a:cubicBezTo>
                                    <a:pt x="228978" y="81043"/>
                                    <a:pt x="252133" y="100339"/>
                                    <a:pt x="271429" y="124780"/>
                                  </a:cubicBezTo>
                                  <a:cubicBezTo>
                                    <a:pt x="313880" y="178809"/>
                                    <a:pt x="330603" y="249561"/>
                                    <a:pt x="317739" y="316453"/>
                                  </a:cubicBezTo>
                                  <a:lnTo>
                                    <a:pt x="131212" y="1264528"/>
                                  </a:lnTo>
                                  <a:lnTo>
                                    <a:pt x="129926" y="1274819"/>
                                  </a:lnTo>
                                  <a:lnTo>
                                    <a:pt x="135072" y="1283824"/>
                                  </a:lnTo>
                                  <a:cubicBezTo>
                                    <a:pt x="207109" y="1413750"/>
                                    <a:pt x="234124" y="1588699"/>
                                    <a:pt x="243129" y="1683893"/>
                                  </a:cubicBezTo>
                                  <a:cubicBezTo>
                                    <a:pt x="180095" y="1632437"/>
                                    <a:pt x="106771" y="1598991"/>
                                    <a:pt x="28300" y="1568117"/>
                                  </a:cubicBezTo>
                                  <a:cubicBezTo>
                                    <a:pt x="20582" y="1584840"/>
                                    <a:pt x="10291" y="1600277"/>
                                    <a:pt x="0" y="1615714"/>
                                  </a:cubicBezTo>
                                  <a:cubicBezTo>
                                    <a:pt x="101625" y="1654306"/>
                                    <a:pt x="190386" y="1695470"/>
                                    <a:pt x="255993" y="1771368"/>
                                  </a:cubicBezTo>
                                  <a:lnTo>
                                    <a:pt x="306162" y="1829255"/>
                                  </a:lnTo>
                                  <a:lnTo>
                                    <a:pt x="303589" y="1752072"/>
                                  </a:lnTo>
                                  <a:cubicBezTo>
                                    <a:pt x="303589" y="1740494"/>
                                    <a:pt x="293298" y="1465205"/>
                                    <a:pt x="187813" y="1265814"/>
                                  </a:cubicBezTo>
                                  <a:lnTo>
                                    <a:pt x="371768" y="326745"/>
                                  </a:lnTo>
                                  <a:cubicBezTo>
                                    <a:pt x="387205" y="244415"/>
                                    <a:pt x="366623" y="158227"/>
                                    <a:pt x="313880" y="9133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92" name="任意多边形: 形状 52"/>
                          <wps:cNvSpPr/>
                          <wps:spPr>
                            <a:xfrm>
                              <a:off x="3665998" y="2727914"/>
                              <a:ext cx="388491" cy="1480642"/>
                            </a:xfrm>
                            <a:custGeom>
                              <a:avLst/>
                              <a:gdLst>
                                <a:gd name="connsiteX0" fmla="*/ 302303 w 388491"/>
                                <a:gd name="connsiteY0" fmla="*/ 1310838 h 1480642"/>
                                <a:gd name="connsiteX1" fmla="*/ 55315 w 388491"/>
                                <a:gd name="connsiteY1" fmla="*/ 24442 h 1480642"/>
                                <a:gd name="connsiteX2" fmla="*/ 51456 w 388491"/>
                                <a:gd name="connsiteY2" fmla="*/ 0 h 1480642"/>
                                <a:gd name="connsiteX3" fmla="*/ 0 w 388491"/>
                                <a:gd name="connsiteY3" fmla="*/ 21869 h 1480642"/>
                                <a:gd name="connsiteX4" fmla="*/ 2573 w 388491"/>
                                <a:gd name="connsiteY4" fmla="*/ 34733 h 1480642"/>
                                <a:gd name="connsiteX5" fmla="*/ 249561 w 388491"/>
                                <a:gd name="connsiteY5" fmla="*/ 1321129 h 1480642"/>
                                <a:gd name="connsiteX6" fmla="*/ 316453 w 388491"/>
                                <a:gd name="connsiteY6" fmla="*/ 1478069 h 1480642"/>
                                <a:gd name="connsiteX7" fmla="*/ 388491 w 388491"/>
                                <a:gd name="connsiteY7" fmla="*/ 1480642 h 1480642"/>
                                <a:gd name="connsiteX8" fmla="*/ 302303 w 388491"/>
                                <a:gd name="connsiteY8" fmla="*/ 1310838 h 14806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388491" h="1480642">
                                  <a:moveTo>
                                    <a:pt x="302303" y="1310838"/>
                                  </a:moveTo>
                                  <a:lnTo>
                                    <a:pt x="55315" y="24442"/>
                                  </a:lnTo>
                                  <a:cubicBezTo>
                                    <a:pt x="54029" y="16723"/>
                                    <a:pt x="51456" y="9005"/>
                                    <a:pt x="51456" y="0"/>
                                  </a:cubicBezTo>
                                  <a:cubicBezTo>
                                    <a:pt x="33446" y="6432"/>
                                    <a:pt x="15437" y="12864"/>
                                    <a:pt x="0" y="21869"/>
                                  </a:cubicBezTo>
                                  <a:cubicBezTo>
                                    <a:pt x="1286" y="25728"/>
                                    <a:pt x="1286" y="30874"/>
                                    <a:pt x="2573" y="34733"/>
                                  </a:cubicBezTo>
                                  <a:lnTo>
                                    <a:pt x="249561" y="1321129"/>
                                  </a:lnTo>
                                  <a:cubicBezTo>
                                    <a:pt x="261138" y="1380303"/>
                                    <a:pt x="284293" y="1433045"/>
                                    <a:pt x="316453" y="1478069"/>
                                  </a:cubicBezTo>
                                  <a:lnTo>
                                    <a:pt x="388491" y="1480642"/>
                                  </a:lnTo>
                                  <a:cubicBezTo>
                                    <a:pt x="346040" y="1435618"/>
                                    <a:pt x="315167" y="1377730"/>
                                    <a:pt x="302303" y="13108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93" name="任意多边形: 形状 53"/>
                          <wps:cNvSpPr/>
                          <wps:spPr>
                            <a:xfrm>
                              <a:off x="6735338" y="2440364"/>
                              <a:ext cx="1735347" cy="184637"/>
                            </a:xfrm>
                            <a:custGeom>
                              <a:avLst/>
                              <a:gdLst>
                                <a:gd name="connsiteX0" fmla="*/ 1735348 w 1735347"/>
                                <a:gd name="connsiteY0" fmla="*/ 184638 h 184637"/>
                                <a:gd name="connsiteX1" fmla="*/ 1451054 w 1735347"/>
                                <a:gd name="connsiteY1" fmla="*/ 683 h 184637"/>
                                <a:gd name="connsiteX2" fmla="*/ 0 w 1735347"/>
                                <a:gd name="connsiteY2" fmla="*/ 90731 h 184637"/>
                                <a:gd name="connsiteX3" fmla="*/ 1641441 w 1735347"/>
                                <a:gd name="connsiteY3" fmla="*/ 164055 h 184637"/>
                                <a:gd name="connsiteX4" fmla="*/ 1735348 w 1735347"/>
                                <a:gd name="connsiteY4" fmla="*/ 184638 h 18463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735347" h="184637">
                                  <a:moveTo>
                                    <a:pt x="1735348" y="184638"/>
                                  </a:moveTo>
                                  <a:cubicBezTo>
                                    <a:pt x="1699328" y="72721"/>
                                    <a:pt x="1584839" y="-8322"/>
                                    <a:pt x="1451054" y="683"/>
                                  </a:cubicBezTo>
                                  <a:lnTo>
                                    <a:pt x="0" y="90731"/>
                                  </a:lnTo>
                                  <a:lnTo>
                                    <a:pt x="1641441" y="164055"/>
                                  </a:lnTo>
                                  <a:cubicBezTo>
                                    <a:pt x="1674887" y="166628"/>
                                    <a:pt x="1705760" y="173060"/>
                                    <a:pt x="1735348" y="1846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7FAFF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94" name="任意多边形: 形状 54"/>
                          <wps:cNvSpPr/>
                          <wps:spPr>
                            <a:xfrm>
                              <a:off x="6225926" y="2531095"/>
                              <a:ext cx="2256337" cy="160799"/>
                            </a:xfrm>
                            <a:custGeom>
                              <a:avLst/>
                              <a:gdLst>
                                <a:gd name="connsiteX0" fmla="*/ 2148281 w 2256337"/>
                                <a:gd name="connsiteY0" fmla="*/ 128640 h 160799"/>
                                <a:gd name="connsiteX1" fmla="*/ 2256338 w 2256337"/>
                                <a:gd name="connsiteY1" fmla="*/ 160800 h 160799"/>
                                <a:gd name="connsiteX2" fmla="*/ 2244760 w 2256337"/>
                                <a:gd name="connsiteY2" fmla="*/ 95193 h 160799"/>
                                <a:gd name="connsiteX3" fmla="*/ 2150853 w 2256337"/>
                                <a:gd name="connsiteY3" fmla="*/ 74611 h 160799"/>
                                <a:gd name="connsiteX4" fmla="*/ 509413 w 2256337"/>
                                <a:gd name="connsiteY4" fmla="*/ 0 h 160799"/>
                                <a:gd name="connsiteX5" fmla="*/ 0 w 2256337"/>
                                <a:gd name="connsiteY5" fmla="*/ 32160 h 160799"/>
                                <a:gd name="connsiteX6" fmla="*/ 2148281 w 2256337"/>
                                <a:gd name="connsiteY6" fmla="*/ 128640 h 16079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256337" h="160799">
                                  <a:moveTo>
                                    <a:pt x="2148281" y="128640"/>
                                  </a:moveTo>
                                  <a:cubicBezTo>
                                    <a:pt x="2186872" y="129926"/>
                                    <a:pt x="2222891" y="141504"/>
                                    <a:pt x="2256338" y="160800"/>
                                  </a:cubicBezTo>
                                  <a:cubicBezTo>
                                    <a:pt x="2255051" y="137644"/>
                                    <a:pt x="2251192" y="115776"/>
                                    <a:pt x="2244760" y="95193"/>
                                  </a:cubicBezTo>
                                  <a:cubicBezTo>
                                    <a:pt x="2215173" y="83616"/>
                                    <a:pt x="2183013" y="77184"/>
                                    <a:pt x="2150853" y="74611"/>
                                  </a:cubicBezTo>
                                  <a:lnTo>
                                    <a:pt x="509413" y="0"/>
                                  </a:lnTo>
                                  <a:lnTo>
                                    <a:pt x="0" y="32160"/>
                                  </a:lnTo>
                                  <a:lnTo>
                                    <a:pt x="2148281" y="128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g:grpSp>
                          <wpg:cNvPr id="495" name="图形 44"/>
                          <wpg:cNvGrpSpPr/>
                          <wpg:grpSpPr>
                            <a:xfrm>
                              <a:off x="3529665" y="2749782"/>
                              <a:ext cx="452786" cy="1456200"/>
                              <a:chOff x="3529665" y="2749782"/>
                              <a:chExt cx="452786" cy="1456200"/>
                            </a:xfrm>
                          </wpg:grpSpPr>
                          <wps:wsp>
                            <wps:cNvPr id="496" name="任意多边形: 形状 56"/>
                            <wps:cNvSpPr/>
                            <wps:spPr>
                              <a:xfrm>
                                <a:off x="3665998" y="2755249"/>
                                <a:ext cx="12863" cy="964"/>
                              </a:xfrm>
                              <a:custGeom>
                                <a:avLst/>
                                <a:gdLst>
                                  <a:gd name="connsiteX0" fmla="*/ 0 w 12863"/>
                                  <a:gd name="connsiteY0" fmla="*/ 965 h 964"/>
                                  <a:gd name="connsiteX1" fmla="*/ 0 w 12863"/>
                                  <a:gd name="connsiteY1" fmla="*/ 965 h 964"/>
                                  <a:gd name="connsiteX2" fmla="*/ 0 w 12863"/>
                                  <a:gd name="connsiteY2" fmla="*/ 965 h 964"/>
                                  <a:gd name="connsiteX3" fmla="*/ 0 w 12863"/>
                                  <a:gd name="connsiteY3" fmla="*/ 965 h 96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2863" h="964">
                                    <a:moveTo>
                                      <a:pt x="0" y="965"/>
                                    </a:moveTo>
                                    <a:cubicBezTo>
                                      <a:pt x="0" y="-322"/>
                                      <a:pt x="0" y="-322"/>
                                      <a:pt x="0" y="965"/>
                                    </a:cubicBezTo>
                                    <a:cubicBezTo>
                                      <a:pt x="0" y="-322"/>
                                      <a:pt x="0" y="-322"/>
                                      <a:pt x="0" y="965"/>
                                    </a:cubicBezTo>
                                    <a:cubicBezTo>
                                      <a:pt x="0" y="965"/>
                                      <a:pt x="0" y="965"/>
                                      <a:pt x="0" y="96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C7FAFF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497" name="任意多边形: 形状 57"/>
                            <wps:cNvSpPr/>
                            <wps:spPr>
                              <a:xfrm>
                                <a:off x="3529665" y="2774224"/>
                                <a:ext cx="402617" cy="1431758"/>
                              </a:xfrm>
                              <a:custGeom>
                                <a:avLst/>
                                <a:gdLst>
                                  <a:gd name="connsiteX0" fmla="*/ 101601 w 402617"/>
                                  <a:gd name="connsiteY0" fmla="*/ 11578 h 1431758"/>
                                  <a:gd name="connsiteX1" fmla="*/ 99028 w 402617"/>
                                  <a:gd name="connsiteY1" fmla="*/ 0 h 1431758"/>
                                  <a:gd name="connsiteX2" fmla="*/ 1262 w 402617"/>
                                  <a:gd name="connsiteY2" fmla="*/ 223833 h 1431758"/>
                                  <a:gd name="connsiteX3" fmla="*/ 108033 w 402617"/>
                                  <a:gd name="connsiteY3" fmla="*/ 1197635 h 1431758"/>
                                  <a:gd name="connsiteX4" fmla="*/ 374316 w 402617"/>
                                  <a:gd name="connsiteY4" fmla="*/ 1430473 h 1431758"/>
                                  <a:gd name="connsiteX5" fmla="*/ 402617 w 402617"/>
                                  <a:gd name="connsiteY5" fmla="*/ 1431759 h 1431758"/>
                                  <a:gd name="connsiteX6" fmla="*/ 351161 w 402617"/>
                                  <a:gd name="connsiteY6" fmla="*/ 1297974 h 1431758"/>
                                  <a:gd name="connsiteX7" fmla="*/ 101601 w 402617"/>
                                  <a:gd name="connsiteY7" fmla="*/ 11578 h 143175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402617" h="1431758">
                                    <a:moveTo>
                                      <a:pt x="101601" y="11578"/>
                                    </a:moveTo>
                                    <a:cubicBezTo>
                                      <a:pt x="100314" y="7718"/>
                                      <a:pt x="100314" y="3859"/>
                                      <a:pt x="99028" y="0"/>
                                    </a:cubicBezTo>
                                    <a:cubicBezTo>
                                      <a:pt x="32135" y="52742"/>
                                      <a:pt x="-7743" y="135072"/>
                                      <a:pt x="1262" y="223833"/>
                                    </a:cubicBezTo>
                                    <a:lnTo>
                                      <a:pt x="108033" y="1197635"/>
                                    </a:lnTo>
                                    <a:cubicBezTo>
                                      <a:pt x="122183" y="1326275"/>
                                      <a:pt x="235386" y="1425327"/>
                                      <a:pt x="374316" y="1430473"/>
                                    </a:cubicBezTo>
                                    <a:lnTo>
                                      <a:pt x="402617" y="1431759"/>
                                    </a:lnTo>
                                    <a:cubicBezTo>
                                      <a:pt x="378176" y="1391881"/>
                                      <a:pt x="360166" y="1346857"/>
                                      <a:pt x="351161" y="1297974"/>
                                    </a:cubicBezTo>
                                    <a:lnTo>
                                      <a:pt x="101601" y="1157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FAFF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498" name="任意多边形: 形状 58"/>
                            <wps:cNvSpPr/>
                            <wps:spPr>
                              <a:xfrm>
                                <a:off x="3629979" y="2749782"/>
                                <a:ext cx="352472" cy="1456200"/>
                              </a:xfrm>
                              <a:custGeom>
                                <a:avLst/>
                                <a:gdLst>
                                  <a:gd name="connsiteX0" fmla="*/ 285580 w 352472"/>
                                  <a:gd name="connsiteY0" fmla="*/ 1299260 h 1456200"/>
                                  <a:gd name="connsiteX1" fmla="*/ 38592 w 352472"/>
                                  <a:gd name="connsiteY1" fmla="*/ 12864 h 1456200"/>
                                  <a:gd name="connsiteX2" fmla="*/ 37305 w 352472"/>
                                  <a:gd name="connsiteY2" fmla="*/ 5146 h 1456200"/>
                                  <a:gd name="connsiteX3" fmla="*/ 37305 w 352472"/>
                                  <a:gd name="connsiteY3" fmla="*/ 5146 h 1456200"/>
                                  <a:gd name="connsiteX4" fmla="*/ 36019 w 352472"/>
                                  <a:gd name="connsiteY4" fmla="*/ 0 h 1456200"/>
                                  <a:gd name="connsiteX5" fmla="*/ 5146 w 352472"/>
                                  <a:gd name="connsiteY5" fmla="*/ 19296 h 1456200"/>
                                  <a:gd name="connsiteX6" fmla="*/ 0 w 352472"/>
                                  <a:gd name="connsiteY6" fmla="*/ 23155 h 1456200"/>
                                  <a:gd name="connsiteX7" fmla="*/ 2573 w 352472"/>
                                  <a:gd name="connsiteY7" fmla="*/ 34733 h 1456200"/>
                                  <a:gd name="connsiteX8" fmla="*/ 249561 w 352472"/>
                                  <a:gd name="connsiteY8" fmla="*/ 1321129 h 1456200"/>
                                  <a:gd name="connsiteX9" fmla="*/ 301017 w 352472"/>
                                  <a:gd name="connsiteY9" fmla="*/ 1454914 h 1456200"/>
                                  <a:gd name="connsiteX10" fmla="*/ 352472 w 352472"/>
                                  <a:gd name="connsiteY10" fmla="*/ 1456201 h 1456200"/>
                                  <a:gd name="connsiteX11" fmla="*/ 285580 w 352472"/>
                                  <a:gd name="connsiteY11" fmla="*/ 1299260 h 14562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352472" h="1456200">
                                    <a:moveTo>
                                      <a:pt x="285580" y="1299260"/>
                                    </a:moveTo>
                                    <a:lnTo>
                                      <a:pt x="38592" y="12864"/>
                                    </a:lnTo>
                                    <a:cubicBezTo>
                                      <a:pt x="38592" y="11578"/>
                                      <a:pt x="37305" y="9005"/>
                                      <a:pt x="37305" y="5146"/>
                                    </a:cubicBezTo>
                                    <a:cubicBezTo>
                                      <a:pt x="37305" y="5146"/>
                                      <a:pt x="37305" y="5146"/>
                                      <a:pt x="37305" y="5146"/>
                                    </a:cubicBezTo>
                                    <a:cubicBezTo>
                                      <a:pt x="37305" y="3859"/>
                                      <a:pt x="36019" y="1286"/>
                                      <a:pt x="36019" y="0"/>
                                    </a:cubicBezTo>
                                    <a:cubicBezTo>
                                      <a:pt x="25728" y="6432"/>
                                      <a:pt x="15437" y="12864"/>
                                      <a:pt x="5146" y="19296"/>
                                    </a:cubicBezTo>
                                    <a:cubicBezTo>
                                      <a:pt x="3859" y="20582"/>
                                      <a:pt x="1286" y="21869"/>
                                      <a:pt x="0" y="23155"/>
                                    </a:cubicBezTo>
                                    <a:cubicBezTo>
                                      <a:pt x="1286" y="27014"/>
                                      <a:pt x="1286" y="30874"/>
                                      <a:pt x="2573" y="34733"/>
                                    </a:cubicBezTo>
                                    <a:lnTo>
                                      <a:pt x="249561" y="1321129"/>
                                    </a:lnTo>
                                    <a:cubicBezTo>
                                      <a:pt x="258565" y="1370012"/>
                                      <a:pt x="276575" y="1415036"/>
                                      <a:pt x="301017" y="1454914"/>
                                    </a:cubicBezTo>
                                    <a:lnTo>
                                      <a:pt x="352472" y="1456201"/>
                                    </a:lnTo>
                                    <a:cubicBezTo>
                                      <a:pt x="320312" y="1411177"/>
                                      <a:pt x="297157" y="1358435"/>
                                      <a:pt x="285580" y="129926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2D8E0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  <wpg:grpSp>
                          <wpg:cNvPr id="499" name="图形 44"/>
                          <wpg:cNvGrpSpPr/>
                          <wpg:grpSpPr>
                            <a:xfrm>
                              <a:off x="3716168" y="2563255"/>
                              <a:ext cx="4766095" cy="1784467"/>
                              <a:chOff x="3716168" y="2563255"/>
                              <a:chExt cx="4766095" cy="1784467"/>
                            </a:xfrm>
                          </wpg:grpSpPr>
                          <wps:wsp>
                            <wps:cNvPr id="500" name="任意多边形: 形状 60"/>
                            <wps:cNvSpPr/>
                            <wps:spPr>
                              <a:xfrm>
                                <a:off x="3716168" y="2579978"/>
                                <a:ext cx="4766095" cy="1767744"/>
                              </a:xfrm>
                              <a:custGeom>
                                <a:avLst/>
                                <a:gdLst>
                                  <a:gd name="connsiteX0" fmla="*/ 72038 w 4766095"/>
                                  <a:gd name="connsiteY0" fmla="*/ 133785 h 1767744"/>
                                  <a:gd name="connsiteX1" fmla="*/ 0 w 4766095"/>
                                  <a:gd name="connsiteY1" fmla="*/ 146649 h 1767744"/>
                                  <a:gd name="connsiteX2" fmla="*/ 3859 w 4766095"/>
                                  <a:gd name="connsiteY2" fmla="*/ 171091 h 1767744"/>
                                  <a:gd name="connsiteX3" fmla="*/ 252134 w 4766095"/>
                                  <a:gd name="connsiteY3" fmla="*/ 1458773 h 1767744"/>
                                  <a:gd name="connsiteX4" fmla="*/ 338322 w 4766095"/>
                                  <a:gd name="connsiteY4" fmla="*/ 1628578 h 1767744"/>
                                  <a:gd name="connsiteX5" fmla="*/ 2037650 w 4766095"/>
                                  <a:gd name="connsiteY5" fmla="*/ 1687752 h 1767744"/>
                                  <a:gd name="connsiteX6" fmla="*/ 2813347 w 4766095"/>
                                  <a:gd name="connsiteY6" fmla="*/ 1714766 h 1767744"/>
                                  <a:gd name="connsiteX7" fmla="*/ 4324862 w 4766095"/>
                                  <a:gd name="connsiteY7" fmla="*/ 1767508 h 1767744"/>
                                  <a:gd name="connsiteX8" fmla="*/ 4561559 w 4766095"/>
                                  <a:gd name="connsiteY8" fmla="*/ 1659451 h 1767744"/>
                                  <a:gd name="connsiteX9" fmla="*/ 4589859 w 4766095"/>
                                  <a:gd name="connsiteY9" fmla="*/ 1611855 h 1767744"/>
                                  <a:gd name="connsiteX10" fmla="*/ 4611728 w 4766095"/>
                                  <a:gd name="connsiteY10" fmla="*/ 1535957 h 1767744"/>
                                  <a:gd name="connsiteX11" fmla="*/ 4764809 w 4766095"/>
                                  <a:gd name="connsiteY11" fmla="*/ 144076 h 1767744"/>
                                  <a:gd name="connsiteX12" fmla="*/ 4766096 w 4766095"/>
                                  <a:gd name="connsiteY12" fmla="*/ 126067 h 1767744"/>
                                  <a:gd name="connsiteX13" fmla="*/ 2201023 w 4766095"/>
                                  <a:gd name="connsiteY13" fmla="*/ 0 h 1767744"/>
                                  <a:gd name="connsiteX14" fmla="*/ 72038 w 4766095"/>
                                  <a:gd name="connsiteY14" fmla="*/ 133785 h 176774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</a:cxnLst>
                                <a:rect l="l" t="t" r="r" b="b"/>
                                <a:pathLst>
                                  <a:path w="4766095" h="1767744">
                                    <a:moveTo>
                                      <a:pt x="72038" y="133785"/>
                                    </a:moveTo>
                                    <a:cubicBezTo>
                                      <a:pt x="46310" y="135072"/>
                                      <a:pt x="23155" y="140217"/>
                                      <a:pt x="0" y="146649"/>
                                    </a:cubicBezTo>
                                    <a:cubicBezTo>
                                      <a:pt x="1286" y="154368"/>
                                      <a:pt x="2573" y="162086"/>
                                      <a:pt x="3859" y="171091"/>
                                    </a:cubicBezTo>
                                    <a:lnTo>
                                      <a:pt x="252134" y="1458773"/>
                                    </a:lnTo>
                                    <a:cubicBezTo>
                                      <a:pt x="264997" y="1524380"/>
                                      <a:pt x="295871" y="1583554"/>
                                      <a:pt x="338322" y="1628578"/>
                                    </a:cubicBezTo>
                                    <a:lnTo>
                                      <a:pt x="2037650" y="1687752"/>
                                    </a:lnTo>
                                    <a:lnTo>
                                      <a:pt x="2813347" y="1714766"/>
                                    </a:lnTo>
                                    <a:lnTo>
                                      <a:pt x="4324862" y="1767508"/>
                                    </a:lnTo>
                                    <a:cubicBezTo>
                                      <a:pt x="4421342" y="1771368"/>
                                      <a:pt x="4508816" y="1727630"/>
                                      <a:pt x="4561559" y="1659451"/>
                                    </a:cubicBezTo>
                                    <a:cubicBezTo>
                                      <a:pt x="4573136" y="1645301"/>
                                      <a:pt x="4582141" y="1628578"/>
                                      <a:pt x="4589859" y="1611855"/>
                                    </a:cubicBezTo>
                                    <a:cubicBezTo>
                                      <a:pt x="4601437" y="1588699"/>
                                      <a:pt x="4607869" y="1562971"/>
                                      <a:pt x="4611728" y="1535957"/>
                                    </a:cubicBezTo>
                                    <a:lnTo>
                                      <a:pt x="4764809" y="144076"/>
                                    </a:lnTo>
                                    <a:cubicBezTo>
                                      <a:pt x="4766096" y="137644"/>
                                      <a:pt x="4766096" y="132499"/>
                                      <a:pt x="4766096" y="126067"/>
                                    </a:cubicBezTo>
                                    <a:lnTo>
                                      <a:pt x="2201023" y="0"/>
                                    </a:lnTo>
                                    <a:lnTo>
                                      <a:pt x="72038" y="1337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FAFF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501" name="任意多边形: 形状 61"/>
                            <wps:cNvSpPr/>
                            <wps:spPr>
                              <a:xfrm>
                                <a:off x="5917191" y="2563255"/>
                                <a:ext cx="2565072" cy="162085"/>
                              </a:xfrm>
                              <a:custGeom>
                                <a:avLst/>
                                <a:gdLst>
                                  <a:gd name="connsiteX0" fmla="*/ 2457016 w 2565072"/>
                                  <a:gd name="connsiteY0" fmla="*/ 96480 h 162085"/>
                                  <a:gd name="connsiteX1" fmla="*/ 307448 w 2565072"/>
                                  <a:gd name="connsiteY1" fmla="*/ 0 h 162085"/>
                                  <a:gd name="connsiteX2" fmla="*/ 0 w 2565072"/>
                                  <a:gd name="connsiteY2" fmla="*/ 19296 h 162085"/>
                                  <a:gd name="connsiteX3" fmla="*/ 2449297 w 2565072"/>
                                  <a:gd name="connsiteY3" fmla="*/ 138931 h 162085"/>
                                  <a:gd name="connsiteX4" fmla="*/ 2563786 w 2565072"/>
                                  <a:gd name="connsiteY4" fmla="*/ 162086 h 162085"/>
                                  <a:gd name="connsiteX5" fmla="*/ 2565073 w 2565072"/>
                                  <a:gd name="connsiteY5" fmla="*/ 127353 h 162085"/>
                                  <a:gd name="connsiteX6" fmla="*/ 2457016 w 2565072"/>
                                  <a:gd name="connsiteY6" fmla="*/ 96480 h 16208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2565072" h="162085">
                                    <a:moveTo>
                                      <a:pt x="2457016" y="96480"/>
                                    </a:moveTo>
                                    <a:lnTo>
                                      <a:pt x="307448" y="0"/>
                                    </a:lnTo>
                                    <a:lnTo>
                                      <a:pt x="0" y="19296"/>
                                    </a:lnTo>
                                    <a:lnTo>
                                      <a:pt x="2449297" y="138931"/>
                                    </a:lnTo>
                                    <a:cubicBezTo>
                                      <a:pt x="2518762" y="144076"/>
                                      <a:pt x="2563786" y="162086"/>
                                      <a:pt x="2563786" y="162086"/>
                                    </a:cubicBezTo>
                                    <a:cubicBezTo>
                                      <a:pt x="2563786" y="156940"/>
                                      <a:pt x="2565073" y="132499"/>
                                      <a:pt x="2565073" y="127353"/>
                                    </a:cubicBezTo>
                                    <a:cubicBezTo>
                                      <a:pt x="2532913" y="109344"/>
                                      <a:pt x="2495607" y="97766"/>
                                      <a:pt x="2457016" y="9648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2D8E0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</wpg:grpSp>
                      <wps:wsp>
                        <wps:cNvPr id="502" name="文本框 1"/>
                        <wps:cNvSpPr txBox="1"/>
                        <wps:spPr>
                          <a:xfrm>
                            <a:off x="5433" y="4446"/>
                            <a:ext cx="11622" cy="20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4"/>
                                <w:kinsoku/>
                                <w:spacing w:before="0" w:after="0" w:line="288" w:lineRule="auto"/>
                                <w:ind w:left="0" w:firstLine="880" w:firstLineChars="200"/>
                                <w:jc w:val="both"/>
                                <w:rPr>
                                  <w:rFonts w:hint="default" w:eastAsia="微软雅黑"/>
                                  <w:b/>
                                  <w:bCs/>
                                  <w:color w:val="4F81BD" w:themeColor="accent1"/>
                                  <w:sz w:val="44"/>
                                  <w:szCs w:val="44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eastAsia" w:eastAsia="微软雅黑"/>
                                  <w:b/>
                                  <w:bCs/>
                                  <w:color w:val="4F81BD" w:themeColor="accent1"/>
                                  <w:sz w:val="44"/>
                                  <w:szCs w:val="44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WX28系列MCU</w:t>
                              </w: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alt="7b0a202020202274657874626f78223a20227b5c2269645c223a32303334323131362c5c2263617465676f72795f69645c223a5c225c227d220a7d0a" style="position:absolute;left:0pt;margin-left:-78.85pt;margin-top:14.25pt;height:73.95pt;width:381.3pt;z-index:251678720;mso-width-relative:page;mso-height-relative:page;" coordorigin="5433,3789" coordsize="11622,3226" o:gfxdata="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">
                <o:lock v:ext="edit" aspectratio="f"/>
                <v:group id="图形 44" o:spid="_x0000_s1026" o:spt="203" style="position:absolute;left:5559;top:3789;height:3226;width:8073;" coordorigin="3529665,2406050" coordsize="5126116,2048206" o:gfxdata="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dUJ6X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: 形状 46" o:spid="_x0000_s1026" o:spt="100" style="position:absolute;left:8306027;top:2690608;height:1618286;width:293674;v-text-anchor:middle;" filled="f" stroked="f" coordsize="293674,1618286" o:gfxdata="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cx2KvQAA&#10;ANwAAAAPAAAAAAAAAAEAIAAAACIAAABkcnMvZG93bnJldi54bWxQSwECFAAUAAAACACHTuJAMy8F&#10;njsAAAA5AAAAEAAAAAAAAAABACAAAAAMAQAAZHJzL3NoYXBleG1sLnhtbFBLBQYAAAAABgAGAFsB&#10;AAC2AwAAAAA=&#10;" path="m174950,34733l21869,1426613c19296,1453628,11578,1479356,0,1502511c78470,1533384,153081,1566831,214828,1618286c204537,1523093,177523,1349430,106771,1218217l101626,1209212,102912,1198921,289439,250847c302303,182668,285580,113203,243129,59174c223833,34733,200678,15437,174950,0c176236,11578,176236,23155,174950,34733xe">
                    <v:path o:connectlocs="174950,34733;21869,1426613;0,1502511;214828,1618286;106771,1218217;101626,1209212;102912,1198921;289439,250847;243129,59174;174950,0;174950,34733" o:connectangles="0,0,0,0,0,0,0,0,0,0,0"/>
                    <v:fill on="f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47" o:spid="_x0000_s1026" o:spt="100" style="position:absolute;left:4055776;top:4209842;height:109586;width:1699328;v-text-anchor:middle;" filled="f" stroked="f" coordsize="1699328,109586" o:gfxdata="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96PPp&#10;wAAAANwAAAAPAAAAAAAAAAEAIAAAACIAAABkcnMvZG93bnJldi54bWxQSwECFAAUAAAACACHTuJA&#10;My8FnjsAAAA5AAAAEAAAAAAAAAABACAAAAAPAQAAZHJzL3NoYXBleG1sLnhtbFBLBQYAAAAABgAG&#10;AFsBAAC5AwAAAAA=&#10;" path="m264997,109344c280434,109344,931350,86189,1699328,59174l0,0c65606,70752,160799,113203,264997,109344xe">
                    <v:path o:connectlocs="264997,109344;1699328,59174;0,0;264997,109344" o:connectangles="0,0,0,0"/>
                    <v:fill on="f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48" o:spid="_x0000_s1026" o:spt="100" style="position:absolute;left:3715284;top:2461630;height:267570;width:2510641;v-text-anchor:middle;" filled="f" stroked="f" coordsize="2510641,267570" o:gfxdata="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Nn+7vQAA&#10;ANwAAAAPAAAAAAAAAAEAIAAAACIAAABkcnMvZG93bnJldi54bWxQSwECFAAUAAAACACHTuJAMy8F&#10;njsAAAA5AAAAEAAAAAAAAAABACAAAAAMAQAAZHJzL3NoYXBleG1sLnhtbFBLBQYAAAAABgAGAFsB&#10;AAC2AwAAAAA=&#10;" path="m2510641,101625l247872,0c244012,0,240153,0,236294,0c165542,0,99936,30874,54912,86189c12461,137644,-6835,201964,2170,267570c25325,259852,48480,255993,74208,254706l2510641,101625xe">
                    <v:path o:connectlocs="2510641,101625;247872,0;236294,0;54912,86189;2170,267570;74208,254706;2510641,101625" o:connectangles="0,0,0,0,0,0,0"/>
                    <v:fill on="f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49" o:spid="_x0000_s1026" o:spt="100" style="position:absolute;left:3659898;top:2406050;height:343731;width:3075439;v-text-anchor:middle;" fillcolor="#0067C2" filled="t" stroked="f" coordsize="3075439,343731" o:gfxdata="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IYqQL4A&#10;AADcAAAADwAAAAAAAAABACAAAAAiAAAAZHJzL2Rvd25yZXYueG1sUEsBAhQAFAAAAAgAh07iQDMv&#10;BZ47AAAAOQAAABAAAAAAAAAAAQAgAAAADQEAAGRycy9zaGFwZXhtbC54bWxQSwUGAAAAAAYABgBb&#10;AQAAtwMAAAAA&#10;" path="m110298,140481c155322,85166,222215,54293,291680,54293c295539,54293,299398,54293,303258,54293l2566027,155918,3075440,123758,304544,264c213210,-3595,127021,34997,67847,105749c11246,172641,-10623,260116,4814,343732c21537,334727,38260,327009,56270,321863c48551,256257,66561,191937,110298,140481xe">
                    <v:path o:connectlocs="110298,140481;291680,54293;303258,54293;2566027,155918;3075440,123758;304544,264;67847,105749;4814,343732;56270,321863;110298,140481" o:connectangles="0,0,0,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0" o:spid="_x0000_s1026" o:spt="100" style="position:absolute;left:3983738;top:4207269;height:167513;width:2547063;v-text-anchor:middle;" fillcolor="#0067C2" filled="t" stroked="f" coordsize="2547063,167513" o:gfxdata="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xKO0LsAAADc&#10;AAAADwAAAAAAAAABACAAAAAiAAAAZHJzL2Rvd25yZXYueG1sUEsBAhQAFAAAAAgAh07iQDMvBZ47&#10;AAAAOQAAABAAAAAAAAAAAQAgAAAACgEAAGRycy9zaGFwZXhtbC54bWxQSwUGAAAAAAYABgBbAQAA&#10;tAMAAAAA&#10;" path="m337036,111916c232838,115776,137644,73325,72038,2573l0,0c75897,106771,200678,172377,339608,167232c424511,164659,1529524,126067,2547063,90048l1771367,63033c1003389,88761,352472,111916,337036,111916xe">
                    <v:path o:connectlocs="337036,111916;72038,2573;0,0;339608,167232;2547063,90048;1771367,63033;337036,111916" o:connectangles="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1" o:spid="_x0000_s1026" o:spt="100" style="position:absolute;left:8279013;top:2625002;height:1829255;width:376768;v-text-anchor:middle;" fillcolor="#0067C2" filled="t" stroked="f" coordsize="376768,1829255" o:gfxdata="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7sKckvQAA&#10;ANwAAAAPAAAAAAAAAAEAIAAAACIAAABkcnMvZG93bnJldi54bWxQSwECFAAUAAAACACHTuJAMy8F&#10;njsAAAA5AAAAEAAAAAAAAAABACAAAAAMAQAAZHJzL3NoYXBleG1sLnhtbFBLBQYAAAAABgAGAFsB&#10;AAC2AwAAAAA=&#10;" path="m313880,91334c281721,50169,239269,19296,191673,0c198105,20582,201964,43737,203250,65606c228978,81043,252133,100339,271429,124780c313880,178809,330603,249561,317739,316453l131212,1264528,129926,1274819,135072,1283824c207109,1413750,234124,1588699,243129,1683893c180095,1632437,106771,1598991,28300,1568117c20582,1584840,10291,1600277,0,1615714c101625,1654306,190386,1695470,255993,1771368l306162,1829255,303589,1752072c303589,1740494,293298,1465205,187813,1265814l371768,326745c387205,244415,366623,158227,313880,91334xe">
                    <v:path o:connectlocs="313880,91334;191673,0;203250,65606;271429,124780;317739,316453;131212,1264528;129926,1274819;135072,1283824;243129,1683893;28300,1568117;0,1615714;255993,1771368;306162,1829255;303589,1752072;187813,1265814;371768,326745;313880,91334" o:connectangles="0,0,0,0,0,0,0,0,0,0,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2" o:spid="_x0000_s1026" o:spt="100" style="position:absolute;left:3665998;top:2727914;height:1480642;width:388491;v-text-anchor:middle;" fillcolor="#0067C2" filled="t" stroked="f" coordsize="388491,1480642" o:gfxdata="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f82cO/&#10;AAAA3AAAAA8AAAAAAAAAAQAgAAAAIgAAAGRycy9kb3ducmV2LnhtbFBLAQIUABQAAAAIAIdO4kAz&#10;LwWeOwAAADkAAAAQAAAAAAAAAAEAIAAAAA4BAABkcnMvc2hhcGV4bWwueG1sUEsFBgAAAAAGAAYA&#10;WwEAALgDAAAAAA==&#10;" path="m302303,1310838l55315,24442c54029,16723,51456,9005,51456,0c33446,6432,15437,12864,0,21869c1286,25728,1286,30874,2573,34733l249561,1321129c261138,1380303,284293,1433045,316453,1478069l388491,1480642c346040,1435618,315167,1377730,302303,1310838xe">
                    <v:path o:connectlocs="302303,1310838;55315,24442;51456,0;0,21869;2573,34733;249561,1321129;316453,1478069;388491,1480642;302303,1310838" o:connectangles="0,0,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3" o:spid="_x0000_s1026" o:spt="100" style="position:absolute;left:6735338;top:2440364;height:184637;width:1735347;v-text-anchor:middle;" fillcolor="#C7FAFF" filled="t" stroked="f" coordsize="1735347,184637" o:gfxdata="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r6mjS/&#10;AAAA3AAAAA8AAAAAAAAAAQAgAAAAIgAAAGRycy9kb3ducmV2LnhtbFBLAQIUABQAAAAIAIdO4kAz&#10;LwWeOwAAADkAAAAQAAAAAAAAAAEAIAAAAA4BAABkcnMvc2hhcGV4bWwueG1sUEsFBgAAAAAGAAYA&#10;WwEAALgDAAAAAA==&#10;" path="m1735348,184638c1699328,72721,1584839,-8322,1451054,683l0,90731,1641441,164055c1674887,166628,1705760,173060,1735348,184638xe">
                    <v:path o:connectlocs="1735348,184638;1451054,683;0,90731;1641441,164055;1735348,184638" o:connectangles="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4" o:spid="_x0000_s1026" o:spt="100" style="position:absolute;left:6225926;top:2531095;height:160799;width:2256337;v-text-anchor:middle;" fillcolor="#0067C2" filled="t" stroked="f" coordsize="2256337,160799" o:gfxdata="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uCqWN&#10;wAAAANwAAAAPAAAAAAAAAAEAIAAAACIAAABkcnMvZG93bnJldi54bWxQSwECFAAUAAAACACHTuJA&#10;My8FnjsAAAA5AAAAEAAAAAAAAAABACAAAAAPAQAAZHJzL3NoYXBleG1sLnhtbFBLBQYAAAAABgAG&#10;AFsBAAC5AwAAAAA=&#10;" path="m2148281,128640c2186872,129926,2222891,141504,2256338,160800c2255051,137644,2251192,115776,2244760,95193c2215173,83616,2183013,77184,2150853,74611l509413,0,0,32160,2148281,128640xe">
                    <v:path o:connectlocs="2148281,128640;2256338,160800;2244760,95193;2150853,74611;509413,0;0,32160;2148281,128640" o:connectangles="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group id="图形 44" o:spid="_x0000_s1026" o:spt="203" style="position:absolute;left:3529665;top:2749782;height:1456200;width:452786;" coordorigin="3529665,2749782" coordsize="452786,1456200" o:gfxdata="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GIkISsAAAADcAAAADwAAAAAAAAABACAAAAAiAAAAZHJzL2Rvd25yZXYu&#10;eG1sUEsBAhQAFAAAAAgAh07iQDMvBZ47AAAAOQAAABUAAAAAAAAAAQAgAAAADwEAAGRycy9ncm91&#10;cHNoYXBleG1sLnhtbFBLBQYAAAAABgAGAGABAADMAwAAAAA=&#10;">
                    <o:lock v:ext="edit" aspectratio="f"/>
                    <v:shape id="任意多边形: 形状 56" o:spid="_x0000_s1026" o:spt="100" style="position:absolute;left:3665998;top:2755249;height:964;width:12863;v-text-anchor:middle;" fillcolor="#C7FAFF" filled="t" stroked="f" coordsize="12863,964" o:gfxdata="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6E3o+8AAAA&#10;3AAAAA8AAAAAAAAAAQAgAAAAIgAAAGRycy9kb3ducmV2LnhtbFBLAQIUABQAAAAIAIdO4kAzLwWe&#10;OwAAADkAAAAQAAAAAAAAAAEAIAAAAAsBAABkcnMvc2hhcGV4bWwueG1sUEsFBgAAAAAGAAYAWwEA&#10;ALUDAAAAAA==&#10;" path="m0,965c0,-322,0,-322,0,965c0,-322,0,-322,0,965c0,965,0,965,0,965xe">
                      <v:path o:connectlocs="0,965;0,965;0,965;0,965" o:connectangles="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  <v:shape id="任意多边形: 形状 57" o:spid="_x0000_s1026" o:spt="100" style="position:absolute;left:3529665;top:2774224;height:1431758;width:402617;v-text-anchor:middle;" fillcolor="#C7FAFF" filled="t" stroked="f" coordsize="402617,1431758" o:gfxdata="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/AOfa/&#10;AAAA3AAAAA8AAAAAAAAAAQAgAAAAIgAAAGRycy9kb3ducmV2LnhtbFBLAQIUABQAAAAIAIdO4kAz&#10;LwWeOwAAADkAAAAQAAAAAAAAAAEAIAAAAA4BAABkcnMvc2hhcGV4bWwueG1sUEsFBgAAAAAGAAYA&#10;WwEAALgDAAAAAA==&#10;" path="m101601,11578c100314,7718,100314,3859,99028,0c32135,52742,-7743,135072,1262,223833l108033,1197635c122183,1326275,235386,1425327,374316,1430473l402617,1431759c378176,1391881,360166,1346857,351161,1297974l101601,11578xe">
                      <v:path o:connectlocs="101601,11578;99028,0;1262,223833;108033,1197635;374316,1430473;402617,1431759;351161,1297974;101601,11578" o:connectangles="0,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  <v:shape id="任意多边形: 形状 58" o:spid="_x0000_s1026" o:spt="100" style="position:absolute;left:3629979;top:2749782;height:1456200;width:352472;v-text-anchor:middle;" fillcolor="#82D8E0" filled="t" stroked="f" coordsize="352472,1456200" o:gfxdata="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f41xO5AAAA3AAA&#10;AA8AAAAAAAAAAQAgAAAAIgAAAGRycy9kb3ducmV2LnhtbFBLAQIUABQAAAAIAIdO4kAzLwWeOwAA&#10;ADkAAAAQAAAAAAAAAAEAIAAAAAgBAABkcnMvc2hhcGV4bWwueG1sUEsFBgAAAAAGAAYAWwEAALID&#10;AAAAAA==&#10;" path="m285580,1299260l38592,12864c38592,11578,37305,9005,37305,5146c37305,5146,37305,5146,37305,5146c37305,3859,36019,1286,36019,0c25728,6432,15437,12864,5146,19296c3859,20582,1286,21869,0,23155c1286,27014,1286,30874,2573,34733l249561,1321129c258565,1370012,276575,1415036,301017,1454914l352472,1456201c320312,1411177,297157,1358435,285580,1299260xe">
                      <v:path o:connectlocs="285580,1299260;38592,12864;37305,5146;37305,5146;36019,0;5146,19296;0,23155;2573,34733;249561,1321129;301017,1454914;352472,1456201;285580,1299260" o:connectangles="0,0,0,0,0,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</v:group>
                  <v:group id="图形 44" o:spid="_x0000_s1026" o:spt="203" style="position:absolute;left:3716168;top:2563255;height:1784467;width:4766095;" coordorigin="3716168,2563255" coordsize="4766095,1784467" o:gfxdata="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xAJPvwAAANwAAAAPAAAAAAAAAAEAIAAAACIAAABkcnMvZG93bnJldi54&#10;bWxQSwECFAAUAAAACACHTuJAMy8FnjsAAAA5AAAAFQAAAAAAAAABACAAAAAOAQAAZHJzL2dyb3Vw&#10;c2hhcGV4bWwueG1sUEsFBgAAAAAGAAYAYAEAAMsDAAAAAA==&#10;">
                    <o:lock v:ext="edit" aspectratio="f"/>
                    <v:shape id="任意多边形: 形状 60" o:spid="_x0000_s1026" o:spt="100" style="position:absolute;left:3716168;top:2579978;height:1767744;width:4766095;v-text-anchor:middle;" fillcolor="#C7FAFF" filled="t" stroked="f" coordsize="4766095,1767744" o:gfxdata="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nmPj+8AAAA&#10;3AAAAA8AAAAAAAAAAQAgAAAAIgAAAGRycy9kb3ducmV2LnhtbFBLAQIUABQAAAAIAIdO4kAzLwWe&#10;OwAAADkAAAAQAAAAAAAAAAEAIAAAAAsBAABkcnMvc2hhcGV4bWwueG1sUEsFBgAAAAAGAAYAWwEA&#10;ALUDAAAAAA==&#10;" path="m72038,133785c46310,135072,23155,140217,0,146649c1286,154368,2573,162086,3859,171091l252134,1458773c264997,1524380,295871,1583554,338322,1628578l2037650,1687752,2813347,1714766,4324862,1767508c4421342,1771368,4508816,1727630,4561559,1659451c4573136,1645301,4582141,1628578,4589859,1611855c4601437,1588699,4607869,1562971,4611728,1535957l4764809,144076c4766096,137644,4766096,132499,4766096,126067l2201023,0,72038,133785xe">
                      <v:path o:connectlocs="72038,133785;0,146649;3859,171091;252134,1458773;338322,1628578;2037650,1687752;2813347,1714766;4324862,1767508;4561559,1659451;4589859,1611855;4611728,1535957;4764809,144076;4766096,126067;2201023,0;72038,133785" o:connectangles="0,0,0,0,0,0,0,0,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  <v:shape id="任意多边形: 形状 61" o:spid="_x0000_s1026" o:spt="100" style="position:absolute;left:5917191;top:2563255;height:162085;width:2565072;v-text-anchor:middle;" fillcolor="#82D8E0" filled="t" stroked="f" coordsize="2565072,162085" o:gfxdata="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Abch&#10;OcEAAADcAAAADwAAAAAAAAABACAAAAAiAAAAZHJzL2Rvd25yZXYueG1sUEsBAhQAFAAAAAgAh07i&#10;QDMvBZ47AAAAOQAAABAAAAAAAAAAAQAgAAAAEAEAAGRycy9zaGFwZXhtbC54bWxQSwUGAAAAAAYA&#10;BgBbAQAAugMAAAAA&#10;" path="m2457016,96480l307448,0,0,19296,2449297,138931c2518762,144076,2563786,162086,2563786,162086c2563786,156940,2565073,132499,2565073,127353c2532913,109344,2495607,97766,2457016,96480xe">
                      <v:path o:connectlocs="2457016,96480;307448,0;0,19296;2449297,138931;2563786,162086;2565073,127353;2457016,96480" o:connectangles="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</v:group>
                </v:group>
                <v:shape id="文本框 1" o:spid="_x0000_s1026" o:spt="202" type="#_x0000_t202" style="position:absolute;left:5433;top:4446;height:2077;width:11622;" filled="f" stroked="f" coordsize="21600,21600" o:gfxdata="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h+Pm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kinsoku/>
                          <w:spacing w:before="0" w:after="0" w:line="288" w:lineRule="auto"/>
                          <w:ind w:left="0" w:firstLine="880" w:firstLineChars="200"/>
                          <w:jc w:val="both"/>
                          <w:rPr>
                            <w:rFonts w:hint="default" w:eastAsia="微软雅黑"/>
                            <w:b/>
                            <w:bCs/>
                            <w:color w:val="4F81BD" w:themeColor="accent1"/>
                            <w:sz w:val="44"/>
                            <w:szCs w:val="44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accent1"/>
                              </w14:solidFill>
                            </w14:textFill>
                            <w14:props3d w14:extrusionH="0" w14:contourW="0" w14:prstMaterial="clear"/>
                          </w:rPr>
                        </w:pPr>
                        <w:r>
                          <w:rPr>
                            <w:rFonts w:hint="eastAsia" w:eastAsia="微软雅黑"/>
                            <w:b/>
                            <w:bCs/>
                            <w:color w:val="4F81BD" w:themeColor="accent1"/>
                            <w:sz w:val="44"/>
                            <w:szCs w:val="44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accent1"/>
                              </w14:solidFill>
                            </w14:textFill>
                            <w14:props3d w14:extrusionH="0" w14:contourW="0" w14:prstMaterial="clear"/>
                          </w:rPr>
                          <w:t>WX28系列MCU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11"/>
        <w:tblpPr w:leftFromText="180" w:rightFromText="180" w:vertAnchor="text" w:horzAnchor="page" w:tblpX="86" w:tblpY="1667"/>
        <w:tblOverlap w:val="never"/>
        <w:tblW w:w="1163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975"/>
        <w:gridCol w:w="907"/>
        <w:gridCol w:w="563"/>
        <w:gridCol w:w="885"/>
        <w:gridCol w:w="810"/>
        <w:gridCol w:w="720"/>
        <w:gridCol w:w="735"/>
        <w:gridCol w:w="900"/>
        <w:gridCol w:w="825"/>
        <w:gridCol w:w="1065"/>
        <w:gridCol w:w="13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856" w:type="dxa"/>
            <w:shd w:val="clear" w:color="auto" w:fill="0070C0"/>
            <w:vAlign w:val="center"/>
          </w:tcPr>
          <w:p>
            <w:pPr>
              <w:pStyle w:val="10"/>
              <w:bidi w:val="0"/>
              <w:jc w:val="center"/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型号</w:t>
            </w:r>
          </w:p>
        </w:tc>
        <w:tc>
          <w:tcPr>
            <w:tcW w:w="975" w:type="dxa"/>
            <w:shd w:val="clear" w:color="auto" w:fill="0070C0"/>
            <w:vAlign w:val="center"/>
          </w:tcPr>
          <w:p>
            <w:pPr>
              <w:pStyle w:val="10"/>
              <w:bidi w:val="0"/>
              <w:jc w:val="center"/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ROM</w:t>
            </w:r>
          </w:p>
          <w:p>
            <w:pPr>
              <w:pStyle w:val="10"/>
              <w:bidi w:val="0"/>
              <w:jc w:val="center"/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(byte)</w:t>
            </w:r>
          </w:p>
        </w:tc>
        <w:tc>
          <w:tcPr>
            <w:tcW w:w="907" w:type="dxa"/>
            <w:shd w:val="clear" w:color="auto" w:fill="0070C0"/>
            <w:vAlign w:val="center"/>
          </w:tcPr>
          <w:p>
            <w:pPr>
              <w:pStyle w:val="10"/>
              <w:bidi w:val="0"/>
              <w:jc w:val="center"/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RAM</w:t>
            </w:r>
          </w:p>
          <w:p>
            <w:pPr>
              <w:pStyle w:val="10"/>
              <w:bidi w:val="0"/>
              <w:jc w:val="center"/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(byte)</w:t>
            </w:r>
          </w:p>
        </w:tc>
        <w:tc>
          <w:tcPr>
            <w:tcW w:w="563" w:type="dxa"/>
            <w:shd w:val="clear" w:color="auto" w:fill="0070C0"/>
            <w:vAlign w:val="center"/>
          </w:tcPr>
          <w:p>
            <w:pPr>
              <w:pStyle w:val="10"/>
              <w:bidi w:val="0"/>
              <w:jc w:val="center"/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I/O</w:t>
            </w:r>
          </w:p>
        </w:tc>
        <w:tc>
          <w:tcPr>
            <w:tcW w:w="885" w:type="dxa"/>
            <w:shd w:val="clear" w:color="auto" w:fill="0070C0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color w:val="FFFFFF" w:themeColor="background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color w:val="FFFFFF" w:themeColor="background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IHRC</w:t>
            </w:r>
          </w:p>
        </w:tc>
        <w:tc>
          <w:tcPr>
            <w:tcW w:w="810" w:type="dxa"/>
            <w:shd w:val="clear" w:color="auto" w:fill="0070C0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color w:val="FFFFFF" w:themeColor="background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color w:val="FFFFFF" w:themeColor="background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OSC</w:t>
            </w:r>
          </w:p>
        </w:tc>
        <w:tc>
          <w:tcPr>
            <w:tcW w:w="720" w:type="dxa"/>
            <w:shd w:val="clear" w:color="auto" w:fill="0070C0"/>
            <w:vAlign w:val="center"/>
          </w:tcPr>
          <w:p>
            <w:pPr>
              <w:pStyle w:val="10"/>
              <w:bidi w:val="0"/>
              <w:jc w:val="center"/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PWM</w:t>
            </w:r>
          </w:p>
        </w:tc>
        <w:tc>
          <w:tcPr>
            <w:tcW w:w="735" w:type="dxa"/>
            <w:shd w:val="clear" w:color="auto" w:fill="0070C0"/>
            <w:vAlign w:val="center"/>
          </w:tcPr>
          <w:p>
            <w:pPr>
              <w:pStyle w:val="10"/>
              <w:bidi w:val="0"/>
              <w:jc w:val="center"/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ADC</w:t>
            </w:r>
          </w:p>
        </w:tc>
        <w:tc>
          <w:tcPr>
            <w:tcW w:w="900" w:type="dxa"/>
            <w:shd w:val="clear" w:color="auto" w:fill="0070C0"/>
            <w:vAlign w:val="center"/>
          </w:tcPr>
          <w:p>
            <w:pPr>
              <w:pStyle w:val="10"/>
              <w:bidi w:val="0"/>
              <w:jc w:val="center"/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E2P</w:t>
            </w:r>
          </w:p>
        </w:tc>
        <w:tc>
          <w:tcPr>
            <w:tcW w:w="825" w:type="dxa"/>
            <w:shd w:val="clear" w:color="auto" w:fill="0070C0"/>
            <w:vAlign w:val="center"/>
          </w:tcPr>
          <w:p>
            <w:pPr>
              <w:pStyle w:val="10"/>
              <w:bidi w:val="0"/>
              <w:jc w:val="center"/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OPA</w:t>
            </w:r>
          </w:p>
        </w:tc>
        <w:tc>
          <w:tcPr>
            <w:tcW w:w="1065" w:type="dxa"/>
            <w:shd w:val="clear" w:color="auto" w:fill="0070C0"/>
            <w:vAlign w:val="center"/>
          </w:tcPr>
          <w:p>
            <w:pPr>
              <w:pStyle w:val="10"/>
              <w:bidi w:val="0"/>
              <w:jc w:val="center"/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触摸</w:t>
            </w:r>
          </w:p>
        </w:tc>
        <w:tc>
          <w:tcPr>
            <w:tcW w:w="1395" w:type="dxa"/>
            <w:shd w:val="clear" w:color="auto" w:fill="0070C0"/>
            <w:vAlign w:val="center"/>
          </w:tcPr>
          <w:p>
            <w:pPr>
              <w:pStyle w:val="10"/>
              <w:bidi w:val="0"/>
              <w:jc w:val="center"/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封装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856" w:type="dxa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WX28-ST3003H</w:t>
            </w:r>
          </w:p>
        </w:tc>
        <w:tc>
          <w:tcPr>
            <w:tcW w:w="975" w:type="dxa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2K</w:t>
            </w:r>
          </w:p>
        </w:tc>
        <w:tc>
          <w:tcPr>
            <w:tcW w:w="907" w:type="dxa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563" w:type="dxa"/>
            <w:vAlign w:val="center"/>
          </w:tcPr>
          <w:p>
            <w:pPr>
              <w:pStyle w:val="10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885" w:type="dxa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48M</w:t>
            </w:r>
          </w:p>
        </w:tc>
        <w:tc>
          <w:tcPr>
            <w:tcW w:w="810" w:type="dxa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20K</w:t>
            </w:r>
          </w:p>
        </w:tc>
        <w:tc>
          <w:tcPr>
            <w:tcW w:w="720" w:type="dxa"/>
            <w:vAlign w:val="center"/>
          </w:tcPr>
          <w:p>
            <w:pPr>
              <w:pStyle w:val="10"/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900" w:type="dxa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64*8</w:t>
            </w:r>
          </w:p>
        </w:tc>
        <w:tc>
          <w:tcPr>
            <w:tcW w:w="825" w:type="dxa"/>
            <w:vAlign w:val="center"/>
          </w:tcPr>
          <w:p>
            <w:pPr>
              <w:pStyle w:val="10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*</w:t>
            </w:r>
          </w:p>
        </w:tc>
        <w:tc>
          <w:tcPr>
            <w:tcW w:w="1065" w:type="dxa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4路</w:t>
            </w:r>
          </w:p>
        </w:tc>
        <w:tc>
          <w:tcPr>
            <w:tcW w:w="1395" w:type="dxa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SOP8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856" w:type="dxa"/>
            <w:shd w:val="clear" w:color="auto" w:fill="DCE6F2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WX28-ST33M3H</w:t>
            </w:r>
          </w:p>
        </w:tc>
        <w:tc>
          <w:tcPr>
            <w:tcW w:w="975" w:type="dxa"/>
            <w:shd w:val="clear" w:color="auto" w:fill="DCE6F2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2K</w:t>
            </w:r>
          </w:p>
        </w:tc>
        <w:tc>
          <w:tcPr>
            <w:tcW w:w="907" w:type="dxa"/>
            <w:shd w:val="clear" w:color="auto" w:fill="DCE6F2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563" w:type="dxa"/>
            <w:shd w:val="clear" w:color="auto" w:fill="DCE6F2"/>
            <w:vAlign w:val="center"/>
          </w:tcPr>
          <w:p>
            <w:pPr>
              <w:pStyle w:val="10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885" w:type="dxa"/>
            <w:shd w:val="clear" w:color="auto" w:fill="DCE6F2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48M</w:t>
            </w:r>
          </w:p>
        </w:tc>
        <w:tc>
          <w:tcPr>
            <w:tcW w:w="810" w:type="dxa"/>
            <w:shd w:val="clear" w:color="auto" w:fill="DCE6F2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20K</w:t>
            </w:r>
          </w:p>
        </w:tc>
        <w:tc>
          <w:tcPr>
            <w:tcW w:w="720" w:type="dxa"/>
            <w:shd w:val="clear" w:color="auto" w:fill="DCE6F2"/>
            <w:vAlign w:val="center"/>
          </w:tcPr>
          <w:p>
            <w:pPr>
              <w:pStyle w:val="10"/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735" w:type="dxa"/>
            <w:shd w:val="clear" w:color="auto" w:fill="DCE6F2"/>
            <w:vAlign w:val="center"/>
          </w:tcPr>
          <w:p>
            <w:pPr>
              <w:pStyle w:val="10"/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900" w:type="dxa"/>
            <w:shd w:val="clear" w:color="auto" w:fill="DCE6F2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64*8</w:t>
            </w:r>
          </w:p>
        </w:tc>
        <w:tc>
          <w:tcPr>
            <w:tcW w:w="825" w:type="dxa"/>
            <w:shd w:val="clear" w:color="auto" w:fill="DCE6F2"/>
            <w:vAlign w:val="center"/>
          </w:tcPr>
          <w:p>
            <w:pPr>
              <w:pStyle w:val="10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*</w:t>
            </w:r>
          </w:p>
        </w:tc>
        <w:tc>
          <w:tcPr>
            <w:tcW w:w="1065" w:type="dxa"/>
            <w:shd w:val="clear" w:color="auto" w:fill="DCE6F2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4路</w:t>
            </w:r>
          </w:p>
        </w:tc>
        <w:tc>
          <w:tcPr>
            <w:tcW w:w="1395" w:type="dxa"/>
            <w:shd w:val="clear" w:color="auto" w:fill="DCE6F2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SOP8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856" w:type="dxa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WX28-ST3302H</w:t>
            </w:r>
          </w:p>
        </w:tc>
        <w:tc>
          <w:tcPr>
            <w:tcW w:w="975" w:type="dxa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2K</w:t>
            </w:r>
          </w:p>
        </w:tc>
        <w:tc>
          <w:tcPr>
            <w:tcW w:w="907" w:type="dxa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256</w:t>
            </w:r>
          </w:p>
        </w:tc>
        <w:tc>
          <w:tcPr>
            <w:tcW w:w="563" w:type="dxa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885" w:type="dxa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48M</w:t>
            </w:r>
          </w:p>
        </w:tc>
        <w:tc>
          <w:tcPr>
            <w:tcW w:w="810" w:type="dxa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20K</w:t>
            </w:r>
          </w:p>
        </w:tc>
        <w:tc>
          <w:tcPr>
            <w:tcW w:w="720" w:type="dxa"/>
            <w:vAlign w:val="center"/>
          </w:tcPr>
          <w:p>
            <w:pPr>
              <w:pStyle w:val="10"/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pStyle w:val="10"/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900" w:type="dxa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64*8</w:t>
            </w:r>
          </w:p>
        </w:tc>
        <w:tc>
          <w:tcPr>
            <w:tcW w:w="825" w:type="dxa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2级</w:t>
            </w:r>
          </w:p>
        </w:tc>
        <w:tc>
          <w:tcPr>
            <w:tcW w:w="1065" w:type="dxa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12路</w:t>
            </w:r>
          </w:p>
        </w:tc>
        <w:tc>
          <w:tcPr>
            <w:tcW w:w="1395" w:type="dxa"/>
            <w:vAlign w:val="center"/>
          </w:tcPr>
          <w:p>
            <w:pPr>
              <w:pStyle w:val="10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TSSOP20/</w:t>
            </w:r>
          </w:p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SOP16/SOP14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856" w:type="dxa"/>
            <w:shd w:val="clear" w:color="auto" w:fill="DCE6F2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WX28-ST33M2H</w:t>
            </w:r>
          </w:p>
        </w:tc>
        <w:tc>
          <w:tcPr>
            <w:tcW w:w="975" w:type="dxa"/>
            <w:shd w:val="clear" w:color="auto" w:fill="DCE6F2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2K</w:t>
            </w:r>
          </w:p>
        </w:tc>
        <w:tc>
          <w:tcPr>
            <w:tcW w:w="907" w:type="dxa"/>
            <w:shd w:val="clear" w:color="auto" w:fill="DCE6F2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256</w:t>
            </w:r>
          </w:p>
        </w:tc>
        <w:tc>
          <w:tcPr>
            <w:tcW w:w="563" w:type="dxa"/>
            <w:shd w:val="clear" w:color="auto" w:fill="DCE6F2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885" w:type="dxa"/>
            <w:shd w:val="clear" w:color="auto" w:fill="DCE6F2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48M</w:t>
            </w:r>
          </w:p>
        </w:tc>
        <w:tc>
          <w:tcPr>
            <w:tcW w:w="810" w:type="dxa"/>
            <w:shd w:val="clear" w:color="auto" w:fill="DCE6F2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20K</w:t>
            </w:r>
          </w:p>
        </w:tc>
        <w:tc>
          <w:tcPr>
            <w:tcW w:w="720" w:type="dxa"/>
            <w:shd w:val="clear" w:color="auto" w:fill="DCE6F2"/>
            <w:vAlign w:val="center"/>
          </w:tcPr>
          <w:p>
            <w:pPr>
              <w:pStyle w:val="10"/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735" w:type="dxa"/>
            <w:shd w:val="clear" w:color="auto" w:fill="DCE6F2"/>
            <w:vAlign w:val="center"/>
          </w:tcPr>
          <w:p>
            <w:pPr>
              <w:pStyle w:val="10"/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900" w:type="dxa"/>
            <w:shd w:val="clear" w:color="auto" w:fill="DCE6F2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64*8</w:t>
            </w:r>
          </w:p>
        </w:tc>
        <w:tc>
          <w:tcPr>
            <w:tcW w:w="825" w:type="dxa"/>
            <w:shd w:val="clear" w:color="auto" w:fill="DCE6F2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2级</w:t>
            </w:r>
          </w:p>
        </w:tc>
        <w:tc>
          <w:tcPr>
            <w:tcW w:w="1065" w:type="dxa"/>
            <w:shd w:val="clear" w:color="auto" w:fill="DCE6F2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12路</w:t>
            </w:r>
          </w:p>
        </w:tc>
        <w:tc>
          <w:tcPr>
            <w:tcW w:w="1395" w:type="dxa"/>
            <w:shd w:val="clear" w:color="auto" w:fill="DCE6F2"/>
            <w:vAlign w:val="center"/>
          </w:tcPr>
          <w:p>
            <w:pPr>
              <w:pStyle w:val="10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TSSOP20/</w:t>
            </w:r>
          </w:p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SOP16/SOP14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856" w:type="dxa"/>
            <w:shd w:val="clear" w:color="auto" w:fill="FFFFFF" w:themeFill="background1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WX28-ST3304H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4K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256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48M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20K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>
            <w:pPr>
              <w:pStyle w:val="10"/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>
            <w:pPr>
              <w:pStyle w:val="10"/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128*8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2级</w:t>
            </w: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12路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>
            <w:pPr>
              <w:pStyle w:val="10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TSSOP20/</w:t>
            </w:r>
          </w:p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SOP16/SOP14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856" w:type="dxa"/>
            <w:shd w:val="clear" w:color="auto" w:fill="DCE6F2" w:themeFill="accent1" w:themeFillTint="32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WX28-ST33M4H</w:t>
            </w:r>
          </w:p>
        </w:tc>
        <w:tc>
          <w:tcPr>
            <w:tcW w:w="975" w:type="dxa"/>
            <w:shd w:val="clear" w:color="auto" w:fill="DCE6F2" w:themeFill="accent1" w:themeFillTint="32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4K</w:t>
            </w:r>
          </w:p>
        </w:tc>
        <w:tc>
          <w:tcPr>
            <w:tcW w:w="907" w:type="dxa"/>
            <w:shd w:val="clear" w:color="auto" w:fill="DCE6F2" w:themeFill="accent1" w:themeFillTint="32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256</w:t>
            </w:r>
          </w:p>
        </w:tc>
        <w:tc>
          <w:tcPr>
            <w:tcW w:w="563" w:type="dxa"/>
            <w:shd w:val="clear" w:color="auto" w:fill="DCE6F2" w:themeFill="accent1" w:themeFillTint="32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885" w:type="dxa"/>
            <w:shd w:val="clear" w:color="auto" w:fill="DCE6F2" w:themeFill="accent1" w:themeFillTint="32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48M</w:t>
            </w:r>
          </w:p>
        </w:tc>
        <w:tc>
          <w:tcPr>
            <w:tcW w:w="810" w:type="dxa"/>
            <w:shd w:val="clear" w:color="auto" w:fill="DCE6F2" w:themeFill="accent1" w:themeFillTint="32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20K</w:t>
            </w:r>
          </w:p>
        </w:tc>
        <w:tc>
          <w:tcPr>
            <w:tcW w:w="720" w:type="dxa"/>
            <w:shd w:val="clear" w:color="auto" w:fill="DCE6F2" w:themeFill="accent1" w:themeFillTint="32"/>
            <w:vAlign w:val="center"/>
          </w:tcPr>
          <w:p>
            <w:pPr>
              <w:pStyle w:val="10"/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735" w:type="dxa"/>
            <w:shd w:val="clear" w:color="auto" w:fill="DCE6F2" w:themeFill="accent1" w:themeFillTint="32"/>
            <w:vAlign w:val="center"/>
          </w:tcPr>
          <w:p>
            <w:pPr>
              <w:pStyle w:val="10"/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900" w:type="dxa"/>
            <w:shd w:val="clear" w:color="auto" w:fill="DCE6F2" w:themeFill="accent1" w:themeFillTint="32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128*8</w:t>
            </w:r>
          </w:p>
        </w:tc>
        <w:tc>
          <w:tcPr>
            <w:tcW w:w="825" w:type="dxa"/>
            <w:shd w:val="clear" w:color="auto" w:fill="DCE6F2" w:themeFill="accent1" w:themeFillTint="32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2级</w:t>
            </w:r>
          </w:p>
        </w:tc>
        <w:tc>
          <w:tcPr>
            <w:tcW w:w="1065" w:type="dxa"/>
            <w:shd w:val="clear" w:color="auto" w:fill="DCE6F2" w:themeFill="accent1" w:themeFillTint="32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12路</w:t>
            </w:r>
          </w:p>
        </w:tc>
        <w:tc>
          <w:tcPr>
            <w:tcW w:w="1395" w:type="dxa"/>
            <w:shd w:val="clear" w:color="auto" w:fill="DCE6F2" w:themeFill="accent1" w:themeFillTint="32"/>
            <w:vAlign w:val="center"/>
          </w:tcPr>
          <w:p>
            <w:pPr>
              <w:pStyle w:val="10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TSSOP20/</w:t>
            </w:r>
          </w:p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SOP16/SOP14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856" w:type="dxa"/>
            <w:shd w:val="clear" w:color="auto" w:fill="FFFFFF" w:themeFill="background1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WX28-ST3308H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8K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512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48M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20K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>
            <w:pPr>
              <w:pStyle w:val="10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>
            <w:pPr>
              <w:pStyle w:val="10"/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1K*8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2级</w:t>
            </w: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12路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>
            <w:pPr>
              <w:pStyle w:val="10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TSSOP20/</w:t>
            </w:r>
          </w:p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SOP16/SOP14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856" w:type="dxa"/>
            <w:shd w:val="clear" w:color="auto" w:fill="DCE6F2" w:themeFill="accent1" w:themeFillTint="32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WX28-ST33M8H</w:t>
            </w:r>
          </w:p>
        </w:tc>
        <w:tc>
          <w:tcPr>
            <w:tcW w:w="975" w:type="dxa"/>
            <w:shd w:val="clear" w:color="auto" w:fill="DCE6F2" w:themeFill="accent1" w:themeFillTint="32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8K</w:t>
            </w:r>
          </w:p>
        </w:tc>
        <w:tc>
          <w:tcPr>
            <w:tcW w:w="907" w:type="dxa"/>
            <w:shd w:val="clear" w:color="auto" w:fill="DCE6F2" w:themeFill="accent1" w:themeFillTint="32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512</w:t>
            </w:r>
          </w:p>
        </w:tc>
        <w:tc>
          <w:tcPr>
            <w:tcW w:w="563" w:type="dxa"/>
            <w:shd w:val="clear" w:color="auto" w:fill="DCE6F2" w:themeFill="accent1" w:themeFillTint="32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885" w:type="dxa"/>
            <w:shd w:val="clear" w:color="auto" w:fill="DCE6F2" w:themeFill="accent1" w:themeFillTint="32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48M</w:t>
            </w:r>
          </w:p>
        </w:tc>
        <w:tc>
          <w:tcPr>
            <w:tcW w:w="810" w:type="dxa"/>
            <w:shd w:val="clear" w:color="auto" w:fill="DCE6F2" w:themeFill="accent1" w:themeFillTint="32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20K</w:t>
            </w:r>
          </w:p>
        </w:tc>
        <w:tc>
          <w:tcPr>
            <w:tcW w:w="720" w:type="dxa"/>
            <w:shd w:val="clear" w:color="auto" w:fill="DCE6F2" w:themeFill="accent1" w:themeFillTint="32"/>
            <w:vAlign w:val="center"/>
          </w:tcPr>
          <w:p>
            <w:pPr>
              <w:pStyle w:val="10"/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735" w:type="dxa"/>
            <w:shd w:val="clear" w:color="auto" w:fill="DCE6F2" w:themeFill="accent1" w:themeFillTint="32"/>
            <w:vAlign w:val="center"/>
          </w:tcPr>
          <w:p>
            <w:pPr>
              <w:pStyle w:val="10"/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900" w:type="dxa"/>
            <w:shd w:val="clear" w:color="auto" w:fill="DCE6F2" w:themeFill="accent1" w:themeFillTint="32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1K*8</w:t>
            </w:r>
          </w:p>
        </w:tc>
        <w:tc>
          <w:tcPr>
            <w:tcW w:w="825" w:type="dxa"/>
            <w:shd w:val="clear" w:color="auto" w:fill="DCE6F2" w:themeFill="accent1" w:themeFillTint="32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2级</w:t>
            </w:r>
          </w:p>
        </w:tc>
        <w:tc>
          <w:tcPr>
            <w:tcW w:w="1065" w:type="dxa"/>
            <w:shd w:val="clear" w:color="auto" w:fill="DCE6F2" w:themeFill="accent1" w:themeFillTint="32"/>
            <w:vAlign w:val="center"/>
          </w:tcPr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12路</w:t>
            </w:r>
          </w:p>
        </w:tc>
        <w:tc>
          <w:tcPr>
            <w:tcW w:w="1395" w:type="dxa"/>
            <w:shd w:val="clear" w:color="auto" w:fill="DCE6F2" w:themeFill="accent1" w:themeFillTint="32"/>
            <w:vAlign w:val="center"/>
          </w:tcPr>
          <w:p>
            <w:pPr>
              <w:pStyle w:val="10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TSSOP20/</w:t>
            </w:r>
          </w:p>
          <w:p>
            <w:pPr>
              <w:pStyle w:val="1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SOP16/SOP14</w:t>
            </w:r>
          </w:p>
        </w:tc>
      </w:tr>
    </w:tbl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</w:p>
    <w:p>
      <w:pPr>
        <w:spacing w:line="720" w:lineRule="auto"/>
        <w:jc w:val="left"/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  <w:sectPr>
          <w:pgSz w:w="11906" w:h="16838"/>
          <w:pgMar w:top="1134" w:right="1800" w:bottom="1134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>
      <w:pPr>
        <w:spacing w:line="720" w:lineRule="auto"/>
        <w:jc w:val="left"/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-1010285</wp:posOffset>
                </wp:positionH>
                <wp:positionV relativeFrom="paragraph">
                  <wp:posOffset>76200</wp:posOffset>
                </wp:positionV>
                <wp:extent cx="7462520" cy="939165"/>
                <wp:effectExtent l="0" t="0" r="0" b="13335"/>
                <wp:wrapNone/>
                <wp:docPr id="97" name="组合 2" descr="7b0a202020202274657874626f78223a20227b5c2269645c223a32303334323131362c5c2263617465676f72795f69645c223a5c225c227d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2116&quot;,&quot;origin&quot;:0,&quot;type&quot;:&quot;textbox&quot;,&quot;user&quot;:&quot;707635044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62520" cy="939165"/>
                          <a:chOff x="5433" y="3789"/>
                          <a:chExt cx="10914" cy="3226"/>
                        </a:xfrm>
                      </wpg:grpSpPr>
                      <wpg:grpSp>
                        <wpg:cNvPr id="98" name="图形 44"/>
                        <wpg:cNvGrpSpPr/>
                        <wpg:grpSpPr>
                          <a:xfrm>
                            <a:off x="5559" y="3789"/>
                            <a:ext cx="8073" cy="3226"/>
                            <a:chOff x="3529665" y="2406050"/>
                            <a:chExt cx="5126116" cy="2048206"/>
                          </a:xfrm>
                        </wpg:grpSpPr>
                        <wps:wsp>
                          <wps:cNvPr id="99" name="任意多边形: 形状 46"/>
                          <wps:cNvSpPr/>
                          <wps:spPr>
                            <a:xfrm>
                              <a:off x="8306027" y="2690608"/>
                              <a:ext cx="293674" cy="1618286"/>
                            </a:xfrm>
                            <a:custGeom>
                              <a:avLst/>
                              <a:gdLst>
                                <a:gd name="connsiteX0" fmla="*/ 174950 w 293674"/>
                                <a:gd name="connsiteY0" fmla="*/ 34733 h 1618286"/>
                                <a:gd name="connsiteX1" fmla="*/ 21869 w 293674"/>
                                <a:gd name="connsiteY1" fmla="*/ 1426613 h 1618286"/>
                                <a:gd name="connsiteX2" fmla="*/ 0 w 293674"/>
                                <a:gd name="connsiteY2" fmla="*/ 1502511 h 1618286"/>
                                <a:gd name="connsiteX3" fmla="*/ 214828 w 293674"/>
                                <a:gd name="connsiteY3" fmla="*/ 1618286 h 1618286"/>
                                <a:gd name="connsiteX4" fmla="*/ 106771 w 293674"/>
                                <a:gd name="connsiteY4" fmla="*/ 1218217 h 1618286"/>
                                <a:gd name="connsiteX5" fmla="*/ 101626 w 293674"/>
                                <a:gd name="connsiteY5" fmla="*/ 1209212 h 1618286"/>
                                <a:gd name="connsiteX6" fmla="*/ 102912 w 293674"/>
                                <a:gd name="connsiteY6" fmla="*/ 1198921 h 1618286"/>
                                <a:gd name="connsiteX7" fmla="*/ 289439 w 293674"/>
                                <a:gd name="connsiteY7" fmla="*/ 250847 h 1618286"/>
                                <a:gd name="connsiteX8" fmla="*/ 243129 w 293674"/>
                                <a:gd name="connsiteY8" fmla="*/ 59174 h 1618286"/>
                                <a:gd name="connsiteX9" fmla="*/ 174950 w 293674"/>
                                <a:gd name="connsiteY9" fmla="*/ 0 h 1618286"/>
                                <a:gd name="connsiteX10" fmla="*/ 174950 w 293674"/>
                                <a:gd name="connsiteY10" fmla="*/ 34733 h 16182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293674" h="1618286">
                                  <a:moveTo>
                                    <a:pt x="174950" y="34733"/>
                                  </a:moveTo>
                                  <a:lnTo>
                                    <a:pt x="21869" y="1426613"/>
                                  </a:lnTo>
                                  <a:cubicBezTo>
                                    <a:pt x="19296" y="1453628"/>
                                    <a:pt x="11578" y="1479356"/>
                                    <a:pt x="0" y="1502511"/>
                                  </a:cubicBezTo>
                                  <a:cubicBezTo>
                                    <a:pt x="78470" y="1533384"/>
                                    <a:pt x="153081" y="1566831"/>
                                    <a:pt x="214828" y="1618286"/>
                                  </a:cubicBezTo>
                                  <a:cubicBezTo>
                                    <a:pt x="204537" y="1523093"/>
                                    <a:pt x="177523" y="1349430"/>
                                    <a:pt x="106771" y="1218217"/>
                                  </a:cubicBezTo>
                                  <a:lnTo>
                                    <a:pt x="101626" y="1209212"/>
                                  </a:lnTo>
                                  <a:lnTo>
                                    <a:pt x="102912" y="1198921"/>
                                  </a:lnTo>
                                  <a:lnTo>
                                    <a:pt x="289439" y="250847"/>
                                  </a:lnTo>
                                  <a:cubicBezTo>
                                    <a:pt x="302303" y="182668"/>
                                    <a:pt x="285580" y="113203"/>
                                    <a:pt x="243129" y="59174"/>
                                  </a:cubicBezTo>
                                  <a:cubicBezTo>
                                    <a:pt x="223833" y="34733"/>
                                    <a:pt x="200678" y="15437"/>
                                    <a:pt x="174950" y="0"/>
                                  </a:cubicBezTo>
                                  <a:cubicBezTo>
                                    <a:pt x="176236" y="11578"/>
                                    <a:pt x="176236" y="23155"/>
                                    <a:pt x="174950" y="34733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00" name="任意多边形: 形状 47"/>
                          <wps:cNvSpPr/>
                          <wps:spPr>
                            <a:xfrm>
                              <a:off x="4055776" y="4209842"/>
                              <a:ext cx="1699328" cy="109586"/>
                            </a:xfrm>
                            <a:custGeom>
                              <a:avLst/>
                              <a:gdLst>
                                <a:gd name="connsiteX0" fmla="*/ 264997 w 1699328"/>
                                <a:gd name="connsiteY0" fmla="*/ 109344 h 109586"/>
                                <a:gd name="connsiteX1" fmla="*/ 1699328 w 1699328"/>
                                <a:gd name="connsiteY1" fmla="*/ 59174 h 109586"/>
                                <a:gd name="connsiteX2" fmla="*/ 0 w 1699328"/>
                                <a:gd name="connsiteY2" fmla="*/ 0 h 109586"/>
                                <a:gd name="connsiteX3" fmla="*/ 264997 w 1699328"/>
                                <a:gd name="connsiteY3" fmla="*/ 109344 h 1095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699328" h="109586">
                                  <a:moveTo>
                                    <a:pt x="264997" y="109344"/>
                                  </a:moveTo>
                                  <a:cubicBezTo>
                                    <a:pt x="280434" y="109344"/>
                                    <a:pt x="931350" y="86189"/>
                                    <a:pt x="1699328" y="59174"/>
                                  </a:cubicBezTo>
                                  <a:lnTo>
                                    <a:pt x="0" y="0"/>
                                  </a:lnTo>
                                  <a:cubicBezTo>
                                    <a:pt x="65606" y="70752"/>
                                    <a:pt x="160799" y="113203"/>
                                    <a:pt x="264997" y="109344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01" name="任意多边形: 形状 48"/>
                          <wps:cNvSpPr/>
                          <wps:spPr>
                            <a:xfrm>
                              <a:off x="3715284" y="2461630"/>
                              <a:ext cx="2510641" cy="267570"/>
                            </a:xfrm>
                            <a:custGeom>
                              <a:avLst/>
                              <a:gdLst>
                                <a:gd name="connsiteX0" fmla="*/ 2510641 w 2510641"/>
                                <a:gd name="connsiteY0" fmla="*/ 101625 h 267570"/>
                                <a:gd name="connsiteX1" fmla="*/ 247872 w 2510641"/>
                                <a:gd name="connsiteY1" fmla="*/ 0 h 267570"/>
                                <a:gd name="connsiteX2" fmla="*/ 236294 w 2510641"/>
                                <a:gd name="connsiteY2" fmla="*/ 0 h 267570"/>
                                <a:gd name="connsiteX3" fmla="*/ 54912 w 2510641"/>
                                <a:gd name="connsiteY3" fmla="*/ 86189 h 267570"/>
                                <a:gd name="connsiteX4" fmla="*/ 2170 w 2510641"/>
                                <a:gd name="connsiteY4" fmla="*/ 267570 h 267570"/>
                                <a:gd name="connsiteX5" fmla="*/ 74208 w 2510641"/>
                                <a:gd name="connsiteY5" fmla="*/ 254706 h 267570"/>
                                <a:gd name="connsiteX6" fmla="*/ 2510641 w 2510641"/>
                                <a:gd name="connsiteY6" fmla="*/ 101625 h 26757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510641" h="267570">
                                  <a:moveTo>
                                    <a:pt x="2510641" y="101625"/>
                                  </a:moveTo>
                                  <a:lnTo>
                                    <a:pt x="247872" y="0"/>
                                  </a:lnTo>
                                  <a:cubicBezTo>
                                    <a:pt x="244012" y="0"/>
                                    <a:pt x="240153" y="0"/>
                                    <a:pt x="236294" y="0"/>
                                  </a:cubicBezTo>
                                  <a:cubicBezTo>
                                    <a:pt x="165542" y="0"/>
                                    <a:pt x="99936" y="30874"/>
                                    <a:pt x="54912" y="86189"/>
                                  </a:cubicBezTo>
                                  <a:cubicBezTo>
                                    <a:pt x="12461" y="137644"/>
                                    <a:pt x="-6835" y="201964"/>
                                    <a:pt x="2170" y="267570"/>
                                  </a:cubicBezTo>
                                  <a:cubicBezTo>
                                    <a:pt x="25325" y="259852"/>
                                    <a:pt x="48480" y="255993"/>
                                    <a:pt x="74208" y="254706"/>
                                  </a:cubicBezTo>
                                  <a:lnTo>
                                    <a:pt x="2510641" y="1016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02" name="任意多边形: 形状 49"/>
                          <wps:cNvSpPr/>
                          <wps:spPr>
                            <a:xfrm>
                              <a:off x="3659898" y="2406050"/>
                              <a:ext cx="3075439" cy="343731"/>
                            </a:xfrm>
                            <a:custGeom>
                              <a:avLst/>
                              <a:gdLst>
                                <a:gd name="connsiteX0" fmla="*/ 110298 w 3075439"/>
                                <a:gd name="connsiteY0" fmla="*/ 140481 h 343731"/>
                                <a:gd name="connsiteX1" fmla="*/ 291680 w 3075439"/>
                                <a:gd name="connsiteY1" fmla="*/ 54293 h 343731"/>
                                <a:gd name="connsiteX2" fmla="*/ 303258 w 3075439"/>
                                <a:gd name="connsiteY2" fmla="*/ 54293 h 343731"/>
                                <a:gd name="connsiteX3" fmla="*/ 2566027 w 3075439"/>
                                <a:gd name="connsiteY3" fmla="*/ 155918 h 343731"/>
                                <a:gd name="connsiteX4" fmla="*/ 3075440 w 3075439"/>
                                <a:gd name="connsiteY4" fmla="*/ 123758 h 343731"/>
                                <a:gd name="connsiteX5" fmla="*/ 304544 w 3075439"/>
                                <a:gd name="connsiteY5" fmla="*/ 264 h 343731"/>
                                <a:gd name="connsiteX6" fmla="*/ 67847 w 3075439"/>
                                <a:gd name="connsiteY6" fmla="*/ 105749 h 343731"/>
                                <a:gd name="connsiteX7" fmla="*/ 4814 w 3075439"/>
                                <a:gd name="connsiteY7" fmla="*/ 343732 h 343731"/>
                                <a:gd name="connsiteX8" fmla="*/ 56270 w 3075439"/>
                                <a:gd name="connsiteY8" fmla="*/ 321863 h 343731"/>
                                <a:gd name="connsiteX9" fmla="*/ 110298 w 3075439"/>
                                <a:gd name="connsiteY9" fmla="*/ 140481 h 3437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3075439" h="343731">
                                  <a:moveTo>
                                    <a:pt x="110298" y="140481"/>
                                  </a:moveTo>
                                  <a:cubicBezTo>
                                    <a:pt x="155322" y="85166"/>
                                    <a:pt x="222215" y="54293"/>
                                    <a:pt x="291680" y="54293"/>
                                  </a:cubicBezTo>
                                  <a:cubicBezTo>
                                    <a:pt x="295539" y="54293"/>
                                    <a:pt x="299398" y="54293"/>
                                    <a:pt x="303258" y="54293"/>
                                  </a:cubicBezTo>
                                  <a:lnTo>
                                    <a:pt x="2566027" y="155918"/>
                                  </a:lnTo>
                                  <a:lnTo>
                                    <a:pt x="3075440" y="123758"/>
                                  </a:lnTo>
                                  <a:lnTo>
                                    <a:pt x="304544" y="264"/>
                                  </a:lnTo>
                                  <a:cubicBezTo>
                                    <a:pt x="213210" y="-3595"/>
                                    <a:pt x="127021" y="34997"/>
                                    <a:pt x="67847" y="105749"/>
                                  </a:cubicBezTo>
                                  <a:cubicBezTo>
                                    <a:pt x="11246" y="172641"/>
                                    <a:pt x="-10623" y="260116"/>
                                    <a:pt x="4814" y="343732"/>
                                  </a:cubicBezTo>
                                  <a:cubicBezTo>
                                    <a:pt x="21537" y="334727"/>
                                    <a:pt x="38260" y="327009"/>
                                    <a:pt x="56270" y="321863"/>
                                  </a:cubicBezTo>
                                  <a:cubicBezTo>
                                    <a:pt x="48551" y="256257"/>
                                    <a:pt x="66561" y="191937"/>
                                    <a:pt x="110298" y="14048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03" name="任意多边形: 形状 50"/>
                          <wps:cNvSpPr/>
                          <wps:spPr>
                            <a:xfrm>
                              <a:off x="3983738" y="4207269"/>
                              <a:ext cx="2547063" cy="167513"/>
                            </a:xfrm>
                            <a:custGeom>
                              <a:avLst/>
                              <a:gdLst>
                                <a:gd name="connsiteX0" fmla="*/ 337036 w 2547063"/>
                                <a:gd name="connsiteY0" fmla="*/ 111916 h 167513"/>
                                <a:gd name="connsiteX1" fmla="*/ 72038 w 2547063"/>
                                <a:gd name="connsiteY1" fmla="*/ 2573 h 167513"/>
                                <a:gd name="connsiteX2" fmla="*/ 0 w 2547063"/>
                                <a:gd name="connsiteY2" fmla="*/ 0 h 167513"/>
                                <a:gd name="connsiteX3" fmla="*/ 339608 w 2547063"/>
                                <a:gd name="connsiteY3" fmla="*/ 167232 h 167513"/>
                                <a:gd name="connsiteX4" fmla="*/ 2547063 w 2547063"/>
                                <a:gd name="connsiteY4" fmla="*/ 90048 h 167513"/>
                                <a:gd name="connsiteX5" fmla="*/ 1771367 w 2547063"/>
                                <a:gd name="connsiteY5" fmla="*/ 63033 h 167513"/>
                                <a:gd name="connsiteX6" fmla="*/ 337036 w 2547063"/>
                                <a:gd name="connsiteY6" fmla="*/ 111916 h 16751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547063" h="167513">
                                  <a:moveTo>
                                    <a:pt x="337036" y="111916"/>
                                  </a:moveTo>
                                  <a:cubicBezTo>
                                    <a:pt x="232838" y="115776"/>
                                    <a:pt x="137644" y="73325"/>
                                    <a:pt x="72038" y="2573"/>
                                  </a:cubicBezTo>
                                  <a:lnTo>
                                    <a:pt x="0" y="0"/>
                                  </a:lnTo>
                                  <a:cubicBezTo>
                                    <a:pt x="75897" y="106771"/>
                                    <a:pt x="200678" y="172377"/>
                                    <a:pt x="339608" y="167232"/>
                                  </a:cubicBezTo>
                                  <a:cubicBezTo>
                                    <a:pt x="424511" y="164659"/>
                                    <a:pt x="1529524" y="126067"/>
                                    <a:pt x="2547063" y="90048"/>
                                  </a:cubicBezTo>
                                  <a:lnTo>
                                    <a:pt x="1771367" y="63033"/>
                                  </a:lnTo>
                                  <a:cubicBezTo>
                                    <a:pt x="1003389" y="88761"/>
                                    <a:pt x="352472" y="111916"/>
                                    <a:pt x="337036" y="11191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04" name="任意多边形: 形状 51"/>
                          <wps:cNvSpPr/>
                          <wps:spPr>
                            <a:xfrm>
                              <a:off x="8279013" y="2625002"/>
                              <a:ext cx="376768" cy="1829255"/>
                            </a:xfrm>
                            <a:custGeom>
                              <a:avLst/>
                              <a:gdLst>
                                <a:gd name="connsiteX0" fmla="*/ 313880 w 376768"/>
                                <a:gd name="connsiteY0" fmla="*/ 91334 h 1829255"/>
                                <a:gd name="connsiteX1" fmla="*/ 191673 w 376768"/>
                                <a:gd name="connsiteY1" fmla="*/ 0 h 1829255"/>
                                <a:gd name="connsiteX2" fmla="*/ 203250 w 376768"/>
                                <a:gd name="connsiteY2" fmla="*/ 65606 h 1829255"/>
                                <a:gd name="connsiteX3" fmla="*/ 271429 w 376768"/>
                                <a:gd name="connsiteY3" fmla="*/ 124780 h 1829255"/>
                                <a:gd name="connsiteX4" fmla="*/ 317739 w 376768"/>
                                <a:gd name="connsiteY4" fmla="*/ 316453 h 1829255"/>
                                <a:gd name="connsiteX5" fmla="*/ 131212 w 376768"/>
                                <a:gd name="connsiteY5" fmla="*/ 1264528 h 1829255"/>
                                <a:gd name="connsiteX6" fmla="*/ 129926 w 376768"/>
                                <a:gd name="connsiteY6" fmla="*/ 1274819 h 1829255"/>
                                <a:gd name="connsiteX7" fmla="*/ 135072 w 376768"/>
                                <a:gd name="connsiteY7" fmla="*/ 1283824 h 1829255"/>
                                <a:gd name="connsiteX8" fmla="*/ 243129 w 376768"/>
                                <a:gd name="connsiteY8" fmla="*/ 1683893 h 1829255"/>
                                <a:gd name="connsiteX9" fmla="*/ 28300 w 376768"/>
                                <a:gd name="connsiteY9" fmla="*/ 1568117 h 1829255"/>
                                <a:gd name="connsiteX10" fmla="*/ 0 w 376768"/>
                                <a:gd name="connsiteY10" fmla="*/ 1615714 h 1829255"/>
                                <a:gd name="connsiteX11" fmla="*/ 255993 w 376768"/>
                                <a:gd name="connsiteY11" fmla="*/ 1771368 h 1829255"/>
                                <a:gd name="connsiteX12" fmla="*/ 306162 w 376768"/>
                                <a:gd name="connsiteY12" fmla="*/ 1829255 h 1829255"/>
                                <a:gd name="connsiteX13" fmla="*/ 303589 w 376768"/>
                                <a:gd name="connsiteY13" fmla="*/ 1752072 h 1829255"/>
                                <a:gd name="connsiteX14" fmla="*/ 187813 w 376768"/>
                                <a:gd name="connsiteY14" fmla="*/ 1265814 h 1829255"/>
                                <a:gd name="connsiteX15" fmla="*/ 371768 w 376768"/>
                                <a:gd name="connsiteY15" fmla="*/ 326745 h 1829255"/>
                                <a:gd name="connsiteX16" fmla="*/ 313880 w 376768"/>
                                <a:gd name="connsiteY16" fmla="*/ 91334 h 182925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</a:cxnLst>
                              <a:rect l="l" t="t" r="r" b="b"/>
                              <a:pathLst>
                                <a:path w="376768" h="1829255">
                                  <a:moveTo>
                                    <a:pt x="313880" y="91334"/>
                                  </a:moveTo>
                                  <a:cubicBezTo>
                                    <a:pt x="281721" y="50169"/>
                                    <a:pt x="239269" y="19296"/>
                                    <a:pt x="191673" y="0"/>
                                  </a:cubicBezTo>
                                  <a:cubicBezTo>
                                    <a:pt x="198105" y="20582"/>
                                    <a:pt x="201964" y="43737"/>
                                    <a:pt x="203250" y="65606"/>
                                  </a:cubicBezTo>
                                  <a:cubicBezTo>
                                    <a:pt x="228978" y="81043"/>
                                    <a:pt x="252133" y="100339"/>
                                    <a:pt x="271429" y="124780"/>
                                  </a:cubicBezTo>
                                  <a:cubicBezTo>
                                    <a:pt x="313880" y="178809"/>
                                    <a:pt x="330603" y="249561"/>
                                    <a:pt x="317739" y="316453"/>
                                  </a:cubicBezTo>
                                  <a:lnTo>
                                    <a:pt x="131212" y="1264528"/>
                                  </a:lnTo>
                                  <a:lnTo>
                                    <a:pt x="129926" y="1274819"/>
                                  </a:lnTo>
                                  <a:lnTo>
                                    <a:pt x="135072" y="1283824"/>
                                  </a:lnTo>
                                  <a:cubicBezTo>
                                    <a:pt x="207109" y="1413750"/>
                                    <a:pt x="234124" y="1588699"/>
                                    <a:pt x="243129" y="1683893"/>
                                  </a:cubicBezTo>
                                  <a:cubicBezTo>
                                    <a:pt x="180095" y="1632437"/>
                                    <a:pt x="106771" y="1598991"/>
                                    <a:pt x="28300" y="1568117"/>
                                  </a:cubicBezTo>
                                  <a:cubicBezTo>
                                    <a:pt x="20582" y="1584840"/>
                                    <a:pt x="10291" y="1600277"/>
                                    <a:pt x="0" y="1615714"/>
                                  </a:cubicBezTo>
                                  <a:cubicBezTo>
                                    <a:pt x="101625" y="1654306"/>
                                    <a:pt x="190386" y="1695470"/>
                                    <a:pt x="255993" y="1771368"/>
                                  </a:cubicBezTo>
                                  <a:lnTo>
                                    <a:pt x="306162" y="1829255"/>
                                  </a:lnTo>
                                  <a:lnTo>
                                    <a:pt x="303589" y="1752072"/>
                                  </a:lnTo>
                                  <a:cubicBezTo>
                                    <a:pt x="303589" y="1740494"/>
                                    <a:pt x="293298" y="1465205"/>
                                    <a:pt x="187813" y="1265814"/>
                                  </a:cubicBezTo>
                                  <a:lnTo>
                                    <a:pt x="371768" y="326745"/>
                                  </a:lnTo>
                                  <a:cubicBezTo>
                                    <a:pt x="387205" y="244415"/>
                                    <a:pt x="366623" y="158227"/>
                                    <a:pt x="313880" y="9133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05" name="任意多边形: 形状 52"/>
                          <wps:cNvSpPr/>
                          <wps:spPr>
                            <a:xfrm>
                              <a:off x="3665998" y="2727914"/>
                              <a:ext cx="388491" cy="1480642"/>
                            </a:xfrm>
                            <a:custGeom>
                              <a:avLst/>
                              <a:gdLst>
                                <a:gd name="connsiteX0" fmla="*/ 302303 w 388491"/>
                                <a:gd name="connsiteY0" fmla="*/ 1310838 h 1480642"/>
                                <a:gd name="connsiteX1" fmla="*/ 55315 w 388491"/>
                                <a:gd name="connsiteY1" fmla="*/ 24442 h 1480642"/>
                                <a:gd name="connsiteX2" fmla="*/ 51456 w 388491"/>
                                <a:gd name="connsiteY2" fmla="*/ 0 h 1480642"/>
                                <a:gd name="connsiteX3" fmla="*/ 0 w 388491"/>
                                <a:gd name="connsiteY3" fmla="*/ 21869 h 1480642"/>
                                <a:gd name="connsiteX4" fmla="*/ 2573 w 388491"/>
                                <a:gd name="connsiteY4" fmla="*/ 34733 h 1480642"/>
                                <a:gd name="connsiteX5" fmla="*/ 249561 w 388491"/>
                                <a:gd name="connsiteY5" fmla="*/ 1321129 h 1480642"/>
                                <a:gd name="connsiteX6" fmla="*/ 316453 w 388491"/>
                                <a:gd name="connsiteY6" fmla="*/ 1478069 h 1480642"/>
                                <a:gd name="connsiteX7" fmla="*/ 388491 w 388491"/>
                                <a:gd name="connsiteY7" fmla="*/ 1480642 h 1480642"/>
                                <a:gd name="connsiteX8" fmla="*/ 302303 w 388491"/>
                                <a:gd name="connsiteY8" fmla="*/ 1310838 h 14806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388491" h="1480642">
                                  <a:moveTo>
                                    <a:pt x="302303" y="1310838"/>
                                  </a:moveTo>
                                  <a:lnTo>
                                    <a:pt x="55315" y="24442"/>
                                  </a:lnTo>
                                  <a:cubicBezTo>
                                    <a:pt x="54029" y="16723"/>
                                    <a:pt x="51456" y="9005"/>
                                    <a:pt x="51456" y="0"/>
                                  </a:cubicBezTo>
                                  <a:cubicBezTo>
                                    <a:pt x="33446" y="6432"/>
                                    <a:pt x="15437" y="12864"/>
                                    <a:pt x="0" y="21869"/>
                                  </a:cubicBezTo>
                                  <a:cubicBezTo>
                                    <a:pt x="1286" y="25728"/>
                                    <a:pt x="1286" y="30874"/>
                                    <a:pt x="2573" y="34733"/>
                                  </a:cubicBezTo>
                                  <a:lnTo>
                                    <a:pt x="249561" y="1321129"/>
                                  </a:lnTo>
                                  <a:cubicBezTo>
                                    <a:pt x="261138" y="1380303"/>
                                    <a:pt x="284293" y="1433045"/>
                                    <a:pt x="316453" y="1478069"/>
                                  </a:cubicBezTo>
                                  <a:lnTo>
                                    <a:pt x="388491" y="1480642"/>
                                  </a:lnTo>
                                  <a:cubicBezTo>
                                    <a:pt x="346040" y="1435618"/>
                                    <a:pt x="315167" y="1377730"/>
                                    <a:pt x="302303" y="13108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06" name="任意多边形: 形状 53"/>
                          <wps:cNvSpPr/>
                          <wps:spPr>
                            <a:xfrm>
                              <a:off x="6735338" y="2440364"/>
                              <a:ext cx="1735347" cy="184637"/>
                            </a:xfrm>
                            <a:custGeom>
                              <a:avLst/>
                              <a:gdLst>
                                <a:gd name="connsiteX0" fmla="*/ 1735348 w 1735347"/>
                                <a:gd name="connsiteY0" fmla="*/ 184638 h 184637"/>
                                <a:gd name="connsiteX1" fmla="*/ 1451054 w 1735347"/>
                                <a:gd name="connsiteY1" fmla="*/ 683 h 184637"/>
                                <a:gd name="connsiteX2" fmla="*/ 0 w 1735347"/>
                                <a:gd name="connsiteY2" fmla="*/ 90731 h 184637"/>
                                <a:gd name="connsiteX3" fmla="*/ 1641441 w 1735347"/>
                                <a:gd name="connsiteY3" fmla="*/ 164055 h 184637"/>
                                <a:gd name="connsiteX4" fmla="*/ 1735348 w 1735347"/>
                                <a:gd name="connsiteY4" fmla="*/ 184638 h 18463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735347" h="184637">
                                  <a:moveTo>
                                    <a:pt x="1735348" y="184638"/>
                                  </a:moveTo>
                                  <a:cubicBezTo>
                                    <a:pt x="1699328" y="72721"/>
                                    <a:pt x="1584839" y="-8322"/>
                                    <a:pt x="1451054" y="683"/>
                                  </a:cubicBezTo>
                                  <a:lnTo>
                                    <a:pt x="0" y="90731"/>
                                  </a:lnTo>
                                  <a:lnTo>
                                    <a:pt x="1641441" y="164055"/>
                                  </a:lnTo>
                                  <a:cubicBezTo>
                                    <a:pt x="1674887" y="166628"/>
                                    <a:pt x="1705760" y="173060"/>
                                    <a:pt x="1735348" y="1846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7FAFF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07" name="任意多边形: 形状 54"/>
                          <wps:cNvSpPr/>
                          <wps:spPr>
                            <a:xfrm>
                              <a:off x="6225926" y="2531095"/>
                              <a:ext cx="2256337" cy="160799"/>
                            </a:xfrm>
                            <a:custGeom>
                              <a:avLst/>
                              <a:gdLst>
                                <a:gd name="connsiteX0" fmla="*/ 2148281 w 2256337"/>
                                <a:gd name="connsiteY0" fmla="*/ 128640 h 160799"/>
                                <a:gd name="connsiteX1" fmla="*/ 2256338 w 2256337"/>
                                <a:gd name="connsiteY1" fmla="*/ 160800 h 160799"/>
                                <a:gd name="connsiteX2" fmla="*/ 2244760 w 2256337"/>
                                <a:gd name="connsiteY2" fmla="*/ 95193 h 160799"/>
                                <a:gd name="connsiteX3" fmla="*/ 2150853 w 2256337"/>
                                <a:gd name="connsiteY3" fmla="*/ 74611 h 160799"/>
                                <a:gd name="connsiteX4" fmla="*/ 509413 w 2256337"/>
                                <a:gd name="connsiteY4" fmla="*/ 0 h 160799"/>
                                <a:gd name="connsiteX5" fmla="*/ 0 w 2256337"/>
                                <a:gd name="connsiteY5" fmla="*/ 32160 h 160799"/>
                                <a:gd name="connsiteX6" fmla="*/ 2148281 w 2256337"/>
                                <a:gd name="connsiteY6" fmla="*/ 128640 h 16079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256337" h="160799">
                                  <a:moveTo>
                                    <a:pt x="2148281" y="128640"/>
                                  </a:moveTo>
                                  <a:cubicBezTo>
                                    <a:pt x="2186872" y="129926"/>
                                    <a:pt x="2222891" y="141504"/>
                                    <a:pt x="2256338" y="160800"/>
                                  </a:cubicBezTo>
                                  <a:cubicBezTo>
                                    <a:pt x="2255051" y="137644"/>
                                    <a:pt x="2251192" y="115776"/>
                                    <a:pt x="2244760" y="95193"/>
                                  </a:cubicBezTo>
                                  <a:cubicBezTo>
                                    <a:pt x="2215173" y="83616"/>
                                    <a:pt x="2183013" y="77184"/>
                                    <a:pt x="2150853" y="74611"/>
                                  </a:cubicBezTo>
                                  <a:lnTo>
                                    <a:pt x="509413" y="0"/>
                                  </a:lnTo>
                                  <a:lnTo>
                                    <a:pt x="0" y="32160"/>
                                  </a:lnTo>
                                  <a:lnTo>
                                    <a:pt x="2148281" y="128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g:grpSp>
                          <wpg:cNvPr id="108" name="图形 44"/>
                          <wpg:cNvGrpSpPr/>
                          <wpg:grpSpPr>
                            <a:xfrm>
                              <a:off x="3529665" y="2749782"/>
                              <a:ext cx="452786" cy="1456200"/>
                              <a:chOff x="3529665" y="2749782"/>
                              <a:chExt cx="452786" cy="1456200"/>
                            </a:xfrm>
                          </wpg:grpSpPr>
                          <wps:wsp>
                            <wps:cNvPr id="109" name="任意多边形: 形状 56"/>
                            <wps:cNvSpPr/>
                            <wps:spPr>
                              <a:xfrm>
                                <a:off x="3665998" y="2755249"/>
                                <a:ext cx="12863" cy="964"/>
                              </a:xfrm>
                              <a:custGeom>
                                <a:avLst/>
                                <a:gdLst>
                                  <a:gd name="connsiteX0" fmla="*/ 0 w 12863"/>
                                  <a:gd name="connsiteY0" fmla="*/ 965 h 964"/>
                                  <a:gd name="connsiteX1" fmla="*/ 0 w 12863"/>
                                  <a:gd name="connsiteY1" fmla="*/ 965 h 964"/>
                                  <a:gd name="connsiteX2" fmla="*/ 0 w 12863"/>
                                  <a:gd name="connsiteY2" fmla="*/ 965 h 964"/>
                                  <a:gd name="connsiteX3" fmla="*/ 0 w 12863"/>
                                  <a:gd name="connsiteY3" fmla="*/ 965 h 96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2863" h="964">
                                    <a:moveTo>
                                      <a:pt x="0" y="965"/>
                                    </a:moveTo>
                                    <a:cubicBezTo>
                                      <a:pt x="0" y="-322"/>
                                      <a:pt x="0" y="-322"/>
                                      <a:pt x="0" y="965"/>
                                    </a:cubicBezTo>
                                    <a:cubicBezTo>
                                      <a:pt x="0" y="-322"/>
                                      <a:pt x="0" y="-322"/>
                                      <a:pt x="0" y="965"/>
                                    </a:cubicBezTo>
                                    <a:cubicBezTo>
                                      <a:pt x="0" y="965"/>
                                      <a:pt x="0" y="965"/>
                                      <a:pt x="0" y="96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C7FAFF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110" name="任意多边形: 形状 57"/>
                            <wps:cNvSpPr/>
                            <wps:spPr>
                              <a:xfrm>
                                <a:off x="3529665" y="2774224"/>
                                <a:ext cx="402617" cy="1431758"/>
                              </a:xfrm>
                              <a:custGeom>
                                <a:avLst/>
                                <a:gdLst>
                                  <a:gd name="connsiteX0" fmla="*/ 101601 w 402617"/>
                                  <a:gd name="connsiteY0" fmla="*/ 11578 h 1431758"/>
                                  <a:gd name="connsiteX1" fmla="*/ 99028 w 402617"/>
                                  <a:gd name="connsiteY1" fmla="*/ 0 h 1431758"/>
                                  <a:gd name="connsiteX2" fmla="*/ 1262 w 402617"/>
                                  <a:gd name="connsiteY2" fmla="*/ 223833 h 1431758"/>
                                  <a:gd name="connsiteX3" fmla="*/ 108033 w 402617"/>
                                  <a:gd name="connsiteY3" fmla="*/ 1197635 h 1431758"/>
                                  <a:gd name="connsiteX4" fmla="*/ 374316 w 402617"/>
                                  <a:gd name="connsiteY4" fmla="*/ 1430473 h 1431758"/>
                                  <a:gd name="connsiteX5" fmla="*/ 402617 w 402617"/>
                                  <a:gd name="connsiteY5" fmla="*/ 1431759 h 1431758"/>
                                  <a:gd name="connsiteX6" fmla="*/ 351161 w 402617"/>
                                  <a:gd name="connsiteY6" fmla="*/ 1297974 h 1431758"/>
                                  <a:gd name="connsiteX7" fmla="*/ 101601 w 402617"/>
                                  <a:gd name="connsiteY7" fmla="*/ 11578 h 143175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402617" h="1431758">
                                    <a:moveTo>
                                      <a:pt x="101601" y="11578"/>
                                    </a:moveTo>
                                    <a:cubicBezTo>
                                      <a:pt x="100314" y="7718"/>
                                      <a:pt x="100314" y="3859"/>
                                      <a:pt x="99028" y="0"/>
                                    </a:cubicBezTo>
                                    <a:cubicBezTo>
                                      <a:pt x="32135" y="52742"/>
                                      <a:pt x="-7743" y="135072"/>
                                      <a:pt x="1262" y="223833"/>
                                    </a:cubicBezTo>
                                    <a:lnTo>
                                      <a:pt x="108033" y="1197635"/>
                                    </a:lnTo>
                                    <a:cubicBezTo>
                                      <a:pt x="122183" y="1326275"/>
                                      <a:pt x="235386" y="1425327"/>
                                      <a:pt x="374316" y="1430473"/>
                                    </a:cubicBezTo>
                                    <a:lnTo>
                                      <a:pt x="402617" y="1431759"/>
                                    </a:lnTo>
                                    <a:cubicBezTo>
                                      <a:pt x="378176" y="1391881"/>
                                      <a:pt x="360166" y="1346857"/>
                                      <a:pt x="351161" y="1297974"/>
                                    </a:cubicBezTo>
                                    <a:lnTo>
                                      <a:pt x="101601" y="1157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FAFF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111" name="任意多边形: 形状 58"/>
                            <wps:cNvSpPr/>
                            <wps:spPr>
                              <a:xfrm>
                                <a:off x="3629979" y="2749782"/>
                                <a:ext cx="352472" cy="1456200"/>
                              </a:xfrm>
                              <a:custGeom>
                                <a:avLst/>
                                <a:gdLst>
                                  <a:gd name="connsiteX0" fmla="*/ 285580 w 352472"/>
                                  <a:gd name="connsiteY0" fmla="*/ 1299260 h 1456200"/>
                                  <a:gd name="connsiteX1" fmla="*/ 38592 w 352472"/>
                                  <a:gd name="connsiteY1" fmla="*/ 12864 h 1456200"/>
                                  <a:gd name="connsiteX2" fmla="*/ 37305 w 352472"/>
                                  <a:gd name="connsiteY2" fmla="*/ 5146 h 1456200"/>
                                  <a:gd name="connsiteX3" fmla="*/ 37305 w 352472"/>
                                  <a:gd name="connsiteY3" fmla="*/ 5146 h 1456200"/>
                                  <a:gd name="connsiteX4" fmla="*/ 36019 w 352472"/>
                                  <a:gd name="connsiteY4" fmla="*/ 0 h 1456200"/>
                                  <a:gd name="connsiteX5" fmla="*/ 5146 w 352472"/>
                                  <a:gd name="connsiteY5" fmla="*/ 19296 h 1456200"/>
                                  <a:gd name="connsiteX6" fmla="*/ 0 w 352472"/>
                                  <a:gd name="connsiteY6" fmla="*/ 23155 h 1456200"/>
                                  <a:gd name="connsiteX7" fmla="*/ 2573 w 352472"/>
                                  <a:gd name="connsiteY7" fmla="*/ 34733 h 1456200"/>
                                  <a:gd name="connsiteX8" fmla="*/ 249561 w 352472"/>
                                  <a:gd name="connsiteY8" fmla="*/ 1321129 h 1456200"/>
                                  <a:gd name="connsiteX9" fmla="*/ 301017 w 352472"/>
                                  <a:gd name="connsiteY9" fmla="*/ 1454914 h 1456200"/>
                                  <a:gd name="connsiteX10" fmla="*/ 352472 w 352472"/>
                                  <a:gd name="connsiteY10" fmla="*/ 1456201 h 1456200"/>
                                  <a:gd name="connsiteX11" fmla="*/ 285580 w 352472"/>
                                  <a:gd name="connsiteY11" fmla="*/ 1299260 h 14562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352472" h="1456200">
                                    <a:moveTo>
                                      <a:pt x="285580" y="1299260"/>
                                    </a:moveTo>
                                    <a:lnTo>
                                      <a:pt x="38592" y="12864"/>
                                    </a:lnTo>
                                    <a:cubicBezTo>
                                      <a:pt x="38592" y="11578"/>
                                      <a:pt x="37305" y="9005"/>
                                      <a:pt x="37305" y="5146"/>
                                    </a:cubicBezTo>
                                    <a:cubicBezTo>
                                      <a:pt x="37305" y="5146"/>
                                      <a:pt x="37305" y="5146"/>
                                      <a:pt x="37305" y="5146"/>
                                    </a:cubicBezTo>
                                    <a:cubicBezTo>
                                      <a:pt x="37305" y="3859"/>
                                      <a:pt x="36019" y="1286"/>
                                      <a:pt x="36019" y="0"/>
                                    </a:cubicBezTo>
                                    <a:cubicBezTo>
                                      <a:pt x="25728" y="6432"/>
                                      <a:pt x="15437" y="12864"/>
                                      <a:pt x="5146" y="19296"/>
                                    </a:cubicBezTo>
                                    <a:cubicBezTo>
                                      <a:pt x="3859" y="20582"/>
                                      <a:pt x="1286" y="21869"/>
                                      <a:pt x="0" y="23155"/>
                                    </a:cubicBezTo>
                                    <a:cubicBezTo>
                                      <a:pt x="1286" y="27014"/>
                                      <a:pt x="1286" y="30874"/>
                                      <a:pt x="2573" y="34733"/>
                                    </a:cubicBezTo>
                                    <a:lnTo>
                                      <a:pt x="249561" y="1321129"/>
                                    </a:lnTo>
                                    <a:cubicBezTo>
                                      <a:pt x="258565" y="1370012"/>
                                      <a:pt x="276575" y="1415036"/>
                                      <a:pt x="301017" y="1454914"/>
                                    </a:cubicBezTo>
                                    <a:lnTo>
                                      <a:pt x="352472" y="1456201"/>
                                    </a:lnTo>
                                    <a:cubicBezTo>
                                      <a:pt x="320312" y="1411177"/>
                                      <a:pt x="297157" y="1358435"/>
                                      <a:pt x="285580" y="129926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2D8E0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  <wpg:grpSp>
                          <wpg:cNvPr id="112" name="图形 44"/>
                          <wpg:cNvGrpSpPr/>
                          <wpg:grpSpPr>
                            <a:xfrm>
                              <a:off x="3716168" y="2563255"/>
                              <a:ext cx="4766095" cy="1784467"/>
                              <a:chOff x="3716168" y="2563255"/>
                              <a:chExt cx="4766095" cy="1784467"/>
                            </a:xfrm>
                          </wpg:grpSpPr>
                          <wps:wsp>
                            <wps:cNvPr id="113" name="任意多边形: 形状 60"/>
                            <wps:cNvSpPr/>
                            <wps:spPr>
                              <a:xfrm>
                                <a:off x="3716168" y="2579978"/>
                                <a:ext cx="4766095" cy="1767744"/>
                              </a:xfrm>
                              <a:custGeom>
                                <a:avLst/>
                                <a:gdLst>
                                  <a:gd name="connsiteX0" fmla="*/ 72038 w 4766095"/>
                                  <a:gd name="connsiteY0" fmla="*/ 133785 h 1767744"/>
                                  <a:gd name="connsiteX1" fmla="*/ 0 w 4766095"/>
                                  <a:gd name="connsiteY1" fmla="*/ 146649 h 1767744"/>
                                  <a:gd name="connsiteX2" fmla="*/ 3859 w 4766095"/>
                                  <a:gd name="connsiteY2" fmla="*/ 171091 h 1767744"/>
                                  <a:gd name="connsiteX3" fmla="*/ 252134 w 4766095"/>
                                  <a:gd name="connsiteY3" fmla="*/ 1458773 h 1767744"/>
                                  <a:gd name="connsiteX4" fmla="*/ 338322 w 4766095"/>
                                  <a:gd name="connsiteY4" fmla="*/ 1628578 h 1767744"/>
                                  <a:gd name="connsiteX5" fmla="*/ 2037650 w 4766095"/>
                                  <a:gd name="connsiteY5" fmla="*/ 1687752 h 1767744"/>
                                  <a:gd name="connsiteX6" fmla="*/ 2813347 w 4766095"/>
                                  <a:gd name="connsiteY6" fmla="*/ 1714766 h 1767744"/>
                                  <a:gd name="connsiteX7" fmla="*/ 4324862 w 4766095"/>
                                  <a:gd name="connsiteY7" fmla="*/ 1767508 h 1767744"/>
                                  <a:gd name="connsiteX8" fmla="*/ 4561559 w 4766095"/>
                                  <a:gd name="connsiteY8" fmla="*/ 1659451 h 1767744"/>
                                  <a:gd name="connsiteX9" fmla="*/ 4589859 w 4766095"/>
                                  <a:gd name="connsiteY9" fmla="*/ 1611855 h 1767744"/>
                                  <a:gd name="connsiteX10" fmla="*/ 4611728 w 4766095"/>
                                  <a:gd name="connsiteY10" fmla="*/ 1535957 h 1767744"/>
                                  <a:gd name="connsiteX11" fmla="*/ 4764809 w 4766095"/>
                                  <a:gd name="connsiteY11" fmla="*/ 144076 h 1767744"/>
                                  <a:gd name="connsiteX12" fmla="*/ 4766096 w 4766095"/>
                                  <a:gd name="connsiteY12" fmla="*/ 126067 h 1767744"/>
                                  <a:gd name="connsiteX13" fmla="*/ 2201023 w 4766095"/>
                                  <a:gd name="connsiteY13" fmla="*/ 0 h 1767744"/>
                                  <a:gd name="connsiteX14" fmla="*/ 72038 w 4766095"/>
                                  <a:gd name="connsiteY14" fmla="*/ 133785 h 176774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</a:cxnLst>
                                <a:rect l="l" t="t" r="r" b="b"/>
                                <a:pathLst>
                                  <a:path w="4766095" h="1767744">
                                    <a:moveTo>
                                      <a:pt x="72038" y="133785"/>
                                    </a:moveTo>
                                    <a:cubicBezTo>
                                      <a:pt x="46310" y="135072"/>
                                      <a:pt x="23155" y="140217"/>
                                      <a:pt x="0" y="146649"/>
                                    </a:cubicBezTo>
                                    <a:cubicBezTo>
                                      <a:pt x="1286" y="154368"/>
                                      <a:pt x="2573" y="162086"/>
                                      <a:pt x="3859" y="171091"/>
                                    </a:cubicBezTo>
                                    <a:lnTo>
                                      <a:pt x="252134" y="1458773"/>
                                    </a:lnTo>
                                    <a:cubicBezTo>
                                      <a:pt x="264997" y="1524380"/>
                                      <a:pt x="295871" y="1583554"/>
                                      <a:pt x="338322" y="1628578"/>
                                    </a:cubicBezTo>
                                    <a:lnTo>
                                      <a:pt x="2037650" y="1687752"/>
                                    </a:lnTo>
                                    <a:lnTo>
                                      <a:pt x="2813347" y="1714766"/>
                                    </a:lnTo>
                                    <a:lnTo>
                                      <a:pt x="4324862" y="1767508"/>
                                    </a:lnTo>
                                    <a:cubicBezTo>
                                      <a:pt x="4421342" y="1771368"/>
                                      <a:pt x="4508816" y="1727630"/>
                                      <a:pt x="4561559" y="1659451"/>
                                    </a:cubicBezTo>
                                    <a:cubicBezTo>
                                      <a:pt x="4573136" y="1645301"/>
                                      <a:pt x="4582141" y="1628578"/>
                                      <a:pt x="4589859" y="1611855"/>
                                    </a:cubicBezTo>
                                    <a:cubicBezTo>
                                      <a:pt x="4601437" y="1588699"/>
                                      <a:pt x="4607869" y="1562971"/>
                                      <a:pt x="4611728" y="1535957"/>
                                    </a:cubicBezTo>
                                    <a:lnTo>
                                      <a:pt x="4764809" y="144076"/>
                                    </a:lnTo>
                                    <a:cubicBezTo>
                                      <a:pt x="4766096" y="137644"/>
                                      <a:pt x="4766096" y="132499"/>
                                      <a:pt x="4766096" y="126067"/>
                                    </a:cubicBezTo>
                                    <a:lnTo>
                                      <a:pt x="2201023" y="0"/>
                                    </a:lnTo>
                                    <a:lnTo>
                                      <a:pt x="72038" y="1337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FAFF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114" name="任意多边形: 形状 61"/>
                            <wps:cNvSpPr/>
                            <wps:spPr>
                              <a:xfrm>
                                <a:off x="5917191" y="2563255"/>
                                <a:ext cx="2565072" cy="162085"/>
                              </a:xfrm>
                              <a:custGeom>
                                <a:avLst/>
                                <a:gdLst>
                                  <a:gd name="connsiteX0" fmla="*/ 2457016 w 2565072"/>
                                  <a:gd name="connsiteY0" fmla="*/ 96480 h 162085"/>
                                  <a:gd name="connsiteX1" fmla="*/ 307448 w 2565072"/>
                                  <a:gd name="connsiteY1" fmla="*/ 0 h 162085"/>
                                  <a:gd name="connsiteX2" fmla="*/ 0 w 2565072"/>
                                  <a:gd name="connsiteY2" fmla="*/ 19296 h 162085"/>
                                  <a:gd name="connsiteX3" fmla="*/ 2449297 w 2565072"/>
                                  <a:gd name="connsiteY3" fmla="*/ 138931 h 162085"/>
                                  <a:gd name="connsiteX4" fmla="*/ 2563786 w 2565072"/>
                                  <a:gd name="connsiteY4" fmla="*/ 162086 h 162085"/>
                                  <a:gd name="connsiteX5" fmla="*/ 2565073 w 2565072"/>
                                  <a:gd name="connsiteY5" fmla="*/ 127353 h 162085"/>
                                  <a:gd name="connsiteX6" fmla="*/ 2457016 w 2565072"/>
                                  <a:gd name="connsiteY6" fmla="*/ 96480 h 16208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2565072" h="162085">
                                    <a:moveTo>
                                      <a:pt x="2457016" y="96480"/>
                                    </a:moveTo>
                                    <a:lnTo>
                                      <a:pt x="307448" y="0"/>
                                    </a:lnTo>
                                    <a:lnTo>
                                      <a:pt x="0" y="19296"/>
                                    </a:lnTo>
                                    <a:lnTo>
                                      <a:pt x="2449297" y="138931"/>
                                    </a:lnTo>
                                    <a:cubicBezTo>
                                      <a:pt x="2518762" y="144076"/>
                                      <a:pt x="2563786" y="162086"/>
                                      <a:pt x="2563786" y="162086"/>
                                    </a:cubicBezTo>
                                    <a:cubicBezTo>
                                      <a:pt x="2563786" y="156940"/>
                                      <a:pt x="2565073" y="132499"/>
                                      <a:pt x="2565073" y="127353"/>
                                    </a:cubicBezTo>
                                    <a:cubicBezTo>
                                      <a:pt x="2532913" y="109344"/>
                                      <a:pt x="2495607" y="97766"/>
                                      <a:pt x="2457016" y="9648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2D8E0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</wpg:grpSp>
                      <wps:wsp>
                        <wps:cNvPr id="115" name="文本框 1"/>
                        <wps:cNvSpPr txBox="1"/>
                        <wps:spPr>
                          <a:xfrm>
                            <a:off x="5433" y="4446"/>
                            <a:ext cx="10914" cy="20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4"/>
                                <w:kinsoku/>
                                <w:spacing w:before="0" w:after="0" w:line="288" w:lineRule="auto"/>
                                <w:ind w:left="0" w:firstLine="880" w:firstLineChars="200"/>
                                <w:jc w:val="both"/>
                                <w:rPr>
                                  <w:rFonts w:hint="default" w:eastAsia="微软雅黑"/>
                                  <w:b/>
                                  <w:bCs/>
                                  <w:sz w:val="44"/>
                                  <w:szCs w:val="4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4F81BD" w:themeColor="accent1"/>
                                  <w:sz w:val="44"/>
                                  <w:szCs w:val="44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8-bit OTP 大驱动型 内置晶振电容</w:t>
                              </w:r>
                              <w:r>
                                <w:rPr>
                                  <w:rFonts w:hint="default" w:eastAsia="微软雅黑"/>
                                  <w:b/>
                                  <w:bCs/>
                                  <w:sz w:val="44"/>
                                  <w:szCs w:val="44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alt="7b0a202020202274657874626f78223a20227b5c2269645c223a32303334323131362c5c2263617465676f72795f69645c223a5c225c227d220a7d0a" style="position:absolute;left:0pt;margin-left:-79.55pt;margin-top:6pt;height:73.95pt;width:587.6pt;z-index:251664384;mso-width-relative:page;mso-height-relative:page;" coordorigin="5433,3789" coordsize="10914,3226" o:gfxdata="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">
                <o:lock v:ext="edit" aspectratio="f"/>
                <v:group id="图形 44" o:spid="_x0000_s1026" o:spt="203" style="position:absolute;left:5559;top:3789;height:3226;width:8073;" coordorigin="3529665,2406050" coordsize="5126116,2048206" o:gfxdata="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GGrnkm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: 形状 46" o:spid="_x0000_s1026" o:spt="100" style="position:absolute;left:8306027;top:2690608;height:1618286;width:293674;v-text-anchor:middle;" filled="f" stroked="f" coordsize="293674,1618286" o:gfxdata="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4ep/vQAA&#10;ANsAAAAPAAAAAAAAAAEAIAAAACIAAABkcnMvZG93bnJldi54bWxQSwECFAAUAAAACACHTuJAMy8F&#10;njsAAAA5AAAAEAAAAAAAAAABACAAAAAMAQAAZHJzL3NoYXBleG1sLnhtbFBLBQYAAAAABgAGAFsB&#10;AAC2AwAAAAA=&#10;" path="m174950,34733l21869,1426613c19296,1453628,11578,1479356,0,1502511c78470,1533384,153081,1566831,214828,1618286c204537,1523093,177523,1349430,106771,1218217l101626,1209212,102912,1198921,289439,250847c302303,182668,285580,113203,243129,59174c223833,34733,200678,15437,174950,0c176236,11578,176236,23155,174950,34733xe">
                    <v:path o:connectlocs="174950,34733;21869,1426613;0,1502511;214828,1618286;106771,1218217;101626,1209212;102912,1198921;289439,250847;243129,59174;174950,0;174950,34733" o:connectangles="0,0,0,0,0,0,0,0,0,0,0"/>
                    <v:fill on="f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47" o:spid="_x0000_s1026" o:spt="100" style="position:absolute;left:4055776;top:4209842;height:109586;width:1699328;v-text-anchor:middle;" filled="f" stroked="f" coordsize="1699328,109586" o:gfxdata="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K8y0O/&#10;AAAA3AAAAA8AAAAAAAAAAQAgAAAAIgAAAGRycy9kb3ducmV2LnhtbFBLAQIUABQAAAAIAIdO4kAz&#10;LwWeOwAAADkAAAAQAAAAAAAAAAEAIAAAAA4BAABkcnMvc2hhcGV4bWwueG1sUEsFBgAAAAAGAAYA&#10;WwEAALgDAAAAAA==&#10;" path="m264997,109344c280434,109344,931350,86189,1699328,59174l0,0c65606,70752,160799,113203,264997,109344xe">
                    <v:path o:connectlocs="264997,109344;1699328,59174;0,0;264997,109344" o:connectangles="0,0,0,0"/>
                    <v:fill on="f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48" o:spid="_x0000_s1026" o:spt="100" style="position:absolute;left:3715284;top:2461630;height:267570;width:2510641;v-text-anchor:middle;" filled="f" stroked="f" coordsize="2510641,267570" o:gfxdata="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sXb4vQAA&#10;ANwAAAAPAAAAAAAAAAEAIAAAACIAAABkcnMvZG93bnJldi54bWxQSwECFAAUAAAACACHTuJAMy8F&#10;njsAAAA5AAAAEAAAAAAAAAABACAAAAAMAQAAZHJzL3NoYXBleG1sLnhtbFBLBQYAAAAABgAGAFsB&#10;AAC2AwAAAAA=&#10;" path="m2510641,101625l247872,0c244012,0,240153,0,236294,0c165542,0,99936,30874,54912,86189c12461,137644,-6835,201964,2170,267570c25325,259852,48480,255993,74208,254706l2510641,101625xe">
                    <v:path o:connectlocs="2510641,101625;247872,0;236294,0;54912,86189;2170,267570;74208,254706;2510641,101625" o:connectangles="0,0,0,0,0,0,0"/>
                    <v:fill on="f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49" o:spid="_x0000_s1026" o:spt="100" style="position:absolute;left:3659898;top:2406050;height:343731;width:3075439;v-text-anchor:middle;" fillcolor="#0067C2" filled="t" stroked="f" coordsize="3075439,343731" o:gfxdata="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p8Y77sAAADc&#10;AAAADwAAAAAAAAABACAAAAAiAAAAZHJzL2Rvd25yZXYueG1sUEsBAhQAFAAAAAgAh07iQDMvBZ47&#10;AAAAOQAAABAAAAAAAAAAAQAgAAAACgEAAGRycy9zaGFwZXhtbC54bWxQSwUGAAAAAAYABgBbAQAA&#10;tAMAAAAA&#10;" path="m110298,140481c155322,85166,222215,54293,291680,54293c295539,54293,299398,54293,303258,54293l2566027,155918,3075440,123758,304544,264c213210,-3595,127021,34997,67847,105749c11246,172641,-10623,260116,4814,343732c21537,334727,38260,327009,56270,321863c48551,256257,66561,191937,110298,140481xe">
                    <v:path o:connectlocs="110298,140481;291680,54293;303258,54293;2566027,155918;3075440,123758;304544,264;67847,105749;4814,343732;56270,321863;110298,140481" o:connectangles="0,0,0,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0" o:spid="_x0000_s1026" o:spt="100" style="position:absolute;left:3983738;top:4207269;height:167513;width:2547063;v-text-anchor:middle;" fillcolor="#0067C2" filled="t" stroked="f" coordsize="2547063,167513" o:gfxdata="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qpCakugAAANwA&#10;AAAPAAAAAAAAAAEAIAAAACIAAABkcnMvZG93bnJldi54bWxQSwECFAAUAAAACACHTuJAMy8FnjsA&#10;AAA5AAAAEAAAAAAAAAABACAAAAAJAQAAZHJzL3NoYXBleG1sLnhtbFBLBQYAAAAABgAGAFsBAACz&#10;AwAAAAA=&#10;" path="m337036,111916c232838,115776,137644,73325,72038,2573l0,0c75897,106771,200678,172377,339608,167232c424511,164659,1529524,126067,2547063,90048l1771367,63033c1003389,88761,352472,111916,337036,111916xe">
                    <v:path o:connectlocs="337036,111916;72038,2573;0,0;339608,167232;2547063,90048;1771367,63033;337036,111916" o:connectangles="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1" o:spid="_x0000_s1026" o:spt="100" style="position:absolute;left:8279013;top:2625002;height:1829255;width:376768;v-text-anchor:middle;" fillcolor="#0067C2" filled="t" stroked="f" coordsize="376768,1829255" o:gfxdata="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qMyv7sAAADc&#10;AAAADwAAAAAAAAABACAAAAAiAAAAZHJzL2Rvd25yZXYueG1sUEsBAhQAFAAAAAgAh07iQDMvBZ47&#10;AAAAOQAAABAAAAAAAAAAAQAgAAAACgEAAGRycy9zaGFwZXhtbC54bWxQSwUGAAAAAAYABgBbAQAA&#10;tAMAAAAA&#10;" path="m313880,91334c281721,50169,239269,19296,191673,0c198105,20582,201964,43737,203250,65606c228978,81043,252133,100339,271429,124780c313880,178809,330603,249561,317739,316453l131212,1264528,129926,1274819,135072,1283824c207109,1413750,234124,1588699,243129,1683893c180095,1632437,106771,1598991,28300,1568117c20582,1584840,10291,1600277,0,1615714c101625,1654306,190386,1695470,255993,1771368l306162,1829255,303589,1752072c303589,1740494,293298,1465205,187813,1265814l371768,326745c387205,244415,366623,158227,313880,91334xe">
                    <v:path o:connectlocs="313880,91334;191673,0;203250,65606;271429,124780;317739,316453;131212,1264528;129926,1274819;135072,1283824;243129,1683893;28300,1568117;0,1615714;255993,1771368;306162,1829255;303589,1752072;187813,1265814;371768,326745;313880,91334" o:connectangles="0,0,0,0,0,0,0,0,0,0,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2" o:spid="_x0000_s1026" o:spt="100" style="position:absolute;left:3665998;top:2727914;height:1480642;width:388491;v-text-anchor:middle;" fillcolor="#0067C2" filled="t" stroked="f" coordsize="388491,1480642" o:gfxdata="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1xd7S8AAAA&#10;3AAAAA8AAAAAAAAAAQAgAAAAIgAAAGRycy9kb3ducmV2LnhtbFBLAQIUABQAAAAIAIdO4kAzLwWe&#10;OwAAADkAAAAQAAAAAAAAAAEAIAAAAAsBAABkcnMvc2hhcGV4bWwueG1sUEsFBgAAAAAGAAYAWwEA&#10;ALUDAAAAAA==&#10;" path="m302303,1310838l55315,24442c54029,16723,51456,9005,51456,0c33446,6432,15437,12864,0,21869c1286,25728,1286,30874,2573,34733l249561,1321129c261138,1380303,284293,1433045,316453,1478069l388491,1480642c346040,1435618,315167,1377730,302303,1310838xe">
                    <v:path o:connectlocs="302303,1310838;55315,24442;51456,0;0,21869;2573,34733;249561,1321129;316453,1478069;388491,1480642;302303,1310838" o:connectangles="0,0,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3" o:spid="_x0000_s1026" o:spt="100" style="position:absolute;left:6735338;top:2440364;height:184637;width:1735347;v-text-anchor:middle;" fillcolor="#C7FAFF" filled="t" stroked="f" coordsize="1735347,184637" o:gfxdata="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6Q+vugAAANwA&#10;AAAPAAAAAAAAAAEAIAAAACIAAABkcnMvZG93bnJldi54bWxQSwECFAAUAAAACACHTuJAMy8FnjsA&#10;AAA5AAAAEAAAAAAAAAABACAAAAAJAQAAZHJzL3NoYXBleG1sLnhtbFBLBQYAAAAABgAGAFsBAACz&#10;AwAAAAA=&#10;" path="m1735348,184638c1699328,72721,1584839,-8322,1451054,683l0,90731,1641441,164055c1674887,166628,1705760,173060,1735348,184638xe">
                    <v:path o:connectlocs="1735348,184638;1451054,683;0,90731;1641441,164055;1735348,184638" o:connectangles="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4" o:spid="_x0000_s1026" o:spt="100" style="position:absolute;left:6225926;top:2531095;height:160799;width:2256337;v-text-anchor:middle;" fillcolor="#0067C2" filled="t" stroked="f" coordsize="2256337,160799" o:gfxdata="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vA35vQAA&#10;ANwAAAAPAAAAAAAAAAEAIAAAACIAAABkcnMvZG93bnJldi54bWxQSwECFAAUAAAACACHTuJAMy8F&#10;njsAAAA5AAAAEAAAAAAAAAABACAAAAAMAQAAZHJzL3NoYXBleG1sLnhtbFBLBQYAAAAABgAGAFsB&#10;AAC2AwAAAAA=&#10;" path="m2148281,128640c2186872,129926,2222891,141504,2256338,160800c2255051,137644,2251192,115776,2244760,95193c2215173,83616,2183013,77184,2150853,74611l509413,0,0,32160,2148281,128640xe">
                    <v:path o:connectlocs="2148281,128640;2256338,160800;2244760,95193;2150853,74611;509413,0;0,32160;2148281,128640" o:connectangles="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group id="图形 44" o:spid="_x0000_s1026" o:spt="203" style="position:absolute;left:3529665;top:2749782;height:1456200;width:452786;" coordorigin="3529665,2749782" coordsize="452786,1456200" o:gfxdata="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z7JHXvwAAANwAAAAPAAAAAAAAAAEAIAAAACIAAABkcnMvZG93bnJldi54&#10;bWxQSwECFAAUAAAACACHTuJAMy8FnjsAAAA5AAAAFQAAAAAAAAABACAAAAAOAQAAZHJzL2dyb3Vw&#10;c2hhcGV4bWwueG1sUEsFBgAAAAAGAAYAYAEAAMsDAAAAAA==&#10;">
                    <o:lock v:ext="edit" aspectratio="f"/>
                    <v:shape id="任意多边形: 形状 56" o:spid="_x0000_s1026" o:spt="100" style="position:absolute;left:3665998;top:2755249;height:964;width:12863;v-text-anchor:middle;" fillcolor="#C7FAFF" filled="t" stroked="f" coordsize="12863,964" o:gfxdata="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f3z+ugAAANwA&#10;AAAPAAAAAAAAAAEAIAAAACIAAABkcnMvZG93bnJldi54bWxQSwECFAAUAAAACACHTuJAMy8FnjsA&#10;AAA5AAAAEAAAAAAAAAABACAAAAAJAQAAZHJzL3NoYXBleG1sLnhtbFBLBQYAAAAABgAGAFsBAACz&#10;AwAAAAA=&#10;" path="m0,965c0,-322,0,-322,0,965c0,-322,0,-322,0,965c0,965,0,965,0,965xe">
                      <v:path o:connectlocs="0,965;0,965;0,965;0,965" o:connectangles="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  <v:shape id="任意多边形: 形状 57" o:spid="_x0000_s1026" o:spt="100" style="position:absolute;left:3529665;top:2774224;height:1431758;width:402617;v-text-anchor:middle;" fillcolor="#C7FAFF" filled="t" stroked="f" coordsize="402617,1431758" o:gfxdata="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QlAFc&#10;wAAAANwAAAAPAAAAAAAAAAEAIAAAACIAAABkcnMvZG93bnJldi54bWxQSwECFAAUAAAACACHTuJA&#10;My8FnjsAAAA5AAAAEAAAAAAAAAABACAAAAAPAQAAZHJzL3NoYXBleG1sLnhtbFBLBQYAAAAABgAG&#10;AFsBAAC5AwAAAAA=&#10;" path="m101601,11578c100314,7718,100314,3859,99028,0c32135,52742,-7743,135072,1262,223833l108033,1197635c122183,1326275,235386,1425327,374316,1430473l402617,1431759c378176,1391881,360166,1346857,351161,1297974l101601,11578xe">
                      <v:path o:connectlocs="101601,11578;99028,0;1262,223833;108033,1197635;374316,1430473;402617,1431759;351161,1297974;101601,11578" o:connectangles="0,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  <v:shape id="任意多边形: 形状 58" o:spid="_x0000_s1026" o:spt="100" style="position:absolute;left:3629979;top:2749782;height:1456200;width:352472;v-text-anchor:middle;" fillcolor="#82D8E0" filled="t" stroked="f" coordsize="352472,1456200" o:gfxdata="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n/eULsAAADc&#10;AAAADwAAAAAAAAABACAAAAAiAAAAZHJzL2Rvd25yZXYueG1sUEsBAhQAFAAAAAgAh07iQDMvBZ47&#10;AAAAOQAAABAAAAAAAAAAAQAgAAAACgEAAGRycy9zaGFwZXhtbC54bWxQSwUGAAAAAAYABgBbAQAA&#10;tAMAAAAA&#10;" path="m285580,1299260l38592,12864c38592,11578,37305,9005,37305,5146c37305,5146,37305,5146,37305,5146c37305,3859,36019,1286,36019,0c25728,6432,15437,12864,5146,19296c3859,20582,1286,21869,0,23155c1286,27014,1286,30874,2573,34733l249561,1321129c258565,1370012,276575,1415036,301017,1454914l352472,1456201c320312,1411177,297157,1358435,285580,1299260xe">
                      <v:path o:connectlocs="285580,1299260;38592,12864;37305,5146;37305,5146;36019,0;5146,19296;0,23155;2573,34733;249561,1321129;301017,1454914;352472,1456201;285580,1299260" o:connectangles="0,0,0,0,0,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</v:group>
                  <v:group id="图形 44" o:spid="_x0000_s1026" o:spt="203" style="position:absolute;left:3716168;top:2563255;height:1784467;width:4766095;" coordorigin="3716168,2563255" coordsize="4766095,1784467" o:gfxdata="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90w4L0AAADcAAAADwAAAAAAAAABACAAAAAiAAAAZHJzL2Rvd25yZXYueG1s&#10;UEsBAhQAFAAAAAgAh07iQDMvBZ47AAAAOQAAABUAAAAAAAAAAQAgAAAADAEAAGRycy9ncm91cHNo&#10;YXBleG1sLnhtbFBLBQYAAAAABgAGAGABAADJAwAAAAA=&#10;">
                    <o:lock v:ext="edit" aspectratio="f"/>
                    <v:shape id="任意多边形: 形状 60" o:spid="_x0000_s1026" o:spt="100" style="position:absolute;left:3716168;top:2579978;height:1767744;width:4766095;v-text-anchor:middle;" fillcolor="#C7FAFF" filled="t" stroked="f" coordsize="4766095,1767744" o:gfxdata="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dimoy8AAAA&#10;3AAAAA8AAAAAAAAAAQAgAAAAIgAAAGRycy9kb3ducmV2LnhtbFBLAQIUABQAAAAIAIdO4kAzLwWe&#10;OwAAADkAAAAQAAAAAAAAAAEAIAAAAAsBAABkcnMvc2hhcGV4bWwueG1sUEsFBgAAAAAGAAYAWwEA&#10;ALUDAAAAAA==&#10;" path="m72038,133785c46310,135072,23155,140217,0,146649c1286,154368,2573,162086,3859,171091l252134,1458773c264997,1524380,295871,1583554,338322,1628578l2037650,1687752,2813347,1714766,4324862,1767508c4421342,1771368,4508816,1727630,4561559,1659451c4573136,1645301,4582141,1628578,4589859,1611855c4601437,1588699,4607869,1562971,4611728,1535957l4764809,144076c4766096,137644,4766096,132499,4766096,126067l2201023,0,72038,133785xe">
                      <v:path o:connectlocs="72038,133785;0,146649;3859,171091;252134,1458773;338322,1628578;2037650,1687752;2813347,1714766;4324862,1767508;4561559,1659451;4589859,1611855;4611728,1535957;4764809,144076;4766096,126067;2201023,0;72038,133785" o:connectangles="0,0,0,0,0,0,0,0,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  <v:shape id="任意多边形: 形状 61" o:spid="_x0000_s1026" o:spt="100" style="position:absolute;left:5917191;top:2563255;height:162085;width:2565072;v-text-anchor:middle;" fillcolor="#82D8E0" filled="t" stroked="f" coordsize="2565072,162085" o:gfxdata="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lrhlvQAA&#10;ANwAAAAPAAAAAAAAAAEAIAAAACIAAABkcnMvZG93bnJldi54bWxQSwECFAAUAAAACACHTuJAMy8F&#10;njsAAAA5AAAAEAAAAAAAAAABACAAAAAMAQAAZHJzL3NoYXBleG1sLnhtbFBLBQYAAAAABgAGAFsB&#10;AAC2AwAAAAA=&#10;" path="m2457016,96480l307448,0,0,19296,2449297,138931c2518762,144076,2563786,162086,2563786,162086c2563786,156940,2565073,132499,2565073,127353c2532913,109344,2495607,97766,2457016,96480xe">
                      <v:path o:connectlocs="2457016,96480;307448,0;0,19296;2449297,138931;2563786,162086;2565073,127353;2457016,96480" o:connectangles="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</v:group>
                </v:group>
                <v:shape id="文本框 1" o:spid="_x0000_s1026" o:spt="202" type="#_x0000_t202" style="position:absolute;left:5433;top:4446;height:2077;width:10914;" filled="f" stroked="f" coordsize="21600,21600" o:gfxdata="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6AtK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kinsoku/>
                          <w:spacing w:before="0" w:after="0" w:line="288" w:lineRule="auto"/>
                          <w:ind w:left="0" w:firstLine="880" w:firstLineChars="200"/>
                          <w:jc w:val="both"/>
                          <w:rPr>
                            <w:rFonts w:hint="default" w:eastAsia="微软雅黑"/>
                            <w:b/>
                            <w:bCs/>
                            <w:sz w:val="44"/>
                            <w:szCs w:val="44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4F81BD" w:themeColor="accent1"/>
                            <w:sz w:val="44"/>
                            <w:szCs w:val="44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accent1"/>
                              </w14:solidFill>
                            </w14:textFill>
                            <w14:props3d w14:extrusionH="0" w14:contourW="0" w14:prstMaterial="clear"/>
                          </w:rPr>
                          <w:t>8-bit OTP 大驱动型 内置晶振电容</w:t>
                        </w:r>
                        <w:r>
                          <w:rPr>
                            <w:rFonts w:hint="default" w:eastAsia="微软雅黑"/>
                            <w:b/>
                            <w:bCs/>
                            <w:sz w:val="44"/>
                            <w:szCs w:val="44"/>
                            <w:lang w:val="en-US" w:eastAsia="zh-CN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  <w:t xml:space="preserve">      </w:t>
      </w:r>
    </w:p>
    <w:p>
      <w:pPr>
        <w:spacing w:line="720" w:lineRule="auto"/>
        <w:jc w:val="left"/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  <w:t xml:space="preserve">      </w:t>
      </w:r>
    </w:p>
    <w:tbl>
      <w:tblPr>
        <w:tblStyle w:val="11"/>
        <w:tblpPr w:leftFromText="180" w:rightFromText="180" w:vertAnchor="text" w:horzAnchor="page" w:tblpX="633" w:tblpY="599"/>
        <w:tblOverlap w:val="never"/>
        <w:tblW w:w="1075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930"/>
        <w:gridCol w:w="975"/>
        <w:gridCol w:w="664"/>
        <w:gridCol w:w="741"/>
        <w:gridCol w:w="1055"/>
        <w:gridCol w:w="816"/>
        <w:gridCol w:w="741"/>
        <w:gridCol w:w="1006"/>
        <w:gridCol w:w="1189"/>
        <w:gridCol w:w="9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710" w:type="dxa"/>
            <w:shd w:val="clear" w:color="auto" w:fill="0070C0"/>
            <w:vAlign w:val="top"/>
          </w:tcPr>
          <w:p>
            <w:pPr>
              <w:pStyle w:val="10"/>
              <w:spacing w:before="197" w:line="223" w:lineRule="auto"/>
              <w:ind w:left="410"/>
              <w:jc w:val="center"/>
            </w:pPr>
            <w:r>
              <w:rPr>
                <w:color w:val="FFFFFF"/>
                <w:spacing w:val="-8"/>
              </w:rPr>
              <w:t>型号</w:t>
            </w:r>
          </w:p>
        </w:tc>
        <w:tc>
          <w:tcPr>
            <w:tcW w:w="930" w:type="dxa"/>
            <w:shd w:val="clear" w:color="auto" w:fill="0070C0"/>
            <w:vAlign w:val="top"/>
          </w:tcPr>
          <w:p>
            <w:pPr>
              <w:pStyle w:val="10"/>
              <w:spacing w:before="77" w:line="184" w:lineRule="auto"/>
              <w:ind w:left="325"/>
            </w:pPr>
            <w:r>
              <w:rPr>
                <w:color w:val="FFFFFF"/>
                <w:spacing w:val="-4"/>
              </w:rPr>
              <w:t>ROM</w:t>
            </w:r>
          </w:p>
          <w:p>
            <w:pPr>
              <w:pStyle w:val="10"/>
              <w:spacing w:before="35" w:line="208" w:lineRule="auto"/>
              <w:ind w:left="189"/>
            </w:pPr>
            <w:r>
              <w:rPr>
                <w:color w:val="FFFFFF"/>
                <w:spacing w:val="-10"/>
              </w:rPr>
              <w:t>(byte)</w:t>
            </w:r>
          </w:p>
        </w:tc>
        <w:tc>
          <w:tcPr>
            <w:tcW w:w="975" w:type="dxa"/>
            <w:shd w:val="clear" w:color="auto" w:fill="0070C0"/>
            <w:vAlign w:val="top"/>
          </w:tcPr>
          <w:p>
            <w:pPr>
              <w:pStyle w:val="10"/>
              <w:spacing w:before="77" w:line="184" w:lineRule="auto"/>
              <w:ind w:left="381"/>
            </w:pPr>
            <w:r>
              <w:rPr>
                <w:color w:val="FFFFFF"/>
                <w:spacing w:val="-4"/>
              </w:rPr>
              <w:t>RAM</w:t>
            </w:r>
          </w:p>
          <w:p>
            <w:pPr>
              <w:pStyle w:val="10"/>
              <w:spacing w:before="35" w:line="208" w:lineRule="auto"/>
              <w:ind w:left="245"/>
            </w:pPr>
            <w:r>
              <w:rPr>
                <w:color w:val="FFFFFF"/>
                <w:spacing w:val="-10"/>
              </w:rPr>
              <w:t>(byte)</w:t>
            </w:r>
          </w:p>
        </w:tc>
        <w:tc>
          <w:tcPr>
            <w:tcW w:w="664" w:type="dxa"/>
            <w:shd w:val="clear" w:color="auto" w:fill="0070C0"/>
            <w:vAlign w:val="top"/>
          </w:tcPr>
          <w:p>
            <w:pPr>
              <w:pStyle w:val="10"/>
              <w:spacing w:before="197" w:line="236" w:lineRule="auto"/>
              <w:ind w:left="235"/>
            </w:pPr>
            <w:r>
              <w:rPr>
                <w:color w:val="FFFFFF"/>
                <w:spacing w:val="-16"/>
              </w:rPr>
              <w:t>I/O</w:t>
            </w:r>
          </w:p>
        </w:tc>
        <w:tc>
          <w:tcPr>
            <w:tcW w:w="741" w:type="dxa"/>
            <w:shd w:val="clear" w:color="auto" w:fill="0070C0"/>
            <w:vAlign w:val="top"/>
          </w:tcPr>
          <w:p>
            <w:pPr>
              <w:pStyle w:val="10"/>
              <w:spacing w:before="236" w:line="182" w:lineRule="auto"/>
              <w:ind w:left="187"/>
            </w:pPr>
            <w:r>
              <w:rPr>
                <w:color w:val="FFFFFF"/>
                <w:spacing w:val="-1"/>
              </w:rPr>
              <w:t>VDD</w:t>
            </w:r>
          </w:p>
        </w:tc>
        <w:tc>
          <w:tcPr>
            <w:tcW w:w="1055" w:type="dxa"/>
            <w:shd w:val="clear" w:color="auto" w:fill="0070C0"/>
            <w:vAlign w:val="top"/>
          </w:tcPr>
          <w:p>
            <w:pPr>
              <w:pStyle w:val="10"/>
              <w:spacing w:before="197" w:line="227" w:lineRule="auto"/>
              <w:ind w:left="111" w:firstLine="238" w:firstLineChars="100"/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color w:val="FFFFFF"/>
                <w:spacing w:val="-1"/>
                <w:lang w:val="en-US" w:eastAsia="zh-CN"/>
              </w:rPr>
              <w:t>IHRC</w:t>
            </w:r>
          </w:p>
        </w:tc>
        <w:tc>
          <w:tcPr>
            <w:tcW w:w="816" w:type="dxa"/>
            <w:shd w:val="clear" w:color="auto" w:fill="0070C0"/>
            <w:vAlign w:val="top"/>
          </w:tcPr>
          <w:p>
            <w:pPr>
              <w:pStyle w:val="10"/>
              <w:spacing w:before="236" w:line="182" w:lineRule="auto"/>
              <w:ind w:left="116"/>
            </w:pPr>
            <w:r>
              <w:rPr>
                <w:color w:val="FFFFFF"/>
                <w:spacing w:val="-3"/>
              </w:rPr>
              <w:t>TIMER</w:t>
            </w:r>
          </w:p>
        </w:tc>
        <w:tc>
          <w:tcPr>
            <w:tcW w:w="741" w:type="dxa"/>
            <w:shd w:val="clear" w:color="auto" w:fill="0070C0"/>
            <w:vAlign w:val="top"/>
          </w:tcPr>
          <w:p>
            <w:pPr>
              <w:pStyle w:val="10"/>
              <w:spacing w:before="236" w:line="182" w:lineRule="auto"/>
              <w:ind w:left="199"/>
            </w:pPr>
            <w:r>
              <w:rPr>
                <w:color w:val="FFFFFF"/>
                <w:spacing w:val="-5"/>
              </w:rPr>
              <w:t>PWM</w:t>
            </w:r>
          </w:p>
        </w:tc>
        <w:tc>
          <w:tcPr>
            <w:tcW w:w="1006" w:type="dxa"/>
            <w:shd w:val="clear" w:color="auto" w:fill="0070C0"/>
            <w:vAlign w:val="top"/>
          </w:tcPr>
          <w:p>
            <w:pPr>
              <w:pStyle w:val="10"/>
              <w:spacing w:before="197" w:line="223" w:lineRule="auto"/>
              <w:ind w:left="161"/>
            </w:pPr>
            <w:r>
              <w:rPr>
                <w:color w:val="FFFFFF"/>
                <w:spacing w:val="-8"/>
              </w:rPr>
              <w:t>比较器</w:t>
            </w:r>
          </w:p>
        </w:tc>
        <w:tc>
          <w:tcPr>
            <w:tcW w:w="1189" w:type="dxa"/>
            <w:shd w:val="clear" w:color="auto" w:fill="0070C0"/>
            <w:vAlign w:val="top"/>
          </w:tcPr>
          <w:p>
            <w:pPr>
              <w:pStyle w:val="10"/>
              <w:spacing w:before="196" w:line="222" w:lineRule="auto"/>
              <w:ind w:left="361"/>
            </w:pPr>
            <w:r>
              <w:rPr>
                <w:color w:val="FFFFFF"/>
                <w:spacing w:val="-5"/>
              </w:rPr>
              <w:t>特色</w:t>
            </w:r>
          </w:p>
        </w:tc>
        <w:tc>
          <w:tcPr>
            <w:tcW w:w="929" w:type="dxa"/>
            <w:shd w:val="clear" w:color="auto" w:fill="0070C0"/>
            <w:vAlign w:val="top"/>
          </w:tcPr>
          <w:p>
            <w:pPr>
              <w:pStyle w:val="10"/>
              <w:spacing w:before="197" w:line="223" w:lineRule="auto"/>
              <w:ind w:left="232"/>
            </w:pPr>
            <w:r>
              <w:rPr>
                <w:color w:val="FFFFFF"/>
                <w:spacing w:val="-5"/>
              </w:rPr>
              <w:t>封装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10" w:type="dxa"/>
            <w:shd w:val="clear" w:color="auto" w:fill="DCE6F2"/>
            <w:vAlign w:val="top"/>
          </w:tcPr>
          <w:p>
            <w:pPr>
              <w:pStyle w:val="10"/>
              <w:spacing w:before="228" w:line="185" w:lineRule="auto"/>
              <w:ind w:left="287"/>
              <w:jc w:val="center"/>
            </w:pPr>
            <w:r>
              <w:rPr>
                <w:rFonts w:hint="eastAsia"/>
                <w:spacing w:val="-2"/>
                <w:lang w:val="en-US" w:eastAsia="zh-CN"/>
              </w:rPr>
              <w:t>WX20-ST</w:t>
            </w:r>
            <w:r>
              <w:rPr>
                <w:spacing w:val="-2"/>
              </w:rPr>
              <w:t>1642</w:t>
            </w:r>
          </w:p>
        </w:tc>
        <w:tc>
          <w:tcPr>
            <w:tcW w:w="930" w:type="dxa"/>
            <w:shd w:val="clear" w:color="auto" w:fill="DCE6F2"/>
            <w:vAlign w:val="top"/>
          </w:tcPr>
          <w:p>
            <w:pPr>
              <w:pStyle w:val="10"/>
              <w:spacing w:before="229" w:line="184" w:lineRule="auto"/>
              <w:ind w:left="396"/>
            </w:pPr>
            <w:r>
              <w:rPr>
                <w:spacing w:val="-11"/>
              </w:rPr>
              <w:t>1K</w:t>
            </w:r>
          </w:p>
        </w:tc>
        <w:tc>
          <w:tcPr>
            <w:tcW w:w="975" w:type="dxa"/>
            <w:shd w:val="clear" w:color="auto" w:fill="DCE6F2"/>
            <w:vAlign w:val="top"/>
          </w:tcPr>
          <w:p>
            <w:pPr>
              <w:pStyle w:val="10"/>
              <w:spacing w:before="229" w:line="184" w:lineRule="auto"/>
              <w:ind w:left="439"/>
            </w:pPr>
            <w:r>
              <w:rPr>
                <w:spacing w:val="-5"/>
              </w:rPr>
              <w:t>64</w:t>
            </w:r>
          </w:p>
        </w:tc>
        <w:tc>
          <w:tcPr>
            <w:tcW w:w="664" w:type="dxa"/>
            <w:shd w:val="clear" w:color="auto" w:fill="DCE6F2"/>
            <w:vAlign w:val="top"/>
          </w:tcPr>
          <w:p>
            <w:pPr>
              <w:pStyle w:val="10"/>
              <w:spacing w:before="229" w:line="184" w:lineRule="auto"/>
              <w:ind w:left="316"/>
            </w:pPr>
            <w:r>
              <w:t>6</w:t>
            </w:r>
          </w:p>
        </w:tc>
        <w:tc>
          <w:tcPr>
            <w:tcW w:w="741" w:type="dxa"/>
            <w:shd w:val="clear" w:color="auto" w:fill="DCE6F2"/>
            <w:vAlign w:val="top"/>
          </w:tcPr>
          <w:p>
            <w:pPr>
              <w:pStyle w:val="10"/>
              <w:spacing w:before="232" w:line="182" w:lineRule="auto"/>
              <w:ind w:left="249"/>
            </w:pPr>
            <w:r>
              <w:rPr>
                <w:spacing w:val="-2"/>
              </w:rPr>
              <w:t>5V</w:t>
            </w:r>
          </w:p>
        </w:tc>
        <w:tc>
          <w:tcPr>
            <w:tcW w:w="1055" w:type="dxa"/>
            <w:shd w:val="clear" w:color="auto" w:fill="DCE6F2"/>
            <w:vAlign w:val="top"/>
          </w:tcPr>
          <w:p>
            <w:pPr>
              <w:pStyle w:val="10"/>
              <w:spacing w:before="228" w:line="185" w:lineRule="auto"/>
              <w:ind w:left="352"/>
            </w:pPr>
            <w:r>
              <w:rPr>
                <w:spacing w:val="-3"/>
              </w:rPr>
              <w:t>24M</w:t>
            </w:r>
          </w:p>
        </w:tc>
        <w:tc>
          <w:tcPr>
            <w:tcW w:w="816" w:type="dxa"/>
            <w:shd w:val="clear" w:color="auto" w:fill="DCE6F2"/>
            <w:vAlign w:val="top"/>
          </w:tcPr>
          <w:p>
            <w:pPr>
              <w:pStyle w:val="10"/>
              <w:spacing w:before="193" w:line="225" w:lineRule="auto"/>
              <w:ind w:left="202"/>
            </w:pPr>
            <w:r>
              <w:rPr>
                <w:spacing w:val="-4"/>
              </w:rPr>
              <w:t>2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路</w:t>
            </w:r>
          </w:p>
        </w:tc>
        <w:tc>
          <w:tcPr>
            <w:tcW w:w="741" w:type="dxa"/>
            <w:shd w:val="clear" w:color="auto" w:fill="DCE6F2"/>
            <w:vAlign w:val="top"/>
          </w:tcPr>
          <w:p>
            <w:pPr>
              <w:pStyle w:val="10"/>
              <w:spacing w:before="193" w:line="225" w:lineRule="auto"/>
              <w:ind w:left="168"/>
            </w:pPr>
            <w:r>
              <w:rPr>
                <w:spacing w:val="-5"/>
              </w:rPr>
              <w:t>3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路</w:t>
            </w:r>
          </w:p>
        </w:tc>
        <w:tc>
          <w:tcPr>
            <w:tcW w:w="1006" w:type="dxa"/>
            <w:shd w:val="clear" w:color="auto" w:fill="DCE6F2"/>
            <w:vAlign w:val="top"/>
          </w:tcPr>
          <w:p>
            <w:pPr>
              <w:pStyle w:val="10"/>
              <w:spacing w:before="192" w:line="221" w:lineRule="auto"/>
              <w:ind w:left="297"/>
            </w:pPr>
            <w:r>
              <w:rPr>
                <w:spacing w:val="-4"/>
              </w:rPr>
              <w:t>8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级</w:t>
            </w:r>
          </w:p>
        </w:tc>
        <w:tc>
          <w:tcPr>
            <w:tcW w:w="1189" w:type="dxa"/>
            <w:shd w:val="clear" w:color="auto" w:fill="DCE6F2"/>
            <w:vAlign w:val="top"/>
          </w:tcPr>
          <w:p>
            <w:pPr>
              <w:pStyle w:val="10"/>
              <w:spacing w:before="35" w:line="224" w:lineRule="auto"/>
              <w:ind w:left="240" w:right="230" w:firstLine="74"/>
            </w:pPr>
            <w:r>
              <w:rPr>
                <w:spacing w:val="-5"/>
              </w:rPr>
              <w:t>110mA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驱动口</w:t>
            </w:r>
          </w:p>
        </w:tc>
        <w:tc>
          <w:tcPr>
            <w:tcW w:w="929" w:type="dxa"/>
            <w:shd w:val="clear" w:color="auto" w:fill="DCE6F2"/>
            <w:vAlign w:val="top"/>
          </w:tcPr>
          <w:p>
            <w:pPr>
              <w:pStyle w:val="10"/>
              <w:spacing w:before="229" w:line="184" w:lineRule="auto"/>
              <w:ind w:left="231"/>
            </w:pPr>
            <w:r>
              <w:rPr>
                <w:spacing w:val="-3"/>
              </w:rPr>
              <w:t>SOP8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10" w:type="dxa"/>
            <w:vAlign w:val="top"/>
          </w:tcPr>
          <w:p>
            <w:pPr>
              <w:pStyle w:val="10"/>
              <w:spacing w:before="232" w:line="184" w:lineRule="auto"/>
              <w:ind w:left="287"/>
              <w:jc w:val="center"/>
            </w:pPr>
            <w:r>
              <w:rPr>
                <w:rFonts w:hint="eastAsia"/>
                <w:spacing w:val="-2"/>
                <w:lang w:val="en-US" w:eastAsia="zh-CN"/>
              </w:rPr>
              <w:t>WX20-ST</w:t>
            </w:r>
            <w:r>
              <w:rPr>
                <w:spacing w:val="-2"/>
              </w:rPr>
              <w:t>1645</w:t>
            </w:r>
          </w:p>
        </w:tc>
        <w:tc>
          <w:tcPr>
            <w:tcW w:w="930" w:type="dxa"/>
            <w:vAlign w:val="top"/>
          </w:tcPr>
          <w:p>
            <w:pPr>
              <w:pStyle w:val="10"/>
              <w:spacing w:before="232" w:line="184" w:lineRule="auto"/>
              <w:ind w:left="262"/>
            </w:pPr>
            <w:r>
              <w:rPr>
                <w:spacing w:val="-2"/>
              </w:rPr>
              <w:t>0.5K</w:t>
            </w:r>
          </w:p>
        </w:tc>
        <w:tc>
          <w:tcPr>
            <w:tcW w:w="975" w:type="dxa"/>
            <w:vAlign w:val="top"/>
          </w:tcPr>
          <w:p>
            <w:pPr>
              <w:pStyle w:val="10"/>
              <w:spacing w:before="232" w:line="184" w:lineRule="auto"/>
              <w:ind w:left="433"/>
            </w:pPr>
            <w:r>
              <w:rPr>
                <w:spacing w:val="-2"/>
              </w:rPr>
              <w:t>48</w:t>
            </w:r>
          </w:p>
        </w:tc>
        <w:tc>
          <w:tcPr>
            <w:tcW w:w="664" w:type="dxa"/>
            <w:vAlign w:val="top"/>
          </w:tcPr>
          <w:p>
            <w:pPr>
              <w:pStyle w:val="10"/>
              <w:spacing w:before="232" w:line="184" w:lineRule="auto"/>
              <w:ind w:left="316"/>
            </w:pPr>
            <w:r>
              <w:t>6</w:t>
            </w:r>
          </w:p>
        </w:tc>
        <w:tc>
          <w:tcPr>
            <w:tcW w:w="741" w:type="dxa"/>
            <w:vAlign w:val="top"/>
          </w:tcPr>
          <w:p>
            <w:pPr>
              <w:pStyle w:val="10"/>
              <w:spacing w:before="235" w:line="182" w:lineRule="auto"/>
              <w:ind w:left="249"/>
            </w:pPr>
            <w:r>
              <w:rPr>
                <w:spacing w:val="-2"/>
              </w:rPr>
              <w:t>5V</w:t>
            </w:r>
          </w:p>
        </w:tc>
        <w:tc>
          <w:tcPr>
            <w:tcW w:w="1055" w:type="dxa"/>
            <w:vAlign w:val="top"/>
          </w:tcPr>
          <w:p>
            <w:pPr>
              <w:pStyle w:val="10"/>
              <w:spacing w:before="231" w:line="185" w:lineRule="auto"/>
              <w:ind w:left="352"/>
            </w:pPr>
            <w:r>
              <w:rPr>
                <w:spacing w:val="-3"/>
              </w:rPr>
              <w:t>24M</w:t>
            </w:r>
          </w:p>
        </w:tc>
        <w:tc>
          <w:tcPr>
            <w:tcW w:w="816" w:type="dxa"/>
            <w:vAlign w:val="top"/>
          </w:tcPr>
          <w:p>
            <w:pPr>
              <w:pStyle w:val="10"/>
              <w:spacing w:before="196" w:line="225" w:lineRule="auto"/>
              <w:ind w:left="202"/>
            </w:pPr>
            <w:r>
              <w:rPr>
                <w:spacing w:val="-4"/>
              </w:rPr>
              <w:t>2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路</w:t>
            </w:r>
          </w:p>
        </w:tc>
        <w:tc>
          <w:tcPr>
            <w:tcW w:w="741" w:type="dxa"/>
            <w:vAlign w:val="top"/>
          </w:tcPr>
          <w:p>
            <w:pPr>
              <w:pStyle w:val="10"/>
              <w:spacing w:before="196" w:line="225" w:lineRule="auto"/>
              <w:ind w:left="168"/>
            </w:pPr>
            <w:r>
              <w:rPr>
                <w:spacing w:val="-5"/>
              </w:rPr>
              <w:t>3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路</w:t>
            </w:r>
          </w:p>
        </w:tc>
        <w:tc>
          <w:tcPr>
            <w:tcW w:w="1006" w:type="dxa"/>
            <w:vAlign w:val="top"/>
          </w:tcPr>
          <w:p>
            <w:pPr>
              <w:pStyle w:val="10"/>
              <w:spacing w:before="195" w:line="221" w:lineRule="auto"/>
              <w:ind w:left="297"/>
            </w:pPr>
            <w:r>
              <w:rPr>
                <w:spacing w:val="-4"/>
              </w:rPr>
              <w:t>8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级</w:t>
            </w:r>
          </w:p>
        </w:tc>
        <w:tc>
          <w:tcPr>
            <w:tcW w:w="1189" w:type="dxa"/>
            <w:vAlign w:val="top"/>
          </w:tcPr>
          <w:p>
            <w:pPr>
              <w:pStyle w:val="10"/>
              <w:spacing w:before="40" w:line="222" w:lineRule="auto"/>
              <w:ind w:left="240" w:right="230" w:firstLine="74"/>
            </w:pPr>
            <w:r>
              <w:rPr>
                <w:spacing w:val="-5"/>
              </w:rPr>
              <w:t>100mA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驱动口</w:t>
            </w:r>
          </w:p>
        </w:tc>
        <w:tc>
          <w:tcPr>
            <w:tcW w:w="929" w:type="dxa"/>
            <w:vAlign w:val="top"/>
          </w:tcPr>
          <w:p>
            <w:pPr>
              <w:pStyle w:val="10"/>
              <w:spacing w:before="232" w:line="184" w:lineRule="auto"/>
              <w:ind w:left="231"/>
            </w:pPr>
            <w:r>
              <w:rPr>
                <w:spacing w:val="-3"/>
              </w:rPr>
              <w:t>SOP8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10" w:type="dxa"/>
            <w:shd w:val="clear" w:color="auto" w:fill="DCE6F2"/>
            <w:vAlign w:val="top"/>
          </w:tcPr>
          <w:p>
            <w:pPr>
              <w:pStyle w:val="10"/>
              <w:spacing w:before="233" w:line="184" w:lineRule="auto"/>
              <w:ind w:left="287"/>
              <w:jc w:val="center"/>
            </w:pPr>
            <w:r>
              <w:rPr>
                <w:rFonts w:hint="eastAsia"/>
                <w:spacing w:val="-2"/>
                <w:lang w:val="en-US" w:eastAsia="zh-CN"/>
              </w:rPr>
              <w:t>WX20-ST</w:t>
            </w:r>
            <w:r>
              <w:rPr>
                <w:spacing w:val="-2"/>
              </w:rPr>
              <w:t>1646</w:t>
            </w:r>
          </w:p>
        </w:tc>
        <w:tc>
          <w:tcPr>
            <w:tcW w:w="930" w:type="dxa"/>
            <w:shd w:val="clear" w:color="auto" w:fill="DCE6F2"/>
            <w:vAlign w:val="top"/>
          </w:tcPr>
          <w:p>
            <w:pPr>
              <w:pStyle w:val="10"/>
              <w:spacing w:before="231" w:line="185" w:lineRule="auto"/>
              <w:ind w:left="202"/>
            </w:pPr>
            <w:r>
              <w:rPr>
                <w:spacing w:val="-2"/>
              </w:rPr>
              <w:t>0.25K</w:t>
            </w:r>
          </w:p>
        </w:tc>
        <w:tc>
          <w:tcPr>
            <w:tcW w:w="975" w:type="dxa"/>
            <w:shd w:val="clear" w:color="auto" w:fill="DCE6F2"/>
            <w:vAlign w:val="top"/>
          </w:tcPr>
          <w:p>
            <w:pPr>
              <w:pStyle w:val="10"/>
              <w:spacing w:before="231" w:line="185" w:lineRule="auto"/>
              <w:ind w:left="438"/>
            </w:pPr>
            <w:r>
              <w:rPr>
                <w:spacing w:val="-4"/>
              </w:rPr>
              <w:t>24</w:t>
            </w:r>
          </w:p>
        </w:tc>
        <w:tc>
          <w:tcPr>
            <w:tcW w:w="664" w:type="dxa"/>
            <w:shd w:val="clear" w:color="auto" w:fill="DCE6F2"/>
            <w:vAlign w:val="top"/>
          </w:tcPr>
          <w:p>
            <w:pPr>
              <w:pStyle w:val="10"/>
              <w:spacing w:before="233" w:line="184" w:lineRule="auto"/>
              <w:ind w:left="316"/>
            </w:pPr>
            <w:r>
              <w:t>6</w:t>
            </w:r>
          </w:p>
        </w:tc>
        <w:tc>
          <w:tcPr>
            <w:tcW w:w="741" w:type="dxa"/>
            <w:shd w:val="clear" w:color="auto" w:fill="DCE6F2"/>
            <w:vAlign w:val="top"/>
          </w:tcPr>
          <w:p>
            <w:pPr>
              <w:pStyle w:val="10"/>
              <w:spacing w:before="235" w:line="182" w:lineRule="auto"/>
              <w:ind w:left="249"/>
            </w:pPr>
            <w:r>
              <w:rPr>
                <w:spacing w:val="-2"/>
              </w:rPr>
              <w:t>5V</w:t>
            </w:r>
          </w:p>
        </w:tc>
        <w:tc>
          <w:tcPr>
            <w:tcW w:w="1055" w:type="dxa"/>
            <w:shd w:val="clear" w:color="auto" w:fill="DCE6F2"/>
            <w:vAlign w:val="top"/>
          </w:tcPr>
          <w:p>
            <w:pPr>
              <w:pStyle w:val="10"/>
              <w:spacing w:before="231" w:line="185" w:lineRule="auto"/>
              <w:ind w:left="352"/>
            </w:pPr>
            <w:r>
              <w:rPr>
                <w:spacing w:val="-3"/>
              </w:rPr>
              <w:t>24M</w:t>
            </w:r>
          </w:p>
        </w:tc>
        <w:tc>
          <w:tcPr>
            <w:tcW w:w="816" w:type="dxa"/>
            <w:shd w:val="clear" w:color="auto" w:fill="DCE6F2"/>
            <w:vAlign w:val="top"/>
          </w:tcPr>
          <w:p>
            <w:pPr>
              <w:pStyle w:val="10"/>
              <w:spacing w:before="196" w:line="225" w:lineRule="auto"/>
              <w:ind w:left="202"/>
            </w:pPr>
            <w:r>
              <w:rPr>
                <w:spacing w:val="-4"/>
              </w:rPr>
              <w:t>2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路</w:t>
            </w:r>
          </w:p>
        </w:tc>
        <w:tc>
          <w:tcPr>
            <w:tcW w:w="741" w:type="dxa"/>
            <w:shd w:val="clear" w:color="auto" w:fill="DCE6F2"/>
            <w:vAlign w:val="top"/>
          </w:tcPr>
          <w:p>
            <w:pPr>
              <w:pStyle w:val="10"/>
              <w:spacing w:before="196" w:line="225" w:lineRule="auto"/>
              <w:ind w:left="168"/>
            </w:pPr>
            <w:r>
              <w:rPr>
                <w:spacing w:val="-5"/>
              </w:rPr>
              <w:t>3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路</w:t>
            </w:r>
          </w:p>
        </w:tc>
        <w:tc>
          <w:tcPr>
            <w:tcW w:w="1006" w:type="dxa"/>
            <w:shd w:val="clear" w:color="auto" w:fill="DCE6F2"/>
            <w:vAlign w:val="top"/>
          </w:tcPr>
          <w:p>
            <w:pPr>
              <w:pStyle w:val="10"/>
              <w:spacing w:before="233" w:line="184" w:lineRule="auto"/>
              <w:ind w:left="444"/>
            </w:pPr>
            <w:r>
              <w:t>*</w:t>
            </w:r>
          </w:p>
        </w:tc>
        <w:tc>
          <w:tcPr>
            <w:tcW w:w="1189" w:type="dxa"/>
            <w:shd w:val="clear" w:color="auto" w:fill="DCE6F2"/>
            <w:vAlign w:val="top"/>
          </w:tcPr>
          <w:p>
            <w:pPr>
              <w:pStyle w:val="10"/>
              <w:spacing w:before="40" w:line="222" w:lineRule="auto"/>
              <w:ind w:left="240" w:right="230" w:firstLine="74"/>
            </w:pPr>
            <w:r>
              <w:rPr>
                <w:spacing w:val="-5"/>
              </w:rPr>
              <w:t>100mA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驱动口</w:t>
            </w:r>
          </w:p>
        </w:tc>
        <w:tc>
          <w:tcPr>
            <w:tcW w:w="929" w:type="dxa"/>
            <w:shd w:val="clear" w:color="auto" w:fill="DCE6F2"/>
            <w:vAlign w:val="top"/>
          </w:tcPr>
          <w:p>
            <w:pPr>
              <w:pStyle w:val="10"/>
              <w:spacing w:before="233" w:line="184" w:lineRule="auto"/>
              <w:ind w:left="231"/>
            </w:pPr>
            <w:r>
              <w:rPr>
                <w:spacing w:val="-3"/>
              </w:rPr>
              <w:t>SOP8</w:t>
            </w:r>
          </w:p>
        </w:tc>
      </w:tr>
    </w:tbl>
    <w:p>
      <w:pPr>
        <w:spacing w:line="720" w:lineRule="auto"/>
        <w:jc w:val="left"/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  <w:t xml:space="preserve"> </w:t>
      </w:r>
    </w:p>
    <w:p>
      <w:pPr>
        <w:spacing w:line="720" w:lineRule="auto"/>
        <w:jc w:val="left"/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-1037590</wp:posOffset>
                </wp:positionH>
                <wp:positionV relativeFrom="paragraph">
                  <wp:posOffset>120650</wp:posOffset>
                </wp:positionV>
                <wp:extent cx="4871720" cy="939165"/>
                <wp:effectExtent l="0" t="0" r="0" b="13335"/>
                <wp:wrapNone/>
                <wp:docPr id="4" name="组合 2" descr="7b0a202020202274657874626f78223a20227b5c2269645c223a32303334323131362c5c2263617465676f72795f69645c223a5c225c227d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2116&quot;,&quot;origin&quot;:0,&quot;type&quot;:&quot;textbox&quot;,&quot;user&quot;:&quot;707635044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1720" cy="939165"/>
                          <a:chOff x="5433" y="3789"/>
                          <a:chExt cx="8491" cy="3226"/>
                        </a:xfrm>
                      </wpg:grpSpPr>
                      <wpg:grpSp>
                        <wpg:cNvPr id="5" name="图形 44"/>
                        <wpg:cNvGrpSpPr/>
                        <wpg:grpSpPr>
                          <a:xfrm>
                            <a:off x="5559" y="3789"/>
                            <a:ext cx="8073" cy="3226"/>
                            <a:chOff x="3529665" y="2406050"/>
                            <a:chExt cx="5126116" cy="2048206"/>
                          </a:xfrm>
                        </wpg:grpSpPr>
                        <wps:wsp>
                          <wps:cNvPr id="6" name="任意多边形: 形状 46"/>
                          <wps:cNvSpPr/>
                          <wps:spPr>
                            <a:xfrm>
                              <a:off x="8306027" y="2690608"/>
                              <a:ext cx="293674" cy="1618286"/>
                            </a:xfrm>
                            <a:custGeom>
                              <a:avLst/>
                              <a:gdLst>
                                <a:gd name="connsiteX0" fmla="*/ 174950 w 293674"/>
                                <a:gd name="connsiteY0" fmla="*/ 34733 h 1618286"/>
                                <a:gd name="connsiteX1" fmla="*/ 21869 w 293674"/>
                                <a:gd name="connsiteY1" fmla="*/ 1426613 h 1618286"/>
                                <a:gd name="connsiteX2" fmla="*/ 0 w 293674"/>
                                <a:gd name="connsiteY2" fmla="*/ 1502511 h 1618286"/>
                                <a:gd name="connsiteX3" fmla="*/ 214828 w 293674"/>
                                <a:gd name="connsiteY3" fmla="*/ 1618286 h 1618286"/>
                                <a:gd name="connsiteX4" fmla="*/ 106771 w 293674"/>
                                <a:gd name="connsiteY4" fmla="*/ 1218217 h 1618286"/>
                                <a:gd name="connsiteX5" fmla="*/ 101626 w 293674"/>
                                <a:gd name="connsiteY5" fmla="*/ 1209212 h 1618286"/>
                                <a:gd name="connsiteX6" fmla="*/ 102912 w 293674"/>
                                <a:gd name="connsiteY6" fmla="*/ 1198921 h 1618286"/>
                                <a:gd name="connsiteX7" fmla="*/ 289439 w 293674"/>
                                <a:gd name="connsiteY7" fmla="*/ 250847 h 1618286"/>
                                <a:gd name="connsiteX8" fmla="*/ 243129 w 293674"/>
                                <a:gd name="connsiteY8" fmla="*/ 59174 h 1618286"/>
                                <a:gd name="connsiteX9" fmla="*/ 174950 w 293674"/>
                                <a:gd name="connsiteY9" fmla="*/ 0 h 1618286"/>
                                <a:gd name="connsiteX10" fmla="*/ 174950 w 293674"/>
                                <a:gd name="connsiteY10" fmla="*/ 34733 h 16182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293674" h="1618286">
                                  <a:moveTo>
                                    <a:pt x="174950" y="34733"/>
                                  </a:moveTo>
                                  <a:lnTo>
                                    <a:pt x="21869" y="1426613"/>
                                  </a:lnTo>
                                  <a:cubicBezTo>
                                    <a:pt x="19296" y="1453628"/>
                                    <a:pt x="11578" y="1479356"/>
                                    <a:pt x="0" y="1502511"/>
                                  </a:cubicBezTo>
                                  <a:cubicBezTo>
                                    <a:pt x="78470" y="1533384"/>
                                    <a:pt x="153081" y="1566831"/>
                                    <a:pt x="214828" y="1618286"/>
                                  </a:cubicBezTo>
                                  <a:cubicBezTo>
                                    <a:pt x="204537" y="1523093"/>
                                    <a:pt x="177523" y="1349430"/>
                                    <a:pt x="106771" y="1218217"/>
                                  </a:cubicBezTo>
                                  <a:lnTo>
                                    <a:pt x="101626" y="1209212"/>
                                  </a:lnTo>
                                  <a:lnTo>
                                    <a:pt x="102912" y="1198921"/>
                                  </a:lnTo>
                                  <a:lnTo>
                                    <a:pt x="289439" y="250847"/>
                                  </a:lnTo>
                                  <a:cubicBezTo>
                                    <a:pt x="302303" y="182668"/>
                                    <a:pt x="285580" y="113203"/>
                                    <a:pt x="243129" y="59174"/>
                                  </a:cubicBezTo>
                                  <a:cubicBezTo>
                                    <a:pt x="223833" y="34733"/>
                                    <a:pt x="200678" y="15437"/>
                                    <a:pt x="174950" y="0"/>
                                  </a:cubicBezTo>
                                  <a:cubicBezTo>
                                    <a:pt x="176236" y="11578"/>
                                    <a:pt x="176236" y="23155"/>
                                    <a:pt x="174950" y="34733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7" name="任意多边形: 形状 47"/>
                          <wps:cNvSpPr/>
                          <wps:spPr>
                            <a:xfrm>
                              <a:off x="4055776" y="4209842"/>
                              <a:ext cx="1699328" cy="109586"/>
                            </a:xfrm>
                            <a:custGeom>
                              <a:avLst/>
                              <a:gdLst>
                                <a:gd name="connsiteX0" fmla="*/ 264997 w 1699328"/>
                                <a:gd name="connsiteY0" fmla="*/ 109344 h 109586"/>
                                <a:gd name="connsiteX1" fmla="*/ 1699328 w 1699328"/>
                                <a:gd name="connsiteY1" fmla="*/ 59174 h 109586"/>
                                <a:gd name="connsiteX2" fmla="*/ 0 w 1699328"/>
                                <a:gd name="connsiteY2" fmla="*/ 0 h 109586"/>
                                <a:gd name="connsiteX3" fmla="*/ 264997 w 1699328"/>
                                <a:gd name="connsiteY3" fmla="*/ 109344 h 1095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699328" h="109586">
                                  <a:moveTo>
                                    <a:pt x="264997" y="109344"/>
                                  </a:moveTo>
                                  <a:cubicBezTo>
                                    <a:pt x="280434" y="109344"/>
                                    <a:pt x="931350" y="86189"/>
                                    <a:pt x="1699328" y="59174"/>
                                  </a:cubicBezTo>
                                  <a:lnTo>
                                    <a:pt x="0" y="0"/>
                                  </a:lnTo>
                                  <a:cubicBezTo>
                                    <a:pt x="65606" y="70752"/>
                                    <a:pt x="160799" y="113203"/>
                                    <a:pt x="264997" y="109344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8" name="任意多边形: 形状 48"/>
                          <wps:cNvSpPr/>
                          <wps:spPr>
                            <a:xfrm>
                              <a:off x="3715284" y="2461630"/>
                              <a:ext cx="2510641" cy="267570"/>
                            </a:xfrm>
                            <a:custGeom>
                              <a:avLst/>
                              <a:gdLst>
                                <a:gd name="connsiteX0" fmla="*/ 2510641 w 2510641"/>
                                <a:gd name="connsiteY0" fmla="*/ 101625 h 267570"/>
                                <a:gd name="connsiteX1" fmla="*/ 247872 w 2510641"/>
                                <a:gd name="connsiteY1" fmla="*/ 0 h 267570"/>
                                <a:gd name="connsiteX2" fmla="*/ 236294 w 2510641"/>
                                <a:gd name="connsiteY2" fmla="*/ 0 h 267570"/>
                                <a:gd name="connsiteX3" fmla="*/ 54912 w 2510641"/>
                                <a:gd name="connsiteY3" fmla="*/ 86189 h 267570"/>
                                <a:gd name="connsiteX4" fmla="*/ 2170 w 2510641"/>
                                <a:gd name="connsiteY4" fmla="*/ 267570 h 267570"/>
                                <a:gd name="connsiteX5" fmla="*/ 74208 w 2510641"/>
                                <a:gd name="connsiteY5" fmla="*/ 254706 h 267570"/>
                                <a:gd name="connsiteX6" fmla="*/ 2510641 w 2510641"/>
                                <a:gd name="connsiteY6" fmla="*/ 101625 h 26757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510641" h="267570">
                                  <a:moveTo>
                                    <a:pt x="2510641" y="101625"/>
                                  </a:moveTo>
                                  <a:lnTo>
                                    <a:pt x="247872" y="0"/>
                                  </a:lnTo>
                                  <a:cubicBezTo>
                                    <a:pt x="244012" y="0"/>
                                    <a:pt x="240153" y="0"/>
                                    <a:pt x="236294" y="0"/>
                                  </a:cubicBezTo>
                                  <a:cubicBezTo>
                                    <a:pt x="165542" y="0"/>
                                    <a:pt x="99936" y="30874"/>
                                    <a:pt x="54912" y="86189"/>
                                  </a:cubicBezTo>
                                  <a:cubicBezTo>
                                    <a:pt x="12461" y="137644"/>
                                    <a:pt x="-6835" y="201964"/>
                                    <a:pt x="2170" y="267570"/>
                                  </a:cubicBezTo>
                                  <a:cubicBezTo>
                                    <a:pt x="25325" y="259852"/>
                                    <a:pt x="48480" y="255993"/>
                                    <a:pt x="74208" y="254706"/>
                                  </a:cubicBezTo>
                                  <a:lnTo>
                                    <a:pt x="2510641" y="1016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9" name="任意多边形: 形状 49"/>
                          <wps:cNvSpPr/>
                          <wps:spPr>
                            <a:xfrm>
                              <a:off x="3659898" y="2406050"/>
                              <a:ext cx="3075439" cy="343731"/>
                            </a:xfrm>
                            <a:custGeom>
                              <a:avLst/>
                              <a:gdLst>
                                <a:gd name="connsiteX0" fmla="*/ 110298 w 3075439"/>
                                <a:gd name="connsiteY0" fmla="*/ 140481 h 343731"/>
                                <a:gd name="connsiteX1" fmla="*/ 291680 w 3075439"/>
                                <a:gd name="connsiteY1" fmla="*/ 54293 h 343731"/>
                                <a:gd name="connsiteX2" fmla="*/ 303258 w 3075439"/>
                                <a:gd name="connsiteY2" fmla="*/ 54293 h 343731"/>
                                <a:gd name="connsiteX3" fmla="*/ 2566027 w 3075439"/>
                                <a:gd name="connsiteY3" fmla="*/ 155918 h 343731"/>
                                <a:gd name="connsiteX4" fmla="*/ 3075440 w 3075439"/>
                                <a:gd name="connsiteY4" fmla="*/ 123758 h 343731"/>
                                <a:gd name="connsiteX5" fmla="*/ 304544 w 3075439"/>
                                <a:gd name="connsiteY5" fmla="*/ 264 h 343731"/>
                                <a:gd name="connsiteX6" fmla="*/ 67847 w 3075439"/>
                                <a:gd name="connsiteY6" fmla="*/ 105749 h 343731"/>
                                <a:gd name="connsiteX7" fmla="*/ 4814 w 3075439"/>
                                <a:gd name="connsiteY7" fmla="*/ 343732 h 343731"/>
                                <a:gd name="connsiteX8" fmla="*/ 56270 w 3075439"/>
                                <a:gd name="connsiteY8" fmla="*/ 321863 h 343731"/>
                                <a:gd name="connsiteX9" fmla="*/ 110298 w 3075439"/>
                                <a:gd name="connsiteY9" fmla="*/ 140481 h 3437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3075439" h="343731">
                                  <a:moveTo>
                                    <a:pt x="110298" y="140481"/>
                                  </a:moveTo>
                                  <a:cubicBezTo>
                                    <a:pt x="155322" y="85166"/>
                                    <a:pt x="222215" y="54293"/>
                                    <a:pt x="291680" y="54293"/>
                                  </a:cubicBezTo>
                                  <a:cubicBezTo>
                                    <a:pt x="295539" y="54293"/>
                                    <a:pt x="299398" y="54293"/>
                                    <a:pt x="303258" y="54293"/>
                                  </a:cubicBezTo>
                                  <a:lnTo>
                                    <a:pt x="2566027" y="155918"/>
                                  </a:lnTo>
                                  <a:lnTo>
                                    <a:pt x="3075440" y="123758"/>
                                  </a:lnTo>
                                  <a:lnTo>
                                    <a:pt x="304544" y="264"/>
                                  </a:lnTo>
                                  <a:cubicBezTo>
                                    <a:pt x="213210" y="-3595"/>
                                    <a:pt x="127021" y="34997"/>
                                    <a:pt x="67847" y="105749"/>
                                  </a:cubicBezTo>
                                  <a:cubicBezTo>
                                    <a:pt x="11246" y="172641"/>
                                    <a:pt x="-10623" y="260116"/>
                                    <a:pt x="4814" y="343732"/>
                                  </a:cubicBezTo>
                                  <a:cubicBezTo>
                                    <a:pt x="21537" y="334727"/>
                                    <a:pt x="38260" y="327009"/>
                                    <a:pt x="56270" y="321863"/>
                                  </a:cubicBezTo>
                                  <a:cubicBezTo>
                                    <a:pt x="48551" y="256257"/>
                                    <a:pt x="66561" y="191937"/>
                                    <a:pt x="110298" y="14048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0" name="任意多边形: 形状 50"/>
                          <wps:cNvSpPr/>
                          <wps:spPr>
                            <a:xfrm>
                              <a:off x="3983738" y="4207269"/>
                              <a:ext cx="2547063" cy="167513"/>
                            </a:xfrm>
                            <a:custGeom>
                              <a:avLst/>
                              <a:gdLst>
                                <a:gd name="connsiteX0" fmla="*/ 337036 w 2547063"/>
                                <a:gd name="connsiteY0" fmla="*/ 111916 h 167513"/>
                                <a:gd name="connsiteX1" fmla="*/ 72038 w 2547063"/>
                                <a:gd name="connsiteY1" fmla="*/ 2573 h 167513"/>
                                <a:gd name="connsiteX2" fmla="*/ 0 w 2547063"/>
                                <a:gd name="connsiteY2" fmla="*/ 0 h 167513"/>
                                <a:gd name="connsiteX3" fmla="*/ 339608 w 2547063"/>
                                <a:gd name="connsiteY3" fmla="*/ 167232 h 167513"/>
                                <a:gd name="connsiteX4" fmla="*/ 2547063 w 2547063"/>
                                <a:gd name="connsiteY4" fmla="*/ 90048 h 167513"/>
                                <a:gd name="connsiteX5" fmla="*/ 1771367 w 2547063"/>
                                <a:gd name="connsiteY5" fmla="*/ 63033 h 167513"/>
                                <a:gd name="connsiteX6" fmla="*/ 337036 w 2547063"/>
                                <a:gd name="connsiteY6" fmla="*/ 111916 h 16751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547063" h="167513">
                                  <a:moveTo>
                                    <a:pt x="337036" y="111916"/>
                                  </a:moveTo>
                                  <a:cubicBezTo>
                                    <a:pt x="232838" y="115776"/>
                                    <a:pt x="137644" y="73325"/>
                                    <a:pt x="72038" y="2573"/>
                                  </a:cubicBezTo>
                                  <a:lnTo>
                                    <a:pt x="0" y="0"/>
                                  </a:lnTo>
                                  <a:cubicBezTo>
                                    <a:pt x="75897" y="106771"/>
                                    <a:pt x="200678" y="172377"/>
                                    <a:pt x="339608" y="167232"/>
                                  </a:cubicBezTo>
                                  <a:cubicBezTo>
                                    <a:pt x="424511" y="164659"/>
                                    <a:pt x="1529524" y="126067"/>
                                    <a:pt x="2547063" y="90048"/>
                                  </a:cubicBezTo>
                                  <a:lnTo>
                                    <a:pt x="1771367" y="63033"/>
                                  </a:lnTo>
                                  <a:cubicBezTo>
                                    <a:pt x="1003389" y="88761"/>
                                    <a:pt x="352472" y="111916"/>
                                    <a:pt x="337036" y="11191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1" name="任意多边形: 形状 51"/>
                          <wps:cNvSpPr/>
                          <wps:spPr>
                            <a:xfrm>
                              <a:off x="8279013" y="2625002"/>
                              <a:ext cx="376768" cy="1829255"/>
                            </a:xfrm>
                            <a:custGeom>
                              <a:avLst/>
                              <a:gdLst>
                                <a:gd name="connsiteX0" fmla="*/ 313880 w 376768"/>
                                <a:gd name="connsiteY0" fmla="*/ 91334 h 1829255"/>
                                <a:gd name="connsiteX1" fmla="*/ 191673 w 376768"/>
                                <a:gd name="connsiteY1" fmla="*/ 0 h 1829255"/>
                                <a:gd name="connsiteX2" fmla="*/ 203250 w 376768"/>
                                <a:gd name="connsiteY2" fmla="*/ 65606 h 1829255"/>
                                <a:gd name="connsiteX3" fmla="*/ 271429 w 376768"/>
                                <a:gd name="connsiteY3" fmla="*/ 124780 h 1829255"/>
                                <a:gd name="connsiteX4" fmla="*/ 317739 w 376768"/>
                                <a:gd name="connsiteY4" fmla="*/ 316453 h 1829255"/>
                                <a:gd name="connsiteX5" fmla="*/ 131212 w 376768"/>
                                <a:gd name="connsiteY5" fmla="*/ 1264528 h 1829255"/>
                                <a:gd name="connsiteX6" fmla="*/ 129926 w 376768"/>
                                <a:gd name="connsiteY6" fmla="*/ 1274819 h 1829255"/>
                                <a:gd name="connsiteX7" fmla="*/ 135072 w 376768"/>
                                <a:gd name="connsiteY7" fmla="*/ 1283824 h 1829255"/>
                                <a:gd name="connsiteX8" fmla="*/ 243129 w 376768"/>
                                <a:gd name="connsiteY8" fmla="*/ 1683893 h 1829255"/>
                                <a:gd name="connsiteX9" fmla="*/ 28300 w 376768"/>
                                <a:gd name="connsiteY9" fmla="*/ 1568117 h 1829255"/>
                                <a:gd name="connsiteX10" fmla="*/ 0 w 376768"/>
                                <a:gd name="connsiteY10" fmla="*/ 1615714 h 1829255"/>
                                <a:gd name="connsiteX11" fmla="*/ 255993 w 376768"/>
                                <a:gd name="connsiteY11" fmla="*/ 1771368 h 1829255"/>
                                <a:gd name="connsiteX12" fmla="*/ 306162 w 376768"/>
                                <a:gd name="connsiteY12" fmla="*/ 1829255 h 1829255"/>
                                <a:gd name="connsiteX13" fmla="*/ 303589 w 376768"/>
                                <a:gd name="connsiteY13" fmla="*/ 1752072 h 1829255"/>
                                <a:gd name="connsiteX14" fmla="*/ 187813 w 376768"/>
                                <a:gd name="connsiteY14" fmla="*/ 1265814 h 1829255"/>
                                <a:gd name="connsiteX15" fmla="*/ 371768 w 376768"/>
                                <a:gd name="connsiteY15" fmla="*/ 326745 h 1829255"/>
                                <a:gd name="connsiteX16" fmla="*/ 313880 w 376768"/>
                                <a:gd name="connsiteY16" fmla="*/ 91334 h 182925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</a:cxnLst>
                              <a:rect l="l" t="t" r="r" b="b"/>
                              <a:pathLst>
                                <a:path w="376768" h="1829255">
                                  <a:moveTo>
                                    <a:pt x="313880" y="91334"/>
                                  </a:moveTo>
                                  <a:cubicBezTo>
                                    <a:pt x="281721" y="50169"/>
                                    <a:pt x="239269" y="19296"/>
                                    <a:pt x="191673" y="0"/>
                                  </a:cubicBezTo>
                                  <a:cubicBezTo>
                                    <a:pt x="198105" y="20582"/>
                                    <a:pt x="201964" y="43737"/>
                                    <a:pt x="203250" y="65606"/>
                                  </a:cubicBezTo>
                                  <a:cubicBezTo>
                                    <a:pt x="228978" y="81043"/>
                                    <a:pt x="252133" y="100339"/>
                                    <a:pt x="271429" y="124780"/>
                                  </a:cubicBezTo>
                                  <a:cubicBezTo>
                                    <a:pt x="313880" y="178809"/>
                                    <a:pt x="330603" y="249561"/>
                                    <a:pt x="317739" y="316453"/>
                                  </a:cubicBezTo>
                                  <a:lnTo>
                                    <a:pt x="131212" y="1264528"/>
                                  </a:lnTo>
                                  <a:lnTo>
                                    <a:pt x="129926" y="1274819"/>
                                  </a:lnTo>
                                  <a:lnTo>
                                    <a:pt x="135072" y="1283824"/>
                                  </a:lnTo>
                                  <a:cubicBezTo>
                                    <a:pt x="207109" y="1413750"/>
                                    <a:pt x="234124" y="1588699"/>
                                    <a:pt x="243129" y="1683893"/>
                                  </a:cubicBezTo>
                                  <a:cubicBezTo>
                                    <a:pt x="180095" y="1632437"/>
                                    <a:pt x="106771" y="1598991"/>
                                    <a:pt x="28300" y="1568117"/>
                                  </a:cubicBezTo>
                                  <a:cubicBezTo>
                                    <a:pt x="20582" y="1584840"/>
                                    <a:pt x="10291" y="1600277"/>
                                    <a:pt x="0" y="1615714"/>
                                  </a:cubicBezTo>
                                  <a:cubicBezTo>
                                    <a:pt x="101625" y="1654306"/>
                                    <a:pt x="190386" y="1695470"/>
                                    <a:pt x="255993" y="1771368"/>
                                  </a:cubicBezTo>
                                  <a:lnTo>
                                    <a:pt x="306162" y="1829255"/>
                                  </a:lnTo>
                                  <a:lnTo>
                                    <a:pt x="303589" y="1752072"/>
                                  </a:lnTo>
                                  <a:cubicBezTo>
                                    <a:pt x="303589" y="1740494"/>
                                    <a:pt x="293298" y="1465205"/>
                                    <a:pt x="187813" y="1265814"/>
                                  </a:cubicBezTo>
                                  <a:lnTo>
                                    <a:pt x="371768" y="326745"/>
                                  </a:lnTo>
                                  <a:cubicBezTo>
                                    <a:pt x="387205" y="244415"/>
                                    <a:pt x="366623" y="158227"/>
                                    <a:pt x="313880" y="9133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2" name="任意多边形: 形状 52"/>
                          <wps:cNvSpPr/>
                          <wps:spPr>
                            <a:xfrm>
                              <a:off x="3665998" y="2727914"/>
                              <a:ext cx="388491" cy="1480642"/>
                            </a:xfrm>
                            <a:custGeom>
                              <a:avLst/>
                              <a:gdLst>
                                <a:gd name="connsiteX0" fmla="*/ 302303 w 388491"/>
                                <a:gd name="connsiteY0" fmla="*/ 1310838 h 1480642"/>
                                <a:gd name="connsiteX1" fmla="*/ 55315 w 388491"/>
                                <a:gd name="connsiteY1" fmla="*/ 24442 h 1480642"/>
                                <a:gd name="connsiteX2" fmla="*/ 51456 w 388491"/>
                                <a:gd name="connsiteY2" fmla="*/ 0 h 1480642"/>
                                <a:gd name="connsiteX3" fmla="*/ 0 w 388491"/>
                                <a:gd name="connsiteY3" fmla="*/ 21869 h 1480642"/>
                                <a:gd name="connsiteX4" fmla="*/ 2573 w 388491"/>
                                <a:gd name="connsiteY4" fmla="*/ 34733 h 1480642"/>
                                <a:gd name="connsiteX5" fmla="*/ 249561 w 388491"/>
                                <a:gd name="connsiteY5" fmla="*/ 1321129 h 1480642"/>
                                <a:gd name="connsiteX6" fmla="*/ 316453 w 388491"/>
                                <a:gd name="connsiteY6" fmla="*/ 1478069 h 1480642"/>
                                <a:gd name="connsiteX7" fmla="*/ 388491 w 388491"/>
                                <a:gd name="connsiteY7" fmla="*/ 1480642 h 1480642"/>
                                <a:gd name="connsiteX8" fmla="*/ 302303 w 388491"/>
                                <a:gd name="connsiteY8" fmla="*/ 1310838 h 14806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388491" h="1480642">
                                  <a:moveTo>
                                    <a:pt x="302303" y="1310838"/>
                                  </a:moveTo>
                                  <a:lnTo>
                                    <a:pt x="55315" y="24442"/>
                                  </a:lnTo>
                                  <a:cubicBezTo>
                                    <a:pt x="54029" y="16723"/>
                                    <a:pt x="51456" y="9005"/>
                                    <a:pt x="51456" y="0"/>
                                  </a:cubicBezTo>
                                  <a:cubicBezTo>
                                    <a:pt x="33446" y="6432"/>
                                    <a:pt x="15437" y="12864"/>
                                    <a:pt x="0" y="21869"/>
                                  </a:cubicBezTo>
                                  <a:cubicBezTo>
                                    <a:pt x="1286" y="25728"/>
                                    <a:pt x="1286" y="30874"/>
                                    <a:pt x="2573" y="34733"/>
                                  </a:cubicBezTo>
                                  <a:lnTo>
                                    <a:pt x="249561" y="1321129"/>
                                  </a:lnTo>
                                  <a:cubicBezTo>
                                    <a:pt x="261138" y="1380303"/>
                                    <a:pt x="284293" y="1433045"/>
                                    <a:pt x="316453" y="1478069"/>
                                  </a:cubicBezTo>
                                  <a:lnTo>
                                    <a:pt x="388491" y="1480642"/>
                                  </a:lnTo>
                                  <a:cubicBezTo>
                                    <a:pt x="346040" y="1435618"/>
                                    <a:pt x="315167" y="1377730"/>
                                    <a:pt x="302303" y="13108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3" name="任意多边形: 形状 53"/>
                          <wps:cNvSpPr/>
                          <wps:spPr>
                            <a:xfrm>
                              <a:off x="6735338" y="2440364"/>
                              <a:ext cx="1735347" cy="184637"/>
                            </a:xfrm>
                            <a:custGeom>
                              <a:avLst/>
                              <a:gdLst>
                                <a:gd name="connsiteX0" fmla="*/ 1735348 w 1735347"/>
                                <a:gd name="connsiteY0" fmla="*/ 184638 h 184637"/>
                                <a:gd name="connsiteX1" fmla="*/ 1451054 w 1735347"/>
                                <a:gd name="connsiteY1" fmla="*/ 683 h 184637"/>
                                <a:gd name="connsiteX2" fmla="*/ 0 w 1735347"/>
                                <a:gd name="connsiteY2" fmla="*/ 90731 h 184637"/>
                                <a:gd name="connsiteX3" fmla="*/ 1641441 w 1735347"/>
                                <a:gd name="connsiteY3" fmla="*/ 164055 h 184637"/>
                                <a:gd name="connsiteX4" fmla="*/ 1735348 w 1735347"/>
                                <a:gd name="connsiteY4" fmla="*/ 184638 h 18463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735347" h="184637">
                                  <a:moveTo>
                                    <a:pt x="1735348" y="184638"/>
                                  </a:moveTo>
                                  <a:cubicBezTo>
                                    <a:pt x="1699328" y="72721"/>
                                    <a:pt x="1584839" y="-8322"/>
                                    <a:pt x="1451054" y="683"/>
                                  </a:cubicBezTo>
                                  <a:lnTo>
                                    <a:pt x="0" y="90731"/>
                                  </a:lnTo>
                                  <a:lnTo>
                                    <a:pt x="1641441" y="164055"/>
                                  </a:lnTo>
                                  <a:cubicBezTo>
                                    <a:pt x="1674887" y="166628"/>
                                    <a:pt x="1705760" y="173060"/>
                                    <a:pt x="1735348" y="1846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7FAFF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" name="任意多边形: 形状 54"/>
                          <wps:cNvSpPr/>
                          <wps:spPr>
                            <a:xfrm>
                              <a:off x="6225926" y="2531095"/>
                              <a:ext cx="2256337" cy="160799"/>
                            </a:xfrm>
                            <a:custGeom>
                              <a:avLst/>
                              <a:gdLst>
                                <a:gd name="connsiteX0" fmla="*/ 2148281 w 2256337"/>
                                <a:gd name="connsiteY0" fmla="*/ 128640 h 160799"/>
                                <a:gd name="connsiteX1" fmla="*/ 2256338 w 2256337"/>
                                <a:gd name="connsiteY1" fmla="*/ 160800 h 160799"/>
                                <a:gd name="connsiteX2" fmla="*/ 2244760 w 2256337"/>
                                <a:gd name="connsiteY2" fmla="*/ 95193 h 160799"/>
                                <a:gd name="connsiteX3" fmla="*/ 2150853 w 2256337"/>
                                <a:gd name="connsiteY3" fmla="*/ 74611 h 160799"/>
                                <a:gd name="connsiteX4" fmla="*/ 509413 w 2256337"/>
                                <a:gd name="connsiteY4" fmla="*/ 0 h 160799"/>
                                <a:gd name="connsiteX5" fmla="*/ 0 w 2256337"/>
                                <a:gd name="connsiteY5" fmla="*/ 32160 h 160799"/>
                                <a:gd name="connsiteX6" fmla="*/ 2148281 w 2256337"/>
                                <a:gd name="connsiteY6" fmla="*/ 128640 h 16079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256337" h="160799">
                                  <a:moveTo>
                                    <a:pt x="2148281" y="128640"/>
                                  </a:moveTo>
                                  <a:cubicBezTo>
                                    <a:pt x="2186872" y="129926"/>
                                    <a:pt x="2222891" y="141504"/>
                                    <a:pt x="2256338" y="160800"/>
                                  </a:cubicBezTo>
                                  <a:cubicBezTo>
                                    <a:pt x="2255051" y="137644"/>
                                    <a:pt x="2251192" y="115776"/>
                                    <a:pt x="2244760" y="95193"/>
                                  </a:cubicBezTo>
                                  <a:cubicBezTo>
                                    <a:pt x="2215173" y="83616"/>
                                    <a:pt x="2183013" y="77184"/>
                                    <a:pt x="2150853" y="74611"/>
                                  </a:cubicBezTo>
                                  <a:lnTo>
                                    <a:pt x="509413" y="0"/>
                                  </a:lnTo>
                                  <a:lnTo>
                                    <a:pt x="0" y="32160"/>
                                  </a:lnTo>
                                  <a:lnTo>
                                    <a:pt x="2148281" y="128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g:grpSp>
                          <wpg:cNvPr id="15" name="图形 44"/>
                          <wpg:cNvGrpSpPr/>
                          <wpg:grpSpPr>
                            <a:xfrm>
                              <a:off x="3529665" y="2749782"/>
                              <a:ext cx="452786" cy="1456200"/>
                              <a:chOff x="3529665" y="2749782"/>
                              <a:chExt cx="452786" cy="1456200"/>
                            </a:xfrm>
                          </wpg:grpSpPr>
                          <wps:wsp>
                            <wps:cNvPr id="16" name="任意多边形: 形状 56"/>
                            <wps:cNvSpPr/>
                            <wps:spPr>
                              <a:xfrm>
                                <a:off x="3665998" y="2755249"/>
                                <a:ext cx="12863" cy="964"/>
                              </a:xfrm>
                              <a:custGeom>
                                <a:avLst/>
                                <a:gdLst>
                                  <a:gd name="connsiteX0" fmla="*/ 0 w 12863"/>
                                  <a:gd name="connsiteY0" fmla="*/ 965 h 964"/>
                                  <a:gd name="connsiteX1" fmla="*/ 0 w 12863"/>
                                  <a:gd name="connsiteY1" fmla="*/ 965 h 964"/>
                                  <a:gd name="connsiteX2" fmla="*/ 0 w 12863"/>
                                  <a:gd name="connsiteY2" fmla="*/ 965 h 964"/>
                                  <a:gd name="connsiteX3" fmla="*/ 0 w 12863"/>
                                  <a:gd name="connsiteY3" fmla="*/ 965 h 96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2863" h="964">
                                    <a:moveTo>
                                      <a:pt x="0" y="965"/>
                                    </a:moveTo>
                                    <a:cubicBezTo>
                                      <a:pt x="0" y="-322"/>
                                      <a:pt x="0" y="-322"/>
                                      <a:pt x="0" y="965"/>
                                    </a:cubicBezTo>
                                    <a:cubicBezTo>
                                      <a:pt x="0" y="-322"/>
                                      <a:pt x="0" y="-322"/>
                                      <a:pt x="0" y="965"/>
                                    </a:cubicBezTo>
                                    <a:cubicBezTo>
                                      <a:pt x="0" y="965"/>
                                      <a:pt x="0" y="965"/>
                                      <a:pt x="0" y="96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C7FAFF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17" name="任意多边形: 形状 57"/>
                            <wps:cNvSpPr/>
                            <wps:spPr>
                              <a:xfrm>
                                <a:off x="3529665" y="2774224"/>
                                <a:ext cx="402617" cy="1431758"/>
                              </a:xfrm>
                              <a:custGeom>
                                <a:avLst/>
                                <a:gdLst>
                                  <a:gd name="connsiteX0" fmla="*/ 101601 w 402617"/>
                                  <a:gd name="connsiteY0" fmla="*/ 11578 h 1431758"/>
                                  <a:gd name="connsiteX1" fmla="*/ 99028 w 402617"/>
                                  <a:gd name="connsiteY1" fmla="*/ 0 h 1431758"/>
                                  <a:gd name="connsiteX2" fmla="*/ 1262 w 402617"/>
                                  <a:gd name="connsiteY2" fmla="*/ 223833 h 1431758"/>
                                  <a:gd name="connsiteX3" fmla="*/ 108033 w 402617"/>
                                  <a:gd name="connsiteY3" fmla="*/ 1197635 h 1431758"/>
                                  <a:gd name="connsiteX4" fmla="*/ 374316 w 402617"/>
                                  <a:gd name="connsiteY4" fmla="*/ 1430473 h 1431758"/>
                                  <a:gd name="connsiteX5" fmla="*/ 402617 w 402617"/>
                                  <a:gd name="connsiteY5" fmla="*/ 1431759 h 1431758"/>
                                  <a:gd name="connsiteX6" fmla="*/ 351161 w 402617"/>
                                  <a:gd name="connsiteY6" fmla="*/ 1297974 h 1431758"/>
                                  <a:gd name="connsiteX7" fmla="*/ 101601 w 402617"/>
                                  <a:gd name="connsiteY7" fmla="*/ 11578 h 143175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402617" h="1431758">
                                    <a:moveTo>
                                      <a:pt x="101601" y="11578"/>
                                    </a:moveTo>
                                    <a:cubicBezTo>
                                      <a:pt x="100314" y="7718"/>
                                      <a:pt x="100314" y="3859"/>
                                      <a:pt x="99028" y="0"/>
                                    </a:cubicBezTo>
                                    <a:cubicBezTo>
                                      <a:pt x="32135" y="52742"/>
                                      <a:pt x="-7743" y="135072"/>
                                      <a:pt x="1262" y="223833"/>
                                    </a:cubicBezTo>
                                    <a:lnTo>
                                      <a:pt x="108033" y="1197635"/>
                                    </a:lnTo>
                                    <a:cubicBezTo>
                                      <a:pt x="122183" y="1326275"/>
                                      <a:pt x="235386" y="1425327"/>
                                      <a:pt x="374316" y="1430473"/>
                                    </a:cubicBezTo>
                                    <a:lnTo>
                                      <a:pt x="402617" y="1431759"/>
                                    </a:lnTo>
                                    <a:cubicBezTo>
                                      <a:pt x="378176" y="1391881"/>
                                      <a:pt x="360166" y="1346857"/>
                                      <a:pt x="351161" y="1297974"/>
                                    </a:cubicBezTo>
                                    <a:lnTo>
                                      <a:pt x="101601" y="1157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FAFF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18" name="任意多边形: 形状 58"/>
                            <wps:cNvSpPr/>
                            <wps:spPr>
                              <a:xfrm>
                                <a:off x="3629979" y="2749782"/>
                                <a:ext cx="352472" cy="1456200"/>
                              </a:xfrm>
                              <a:custGeom>
                                <a:avLst/>
                                <a:gdLst>
                                  <a:gd name="connsiteX0" fmla="*/ 285580 w 352472"/>
                                  <a:gd name="connsiteY0" fmla="*/ 1299260 h 1456200"/>
                                  <a:gd name="connsiteX1" fmla="*/ 38592 w 352472"/>
                                  <a:gd name="connsiteY1" fmla="*/ 12864 h 1456200"/>
                                  <a:gd name="connsiteX2" fmla="*/ 37305 w 352472"/>
                                  <a:gd name="connsiteY2" fmla="*/ 5146 h 1456200"/>
                                  <a:gd name="connsiteX3" fmla="*/ 37305 w 352472"/>
                                  <a:gd name="connsiteY3" fmla="*/ 5146 h 1456200"/>
                                  <a:gd name="connsiteX4" fmla="*/ 36019 w 352472"/>
                                  <a:gd name="connsiteY4" fmla="*/ 0 h 1456200"/>
                                  <a:gd name="connsiteX5" fmla="*/ 5146 w 352472"/>
                                  <a:gd name="connsiteY5" fmla="*/ 19296 h 1456200"/>
                                  <a:gd name="connsiteX6" fmla="*/ 0 w 352472"/>
                                  <a:gd name="connsiteY6" fmla="*/ 23155 h 1456200"/>
                                  <a:gd name="connsiteX7" fmla="*/ 2573 w 352472"/>
                                  <a:gd name="connsiteY7" fmla="*/ 34733 h 1456200"/>
                                  <a:gd name="connsiteX8" fmla="*/ 249561 w 352472"/>
                                  <a:gd name="connsiteY8" fmla="*/ 1321129 h 1456200"/>
                                  <a:gd name="connsiteX9" fmla="*/ 301017 w 352472"/>
                                  <a:gd name="connsiteY9" fmla="*/ 1454914 h 1456200"/>
                                  <a:gd name="connsiteX10" fmla="*/ 352472 w 352472"/>
                                  <a:gd name="connsiteY10" fmla="*/ 1456201 h 1456200"/>
                                  <a:gd name="connsiteX11" fmla="*/ 285580 w 352472"/>
                                  <a:gd name="connsiteY11" fmla="*/ 1299260 h 14562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352472" h="1456200">
                                    <a:moveTo>
                                      <a:pt x="285580" y="1299260"/>
                                    </a:moveTo>
                                    <a:lnTo>
                                      <a:pt x="38592" y="12864"/>
                                    </a:lnTo>
                                    <a:cubicBezTo>
                                      <a:pt x="38592" y="11578"/>
                                      <a:pt x="37305" y="9005"/>
                                      <a:pt x="37305" y="5146"/>
                                    </a:cubicBezTo>
                                    <a:cubicBezTo>
                                      <a:pt x="37305" y="5146"/>
                                      <a:pt x="37305" y="5146"/>
                                      <a:pt x="37305" y="5146"/>
                                    </a:cubicBezTo>
                                    <a:cubicBezTo>
                                      <a:pt x="37305" y="3859"/>
                                      <a:pt x="36019" y="1286"/>
                                      <a:pt x="36019" y="0"/>
                                    </a:cubicBezTo>
                                    <a:cubicBezTo>
                                      <a:pt x="25728" y="6432"/>
                                      <a:pt x="15437" y="12864"/>
                                      <a:pt x="5146" y="19296"/>
                                    </a:cubicBezTo>
                                    <a:cubicBezTo>
                                      <a:pt x="3859" y="20582"/>
                                      <a:pt x="1286" y="21869"/>
                                      <a:pt x="0" y="23155"/>
                                    </a:cubicBezTo>
                                    <a:cubicBezTo>
                                      <a:pt x="1286" y="27014"/>
                                      <a:pt x="1286" y="30874"/>
                                      <a:pt x="2573" y="34733"/>
                                    </a:cubicBezTo>
                                    <a:lnTo>
                                      <a:pt x="249561" y="1321129"/>
                                    </a:lnTo>
                                    <a:cubicBezTo>
                                      <a:pt x="258565" y="1370012"/>
                                      <a:pt x="276575" y="1415036"/>
                                      <a:pt x="301017" y="1454914"/>
                                    </a:cubicBezTo>
                                    <a:lnTo>
                                      <a:pt x="352472" y="1456201"/>
                                    </a:lnTo>
                                    <a:cubicBezTo>
                                      <a:pt x="320312" y="1411177"/>
                                      <a:pt x="297157" y="1358435"/>
                                      <a:pt x="285580" y="129926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2D8E0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  <wpg:grpSp>
                          <wpg:cNvPr id="19" name="图形 44"/>
                          <wpg:cNvGrpSpPr/>
                          <wpg:grpSpPr>
                            <a:xfrm>
                              <a:off x="3716168" y="2563255"/>
                              <a:ext cx="4766095" cy="1784467"/>
                              <a:chOff x="3716168" y="2563255"/>
                              <a:chExt cx="4766095" cy="1784467"/>
                            </a:xfrm>
                          </wpg:grpSpPr>
                          <wps:wsp>
                            <wps:cNvPr id="20" name="任意多边形: 形状 60"/>
                            <wps:cNvSpPr/>
                            <wps:spPr>
                              <a:xfrm>
                                <a:off x="3716168" y="2579978"/>
                                <a:ext cx="4766095" cy="1767744"/>
                              </a:xfrm>
                              <a:custGeom>
                                <a:avLst/>
                                <a:gdLst>
                                  <a:gd name="connsiteX0" fmla="*/ 72038 w 4766095"/>
                                  <a:gd name="connsiteY0" fmla="*/ 133785 h 1767744"/>
                                  <a:gd name="connsiteX1" fmla="*/ 0 w 4766095"/>
                                  <a:gd name="connsiteY1" fmla="*/ 146649 h 1767744"/>
                                  <a:gd name="connsiteX2" fmla="*/ 3859 w 4766095"/>
                                  <a:gd name="connsiteY2" fmla="*/ 171091 h 1767744"/>
                                  <a:gd name="connsiteX3" fmla="*/ 252134 w 4766095"/>
                                  <a:gd name="connsiteY3" fmla="*/ 1458773 h 1767744"/>
                                  <a:gd name="connsiteX4" fmla="*/ 338322 w 4766095"/>
                                  <a:gd name="connsiteY4" fmla="*/ 1628578 h 1767744"/>
                                  <a:gd name="connsiteX5" fmla="*/ 2037650 w 4766095"/>
                                  <a:gd name="connsiteY5" fmla="*/ 1687752 h 1767744"/>
                                  <a:gd name="connsiteX6" fmla="*/ 2813347 w 4766095"/>
                                  <a:gd name="connsiteY6" fmla="*/ 1714766 h 1767744"/>
                                  <a:gd name="connsiteX7" fmla="*/ 4324862 w 4766095"/>
                                  <a:gd name="connsiteY7" fmla="*/ 1767508 h 1767744"/>
                                  <a:gd name="connsiteX8" fmla="*/ 4561559 w 4766095"/>
                                  <a:gd name="connsiteY8" fmla="*/ 1659451 h 1767744"/>
                                  <a:gd name="connsiteX9" fmla="*/ 4589859 w 4766095"/>
                                  <a:gd name="connsiteY9" fmla="*/ 1611855 h 1767744"/>
                                  <a:gd name="connsiteX10" fmla="*/ 4611728 w 4766095"/>
                                  <a:gd name="connsiteY10" fmla="*/ 1535957 h 1767744"/>
                                  <a:gd name="connsiteX11" fmla="*/ 4764809 w 4766095"/>
                                  <a:gd name="connsiteY11" fmla="*/ 144076 h 1767744"/>
                                  <a:gd name="connsiteX12" fmla="*/ 4766096 w 4766095"/>
                                  <a:gd name="connsiteY12" fmla="*/ 126067 h 1767744"/>
                                  <a:gd name="connsiteX13" fmla="*/ 2201023 w 4766095"/>
                                  <a:gd name="connsiteY13" fmla="*/ 0 h 1767744"/>
                                  <a:gd name="connsiteX14" fmla="*/ 72038 w 4766095"/>
                                  <a:gd name="connsiteY14" fmla="*/ 133785 h 176774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</a:cxnLst>
                                <a:rect l="l" t="t" r="r" b="b"/>
                                <a:pathLst>
                                  <a:path w="4766095" h="1767744">
                                    <a:moveTo>
                                      <a:pt x="72038" y="133785"/>
                                    </a:moveTo>
                                    <a:cubicBezTo>
                                      <a:pt x="46310" y="135072"/>
                                      <a:pt x="23155" y="140217"/>
                                      <a:pt x="0" y="146649"/>
                                    </a:cubicBezTo>
                                    <a:cubicBezTo>
                                      <a:pt x="1286" y="154368"/>
                                      <a:pt x="2573" y="162086"/>
                                      <a:pt x="3859" y="171091"/>
                                    </a:cubicBezTo>
                                    <a:lnTo>
                                      <a:pt x="252134" y="1458773"/>
                                    </a:lnTo>
                                    <a:cubicBezTo>
                                      <a:pt x="264997" y="1524380"/>
                                      <a:pt x="295871" y="1583554"/>
                                      <a:pt x="338322" y="1628578"/>
                                    </a:cubicBezTo>
                                    <a:lnTo>
                                      <a:pt x="2037650" y="1687752"/>
                                    </a:lnTo>
                                    <a:lnTo>
                                      <a:pt x="2813347" y="1714766"/>
                                    </a:lnTo>
                                    <a:lnTo>
                                      <a:pt x="4324862" y="1767508"/>
                                    </a:lnTo>
                                    <a:cubicBezTo>
                                      <a:pt x="4421342" y="1771368"/>
                                      <a:pt x="4508816" y="1727630"/>
                                      <a:pt x="4561559" y="1659451"/>
                                    </a:cubicBezTo>
                                    <a:cubicBezTo>
                                      <a:pt x="4573136" y="1645301"/>
                                      <a:pt x="4582141" y="1628578"/>
                                      <a:pt x="4589859" y="1611855"/>
                                    </a:cubicBezTo>
                                    <a:cubicBezTo>
                                      <a:pt x="4601437" y="1588699"/>
                                      <a:pt x="4607869" y="1562971"/>
                                      <a:pt x="4611728" y="1535957"/>
                                    </a:cubicBezTo>
                                    <a:lnTo>
                                      <a:pt x="4764809" y="144076"/>
                                    </a:lnTo>
                                    <a:cubicBezTo>
                                      <a:pt x="4766096" y="137644"/>
                                      <a:pt x="4766096" y="132499"/>
                                      <a:pt x="4766096" y="126067"/>
                                    </a:cubicBezTo>
                                    <a:lnTo>
                                      <a:pt x="2201023" y="0"/>
                                    </a:lnTo>
                                    <a:lnTo>
                                      <a:pt x="72038" y="1337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FAFF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21" name="任意多边形: 形状 61"/>
                            <wps:cNvSpPr/>
                            <wps:spPr>
                              <a:xfrm>
                                <a:off x="5917191" y="2563255"/>
                                <a:ext cx="2565072" cy="162085"/>
                              </a:xfrm>
                              <a:custGeom>
                                <a:avLst/>
                                <a:gdLst>
                                  <a:gd name="connsiteX0" fmla="*/ 2457016 w 2565072"/>
                                  <a:gd name="connsiteY0" fmla="*/ 96480 h 162085"/>
                                  <a:gd name="connsiteX1" fmla="*/ 307448 w 2565072"/>
                                  <a:gd name="connsiteY1" fmla="*/ 0 h 162085"/>
                                  <a:gd name="connsiteX2" fmla="*/ 0 w 2565072"/>
                                  <a:gd name="connsiteY2" fmla="*/ 19296 h 162085"/>
                                  <a:gd name="connsiteX3" fmla="*/ 2449297 w 2565072"/>
                                  <a:gd name="connsiteY3" fmla="*/ 138931 h 162085"/>
                                  <a:gd name="connsiteX4" fmla="*/ 2563786 w 2565072"/>
                                  <a:gd name="connsiteY4" fmla="*/ 162086 h 162085"/>
                                  <a:gd name="connsiteX5" fmla="*/ 2565073 w 2565072"/>
                                  <a:gd name="connsiteY5" fmla="*/ 127353 h 162085"/>
                                  <a:gd name="connsiteX6" fmla="*/ 2457016 w 2565072"/>
                                  <a:gd name="connsiteY6" fmla="*/ 96480 h 16208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2565072" h="162085">
                                    <a:moveTo>
                                      <a:pt x="2457016" y="96480"/>
                                    </a:moveTo>
                                    <a:lnTo>
                                      <a:pt x="307448" y="0"/>
                                    </a:lnTo>
                                    <a:lnTo>
                                      <a:pt x="0" y="19296"/>
                                    </a:lnTo>
                                    <a:lnTo>
                                      <a:pt x="2449297" y="138931"/>
                                    </a:lnTo>
                                    <a:cubicBezTo>
                                      <a:pt x="2518762" y="144076"/>
                                      <a:pt x="2563786" y="162086"/>
                                      <a:pt x="2563786" y="162086"/>
                                    </a:cubicBezTo>
                                    <a:cubicBezTo>
                                      <a:pt x="2563786" y="156940"/>
                                      <a:pt x="2565073" y="132499"/>
                                      <a:pt x="2565073" y="127353"/>
                                    </a:cubicBezTo>
                                    <a:cubicBezTo>
                                      <a:pt x="2532913" y="109344"/>
                                      <a:pt x="2495607" y="97766"/>
                                      <a:pt x="2457016" y="9648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2D8E0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</wpg:grpSp>
                      <wps:wsp>
                        <wps:cNvPr id="22" name="文本框 1"/>
                        <wps:cNvSpPr txBox="1"/>
                        <wps:spPr>
                          <a:xfrm>
                            <a:off x="5433" y="4446"/>
                            <a:ext cx="8491" cy="20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4"/>
                                <w:kinsoku/>
                                <w:spacing w:before="0" w:after="0" w:line="288" w:lineRule="auto"/>
                                <w:ind w:left="0"/>
                                <w:jc w:val="center"/>
                                <w:rPr>
                                  <w:rFonts w:hint="default" w:eastAsia="微软雅黑"/>
                                  <w:b/>
                                  <w:bCs/>
                                  <w:sz w:val="44"/>
                                  <w:szCs w:val="4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eastAsia="微软雅黑" w:hAnsiTheme="minorBidi"/>
                                  <w:b/>
                                  <w:bCs/>
                                  <w:color w:val="0067C2"/>
                                  <w:kern w:val="24"/>
                                  <w:sz w:val="44"/>
                                  <w:szCs w:val="44"/>
                                  <w:lang w:val="en-US" w:eastAsia="zh-CN"/>
                                </w:rPr>
                                <w:t>8-bit OTP ADC型MCU</w:t>
                              </w: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alt="7b0a202020202274657874626f78223a20227b5c2269645c223a32303334323131362c5c2263617465676f72795f69645c223a5c225c227d220a7d0a" style="position:absolute;left:0pt;margin-left:-81.7pt;margin-top:9.5pt;height:73.95pt;width:383.6pt;z-index:251663360;mso-width-relative:page;mso-height-relative:page;" coordorigin="5433,3789" coordsize="8491,3226" o:gfxdata="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">
                <o:lock v:ext="edit" aspectratio="f"/>
                <v:group id="图形 44" o:spid="_x0000_s1026" o:spt="203" style="position:absolute;left:5559;top:3789;height:3226;width:8073;" coordorigin="3529665,2406050" coordsize="5126116,2048206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: 形状 46" o:spid="_x0000_s1026" o:spt="100" style="position:absolute;left:8306027;top:2690608;height:1618286;width:293674;v-text-anchor:middle;" filled="f" stroked="f" coordsize="293674,1618286" o:gfxdata="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53Wbq8AAAA&#10;2gAAAA8AAAAAAAAAAQAgAAAAIgAAAGRycy9kb3ducmV2LnhtbFBLAQIUABQAAAAIAIdO4kAzLwWe&#10;OwAAADkAAAAQAAAAAAAAAAEAIAAAAAsBAABkcnMvc2hhcGV4bWwueG1sUEsFBgAAAAAGAAYAWwEA&#10;ALUDAAAAAA==&#10;" path="m174950,34733l21869,1426613c19296,1453628,11578,1479356,0,1502511c78470,1533384,153081,1566831,214828,1618286c204537,1523093,177523,1349430,106771,1218217l101626,1209212,102912,1198921,289439,250847c302303,182668,285580,113203,243129,59174c223833,34733,200678,15437,174950,0c176236,11578,176236,23155,174950,34733xe">
                    <v:path o:connectlocs="174950,34733;21869,1426613;0,1502511;214828,1618286;106771,1218217;101626,1209212;102912,1198921;289439,250847;243129,59174;174950,0;174950,34733" o:connectangles="0,0,0,0,0,0,0,0,0,0,0"/>
                    <v:fill on="f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47" o:spid="_x0000_s1026" o:spt="100" style="position:absolute;left:4055776;top:4209842;height:109586;width:1699328;v-text-anchor:middle;" filled="f" stroked="f" coordsize="1699328,109586" o:gfxdata="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H6Xgb4A&#10;AADaAAAADwAAAAAAAAABACAAAAAiAAAAZHJzL2Rvd25yZXYueG1sUEsBAhQAFAAAAAgAh07iQDMv&#10;BZ47AAAAOQAAABAAAAAAAAAAAQAgAAAADQEAAGRycy9zaGFwZXhtbC54bWxQSwUGAAAAAAYABgBb&#10;AQAAtwMAAAAA&#10;" path="m264997,109344c280434,109344,931350,86189,1699328,59174l0,0c65606,70752,160799,113203,264997,109344xe">
                    <v:path o:connectlocs="264997,109344;1699328,59174;0,0;264997,109344" o:connectangles="0,0,0,0"/>
                    <v:fill on="f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48" o:spid="_x0000_s1026" o:spt="100" style="position:absolute;left:3715284;top:2461630;height:267570;width:2510641;v-text-anchor:middle;" filled="f" stroked="f" coordsize="2510641,267570" o:gfxdata="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AL9MLsAAADa&#10;AAAADwAAAAAAAAABACAAAAAiAAAAZHJzL2Rvd25yZXYueG1sUEsBAhQAFAAAAAgAh07iQDMvBZ47&#10;AAAAOQAAABAAAAAAAAAAAQAgAAAACgEAAGRycy9zaGFwZXhtbC54bWxQSwUGAAAAAAYABgBbAQAA&#10;tAMAAAAA&#10;" path="m2510641,101625l247872,0c244012,0,240153,0,236294,0c165542,0,99936,30874,54912,86189c12461,137644,-6835,201964,2170,267570c25325,259852,48480,255993,74208,254706l2510641,101625xe">
                    <v:path o:connectlocs="2510641,101625;247872,0;236294,0;54912,86189;2170,267570;74208,254706;2510641,101625" o:connectangles="0,0,0,0,0,0,0"/>
                    <v:fill on="f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49" o:spid="_x0000_s1026" o:spt="100" style="position:absolute;left:3659898;top:2406050;height:343731;width:3075439;v-text-anchor:middle;" fillcolor="#0067C2" filled="t" stroked="f" coordsize="3075439,343731" o:gfxdata="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bfwBrsAAADa&#10;AAAADwAAAAAAAAABACAAAAAiAAAAZHJzL2Rvd25yZXYueG1sUEsBAhQAFAAAAAgAh07iQDMvBZ47&#10;AAAAOQAAABAAAAAAAAAAAQAgAAAACgEAAGRycy9zaGFwZXhtbC54bWxQSwUGAAAAAAYABgBbAQAA&#10;tAMAAAAA&#10;" path="m110298,140481c155322,85166,222215,54293,291680,54293c295539,54293,299398,54293,303258,54293l2566027,155918,3075440,123758,304544,264c213210,-3595,127021,34997,67847,105749c11246,172641,-10623,260116,4814,343732c21537,334727,38260,327009,56270,321863c48551,256257,66561,191937,110298,140481xe">
                    <v:path o:connectlocs="110298,140481;291680,54293;303258,54293;2566027,155918;3075440,123758;304544,264;67847,105749;4814,343732;56270,321863;110298,140481" o:connectangles="0,0,0,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0" o:spid="_x0000_s1026" o:spt="100" style="position:absolute;left:3983738;top:4207269;height:167513;width:2547063;v-text-anchor:middle;" fillcolor="#0067C2" filled="t" stroked="f" coordsize="2547063,167513" o:gfxdata="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0+5dvQAA&#10;ANsAAAAPAAAAAAAAAAEAIAAAACIAAABkcnMvZG93bnJldi54bWxQSwECFAAUAAAACACHTuJAMy8F&#10;njsAAAA5AAAAEAAAAAAAAAABACAAAAAMAQAAZHJzL3NoYXBleG1sLnhtbFBLBQYAAAAABgAGAFsB&#10;AAC2AwAAAAA=&#10;" path="m337036,111916c232838,115776,137644,73325,72038,2573l0,0c75897,106771,200678,172377,339608,167232c424511,164659,1529524,126067,2547063,90048l1771367,63033c1003389,88761,352472,111916,337036,111916xe">
                    <v:path o:connectlocs="337036,111916;72038,2573;0,0;339608,167232;2547063,90048;1771367,63033;337036,111916" o:connectangles="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1" o:spid="_x0000_s1026" o:spt="100" style="position:absolute;left:8279013;top:2625002;height:1829255;width:376768;v-text-anchor:middle;" fillcolor="#0067C2" filled="t" stroked="f" coordsize="376768,1829255" o:gfxdata="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HXS+rgAAADbAAAA&#10;DwAAAAAAAAABACAAAAAiAAAAZHJzL2Rvd25yZXYueG1sUEsBAhQAFAAAAAgAh07iQDMvBZ47AAAA&#10;OQAAABAAAAAAAAAAAQAgAAAABwEAAGRycy9zaGFwZXhtbC54bWxQSwUGAAAAAAYABgBbAQAAsQMA&#10;AAAA&#10;" path="m313880,91334c281721,50169,239269,19296,191673,0c198105,20582,201964,43737,203250,65606c228978,81043,252133,100339,271429,124780c313880,178809,330603,249561,317739,316453l131212,1264528,129926,1274819,135072,1283824c207109,1413750,234124,1588699,243129,1683893c180095,1632437,106771,1598991,28300,1568117c20582,1584840,10291,1600277,0,1615714c101625,1654306,190386,1695470,255993,1771368l306162,1829255,303589,1752072c303589,1740494,293298,1465205,187813,1265814l371768,326745c387205,244415,366623,158227,313880,91334xe">
                    <v:path o:connectlocs="313880,91334;191673,0;203250,65606;271429,124780;317739,316453;131212,1264528;129926,1274819;135072,1283824;243129,1683893;28300,1568117;0,1615714;255993,1771368;306162,1829255;303589,1752072;187813,1265814;371768,326745;313880,91334" o:connectangles="0,0,0,0,0,0,0,0,0,0,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2" o:spid="_x0000_s1026" o:spt="100" style="position:absolute;left:3665998;top:2727914;height:1480642;width:388491;v-text-anchor:middle;" fillcolor="#0067C2" filled="t" stroked="f" coordsize="388491,1480642" o:gfxdata="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0rP0rsAAADb&#10;AAAADwAAAAAAAAABACAAAAAiAAAAZHJzL2Rvd25yZXYueG1sUEsBAhQAFAAAAAgAh07iQDMvBZ47&#10;AAAAOQAAABAAAAAAAAAAAQAgAAAACgEAAGRycy9zaGFwZXhtbC54bWxQSwUGAAAAAAYABgBbAQAA&#10;tAMAAAAA&#10;" path="m302303,1310838l55315,24442c54029,16723,51456,9005,51456,0c33446,6432,15437,12864,0,21869c1286,25728,1286,30874,2573,34733l249561,1321129c261138,1380303,284293,1433045,316453,1478069l388491,1480642c346040,1435618,315167,1377730,302303,1310838xe">
                    <v:path o:connectlocs="302303,1310838;55315,24442;51456,0;0,21869;2573,34733;249561,1321129;316453,1478069;388491,1480642;302303,1310838" o:connectangles="0,0,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3" o:spid="_x0000_s1026" o:spt="100" style="position:absolute;left:6735338;top:2440364;height:184637;width:1735347;v-text-anchor:middle;" fillcolor="#C7FAFF" filled="t" stroked="f" coordsize="1735347,184637" o:gfxdata="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Em1qbsAAADb&#10;AAAADwAAAAAAAAABACAAAAAiAAAAZHJzL2Rvd25yZXYueG1sUEsBAhQAFAAAAAgAh07iQDMvBZ47&#10;AAAAOQAAABAAAAAAAAAAAQAgAAAACgEAAGRycy9zaGFwZXhtbC54bWxQSwUGAAAAAAYABgBbAQAA&#10;tAMAAAAA&#10;" path="m1735348,184638c1699328,72721,1584839,-8322,1451054,683l0,90731,1641441,164055c1674887,166628,1705760,173060,1735348,184638xe">
                    <v:path o:connectlocs="1735348,184638;1451054,683;0,90731;1641441,164055;1735348,184638" o:connectangles="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4" o:spid="_x0000_s1026" o:spt="100" style="position:absolute;left:6225926;top:2531095;height:160799;width:2256337;v-text-anchor:middle;" fillcolor="#0067C2" filled="t" stroked="f" coordsize="2256337,160799" o:gfxdata="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2qDKtvQAA&#10;ANsAAAAPAAAAAAAAAAEAIAAAACIAAABkcnMvZG93bnJldi54bWxQSwECFAAUAAAACACHTuJAMy8F&#10;njsAAAA5AAAAEAAAAAAAAAABACAAAAAMAQAAZHJzL3NoYXBleG1sLnhtbFBLBQYAAAAABgAGAFsB&#10;AAC2AwAAAAA=&#10;" path="m2148281,128640c2186872,129926,2222891,141504,2256338,160800c2255051,137644,2251192,115776,2244760,95193c2215173,83616,2183013,77184,2150853,74611l509413,0,0,32160,2148281,128640xe">
                    <v:path o:connectlocs="2148281,128640;2256338,160800;2244760,95193;2150853,74611;509413,0;0,32160;2148281,128640" o:connectangles="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group id="图形 44" o:spid="_x0000_s1026" o:spt="203" style="position:absolute;left:3529665;top:2749782;height:1456200;width:452786;" coordorigin="3529665,2749782" coordsize="452786,1456200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  <o:lock v:ext="edit" aspectratio="f"/>
                    <v:shape id="任意多边形: 形状 56" o:spid="_x0000_s1026" o:spt="100" style="position:absolute;left:3665998;top:2755249;height:964;width:12863;v-text-anchor:middle;" fillcolor="#C7FAFF" filled="t" stroked="f" coordsize="12863,964" o:gfxdata="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uVeA+5AAAA2wAA&#10;AA8AAAAAAAAAAQAgAAAAIgAAAGRycy9kb3ducmV2LnhtbFBLAQIUABQAAAAIAIdO4kAzLwWeOwAA&#10;ADkAAAAQAAAAAAAAAAEAIAAAAAgBAABkcnMvc2hhcGV4bWwueG1sUEsFBgAAAAAGAAYAWwEAALID&#10;AAAAAA==&#10;" path="m0,965c0,-322,0,-322,0,965c0,-322,0,-322,0,965c0,965,0,965,0,965xe">
                      <v:path o:connectlocs="0,965;0,965;0,965;0,965" o:connectangles="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  <v:shape id="任意多边形: 形状 57" o:spid="_x0000_s1026" o:spt="100" style="position:absolute;left:3529665;top:2774224;height:1431758;width:402617;v-text-anchor:middle;" fillcolor="#C7FAFF" filled="t" stroked="f" coordsize="402617,1431758" o:gfxdata="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2Dr268AAAA&#10;2wAAAA8AAAAAAAAAAQAgAAAAIgAAAGRycy9kb3ducmV2LnhtbFBLAQIUABQAAAAIAIdO4kAzLwWe&#10;OwAAADkAAAAQAAAAAAAAAAEAIAAAAAsBAABkcnMvc2hhcGV4bWwueG1sUEsFBgAAAAAGAAYAWwEA&#10;ALUDAAAAAA==&#10;" path="m101601,11578c100314,7718,100314,3859,99028,0c32135,52742,-7743,135072,1262,223833l108033,1197635c122183,1326275,235386,1425327,374316,1430473l402617,1431759c378176,1391881,360166,1346857,351161,1297974l101601,11578xe">
                      <v:path o:connectlocs="101601,11578;99028,0;1262,223833;108033,1197635;374316,1430473;402617,1431759;351161,1297974;101601,11578" o:connectangles="0,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  <v:shape id="任意多边形: 形状 58" o:spid="_x0000_s1026" o:spt="100" style="position:absolute;left:3629979;top:2749782;height:1456200;width:352472;v-text-anchor:middle;" fillcolor="#82D8E0" filled="t" stroked="f" coordsize="352472,1456200" o:gfxdata="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eNRbS8AAAA&#10;2wAAAA8AAAAAAAAAAQAgAAAAIgAAAGRycy9kb3ducmV2LnhtbFBLAQIUABQAAAAIAIdO4kAzLwWe&#10;OwAAADkAAAAQAAAAAAAAAAEAIAAAAAsBAABkcnMvc2hhcGV4bWwueG1sUEsFBgAAAAAGAAYAWwEA&#10;ALUDAAAAAA==&#10;" path="m285580,1299260l38592,12864c38592,11578,37305,9005,37305,5146c37305,5146,37305,5146,37305,5146c37305,3859,36019,1286,36019,0c25728,6432,15437,12864,5146,19296c3859,20582,1286,21869,0,23155c1286,27014,1286,30874,2573,34733l249561,1321129c258565,1370012,276575,1415036,301017,1454914l352472,1456201c320312,1411177,297157,1358435,285580,1299260xe">
                      <v:path o:connectlocs="285580,1299260;38592,12864;37305,5146;37305,5146;36019,0;5146,19296;0,23155;2573,34733;249561,1321129;301017,1454914;352472,1456201;285580,1299260" o:connectangles="0,0,0,0,0,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</v:group>
                  <v:group id="图形 44" o:spid="_x0000_s1026" o:spt="203" style="position:absolute;left:3716168;top:2563255;height:1784467;width:4766095;" coordorigin="3716168,2563255" coordsize="4766095,1784467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任意多边形: 形状 60" o:spid="_x0000_s1026" o:spt="100" style="position:absolute;left:3716168;top:2579978;height:1767744;width:4766095;v-text-anchor:middle;" fillcolor="#C7FAFF" filled="t" stroked="f" coordsize="4766095,1767744" o:gfxdata="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HD/xbsAAADb&#10;AAAADwAAAAAAAAABACAAAAAiAAAAZHJzL2Rvd25yZXYueG1sUEsBAhQAFAAAAAgAh07iQDMvBZ47&#10;AAAAOQAAABAAAAAAAAAAAQAgAAAACgEAAGRycy9zaGFwZXhtbC54bWxQSwUGAAAAAAYABgBbAQAA&#10;tAMAAAAA&#10;" path="m72038,133785c46310,135072,23155,140217,0,146649c1286,154368,2573,162086,3859,171091l252134,1458773c264997,1524380,295871,1583554,338322,1628578l2037650,1687752,2813347,1714766,4324862,1767508c4421342,1771368,4508816,1727630,4561559,1659451c4573136,1645301,4582141,1628578,4589859,1611855c4601437,1588699,4607869,1562971,4611728,1535957l4764809,144076c4766096,137644,4766096,132499,4766096,126067l2201023,0,72038,133785xe">
                      <v:path o:connectlocs="72038,133785;0,146649;3859,171091;252134,1458773;338322,1628578;2037650,1687752;2813347,1714766;4324862,1767508;4561559,1659451;4589859,1611855;4611728,1535957;4764809,144076;4766096,126067;2201023,0;72038,133785" o:connectangles="0,0,0,0,0,0,0,0,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  <v:shape id="任意多边形: 形状 61" o:spid="_x0000_s1026" o:spt="100" style="position:absolute;left:5917191;top:2563255;height:162085;width:2565072;v-text-anchor:middle;" fillcolor="#82D8E0" filled="t" stroked="f" coordsize="2565072,162085" o:gfxdata="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CJDA2&#10;wAAAANsAAAAPAAAAAAAAAAEAIAAAACIAAABkcnMvZG93bnJldi54bWxQSwECFAAUAAAACACHTuJA&#10;My8FnjsAAAA5AAAAEAAAAAAAAAABACAAAAAPAQAAZHJzL3NoYXBleG1sLnhtbFBLBQYAAAAABgAG&#10;AFsBAAC5AwAAAAA=&#10;" path="m2457016,96480l307448,0,0,19296,2449297,138931c2518762,144076,2563786,162086,2563786,162086c2563786,156940,2565073,132499,2565073,127353c2532913,109344,2495607,97766,2457016,96480xe">
                      <v:path o:connectlocs="2457016,96480;307448,0;0,19296;2449297,138931;2563786,162086;2565073,127353;2457016,96480" o:connectangles="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</v:group>
                </v:group>
                <v:shape id="文本框 1" o:spid="_x0000_s1026" o:spt="202" type="#_x0000_t202" style="position:absolute;left:5433;top:4446;height:2077;width:8491;" filled="f" stroked="f" coordsize="21600,21600" o:gfxdata="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kF3p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kinsoku/>
                          <w:spacing w:before="0" w:after="0" w:line="288" w:lineRule="auto"/>
                          <w:ind w:left="0"/>
                          <w:jc w:val="center"/>
                          <w:rPr>
                            <w:rFonts w:hint="default" w:eastAsia="微软雅黑"/>
                            <w:b/>
                            <w:bCs/>
                            <w:sz w:val="44"/>
                            <w:szCs w:val="44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eastAsia="微软雅黑" w:hAnsiTheme="minorBidi"/>
                            <w:b/>
                            <w:bCs/>
                            <w:color w:val="0067C2"/>
                            <w:kern w:val="24"/>
                            <w:sz w:val="44"/>
                            <w:szCs w:val="44"/>
                            <w:lang w:val="en-US" w:eastAsia="zh-CN"/>
                          </w:rPr>
                          <w:t>8-bit OTP ADC型MCU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  <w:t xml:space="preserve">                                                                          </w:t>
      </w:r>
    </w:p>
    <w:p>
      <w:pPr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tbl>
      <w:tblPr>
        <w:tblStyle w:val="6"/>
        <w:tblpPr w:leftFromText="180" w:rightFromText="180" w:vertAnchor="text" w:horzAnchor="page" w:tblpX="714" w:tblpY="278"/>
        <w:tblOverlap w:val="never"/>
        <w:tblW w:w="10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962"/>
        <w:gridCol w:w="1010"/>
        <w:gridCol w:w="647"/>
        <w:gridCol w:w="647"/>
        <w:gridCol w:w="1056"/>
        <w:gridCol w:w="816"/>
        <w:gridCol w:w="647"/>
        <w:gridCol w:w="783"/>
        <w:gridCol w:w="747"/>
        <w:gridCol w:w="2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9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型号</w:t>
            </w:r>
          </w:p>
        </w:tc>
        <w:tc>
          <w:tcPr>
            <w:tcW w:w="962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ROM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(byte)</w:t>
            </w:r>
          </w:p>
        </w:tc>
        <w:tc>
          <w:tcPr>
            <w:tcW w:w="1010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RAM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(byte)</w:t>
            </w:r>
          </w:p>
        </w:tc>
        <w:tc>
          <w:tcPr>
            <w:tcW w:w="647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I/O</w:t>
            </w:r>
          </w:p>
        </w:tc>
        <w:tc>
          <w:tcPr>
            <w:tcW w:w="647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VDD</w:t>
            </w:r>
          </w:p>
        </w:tc>
        <w:tc>
          <w:tcPr>
            <w:tcW w:w="1056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IHRC</w:t>
            </w:r>
          </w:p>
        </w:tc>
        <w:tc>
          <w:tcPr>
            <w:tcW w:w="816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TIMER</w:t>
            </w:r>
          </w:p>
        </w:tc>
        <w:tc>
          <w:tcPr>
            <w:tcW w:w="647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PWM</w:t>
            </w:r>
          </w:p>
        </w:tc>
        <w:tc>
          <w:tcPr>
            <w:tcW w:w="783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运放</w:t>
            </w:r>
          </w:p>
        </w:tc>
        <w:tc>
          <w:tcPr>
            <w:tcW w:w="747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ADC</w:t>
            </w:r>
          </w:p>
        </w:tc>
        <w:tc>
          <w:tcPr>
            <w:tcW w:w="2136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封装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FX0003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4K</w:t>
            </w:r>
          </w:p>
        </w:tc>
        <w:tc>
          <w:tcPr>
            <w:tcW w:w="101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5V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24M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4路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7路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7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7路</w:t>
            </w:r>
          </w:p>
        </w:tc>
        <w:tc>
          <w:tcPr>
            <w:tcW w:w="213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SOP16/SOP14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9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FX0007</w:t>
            </w:r>
          </w:p>
        </w:tc>
        <w:tc>
          <w:tcPr>
            <w:tcW w:w="962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2K</w:t>
            </w:r>
          </w:p>
        </w:tc>
        <w:tc>
          <w:tcPr>
            <w:tcW w:w="1010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256</w:t>
            </w:r>
          </w:p>
        </w:tc>
        <w:tc>
          <w:tcPr>
            <w:tcW w:w="647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47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5V</w:t>
            </w:r>
          </w:p>
        </w:tc>
        <w:tc>
          <w:tcPr>
            <w:tcW w:w="1056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24M</w:t>
            </w:r>
          </w:p>
        </w:tc>
        <w:tc>
          <w:tcPr>
            <w:tcW w:w="816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4路</w:t>
            </w:r>
          </w:p>
        </w:tc>
        <w:tc>
          <w:tcPr>
            <w:tcW w:w="647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7路</w:t>
            </w:r>
          </w:p>
        </w:tc>
        <w:tc>
          <w:tcPr>
            <w:tcW w:w="783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747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7路</w:t>
            </w:r>
          </w:p>
        </w:tc>
        <w:tc>
          <w:tcPr>
            <w:tcW w:w="2136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SOP16/SOP14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FX0011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1K</w:t>
            </w:r>
          </w:p>
        </w:tc>
        <w:tc>
          <w:tcPr>
            <w:tcW w:w="101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5V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24M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3路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8路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7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10路</w:t>
            </w:r>
          </w:p>
        </w:tc>
        <w:tc>
          <w:tcPr>
            <w:tcW w:w="213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SOP16/SOP14/SOP8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9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FX0011A</w:t>
            </w:r>
          </w:p>
        </w:tc>
        <w:tc>
          <w:tcPr>
            <w:tcW w:w="962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1K</w:t>
            </w:r>
          </w:p>
        </w:tc>
        <w:tc>
          <w:tcPr>
            <w:tcW w:w="1010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647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47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5V</w:t>
            </w:r>
          </w:p>
        </w:tc>
        <w:tc>
          <w:tcPr>
            <w:tcW w:w="1056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24M</w:t>
            </w:r>
          </w:p>
        </w:tc>
        <w:tc>
          <w:tcPr>
            <w:tcW w:w="816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3路</w:t>
            </w:r>
          </w:p>
        </w:tc>
        <w:tc>
          <w:tcPr>
            <w:tcW w:w="647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5路</w:t>
            </w:r>
          </w:p>
        </w:tc>
        <w:tc>
          <w:tcPr>
            <w:tcW w:w="783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747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3路</w:t>
            </w:r>
          </w:p>
        </w:tc>
        <w:tc>
          <w:tcPr>
            <w:tcW w:w="2136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FX0015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4K</w:t>
            </w:r>
          </w:p>
        </w:tc>
        <w:tc>
          <w:tcPr>
            <w:tcW w:w="101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5V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24M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4路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7路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1路</w:t>
            </w:r>
          </w:p>
        </w:tc>
        <w:tc>
          <w:tcPr>
            <w:tcW w:w="7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8路</w:t>
            </w:r>
          </w:p>
        </w:tc>
        <w:tc>
          <w:tcPr>
            <w:tcW w:w="213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TSSOP20/SOP16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9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CX2720</w:t>
            </w:r>
          </w:p>
        </w:tc>
        <w:tc>
          <w:tcPr>
            <w:tcW w:w="962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1K</w:t>
            </w:r>
          </w:p>
        </w:tc>
        <w:tc>
          <w:tcPr>
            <w:tcW w:w="1010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647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47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5V</w:t>
            </w:r>
          </w:p>
        </w:tc>
        <w:tc>
          <w:tcPr>
            <w:tcW w:w="1056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24M</w:t>
            </w:r>
          </w:p>
        </w:tc>
        <w:tc>
          <w:tcPr>
            <w:tcW w:w="816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2路</w:t>
            </w:r>
          </w:p>
        </w:tc>
        <w:tc>
          <w:tcPr>
            <w:tcW w:w="647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4路</w:t>
            </w:r>
          </w:p>
        </w:tc>
        <w:tc>
          <w:tcPr>
            <w:tcW w:w="783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747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5路</w:t>
            </w:r>
          </w:p>
        </w:tc>
        <w:tc>
          <w:tcPr>
            <w:tcW w:w="2136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SOP8</w:t>
            </w:r>
          </w:p>
        </w:tc>
      </w:tr>
    </w:tbl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-1122680</wp:posOffset>
                </wp:positionH>
                <wp:positionV relativeFrom="paragraph">
                  <wp:posOffset>33655</wp:posOffset>
                </wp:positionV>
                <wp:extent cx="6986270" cy="939165"/>
                <wp:effectExtent l="0" t="0" r="0" b="13335"/>
                <wp:wrapNone/>
                <wp:docPr id="215" name="组合 2" descr="7b0a202020202274657874626f78223a20227b5c2269645c223a32303334323131362c5c2263617465676f72795f69645c223a5c225c227d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2116&quot;,&quot;origin&quot;:0,&quot;type&quot;:&quot;textbox&quot;,&quot;user&quot;:&quot;707635044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6270" cy="939165"/>
                          <a:chOff x="5433" y="3789"/>
                          <a:chExt cx="8491" cy="3226"/>
                        </a:xfrm>
                      </wpg:grpSpPr>
                      <wpg:grpSp>
                        <wpg:cNvPr id="216" name="图形 44"/>
                        <wpg:cNvGrpSpPr/>
                        <wpg:grpSpPr>
                          <a:xfrm>
                            <a:off x="5559" y="3789"/>
                            <a:ext cx="8073" cy="3226"/>
                            <a:chOff x="3529665" y="2406050"/>
                            <a:chExt cx="5126116" cy="2048206"/>
                          </a:xfrm>
                        </wpg:grpSpPr>
                        <wps:wsp>
                          <wps:cNvPr id="217" name="任意多边形: 形状 46"/>
                          <wps:cNvSpPr/>
                          <wps:spPr>
                            <a:xfrm>
                              <a:off x="8306027" y="2690608"/>
                              <a:ext cx="293674" cy="1618286"/>
                            </a:xfrm>
                            <a:custGeom>
                              <a:avLst/>
                              <a:gdLst>
                                <a:gd name="connsiteX0" fmla="*/ 174950 w 293674"/>
                                <a:gd name="connsiteY0" fmla="*/ 34733 h 1618286"/>
                                <a:gd name="connsiteX1" fmla="*/ 21869 w 293674"/>
                                <a:gd name="connsiteY1" fmla="*/ 1426613 h 1618286"/>
                                <a:gd name="connsiteX2" fmla="*/ 0 w 293674"/>
                                <a:gd name="connsiteY2" fmla="*/ 1502511 h 1618286"/>
                                <a:gd name="connsiteX3" fmla="*/ 214828 w 293674"/>
                                <a:gd name="connsiteY3" fmla="*/ 1618286 h 1618286"/>
                                <a:gd name="connsiteX4" fmla="*/ 106771 w 293674"/>
                                <a:gd name="connsiteY4" fmla="*/ 1218217 h 1618286"/>
                                <a:gd name="connsiteX5" fmla="*/ 101626 w 293674"/>
                                <a:gd name="connsiteY5" fmla="*/ 1209212 h 1618286"/>
                                <a:gd name="connsiteX6" fmla="*/ 102912 w 293674"/>
                                <a:gd name="connsiteY6" fmla="*/ 1198921 h 1618286"/>
                                <a:gd name="connsiteX7" fmla="*/ 289439 w 293674"/>
                                <a:gd name="connsiteY7" fmla="*/ 250847 h 1618286"/>
                                <a:gd name="connsiteX8" fmla="*/ 243129 w 293674"/>
                                <a:gd name="connsiteY8" fmla="*/ 59174 h 1618286"/>
                                <a:gd name="connsiteX9" fmla="*/ 174950 w 293674"/>
                                <a:gd name="connsiteY9" fmla="*/ 0 h 1618286"/>
                                <a:gd name="connsiteX10" fmla="*/ 174950 w 293674"/>
                                <a:gd name="connsiteY10" fmla="*/ 34733 h 16182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293674" h="1618286">
                                  <a:moveTo>
                                    <a:pt x="174950" y="34733"/>
                                  </a:moveTo>
                                  <a:lnTo>
                                    <a:pt x="21869" y="1426613"/>
                                  </a:lnTo>
                                  <a:cubicBezTo>
                                    <a:pt x="19296" y="1453628"/>
                                    <a:pt x="11578" y="1479356"/>
                                    <a:pt x="0" y="1502511"/>
                                  </a:cubicBezTo>
                                  <a:cubicBezTo>
                                    <a:pt x="78470" y="1533384"/>
                                    <a:pt x="153081" y="1566831"/>
                                    <a:pt x="214828" y="1618286"/>
                                  </a:cubicBezTo>
                                  <a:cubicBezTo>
                                    <a:pt x="204537" y="1523093"/>
                                    <a:pt x="177523" y="1349430"/>
                                    <a:pt x="106771" y="1218217"/>
                                  </a:cubicBezTo>
                                  <a:lnTo>
                                    <a:pt x="101626" y="1209212"/>
                                  </a:lnTo>
                                  <a:lnTo>
                                    <a:pt x="102912" y="1198921"/>
                                  </a:lnTo>
                                  <a:lnTo>
                                    <a:pt x="289439" y="250847"/>
                                  </a:lnTo>
                                  <a:cubicBezTo>
                                    <a:pt x="302303" y="182668"/>
                                    <a:pt x="285580" y="113203"/>
                                    <a:pt x="243129" y="59174"/>
                                  </a:cubicBezTo>
                                  <a:cubicBezTo>
                                    <a:pt x="223833" y="34733"/>
                                    <a:pt x="200678" y="15437"/>
                                    <a:pt x="174950" y="0"/>
                                  </a:cubicBezTo>
                                  <a:cubicBezTo>
                                    <a:pt x="176236" y="11578"/>
                                    <a:pt x="176236" y="23155"/>
                                    <a:pt x="174950" y="34733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18" name="任意多边形: 形状 47"/>
                          <wps:cNvSpPr/>
                          <wps:spPr>
                            <a:xfrm>
                              <a:off x="4055776" y="4209842"/>
                              <a:ext cx="1699328" cy="109586"/>
                            </a:xfrm>
                            <a:custGeom>
                              <a:avLst/>
                              <a:gdLst>
                                <a:gd name="connsiteX0" fmla="*/ 264997 w 1699328"/>
                                <a:gd name="connsiteY0" fmla="*/ 109344 h 109586"/>
                                <a:gd name="connsiteX1" fmla="*/ 1699328 w 1699328"/>
                                <a:gd name="connsiteY1" fmla="*/ 59174 h 109586"/>
                                <a:gd name="connsiteX2" fmla="*/ 0 w 1699328"/>
                                <a:gd name="connsiteY2" fmla="*/ 0 h 109586"/>
                                <a:gd name="connsiteX3" fmla="*/ 264997 w 1699328"/>
                                <a:gd name="connsiteY3" fmla="*/ 109344 h 1095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699328" h="109586">
                                  <a:moveTo>
                                    <a:pt x="264997" y="109344"/>
                                  </a:moveTo>
                                  <a:cubicBezTo>
                                    <a:pt x="280434" y="109344"/>
                                    <a:pt x="931350" y="86189"/>
                                    <a:pt x="1699328" y="59174"/>
                                  </a:cubicBezTo>
                                  <a:lnTo>
                                    <a:pt x="0" y="0"/>
                                  </a:lnTo>
                                  <a:cubicBezTo>
                                    <a:pt x="65606" y="70752"/>
                                    <a:pt x="160799" y="113203"/>
                                    <a:pt x="264997" y="109344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19" name="任意多边形: 形状 48"/>
                          <wps:cNvSpPr/>
                          <wps:spPr>
                            <a:xfrm>
                              <a:off x="3715284" y="2461630"/>
                              <a:ext cx="2510641" cy="267570"/>
                            </a:xfrm>
                            <a:custGeom>
                              <a:avLst/>
                              <a:gdLst>
                                <a:gd name="connsiteX0" fmla="*/ 2510641 w 2510641"/>
                                <a:gd name="connsiteY0" fmla="*/ 101625 h 267570"/>
                                <a:gd name="connsiteX1" fmla="*/ 247872 w 2510641"/>
                                <a:gd name="connsiteY1" fmla="*/ 0 h 267570"/>
                                <a:gd name="connsiteX2" fmla="*/ 236294 w 2510641"/>
                                <a:gd name="connsiteY2" fmla="*/ 0 h 267570"/>
                                <a:gd name="connsiteX3" fmla="*/ 54912 w 2510641"/>
                                <a:gd name="connsiteY3" fmla="*/ 86189 h 267570"/>
                                <a:gd name="connsiteX4" fmla="*/ 2170 w 2510641"/>
                                <a:gd name="connsiteY4" fmla="*/ 267570 h 267570"/>
                                <a:gd name="connsiteX5" fmla="*/ 74208 w 2510641"/>
                                <a:gd name="connsiteY5" fmla="*/ 254706 h 267570"/>
                                <a:gd name="connsiteX6" fmla="*/ 2510641 w 2510641"/>
                                <a:gd name="connsiteY6" fmla="*/ 101625 h 26757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510641" h="267570">
                                  <a:moveTo>
                                    <a:pt x="2510641" y="101625"/>
                                  </a:moveTo>
                                  <a:lnTo>
                                    <a:pt x="247872" y="0"/>
                                  </a:lnTo>
                                  <a:cubicBezTo>
                                    <a:pt x="244012" y="0"/>
                                    <a:pt x="240153" y="0"/>
                                    <a:pt x="236294" y="0"/>
                                  </a:cubicBezTo>
                                  <a:cubicBezTo>
                                    <a:pt x="165542" y="0"/>
                                    <a:pt x="99936" y="30874"/>
                                    <a:pt x="54912" y="86189"/>
                                  </a:cubicBezTo>
                                  <a:cubicBezTo>
                                    <a:pt x="12461" y="137644"/>
                                    <a:pt x="-6835" y="201964"/>
                                    <a:pt x="2170" y="267570"/>
                                  </a:cubicBezTo>
                                  <a:cubicBezTo>
                                    <a:pt x="25325" y="259852"/>
                                    <a:pt x="48480" y="255993"/>
                                    <a:pt x="74208" y="254706"/>
                                  </a:cubicBezTo>
                                  <a:lnTo>
                                    <a:pt x="2510641" y="1016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20" name="任意多边形: 形状 49"/>
                          <wps:cNvSpPr/>
                          <wps:spPr>
                            <a:xfrm>
                              <a:off x="3659898" y="2406050"/>
                              <a:ext cx="3075439" cy="343731"/>
                            </a:xfrm>
                            <a:custGeom>
                              <a:avLst/>
                              <a:gdLst>
                                <a:gd name="connsiteX0" fmla="*/ 110298 w 3075439"/>
                                <a:gd name="connsiteY0" fmla="*/ 140481 h 343731"/>
                                <a:gd name="connsiteX1" fmla="*/ 291680 w 3075439"/>
                                <a:gd name="connsiteY1" fmla="*/ 54293 h 343731"/>
                                <a:gd name="connsiteX2" fmla="*/ 303258 w 3075439"/>
                                <a:gd name="connsiteY2" fmla="*/ 54293 h 343731"/>
                                <a:gd name="connsiteX3" fmla="*/ 2566027 w 3075439"/>
                                <a:gd name="connsiteY3" fmla="*/ 155918 h 343731"/>
                                <a:gd name="connsiteX4" fmla="*/ 3075440 w 3075439"/>
                                <a:gd name="connsiteY4" fmla="*/ 123758 h 343731"/>
                                <a:gd name="connsiteX5" fmla="*/ 304544 w 3075439"/>
                                <a:gd name="connsiteY5" fmla="*/ 264 h 343731"/>
                                <a:gd name="connsiteX6" fmla="*/ 67847 w 3075439"/>
                                <a:gd name="connsiteY6" fmla="*/ 105749 h 343731"/>
                                <a:gd name="connsiteX7" fmla="*/ 4814 w 3075439"/>
                                <a:gd name="connsiteY7" fmla="*/ 343732 h 343731"/>
                                <a:gd name="connsiteX8" fmla="*/ 56270 w 3075439"/>
                                <a:gd name="connsiteY8" fmla="*/ 321863 h 343731"/>
                                <a:gd name="connsiteX9" fmla="*/ 110298 w 3075439"/>
                                <a:gd name="connsiteY9" fmla="*/ 140481 h 3437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3075439" h="343731">
                                  <a:moveTo>
                                    <a:pt x="110298" y="140481"/>
                                  </a:moveTo>
                                  <a:cubicBezTo>
                                    <a:pt x="155322" y="85166"/>
                                    <a:pt x="222215" y="54293"/>
                                    <a:pt x="291680" y="54293"/>
                                  </a:cubicBezTo>
                                  <a:cubicBezTo>
                                    <a:pt x="295539" y="54293"/>
                                    <a:pt x="299398" y="54293"/>
                                    <a:pt x="303258" y="54293"/>
                                  </a:cubicBezTo>
                                  <a:lnTo>
                                    <a:pt x="2566027" y="155918"/>
                                  </a:lnTo>
                                  <a:lnTo>
                                    <a:pt x="3075440" y="123758"/>
                                  </a:lnTo>
                                  <a:lnTo>
                                    <a:pt x="304544" y="264"/>
                                  </a:lnTo>
                                  <a:cubicBezTo>
                                    <a:pt x="213210" y="-3595"/>
                                    <a:pt x="127021" y="34997"/>
                                    <a:pt x="67847" y="105749"/>
                                  </a:cubicBezTo>
                                  <a:cubicBezTo>
                                    <a:pt x="11246" y="172641"/>
                                    <a:pt x="-10623" y="260116"/>
                                    <a:pt x="4814" y="343732"/>
                                  </a:cubicBezTo>
                                  <a:cubicBezTo>
                                    <a:pt x="21537" y="334727"/>
                                    <a:pt x="38260" y="327009"/>
                                    <a:pt x="56270" y="321863"/>
                                  </a:cubicBezTo>
                                  <a:cubicBezTo>
                                    <a:pt x="48551" y="256257"/>
                                    <a:pt x="66561" y="191937"/>
                                    <a:pt x="110298" y="14048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21" name="任意多边形: 形状 50"/>
                          <wps:cNvSpPr/>
                          <wps:spPr>
                            <a:xfrm>
                              <a:off x="3983738" y="4207269"/>
                              <a:ext cx="2547063" cy="167513"/>
                            </a:xfrm>
                            <a:custGeom>
                              <a:avLst/>
                              <a:gdLst>
                                <a:gd name="connsiteX0" fmla="*/ 337036 w 2547063"/>
                                <a:gd name="connsiteY0" fmla="*/ 111916 h 167513"/>
                                <a:gd name="connsiteX1" fmla="*/ 72038 w 2547063"/>
                                <a:gd name="connsiteY1" fmla="*/ 2573 h 167513"/>
                                <a:gd name="connsiteX2" fmla="*/ 0 w 2547063"/>
                                <a:gd name="connsiteY2" fmla="*/ 0 h 167513"/>
                                <a:gd name="connsiteX3" fmla="*/ 339608 w 2547063"/>
                                <a:gd name="connsiteY3" fmla="*/ 167232 h 167513"/>
                                <a:gd name="connsiteX4" fmla="*/ 2547063 w 2547063"/>
                                <a:gd name="connsiteY4" fmla="*/ 90048 h 167513"/>
                                <a:gd name="connsiteX5" fmla="*/ 1771367 w 2547063"/>
                                <a:gd name="connsiteY5" fmla="*/ 63033 h 167513"/>
                                <a:gd name="connsiteX6" fmla="*/ 337036 w 2547063"/>
                                <a:gd name="connsiteY6" fmla="*/ 111916 h 16751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547063" h="167513">
                                  <a:moveTo>
                                    <a:pt x="337036" y="111916"/>
                                  </a:moveTo>
                                  <a:cubicBezTo>
                                    <a:pt x="232838" y="115776"/>
                                    <a:pt x="137644" y="73325"/>
                                    <a:pt x="72038" y="2573"/>
                                  </a:cubicBezTo>
                                  <a:lnTo>
                                    <a:pt x="0" y="0"/>
                                  </a:lnTo>
                                  <a:cubicBezTo>
                                    <a:pt x="75897" y="106771"/>
                                    <a:pt x="200678" y="172377"/>
                                    <a:pt x="339608" y="167232"/>
                                  </a:cubicBezTo>
                                  <a:cubicBezTo>
                                    <a:pt x="424511" y="164659"/>
                                    <a:pt x="1529524" y="126067"/>
                                    <a:pt x="2547063" y="90048"/>
                                  </a:cubicBezTo>
                                  <a:lnTo>
                                    <a:pt x="1771367" y="63033"/>
                                  </a:lnTo>
                                  <a:cubicBezTo>
                                    <a:pt x="1003389" y="88761"/>
                                    <a:pt x="352472" y="111916"/>
                                    <a:pt x="337036" y="11191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22" name="任意多边形: 形状 51"/>
                          <wps:cNvSpPr/>
                          <wps:spPr>
                            <a:xfrm>
                              <a:off x="8279013" y="2625002"/>
                              <a:ext cx="376768" cy="1829255"/>
                            </a:xfrm>
                            <a:custGeom>
                              <a:avLst/>
                              <a:gdLst>
                                <a:gd name="connsiteX0" fmla="*/ 313880 w 376768"/>
                                <a:gd name="connsiteY0" fmla="*/ 91334 h 1829255"/>
                                <a:gd name="connsiteX1" fmla="*/ 191673 w 376768"/>
                                <a:gd name="connsiteY1" fmla="*/ 0 h 1829255"/>
                                <a:gd name="connsiteX2" fmla="*/ 203250 w 376768"/>
                                <a:gd name="connsiteY2" fmla="*/ 65606 h 1829255"/>
                                <a:gd name="connsiteX3" fmla="*/ 271429 w 376768"/>
                                <a:gd name="connsiteY3" fmla="*/ 124780 h 1829255"/>
                                <a:gd name="connsiteX4" fmla="*/ 317739 w 376768"/>
                                <a:gd name="connsiteY4" fmla="*/ 316453 h 1829255"/>
                                <a:gd name="connsiteX5" fmla="*/ 131212 w 376768"/>
                                <a:gd name="connsiteY5" fmla="*/ 1264528 h 1829255"/>
                                <a:gd name="connsiteX6" fmla="*/ 129926 w 376768"/>
                                <a:gd name="connsiteY6" fmla="*/ 1274819 h 1829255"/>
                                <a:gd name="connsiteX7" fmla="*/ 135072 w 376768"/>
                                <a:gd name="connsiteY7" fmla="*/ 1283824 h 1829255"/>
                                <a:gd name="connsiteX8" fmla="*/ 243129 w 376768"/>
                                <a:gd name="connsiteY8" fmla="*/ 1683893 h 1829255"/>
                                <a:gd name="connsiteX9" fmla="*/ 28300 w 376768"/>
                                <a:gd name="connsiteY9" fmla="*/ 1568117 h 1829255"/>
                                <a:gd name="connsiteX10" fmla="*/ 0 w 376768"/>
                                <a:gd name="connsiteY10" fmla="*/ 1615714 h 1829255"/>
                                <a:gd name="connsiteX11" fmla="*/ 255993 w 376768"/>
                                <a:gd name="connsiteY11" fmla="*/ 1771368 h 1829255"/>
                                <a:gd name="connsiteX12" fmla="*/ 306162 w 376768"/>
                                <a:gd name="connsiteY12" fmla="*/ 1829255 h 1829255"/>
                                <a:gd name="connsiteX13" fmla="*/ 303589 w 376768"/>
                                <a:gd name="connsiteY13" fmla="*/ 1752072 h 1829255"/>
                                <a:gd name="connsiteX14" fmla="*/ 187813 w 376768"/>
                                <a:gd name="connsiteY14" fmla="*/ 1265814 h 1829255"/>
                                <a:gd name="connsiteX15" fmla="*/ 371768 w 376768"/>
                                <a:gd name="connsiteY15" fmla="*/ 326745 h 1829255"/>
                                <a:gd name="connsiteX16" fmla="*/ 313880 w 376768"/>
                                <a:gd name="connsiteY16" fmla="*/ 91334 h 182925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</a:cxnLst>
                              <a:rect l="l" t="t" r="r" b="b"/>
                              <a:pathLst>
                                <a:path w="376768" h="1829255">
                                  <a:moveTo>
                                    <a:pt x="313880" y="91334"/>
                                  </a:moveTo>
                                  <a:cubicBezTo>
                                    <a:pt x="281721" y="50169"/>
                                    <a:pt x="239269" y="19296"/>
                                    <a:pt x="191673" y="0"/>
                                  </a:cubicBezTo>
                                  <a:cubicBezTo>
                                    <a:pt x="198105" y="20582"/>
                                    <a:pt x="201964" y="43737"/>
                                    <a:pt x="203250" y="65606"/>
                                  </a:cubicBezTo>
                                  <a:cubicBezTo>
                                    <a:pt x="228978" y="81043"/>
                                    <a:pt x="252133" y="100339"/>
                                    <a:pt x="271429" y="124780"/>
                                  </a:cubicBezTo>
                                  <a:cubicBezTo>
                                    <a:pt x="313880" y="178809"/>
                                    <a:pt x="330603" y="249561"/>
                                    <a:pt x="317739" y="316453"/>
                                  </a:cubicBezTo>
                                  <a:lnTo>
                                    <a:pt x="131212" y="1264528"/>
                                  </a:lnTo>
                                  <a:lnTo>
                                    <a:pt x="129926" y="1274819"/>
                                  </a:lnTo>
                                  <a:lnTo>
                                    <a:pt x="135072" y="1283824"/>
                                  </a:lnTo>
                                  <a:cubicBezTo>
                                    <a:pt x="207109" y="1413750"/>
                                    <a:pt x="234124" y="1588699"/>
                                    <a:pt x="243129" y="1683893"/>
                                  </a:cubicBezTo>
                                  <a:cubicBezTo>
                                    <a:pt x="180095" y="1632437"/>
                                    <a:pt x="106771" y="1598991"/>
                                    <a:pt x="28300" y="1568117"/>
                                  </a:cubicBezTo>
                                  <a:cubicBezTo>
                                    <a:pt x="20582" y="1584840"/>
                                    <a:pt x="10291" y="1600277"/>
                                    <a:pt x="0" y="1615714"/>
                                  </a:cubicBezTo>
                                  <a:cubicBezTo>
                                    <a:pt x="101625" y="1654306"/>
                                    <a:pt x="190386" y="1695470"/>
                                    <a:pt x="255993" y="1771368"/>
                                  </a:cubicBezTo>
                                  <a:lnTo>
                                    <a:pt x="306162" y="1829255"/>
                                  </a:lnTo>
                                  <a:lnTo>
                                    <a:pt x="303589" y="1752072"/>
                                  </a:lnTo>
                                  <a:cubicBezTo>
                                    <a:pt x="303589" y="1740494"/>
                                    <a:pt x="293298" y="1465205"/>
                                    <a:pt x="187813" y="1265814"/>
                                  </a:cubicBezTo>
                                  <a:lnTo>
                                    <a:pt x="371768" y="326745"/>
                                  </a:lnTo>
                                  <a:cubicBezTo>
                                    <a:pt x="387205" y="244415"/>
                                    <a:pt x="366623" y="158227"/>
                                    <a:pt x="313880" y="9133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23" name="任意多边形: 形状 52"/>
                          <wps:cNvSpPr/>
                          <wps:spPr>
                            <a:xfrm>
                              <a:off x="3665998" y="2727914"/>
                              <a:ext cx="388491" cy="1480642"/>
                            </a:xfrm>
                            <a:custGeom>
                              <a:avLst/>
                              <a:gdLst>
                                <a:gd name="connsiteX0" fmla="*/ 302303 w 388491"/>
                                <a:gd name="connsiteY0" fmla="*/ 1310838 h 1480642"/>
                                <a:gd name="connsiteX1" fmla="*/ 55315 w 388491"/>
                                <a:gd name="connsiteY1" fmla="*/ 24442 h 1480642"/>
                                <a:gd name="connsiteX2" fmla="*/ 51456 w 388491"/>
                                <a:gd name="connsiteY2" fmla="*/ 0 h 1480642"/>
                                <a:gd name="connsiteX3" fmla="*/ 0 w 388491"/>
                                <a:gd name="connsiteY3" fmla="*/ 21869 h 1480642"/>
                                <a:gd name="connsiteX4" fmla="*/ 2573 w 388491"/>
                                <a:gd name="connsiteY4" fmla="*/ 34733 h 1480642"/>
                                <a:gd name="connsiteX5" fmla="*/ 249561 w 388491"/>
                                <a:gd name="connsiteY5" fmla="*/ 1321129 h 1480642"/>
                                <a:gd name="connsiteX6" fmla="*/ 316453 w 388491"/>
                                <a:gd name="connsiteY6" fmla="*/ 1478069 h 1480642"/>
                                <a:gd name="connsiteX7" fmla="*/ 388491 w 388491"/>
                                <a:gd name="connsiteY7" fmla="*/ 1480642 h 1480642"/>
                                <a:gd name="connsiteX8" fmla="*/ 302303 w 388491"/>
                                <a:gd name="connsiteY8" fmla="*/ 1310838 h 14806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388491" h="1480642">
                                  <a:moveTo>
                                    <a:pt x="302303" y="1310838"/>
                                  </a:moveTo>
                                  <a:lnTo>
                                    <a:pt x="55315" y="24442"/>
                                  </a:lnTo>
                                  <a:cubicBezTo>
                                    <a:pt x="54029" y="16723"/>
                                    <a:pt x="51456" y="9005"/>
                                    <a:pt x="51456" y="0"/>
                                  </a:cubicBezTo>
                                  <a:cubicBezTo>
                                    <a:pt x="33446" y="6432"/>
                                    <a:pt x="15437" y="12864"/>
                                    <a:pt x="0" y="21869"/>
                                  </a:cubicBezTo>
                                  <a:cubicBezTo>
                                    <a:pt x="1286" y="25728"/>
                                    <a:pt x="1286" y="30874"/>
                                    <a:pt x="2573" y="34733"/>
                                  </a:cubicBezTo>
                                  <a:lnTo>
                                    <a:pt x="249561" y="1321129"/>
                                  </a:lnTo>
                                  <a:cubicBezTo>
                                    <a:pt x="261138" y="1380303"/>
                                    <a:pt x="284293" y="1433045"/>
                                    <a:pt x="316453" y="1478069"/>
                                  </a:cubicBezTo>
                                  <a:lnTo>
                                    <a:pt x="388491" y="1480642"/>
                                  </a:lnTo>
                                  <a:cubicBezTo>
                                    <a:pt x="346040" y="1435618"/>
                                    <a:pt x="315167" y="1377730"/>
                                    <a:pt x="302303" y="13108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24" name="任意多边形: 形状 53"/>
                          <wps:cNvSpPr/>
                          <wps:spPr>
                            <a:xfrm>
                              <a:off x="6735338" y="2440364"/>
                              <a:ext cx="1735347" cy="184637"/>
                            </a:xfrm>
                            <a:custGeom>
                              <a:avLst/>
                              <a:gdLst>
                                <a:gd name="connsiteX0" fmla="*/ 1735348 w 1735347"/>
                                <a:gd name="connsiteY0" fmla="*/ 184638 h 184637"/>
                                <a:gd name="connsiteX1" fmla="*/ 1451054 w 1735347"/>
                                <a:gd name="connsiteY1" fmla="*/ 683 h 184637"/>
                                <a:gd name="connsiteX2" fmla="*/ 0 w 1735347"/>
                                <a:gd name="connsiteY2" fmla="*/ 90731 h 184637"/>
                                <a:gd name="connsiteX3" fmla="*/ 1641441 w 1735347"/>
                                <a:gd name="connsiteY3" fmla="*/ 164055 h 184637"/>
                                <a:gd name="connsiteX4" fmla="*/ 1735348 w 1735347"/>
                                <a:gd name="connsiteY4" fmla="*/ 184638 h 18463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735347" h="184637">
                                  <a:moveTo>
                                    <a:pt x="1735348" y="184638"/>
                                  </a:moveTo>
                                  <a:cubicBezTo>
                                    <a:pt x="1699328" y="72721"/>
                                    <a:pt x="1584839" y="-8322"/>
                                    <a:pt x="1451054" y="683"/>
                                  </a:cubicBezTo>
                                  <a:lnTo>
                                    <a:pt x="0" y="90731"/>
                                  </a:lnTo>
                                  <a:lnTo>
                                    <a:pt x="1641441" y="164055"/>
                                  </a:lnTo>
                                  <a:cubicBezTo>
                                    <a:pt x="1674887" y="166628"/>
                                    <a:pt x="1705760" y="173060"/>
                                    <a:pt x="1735348" y="1846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7FAFF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25" name="任意多边形: 形状 54"/>
                          <wps:cNvSpPr/>
                          <wps:spPr>
                            <a:xfrm>
                              <a:off x="6225926" y="2531095"/>
                              <a:ext cx="2256337" cy="160799"/>
                            </a:xfrm>
                            <a:custGeom>
                              <a:avLst/>
                              <a:gdLst>
                                <a:gd name="connsiteX0" fmla="*/ 2148281 w 2256337"/>
                                <a:gd name="connsiteY0" fmla="*/ 128640 h 160799"/>
                                <a:gd name="connsiteX1" fmla="*/ 2256338 w 2256337"/>
                                <a:gd name="connsiteY1" fmla="*/ 160800 h 160799"/>
                                <a:gd name="connsiteX2" fmla="*/ 2244760 w 2256337"/>
                                <a:gd name="connsiteY2" fmla="*/ 95193 h 160799"/>
                                <a:gd name="connsiteX3" fmla="*/ 2150853 w 2256337"/>
                                <a:gd name="connsiteY3" fmla="*/ 74611 h 160799"/>
                                <a:gd name="connsiteX4" fmla="*/ 509413 w 2256337"/>
                                <a:gd name="connsiteY4" fmla="*/ 0 h 160799"/>
                                <a:gd name="connsiteX5" fmla="*/ 0 w 2256337"/>
                                <a:gd name="connsiteY5" fmla="*/ 32160 h 160799"/>
                                <a:gd name="connsiteX6" fmla="*/ 2148281 w 2256337"/>
                                <a:gd name="connsiteY6" fmla="*/ 128640 h 16079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256337" h="160799">
                                  <a:moveTo>
                                    <a:pt x="2148281" y="128640"/>
                                  </a:moveTo>
                                  <a:cubicBezTo>
                                    <a:pt x="2186872" y="129926"/>
                                    <a:pt x="2222891" y="141504"/>
                                    <a:pt x="2256338" y="160800"/>
                                  </a:cubicBezTo>
                                  <a:cubicBezTo>
                                    <a:pt x="2255051" y="137644"/>
                                    <a:pt x="2251192" y="115776"/>
                                    <a:pt x="2244760" y="95193"/>
                                  </a:cubicBezTo>
                                  <a:cubicBezTo>
                                    <a:pt x="2215173" y="83616"/>
                                    <a:pt x="2183013" y="77184"/>
                                    <a:pt x="2150853" y="74611"/>
                                  </a:cubicBezTo>
                                  <a:lnTo>
                                    <a:pt x="509413" y="0"/>
                                  </a:lnTo>
                                  <a:lnTo>
                                    <a:pt x="0" y="32160"/>
                                  </a:lnTo>
                                  <a:lnTo>
                                    <a:pt x="2148281" y="128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g:grpSp>
                          <wpg:cNvPr id="226" name="图形 44"/>
                          <wpg:cNvGrpSpPr/>
                          <wpg:grpSpPr>
                            <a:xfrm>
                              <a:off x="3529665" y="2749782"/>
                              <a:ext cx="452786" cy="1456200"/>
                              <a:chOff x="3529665" y="2749782"/>
                              <a:chExt cx="452786" cy="1456200"/>
                            </a:xfrm>
                          </wpg:grpSpPr>
                          <wps:wsp>
                            <wps:cNvPr id="227" name="任意多边形: 形状 56"/>
                            <wps:cNvSpPr/>
                            <wps:spPr>
                              <a:xfrm>
                                <a:off x="3665998" y="2755249"/>
                                <a:ext cx="12863" cy="964"/>
                              </a:xfrm>
                              <a:custGeom>
                                <a:avLst/>
                                <a:gdLst>
                                  <a:gd name="connsiteX0" fmla="*/ 0 w 12863"/>
                                  <a:gd name="connsiteY0" fmla="*/ 965 h 964"/>
                                  <a:gd name="connsiteX1" fmla="*/ 0 w 12863"/>
                                  <a:gd name="connsiteY1" fmla="*/ 965 h 964"/>
                                  <a:gd name="connsiteX2" fmla="*/ 0 w 12863"/>
                                  <a:gd name="connsiteY2" fmla="*/ 965 h 964"/>
                                  <a:gd name="connsiteX3" fmla="*/ 0 w 12863"/>
                                  <a:gd name="connsiteY3" fmla="*/ 965 h 96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2863" h="964">
                                    <a:moveTo>
                                      <a:pt x="0" y="965"/>
                                    </a:moveTo>
                                    <a:cubicBezTo>
                                      <a:pt x="0" y="-322"/>
                                      <a:pt x="0" y="-322"/>
                                      <a:pt x="0" y="965"/>
                                    </a:cubicBezTo>
                                    <a:cubicBezTo>
                                      <a:pt x="0" y="-322"/>
                                      <a:pt x="0" y="-322"/>
                                      <a:pt x="0" y="965"/>
                                    </a:cubicBezTo>
                                    <a:cubicBezTo>
                                      <a:pt x="0" y="965"/>
                                      <a:pt x="0" y="965"/>
                                      <a:pt x="0" y="96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C7FAFF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228" name="任意多边形: 形状 57"/>
                            <wps:cNvSpPr/>
                            <wps:spPr>
                              <a:xfrm>
                                <a:off x="3529665" y="2774224"/>
                                <a:ext cx="402617" cy="1431758"/>
                              </a:xfrm>
                              <a:custGeom>
                                <a:avLst/>
                                <a:gdLst>
                                  <a:gd name="connsiteX0" fmla="*/ 101601 w 402617"/>
                                  <a:gd name="connsiteY0" fmla="*/ 11578 h 1431758"/>
                                  <a:gd name="connsiteX1" fmla="*/ 99028 w 402617"/>
                                  <a:gd name="connsiteY1" fmla="*/ 0 h 1431758"/>
                                  <a:gd name="connsiteX2" fmla="*/ 1262 w 402617"/>
                                  <a:gd name="connsiteY2" fmla="*/ 223833 h 1431758"/>
                                  <a:gd name="connsiteX3" fmla="*/ 108033 w 402617"/>
                                  <a:gd name="connsiteY3" fmla="*/ 1197635 h 1431758"/>
                                  <a:gd name="connsiteX4" fmla="*/ 374316 w 402617"/>
                                  <a:gd name="connsiteY4" fmla="*/ 1430473 h 1431758"/>
                                  <a:gd name="connsiteX5" fmla="*/ 402617 w 402617"/>
                                  <a:gd name="connsiteY5" fmla="*/ 1431759 h 1431758"/>
                                  <a:gd name="connsiteX6" fmla="*/ 351161 w 402617"/>
                                  <a:gd name="connsiteY6" fmla="*/ 1297974 h 1431758"/>
                                  <a:gd name="connsiteX7" fmla="*/ 101601 w 402617"/>
                                  <a:gd name="connsiteY7" fmla="*/ 11578 h 143175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402617" h="1431758">
                                    <a:moveTo>
                                      <a:pt x="101601" y="11578"/>
                                    </a:moveTo>
                                    <a:cubicBezTo>
                                      <a:pt x="100314" y="7718"/>
                                      <a:pt x="100314" y="3859"/>
                                      <a:pt x="99028" y="0"/>
                                    </a:cubicBezTo>
                                    <a:cubicBezTo>
                                      <a:pt x="32135" y="52742"/>
                                      <a:pt x="-7743" y="135072"/>
                                      <a:pt x="1262" y="223833"/>
                                    </a:cubicBezTo>
                                    <a:lnTo>
                                      <a:pt x="108033" y="1197635"/>
                                    </a:lnTo>
                                    <a:cubicBezTo>
                                      <a:pt x="122183" y="1326275"/>
                                      <a:pt x="235386" y="1425327"/>
                                      <a:pt x="374316" y="1430473"/>
                                    </a:cubicBezTo>
                                    <a:lnTo>
                                      <a:pt x="402617" y="1431759"/>
                                    </a:lnTo>
                                    <a:cubicBezTo>
                                      <a:pt x="378176" y="1391881"/>
                                      <a:pt x="360166" y="1346857"/>
                                      <a:pt x="351161" y="1297974"/>
                                    </a:cubicBezTo>
                                    <a:lnTo>
                                      <a:pt x="101601" y="1157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FAFF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229" name="任意多边形: 形状 58"/>
                            <wps:cNvSpPr/>
                            <wps:spPr>
                              <a:xfrm>
                                <a:off x="3629979" y="2749782"/>
                                <a:ext cx="352472" cy="1456200"/>
                              </a:xfrm>
                              <a:custGeom>
                                <a:avLst/>
                                <a:gdLst>
                                  <a:gd name="connsiteX0" fmla="*/ 285580 w 352472"/>
                                  <a:gd name="connsiteY0" fmla="*/ 1299260 h 1456200"/>
                                  <a:gd name="connsiteX1" fmla="*/ 38592 w 352472"/>
                                  <a:gd name="connsiteY1" fmla="*/ 12864 h 1456200"/>
                                  <a:gd name="connsiteX2" fmla="*/ 37305 w 352472"/>
                                  <a:gd name="connsiteY2" fmla="*/ 5146 h 1456200"/>
                                  <a:gd name="connsiteX3" fmla="*/ 37305 w 352472"/>
                                  <a:gd name="connsiteY3" fmla="*/ 5146 h 1456200"/>
                                  <a:gd name="connsiteX4" fmla="*/ 36019 w 352472"/>
                                  <a:gd name="connsiteY4" fmla="*/ 0 h 1456200"/>
                                  <a:gd name="connsiteX5" fmla="*/ 5146 w 352472"/>
                                  <a:gd name="connsiteY5" fmla="*/ 19296 h 1456200"/>
                                  <a:gd name="connsiteX6" fmla="*/ 0 w 352472"/>
                                  <a:gd name="connsiteY6" fmla="*/ 23155 h 1456200"/>
                                  <a:gd name="connsiteX7" fmla="*/ 2573 w 352472"/>
                                  <a:gd name="connsiteY7" fmla="*/ 34733 h 1456200"/>
                                  <a:gd name="connsiteX8" fmla="*/ 249561 w 352472"/>
                                  <a:gd name="connsiteY8" fmla="*/ 1321129 h 1456200"/>
                                  <a:gd name="connsiteX9" fmla="*/ 301017 w 352472"/>
                                  <a:gd name="connsiteY9" fmla="*/ 1454914 h 1456200"/>
                                  <a:gd name="connsiteX10" fmla="*/ 352472 w 352472"/>
                                  <a:gd name="connsiteY10" fmla="*/ 1456201 h 1456200"/>
                                  <a:gd name="connsiteX11" fmla="*/ 285580 w 352472"/>
                                  <a:gd name="connsiteY11" fmla="*/ 1299260 h 14562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352472" h="1456200">
                                    <a:moveTo>
                                      <a:pt x="285580" y="1299260"/>
                                    </a:moveTo>
                                    <a:lnTo>
                                      <a:pt x="38592" y="12864"/>
                                    </a:lnTo>
                                    <a:cubicBezTo>
                                      <a:pt x="38592" y="11578"/>
                                      <a:pt x="37305" y="9005"/>
                                      <a:pt x="37305" y="5146"/>
                                    </a:cubicBezTo>
                                    <a:cubicBezTo>
                                      <a:pt x="37305" y="5146"/>
                                      <a:pt x="37305" y="5146"/>
                                      <a:pt x="37305" y="5146"/>
                                    </a:cubicBezTo>
                                    <a:cubicBezTo>
                                      <a:pt x="37305" y="3859"/>
                                      <a:pt x="36019" y="1286"/>
                                      <a:pt x="36019" y="0"/>
                                    </a:cubicBezTo>
                                    <a:cubicBezTo>
                                      <a:pt x="25728" y="6432"/>
                                      <a:pt x="15437" y="12864"/>
                                      <a:pt x="5146" y="19296"/>
                                    </a:cubicBezTo>
                                    <a:cubicBezTo>
                                      <a:pt x="3859" y="20582"/>
                                      <a:pt x="1286" y="21869"/>
                                      <a:pt x="0" y="23155"/>
                                    </a:cubicBezTo>
                                    <a:cubicBezTo>
                                      <a:pt x="1286" y="27014"/>
                                      <a:pt x="1286" y="30874"/>
                                      <a:pt x="2573" y="34733"/>
                                    </a:cubicBezTo>
                                    <a:lnTo>
                                      <a:pt x="249561" y="1321129"/>
                                    </a:lnTo>
                                    <a:cubicBezTo>
                                      <a:pt x="258565" y="1370012"/>
                                      <a:pt x="276575" y="1415036"/>
                                      <a:pt x="301017" y="1454914"/>
                                    </a:cubicBezTo>
                                    <a:lnTo>
                                      <a:pt x="352472" y="1456201"/>
                                    </a:lnTo>
                                    <a:cubicBezTo>
                                      <a:pt x="320312" y="1411177"/>
                                      <a:pt x="297157" y="1358435"/>
                                      <a:pt x="285580" y="129926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2D8E0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  <wpg:grpSp>
                          <wpg:cNvPr id="230" name="图形 44"/>
                          <wpg:cNvGrpSpPr/>
                          <wpg:grpSpPr>
                            <a:xfrm>
                              <a:off x="3716168" y="2563255"/>
                              <a:ext cx="4766095" cy="1784467"/>
                              <a:chOff x="3716168" y="2563255"/>
                              <a:chExt cx="4766095" cy="1784467"/>
                            </a:xfrm>
                          </wpg:grpSpPr>
                          <wps:wsp>
                            <wps:cNvPr id="231" name="任意多边形: 形状 60"/>
                            <wps:cNvSpPr/>
                            <wps:spPr>
                              <a:xfrm>
                                <a:off x="3716168" y="2579978"/>
                                <a:ext cx="4766095" cy="1767744"/>
                              </a:xfrm>
                              <a:custGeom>
                                <a:avLst/>
                                <a:gdLst>
                                  <a:gd name="connsiteX0" fmla="*/ 72038 w 4766095"/>
                                  <a:gd name="connsiteY0" fmla="*/ 133785 h 1767744"/>
                                  <a:gd name="connsiteX1" fmla="*/ 0 w 4766095"/>
                                  <a:gd name="connsiteY1" fmla="*/ 146649 h 1767744"/>
                                  <a:gd name="connsiteX2" fmla="*/ 3859 w 4766095"/>
                                  <a:gd name="connsiteY2" fmla="*/ 171091 h 1767744"/>
                                  <a:gd name="connsiteX3" fmla="*/ 252134 w 4766095"/>
                                  <a:gd name="connsiteY3" fmla="*/ 1458773 h 1767744"/>
                                  <a:gd name="connsiteX4" fmla="*/ 338322 w 4766095"/>
                                  <a:gd name="connsiteY4" fmla="*/ 1628578 h 1767744"/>
                                  <a:gd name="connsiteX5" fmla="*/ 2037650 w 4766095"/>
                                  <a:gd name="connsiteY5" fmla="*/ 1687752 h 1767744"/>
                                  <a:gd name="connsiteX6" fmla="*/ 2813347 w 4766095"/>
                                  <a:gd name="connsiteY6" fmla="*/ 1714766 h 1767744"/>
                                  <a:gd name="connsiteX7" fmla="*/ 4324862 w 4766095"/>
                                  <a:gd name="connsiteY7" fmla="*/ 1767508 h 1767744"/>
                                  <a:gd name="connsiteX8" fmla="*/ 4561559 w 4766095"/>
                                  <a:gd name="connsiteY8" fmla="*/ 1659451 h 1767744"/>
                                  <a:gd name="connsiteX9" fmla="*/ 4589859 w 4766095"/>
                                  <a:gd name="connsiteY9" fmla="*/ 1611855 h 1767744"/>
                                  <a:gd name="connsiteX10" fmla="*/ 4611728 w 4766095"/>
                                  <a:gd name="connsiteY10" fmla="*/ 1535957 h 1767744"/>
                                  <a:gd name="connsiteX11" fmla="*/ 4764809 w 4766095"/>
                                  <a:gd name="connsiteY11" fmla="*/ 144076 h 1767744"/>
                                  <a:gd name="connsiteX12" fmla="*/ 4766096 w 4766095"/>
                                  <a:gd name="connsiteY12" fmla="*/ 126067 h 1767744"/>
                                  <a:gd name="connsiteX13" fmla="*/ 2201023 w 4766095"/>
                                  <a:gd name="connsiteY13" fmla="*/ 0 h 1767744"/>
                                  <a:gd name="connsiteX14" fmla="*/ 72038 w 4766095"/>
                                  <a:gd name="connsiteY14" fmla="*/ 133785 h 176774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</a:cxnLst>
                                <a:rect l="l" t="t" r="r" b="b"/>
                                <a:pathLst>
                                  <a:path w="4766095" h="1767744">
                                    <a:moveTo>
                                      <a:pt x="72038" y="133785"/>
                                    </a:moveTo>
                                    <a:cubicBezTo>
                                      <a:pt x="46310" y="135072"/>
                                      <a:pt x="23155" y="140217"/>
                                      <a:pt x="0" y="146649"/>
                                    </a:cubicBezTo>
                                    <a:cubicBezTo>
                                      <a:pt x="1286" y="154368"/>
                                      <a:pt x="2573" y="162086"/>
                                      <a:pt x="3859" y="171091"/>
                                    </a:cubicBezTo>
                                    <a:lnTo>
                                      <a:pt x="252134" y="1458773"/>
                                    </a:lnTo>
                                    <a:cubicBezTo>
                                      <a:pt x="264997" y="1524380"/>
                                      <a:pt x="295871" y="1583554"/>
                                      <a:pt x="338322" y="1628578"/>
                                    </a:cubicBezTo>
                                    <a:lnTo>
                                      <a:pt x="2037650" y="1687752"/>
                                    </a:lnTo>
                                    <a:lnTo>
                                      <a:pt x="2813347" y="1714766"/>
                                    </a:lnTo>
                                    <a:lnTo>
                                      <a:pt x="4324862" y="1767508"/>
                                    </a:lnTo>
                                    <a:cubicBezTo>
                                      <a:pt x="4421342" y="1771368"/>
                                      <a:pt x="4508816" y="1727630"/>
                                      <a:pt x="4561559" y="1659451"/>
                                    </a:cubicBezTo>
                                    <a:cubicBezTo>
                                      <a:pt x="4573136" y="1645301"/>
                                      <a:pt x="4582141" y="1628578"/>
                                      <a:pt x="4589859" y="1611855"/>
                                    </a:cubicBezTo>
                                    <a:cubicBezTo>
                                      <a:pt x="4601437" y="1588699"/>
                                      <a:pt x="4607869" y="1562971"/>
                                      <a:pt x="4611728" y="1535957"/>
                                    </a:cubicBezTo>
                                    <a:lnTo>
                                      <a:pt x="4764809" y="144076"/>
                                    </a:lnTo>
                                    <a:cubicBezTo>
                                      <a:pt x="4766096" y="137644"/>
                                      <a:pt x="4766096" y="132499"/>
                                      <a:pt x="4766096" y="126067"/>
                                    </a:cubicBezTo>
                                    <a:lnTo>
                                      <a:pt x="2201023" y="0"/>
                                    </a:lnTo>
                                    <a:lnTo>
                                      <a:pt x="72038" y="1337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FAFF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232" name="任意多边形: 形状 61"/>
                            <wps:cNvSpPr/>
                            <wps:spPr>
                              <a:xfrm>
                                <a:off x="5917191" y="2563255"/>
                                <a:ext cx="2565072" cy="162085"/>
                              </a:xfrm>
                              <a:custGeom>
                                <a:avLst/>
                                <a:gdLst>
                                  <a:gd name="connsiteX0" fmla="*/ 2457016 w 2565072"/>
                                  <a:gd name="connsiteY0" fmla="*/ 96480 h 162085"/>
                                  <a:gd name="connsiteX1" fmla="*/ 307448 w 2565072"/>
                                  <a:gd name="connsiteY1" fmla="*/ 0 h 162085"/>
                                  <a:gd name="connsiteX2" fmla="*/ 0 w 2565072"/>
                                  <a:gd name="connsiteY2" fmla="*/ 19296 h 162085"/>
                                  <a:gd name="connsiteX3" fmla="*/ 2449297 w 2565072"/>
                                  <a:gd name="connsiteY3" fmla="*/ 138931 h 162085"/>
                                  <a:gd name="connsiteX4" fmla="*/ 2563786 w 2565072"/>
                                  <a:gd name="connsiteY4" fmla="*/ 162086 h 162085"/>
                                  <a:gd name="connsiteX5" fmla="*/ 2565073 w 2565072"/>
                                  <a:gd name="connsiteY5" fmla="*/ 127353 h 162085"/>
                                  <a:gd name="connsiteX6" fmla="*/ 2457016 w 2565072"/>
                                  <a:gd name="connsiteY6" fmla="*/ 96480 h 16208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2565072" h="162085">
                                    <a:moveTo>
                                      <a:pt x="2457016" y="96480"/>
                                    </a:moveTo>
                                    <a:lnTo>
                                      <a:pt x="307448" y="0"/>
                                    </a:lnTo>
                                    <a:lnTo>
                                      <a:pt x="0" y="19296"/>
                                    </a:lnTo>
                                    <a:lnTo>
                                      <a:pt x="2449297" y="138931"/>
                                    </a:lnTo>
                                    <a:cubicBezTo>
                                      <a:pt x="2518762" y="144076"/>
                                      <a:pt x="2563786" y="162086"/>
                                      <a:pt x="2563786" y="162086"/>
                                    </a:cubicBezTo>
                                    <a:cubicBezTo>
                                      <a:pt x="2563786" y="156940"/>
                                      <a:pt x="2565073" y="132499"/>
                                      <a:pt x="2565073" y="127353"/>
                                    </a:cubicBezTo>
                                    <a:cubicBezTo>
                                      <a:pt x="2532913" y="109344"/>
                                      <a:pt x="2495607" y="97766"/>
                                      <a:pt x="2457016" y="9648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2D8E0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</wpg:grpSp>
                      <wps:wsp>
                        <wps:cNvPr id="233" name="文本框 1"/>
                        <wps:cNvSpPr txBox="1"/>
                        <wps:spPr>
                          <a:xfrm>
                            <a:off x="5433" y="4446"/>
                            <a:ext cx="8491" cy="20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4"/>
                                <w:kinsoku/>
                                <w:spacing w:before="0" w:after="0" w:line="288" w:lineRule="auto"/>
                                <w:ind w:left="0" w:firstLine="880" w:firstLineChars="200"/>
                                <w:jc w:val="both"/>
                                <w:rPr>
                                  <w:rFonts w:hint="default" w:eastAsia="微软雅黑"/>
                                  <w:b/>
                                  <w:bCs/>
                                  <w:sz w:val="44"/>
                                  <w:szCs w:val="4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eastAsia="微软雅黑" w:hAnsiTheme="minorBidi"/>
                                  <w:b/>
                                  <w:bCs/>
                                  <w:color w:val="0067C2"/>
                                  <w:kern w:val="24"/>
                                  <w:sz w:val="44"/>
                                  <w:szCs w:val="44"/>
                                  <w:lang w:val="en-US" w:eastAsia="zh-CN"/>
                                </w:rPr>
                                <w:t xml:space="preserve">8-bit OTP GPIO型MCU 带充电管理     </w:t>
                              </w: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alt="7b0a202020202274657874626f78223a20227b5c2269645c223a32303334323131362c5c2263617465676f72795f69645c223a5c225c227d220a7d0a" style="position:absolute;left:0pt;margin-left:-88.4pt;margin-top:2.65pt;height:73.95pt;width:550.1pt;z-index:251669504;mso-width-relative:page;mso-height-relative:page;" coordorigin="5433,3789" coordsize="8491,3226" o:gfxdata="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">
                <o:lock v:ext="edit" aspectratio="f"/>
                <v:group id="图形 44" o:spid="_x0000_s1026" o:spt="203" style="position:absolute;left:5559;top:3789;height:3226;width:8073;" coordorigin="3529665,2406050" coordsize="5126116,2048206" o:gfxdata="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M8NXn7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: 形状 46" o:spid="_x0000_s1026" o:spt="100" style="position:absolute;left:8306027;top:2690608;height:1618286;width:293674;v-text-anchor:middle;" filled="f" stroked="f" coordsize="293674,1618286" o:gfxdata="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fu9uvQAA&#10;ANwAAAAPAAAAAAAAAAEAIAAAACIAAABkcnMvZG93bnJldi54bWxQSwECFAAUAAAACACHTuJAMy8F&#10;njsAAAA5AAAAEAAAAAAAAAABACAAAAAMAQAAZHJzL3NoYXBleG1sLnhtbFBLBQYAAAAABgAGAFsB&#10;AAC2AwAAAAA=&#10;" path="m174950,34733l21869,1426613c19296,1453628,11578,1479356,0,1502511c78470,1533384,153081,1566831,214828,1618286c204537,1523093,177523,1349430,106771,1218217l101626,1209212,102912,1198921,289439,250847c302303,182668,285580,113203,243129,59174c223833,34733,200678,15437,174950,0c176236,11578,176236,23155,174950,34733xe">
                    <v:path o:connectlocs="174950,34733;21869,1426613;0,1502511;214828,1618286;106771,1218217;101626,1209212;102912,1198921;289439,250847;243129,59174;174950,0;174950,34733" o:connectangles="0,0,0,0,0,0,0,0,0,0,0"/>
                    <v:fill on="f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47" o:spid="_x0000_s1026" o:spt="100" style="position:absolute;left:4055776;top:4209842;height:109586;width:1699328;v-text-anchor:middle;" filled="f" stroked="f" coordsize="1699328,109586" o:gfxdata="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I2MOS8AAAA&#10;3AAAAA8AAAAAAAAAAQAgAAAAIgAAAGRycy9kb3ducmV2LnhtbFBLAQIUABQAAAAIAIdO4kAzLwWe&#10;OwAAADkAAAAQAAAAAAAAAAEAIAAAAAsBAABkcnMvc2hhcGV4bWwueG1sUEsFBgAAAAAGAAYAWwEA&#10;ALUDAAAAAA==&#10;" path="m264997,109344c280434,109344,931350,86189,1699328,59174l0,0c65606,70752,160799,113203,264997,109344xe">
                    <v:path o:connectlocs="264997,109344;1699328,59174;0,0;264997,109344" o:connectangles="0,0,0,0"/>
                    <v:fill on="f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48" o:spid="_x0000_s1026" o:spt="100" style="position:absolute;left:3715284;top:2461630;height:267570;width:2510641;v-text-anchor:middle;" filled="f" stroked="f" coordsize="2510641,267570" o:gfxdata="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AO41f&#10;wAAAANwAAAAPAAAAAAAAAAEAIAAAACIAAABkcnMvZG93bnJldi54bWxQSwECFAAUAAAACACHTuJA&#10;My8FnjsAAAA5AAAAEAAAAAAAAAABACAAAAAPAQAAZHJzL3NoYXBleG1sLnhtbFBLBQYAAAAABgAG&#10;AFsBAAC5AwAAAAA=&#10;" path="m2510641,101625l247872,0c244012,0,240153,0,236294,0c165542,0,99936,30874,54912,86189c12461,137644,-6835,201964,2170,267570c25325,259852,48480,255993,74208,254706l2510641,101625xe">
                    <v:path o:connectlocs="2510641,101625;247872,0;236294,0;54912,86189;2170,267570;74208,254706;2510641,101625" o:connectangles="0,0,0,0,0,0,0"/>
                    <v:fill on="f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49" o:spid="_x0000_s1026" o:spt="100" style="position:absolute;left:3659898;top:2406050;height:343731;width:3075439;v-text-anchor:middle;" fillcolor="#0067C2" filled="t" stroked="f" coordsize="3075439,343731" o:gfxdata="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kR4fugAAANwA&#10;AAAPAAAAAAAAAAEAIAAAACIAAABkcnMvZG93bnJldi54bWxQSwECFAAUAAAACACHTuJAMy8FnjsA&#10;AAA5AAAAEAAAAAAAAAABACAAAAAJAQAAZHJzL3NoYXBleG1sLnhtbFBLBQYAAAAABgAGAFsBAACz&#10;AwAAAAA=&#10;" path="m110298,140481c155322,85166,222215,54293,291680,54293c295539,54293,299398,54293,303258,54293l2566027,155918,3075440,123758,304544,264c213210,-3595,127021,34997,67847,105749c11246,172641,-10623,260116,4814,343732c21537,334727,38260,327009,56270,321863c48551,256257,66561,191937,110298,140481xe">
                    <v:path o:connectlocs="110298,140481;291680,54293;303258,54293;2566027,155918;3075440,123758;304544,264;67847,105749;4814,343732;56270,321863;110298,140481" o:connectangles="0,0,0,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0" o:spid="_x0000_s1026" o:spt="100" style="position:absolute;left:3983738;top:4207269;height:167513;width:2547063;v-text-anchor:middle;" fillcolor="#0067C2" filled="t" stroked="f" coordsize="2547063,167513" o:gfxdata="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WqIFS8AAAA&#10;3AAAAA8AAAAAAAAAAQAgAAAAIgAAAGRycy9kb3ducmV2LnhtbFBLAQIUABQAAAAIAIdO4kAzLwWe&#10;OwAAADkAAAAQAAAAAAAAAAEAIAAAAAsBAABkcnMvc2hhcGV4bWwueG1sUEsFBgAAAAAGAAYAWwEA&#10;ALUDAAAAAA==&#10;" path="m337036,111916c232838,115776,137644,73325,72038,2573l0,0c75897,106771,200678,172377,339608,167232c424511,164659,1529524,126067,2547063,90048l1771367,63033c1003389,88761,352472,111916,337036,111916xe">
                    <v:path o:connectlocs="337036,111916;72038,2573;0,0;339608,167232;2547063,90048;1771367,63033;337036,111916" o:connectangles="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1" o:spid="_x0000_s1026" o:spt="100" style="position:absolute;left:8279013;top:2625002;height:1829255;width:376768;v-text-anchor:middle;" fillcolor="#0067C2" filled="t" stroked="f" coordsize="376768,1829255" o:gfxdata="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pYyTLsAAADc&#10;AAAADwAAAAAAAAABACAAAAAiAAAAZHJzL2Rvd25yZXYueG1sUEsBAhQAFAAAAAgAh07iQDMvBZ47&#10;AAAAOQAAABAAAAAAAAAAAQAgAAAACgEAAGRycy9zaGFwZXhtbC54bWxQSwUGAAAAAAYABgBbAQAA&#10;tAMAAAAA&#10;" path="m313880,91334c281721,50169,239269,19296,191673,0c198105,20582,201964,43737,203250,65606c228978,81043,252133,100339,271429,124780c313880,178809,330603,249561,317739,316453l131212,1264528,129926,1274819,135072,1283824c207109,1413750,234124,1588699,243129,1683893c180095,1632437,106771,1598991,28300,1568117c20582,1584840,10291,1600277,0,1615714c101625,1654306,190386,1695470,255993,1771368l306162,1829255,303589,1752072c303589,1740494,293298,1465205,187813,1265814l371768,326745c387205,244415,366623,158227,313880,91334xe">
                    <v:path o:connectlocs="313880,91334;191673,0;203250,65606;271429,124780;317739,316453;131212,1264528;129926,1274819;135072,1283824;243129,1683893;28300,1568117;0,1615714;255993,1771368;306162,1829255;303589,1752072;187813,1265814;371768,326745;313880,91334" o:connectangles="0,0,0,0,0,0,0,0,0,0,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2" o:spid="_x0000_s1026" o:spt="100" style="position:absolute;left:3665998;top:2727914;height:1480642;width:388491;v-text-anchor:middle;" fillcolor="#0067C2" filled="t" stroked="f" coordsize="388491,1480642" o:gfxdata="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UR3R74A&#10;AADcAAAADwAAAAAAAAABACAAAAAiAAAAZHJzL2Rvd25yZXYueG1sUEsBAhQAFAAAAAgAh07iQDMv&#10;BZ47AAAAOQAAABAAAAAAAAAAAQAgAAAADQEAAGRycy9zaGFwZXhtbC54bWxQSwUGAAAAAAYABgBb&#10;AQAAtwMAAAAA&#10;" path="m302303,1310838l55315,24442c54029,16723,51456,9005,51456,0c33446,6432,15437,12864,0,21869c1286,25728,1286,30874,2573,34733l249561,1321129c261138,1380303,284293,1433045,316453,1478069l388491,1480642c346040,1435618,315167,1377730,302303,1310838xe">
                    <v:path o:connectlocs="302303,1310838;55315,24442;51456,0;0,21869;2573,34733;249561,1321129;316453,1478069;388491,1480642;302303,1310838" o:connectangles="0,0,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3" o:spid="_x0000_s1026" o:spt="100" style="position:absolute;left:6735338;top:2440364;height:184637;width:1735347;v-text-anchor:middle;" fillcolor="#C7FAFF" filled="t" stroked="f" coordsize="1735347,184637" o:gfxdata="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DnCV+8AAAA&#10;3AAAAA8AAAAAAAAAAQAgAAAAIgAAAGRycy9kb3ducmV2LnhtbFBLAQIUABQAAAAIAIdO4kAzLwWe&#10;OwAAADkAAAAQAAAAAAAAAAEAIAAAAAsBAABkcnMvc2hhcGV4bWwueG1sUEsFBgAAAAAGAAYAWwEA&#10;ALUDAAAAAA==&#10;" path="m1735348,184638c1699328,72721,1584839,-8322,1451054,683l0,90731,1641441,164055c1674887,166628,1705760,173060,1735348,184638xe">
                    <v:path o:connectlocs="1735348,184638;1451054,683;0,90731;1641441,164055;1735348,184638" o:connectangles="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4" o:spid="_x0000_s1026" o:spt="100" style="position:absolute;left:6225926;top:2531095;height:160799;width:2256337;v-text-anchor:middle;" fillcolor="#0067C2" filled="t" stroked="f" coordsize="2256337,160799" o:gfxdata="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UsgsJ&#10;wAAAANwAAAAPAAAAAAAAAAEAIAAAACIAAABkcnMvZG93bnJldi54bWxQSwECFAAUAAAACACHTuJA&#10;My8FnjsAAAA5AAAAEAAAAAAAAAABACAAAAAPAQAAZHJzL3NoYXBleG1sLnhtbFBLBQYAAAAABgAG&#10;AFsBAAC5AwAAAAA=&#10;" path="m2148281,128640c2186872,129926,2222891,141504,2256338,160800c2255051,137644,2251192,115776,2244760,95193c2215173,83616,2183013,77184,2150853,74611l509413,0,0,32160,2148281,128640xe">
                    <v:path o:connectlocs="2148281,128640;2256338,160800;2244760,95193;2150853,74611;509413,0;0,32160;2148281,128640" o:connectangles="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group id="图形 44" o:spid="_x0000_s1026" o:spt="203" style="position:absolute;left:3529665;top:2749782;height:1456200;width:452786;" coordorigin="3529665,2749782" coordsize="452786,1456200" o:gfxdata="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9r50ivwAAANwAAAAPAAAAAAAAAAEAIAAAACIAAABkcnMvZG93bnJldi54&#10;bWxQSwECFAAUAAAACACHTuJAMy8FnjsAAAA5AAAAFQAAAAAAAAABACAAAAAOAQAAZHJzL2dyb3Vw&#10;c2hhcGV4bWwueG1sUEsFBgAAAAAGAAYAYAEAAMsDAAAAAA==&#10;">
                    <o:lock v:ext="edit" aspectratio="f"/>
                    <v:shape id="任意多边形: 形状 56" o:spid="_x0000_s1026" o:spt="100" style="position:absolute;left:3665998;top:2755249;height:964;width:12863;v-text-anchor:middle;" fillcolor="#C7FAFF" filled="t" stroked="f" coordsize="12863,964" o:gfxdata="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Q8cAu8AAAA&#10;3AAAAA8AAAAAAAAAAQAgAAAAIgAAAGRycy9kb3ducmV2LnhtbFBLAQIUABQAAAAIAIdO4kAzLwWe&#10;OwAAADkAAAAQAAAAAAAAAAEAIAAAAAsBAABkcnMvc2hhcGV4bWwueG1sUEsFBgAAAAAGAAYAWwEA&#10;ALUDAAAAAA==&#10;" path="m0,965c0,-322,0,-322,0,965c0,-322,0,-322,0,965c0,965,0,965,0,965xe">
                      <v:path o:connectlocs="0,965;0,965;0,965;0,965" o:connectangles="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  <v:shape id="任意多边形: 形状 57" o:spid="_x0000_s1026" o:spt="100" style="position:absolute;left:3529665;top:2774224;height:1431758;width:402617;v-text-anchor:middle;" fillcolor="#C7FAFF" filled="t" stroked="f" coordsize="402617,1431758" o:gfxdata="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urppu8AAAA&#10;3AAAAA8AAAAAAAAAAQAgAAAAIgAAAGRycy9kb3ducmV2LnhtbFBLAQIUABQAAAAIAIdO4kAzLwWe&#10;OwAAADkAAAAQAAAAAAAAAAEAIAAAAAsBAABkcnMvc2hhcGV4bWwueG1sUEsFBgAAAAAGAAYAWwEA&#10;ALUDAAAAAA==&#10;" path="m101601,11578c100314,7718,100314,3859,99028,0c32135,52742,-7743,135072,1262,223833l108033,1197635c122183,1326275,235386,1425327,374316,1430473l402617,1431759c378176,1391881,360166,1346857,351161,1297974l101601,11578xe">
                      <v:path o:connectlocs="101601,11578;99028,0;1262,223833;108033,1197635;374316,1430473;402617,1431759;351161,1297974;101601,11578" o:connectangles="0,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  <v:shape id="任意多边形: 形状 58" o:spid="_x0000_s1026" o:spt="100" style="position:absolute;left:3629979;top:2749782;height:1456200;width:352472;v-text-anchor:middle;" fillcolor="#82D8E0" filled="t" stroked="f" coordsize="352472,1456200" o:gfxdata="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UB5l74A&#10;AADcAAAADwAAAAAAAAABACAAAAAiAAAAZHJzL2Rvd25yZXYueG1sUEsBAhQAFAAAAAgAh07iQDMv&#10;BZ47AAAAOQAAABAAAAAAAAAAAQAgAAAADQEAAGRycy9zaGFwZXhtbC54bWxQSwUGAAAAAAYABgBb&#10;AQAAtwMAAAAA&#10;" path="m285580,1299260l38592,12864c38592,11578,37305,9005,37305,5146c37305,5146,37305,5146,37305,5146c37305,3859,36019,1286,36019,0c25728,6432,15437,12864,5146,19296c3859,20582,1286,21869,0,23155c1286,27014,1286,30874,2573,34733l249561,1321129c258565,1370012,276575,1415036,301017,1454914l352472,1456201c320312,1411177,297157,1358435,285580,1299260xe">
                      <v:path o:connectlocs="285580,1299260;38592,12864;37305,5146;37305,5146;36019,0;5146,19296;0,23155;2573,34733;249561,1321129;301017,1454914;352472,1456201;285580,1299260" o:connectangles="0,0,0,0,0,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</v:group>
                  <v:group id="图形 44" o:spid="_x0000_s1026" o:spt="203" style="position:absolute;left:3716168;top:2563255;height:1784467;width:4766095;" coordorigin="3716168,2563255" coordsize="4766095,1784467" o:gfxdata="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JjTNhC7AAAA3AAAAA8AAAAAAAAAAQAgAAAAIgAAAGRycy9kb3ducmV2LnhtbFBL&#10;AQIUABQAAAAIAIdO4kAzLwWeOwAAADkAAAAVAAAAAAAAAAEAIAAAAAoBAABkcnMvZ3JvdXBzaGFw&#10;ZXhtbC54bWxQSwUGAAAAAAYABgBgAQAAxwMAAAAA&#10;">
                    <o:lock v:ext="edit" aspectratio="f"/>
                    <v:shape id="任意多边形: 形状 60" o:spid="_x0000_s1026" o:spt="100" style="position:absolute;left:3716168;top:2579978;height:1767744;width:4766095;v-text-anchor:middle;" fillcolor="#C7FAFF" filled="t" stroked="f" coordsize="4766095,1767744" o:gfxdata="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GycfL4A&#10;AADcAAAADwAAAAAAAAABACAAAAAiAAAAZHJzL2Rvd25yZXYueG1sUEsBAhQAFAAAAAgAh07iQDMv&#10;BZ47AAAAOQAAABAAAAAAAAAAAQAgAAAADQEAAGRycy9zaGFwZXhtbC54bWxQSwUGAAAAAAYABgBb&#10;AQAAtwMAAAAA&#10;" path="m72038,133785c46310,135072,23155,140217,0,146649c1286,154368,2573,162086,3859,171091l252134,1458773c264997,1524380,295871,1583554,338322,1628578l2037650,1687752,2813347,1714766,4324862,1767508c4421342,1771368,4508816,1727630,4561559,1659451c4573136,1645301,4582141,1628578,4589859,1611855c4601437,1588699,4607869,1562971,4611728,1535957l4764809,144076c4766096,137644,4766096,132499,4766096,126067l2201023,0,72038,133785xe">
                      <v:path o:connectlocs="72038,133785;0,146649;3859,171091;252134,1458773;338322,1628578;2037650,1687752;2813347,1714766;4324862,1767508;4561559,1659451;4589859,1611855;4611728,1535957;4764809,144076;4766096,126067;2201023,0;72038,133785" o:connectangles="0,0,0,0,0,0,0,0,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  <v:shape id="任意多边形: 形状 61" o:spid="_x0000_s1026" o:spt="100" style="position:absolute;left:5917191;top:2563255;height:162085;width:2565072;v-text-anchor:middle;" fillcolor="#82D8E0" filled="t" stroked="f" coordsize="2565072,162085" o:gfxdata="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/6O4&#10;lsEAAADcAAAADwAAAAAAAAABACAAAAAiAAAAZHJzL2Rvd25yZXYueG1sUEsBAhQAFAAAAAgAh07i&#10;QDMvBZ47AAAAOQAAABAAAAAAAAAAAQAgAAAAEAEAAGRycy9zaGFwZXhtbC54bWxQSwUGAAAAAAYA&#10;BgBbAQAAugMAAAAA&#10;" path="m2457016,96480l307448,0,0,19296,2449297,138931c2518762,144076,2563786,162086,2563786,162086c2563786,156940,2565073,132499,2565073,127353c2532913,109344,2495607,97766,2457016,96480xe">
                      <v:path o:connectlocs="2457016,96480;307448,0;0,19296;2449297,138931;2563786,162086;2565073,127353;2457016,96480" o:connectangles="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</v:group>
                </v:group>
                <v:shape id="文本框 1" o:spid="_x0000_s1026" o:spt="202" type="#_x0000_t202" style="position:absolute;left:5433;top:4446;height:2077;width:8491;" filled="f" stroked="f" coordsize="21600,21600" o:gfxdata="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5Ut27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kinsoku/>
                          <w:spacing w:before="0" w:after="0" w:line="288" w:lineRule="auto"/>
                          <w:ind w:left="0" w:firstLine="880" w:firstLineChars="200"/>
                          <w:jc w:val="both"/>
                          <w:rPr>
                            <w:rFonts w:hint="default" w:eastAsia="微软雅黑"/>
                            <w:b/>
                            <w:bCs/>
                            <w:sz w:val="44"/>
                            <w:szCs w:val="44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eastAsia="微软雅黑" w:hAnsiTheme="minorBidi"/>
                            <w:b/>
                            <w:bCs/>
                            <w:color w:val="0067C2"/>
                            <w:kern w:val="24"/>
                            <w:sz w:val="44"/>
                            <w:szCs w:val="44"/>
                            <w:lang w:val="en-US" w:eastAsia="zh-CN"/>
                          </w:rPr>
                          <w:t xml:space="preserve">8-bit OTP GPIO型MCU 带充电管理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tbl>
      <w:tblPr>
        <w:tblStyle w:val="6"/>
        <w:tblpPr w:leftFromText="180" w:rightFromText="180" w:vertAnchor="text" w:horzAnchor="page" w:tblpX="750" w:tblpY="834"/>
        <w:tblOverlap w:val="never"/>
        <w:tblW w:w="10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988"/>
        <w:gridCol w:w="1076"/>
        <w:gridCol w:w="710"/>
        <w:gridCol w:w="733"/>
        <w:gridCol w:w="1056"/>
        <w:gridCol w:w="816"/>
        <w:gridCol w:w="710"/>
        <w:gridCol w:w="905"/>
        <w:gridCol w:w="1187"/>
        <w:gridCol w:w="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6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型号</w:t>
            </w:r>
          </w:p>
        </w:tc>
        <w:tc>
          <w:tcPr>
            <w:tcW w:w="988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ROM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(byte)</w:t>
            </w:r>
          </w:p>
        </w:tc>
        <w:tc>
          <w:tcPr>
            <w:tcW w:w="1076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RAM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(byte)</w:t>
            </w:r>
          </w:p>
        </w:tc>
        <w:tc>
          <w:tcPr>
            <w:tcW w:w="710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I/O</w:t>
            </w:r>
          </w:p>
        </w:tc>
        <w:tc>
          <w:tcPr>
            <w:tcW w:w="733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VDD</w:t>
            </w:r>
          </w:p>
        </w:tc>
        <w:tc>
          <w:tcPr>
            <w:tcW w:w="1056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IHRC</w:t>
            </w:r>
          </w:p>
        </w:tc>
        <w:tc>
          <w:tcPr>
            <w:tcW w:w="816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TIMER</w:t>
            </w:r>
          </w:p>
        </w:tc>
        <w:tc>
          <w:tcPr>
            <w:tcW w:w="710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PWM</w:t>
            </w:r>
          </w:p>
        </w:tc>
        <w:tc>
          <w:tcPr>
            <w:tcW w:w="905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比较器</w:t>
            </w:r>
          </w:p>
        </w:tc>
        <w:tc>
          <w:tcPr>
            <w:tcW w:w="1187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充电电流</w:t>
            </w:r>
          </w:p>
        </w:tc>
        <w:tc>
          <w:tcPr>
            <w:tcW w:w="883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封装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WX21-ST6002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1K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5V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24M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2路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3路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8级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50mA~1A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6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WX21-ST6004</w:t>
            </w:r>
          </w:p>
        </w:tc>
        <w:tc>
          <w:tcPr>
            <w:tcW w:w="988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0.5K</w:t>
            </w:r>
          </w:p>
        </w:tc>
        <w:tc>
          <w:tcPr>
            <w:tcW w:w="1076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710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33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5V</w:t>
            </w:r>
          </w:p>
        </w:tc>
        <w:tc>
          <w:tcPr>
            <w:tcW w:w="1056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24M</w:t>
            </w:r>
          </w:p>
        </w:tc>
        <w:tc>
          <w:tcPr>
            <w:tcW w:w="816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2路</w:t>
            </w:r>
          </w:p>
        </w:tc>
        <w:tc>
          <w:tcPr>
            <w:tcW w:w="710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3路</w:t>
            </w:r>
          </w:p>
        </w:tc>
        <w:tc>
          <w:tcPr>
            <w:tcW w:w="905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8级</w:t>
            </w:r>
          </w:p>
        </w:tc>
        <w:tc>
          <w:tcPr>
            <w:tcW w:w="1187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50mA~1A</w:t>
            </w:r>
          </w:p>
        </w:tc>
        <w:tc>
          <w:tcPr>
            <w:tcW w:w="883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SOP8</w:t>
            </w:r>
          </w:p>
        </w:tc>
      </w:tr>
    </w:tbl>
    <w:p>
      <w:pPr>
        <w:tabs>
          <w:tab w:val="left" w:pos="1475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1475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475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475"/>
        </w:tabs>
        <w:bidi w:val="0"/>
        <w:jc w:val="left"/>
        <w:rPr>
          <w:rFonts w:hint="eastAsia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-1074420</wp:posOffset>
                </wp:positionH>
                <wp:positionV relativeFrom="paragraph">
                  <wp:posOffset>162560</wp:posOffset>
                </wp:positionV>
                <wp:extent cx="4871720" cy="939165"/>
                <wp:effectExtent l="0" t="0" r="0" b="13335"/>
                <wp:wrapNone/>
                <wp:docPr id="196" name="组合 2" descr="7b0a202020202274657874626f78223a20227b5c2269645c223a32303334323131362c5c2263617465676f72795f69645c223a5c225c227d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2116&quot;,&quot;origin&quot;:0,&quot;type&quot;:&quot;textbox&quot;,&quot;user&quot;:&quot;707635044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1720" cy="939165"/>
                          <a:chOff x="5433" y="3789"/>
                          <a:chExt cx="8491" cy="3226"/>
                        </a:xfrm>
                      </wpg:grpSpPr>
                      <wpg:grpSp>
                        <wpg:cNvPr id="197" name="图形 44"/>
                        <wpg:cNvGrpSpPr/>
                        <wpg:grpSpPr>
                          <a:xfrm>
                            <a:off x="5559" y="3789"/>
                            <a:ext cx="8073" cy="3226"/>
                            <a:chOff x="3529665" y="2406050"/>
                            <a:chExt cx="5126116" cy="2048206"/>
                          </a:xfrm>
                        </wpg:grpSpPr>
                        <wps:wsp>
                          <wps:cNvPr id="25" name="任意多边形: 形状 46"/>
                          <wps:cNvSpPr/>
                          <wps:spPr>
                            <a:xfrm>
                              <a:off x="8306027" y="2690608"/>
                              <a:ext cx="293674" cy="1618286"/>
                            </a:xfrm>
                            <a:custGeom>
                              <a:avLst/>
                              <a:gdLst>
                                <a:gd name="connsiteX0" fmla="*/ 174950 w 293674"/>
                                <a:gd name="connsiteY0" fmla="*/ 34733 h 1618286"/>
                                <a:gd name="connsiteX1" fmla="*/ 21869 w 293674"/>
                                <a:gd name="connsiteY1" fmla="*/ 1426613 h 1618286"/>
                                <a:gd name="connsiteX2" fmla="*/ 0 w 293674"/>
                                <a:gd name="connsiteY2" fmla="*/ 1502511 h 1618286"/>
                                <a:gd name="connsiteX3" fmla="*/ 214828 w 293674"/>
                                <a:gd name="connsiteY3" fmla="*/ 1618286 h 1618286"/>
                                <a:gd name="connsiteX4" fmla="*/ 106771 w 293674"/>
                                <a:gd name="connsiteY4" fmla="*/ 1218217 h 1618286"/>
                                <a:gd name="connsiteX5" fmla="*/ 101626 w 293674"/>
                                <a:gd name="connsiteY5" fmla="*/ 1209212 h 1618286"/>
                                <a:gd name="connsiteX6" fmla="*/ 102912 w 293674"/>
                                <a:gd name="connsiteY6" fmla="*/ 1198921 h 1618286"/>
                                <a:gd name="connsiteX7" fmla="*/ 289439 w 293674"/>
                                <a:gd name="connsiteY7" fmla="*/ 250847 h 1618286"/>
                                <a:gd name="connsiteX8" fmla="*/ 243129 w 293674"/>
                                <a:gd name="connsiteY8" fmla="*/ 59174 h 1618286"/>
                                <a:gd name="connsiteX9" fmla="*/ 174950 w 293674"/>
                                <a:gd name="connsiteY9" fmla="*/ 0 h 1618286"/>
                                <a:gd name="connsiteX10" fmla="*/ 174950 w 293674"/>
                                <a:gd name="connsiteY10" fmla="*/ 34733 h 16182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293674" h="1618286">
                                  <a:moveTo>
                                    <a:pt x="174950" y="34733"/>
                                  </a:moveTo>
                                  <a:lnTo>
                                    <a:pt x="21869" y="1426613"/>
                                  </a:lnTo>
                                  <a:cubicBezTo>
                                    <a:pt x="19296" y="1453628"/>
                                    <a:pt x="11578" y="1479356"/>
                                    <a:pt x="0" y="1502511"/>
                                  </a:cubicBezTo>
                                  <a:cubicBezTo>
                                    <a:pt x="78470" y="1533384"/>
                                    <a:pt x="153081" y="1566831"/>
                                    <a:pt x="214828" y="1618286"/>
                                  </a:cubicBezTo>
                                  <a:cubicBezTo>
                                    <a:pt x="204537" y="1523093"/>
                                    <a:pt x="177523" y="1349430"/>
                                    <a:pt x="106771" y="1218217"/>
                                  </a:cubicBezTo>
                                  <a:lnTo>
                                    <a:pt x="101626" y="1209212"/>
                                  </a:lnTo>
                                  <a:lnTo>
                                    <a:pt x="102912" y="1198921"/>
                                  </a:lnTo>
                                  <a:lnTo>
                                    <a:pt x="289439" y="250847"/>
                                  </a:lnTo>
                                  <a:cubicBezTo>
                                    <a:pt x="302303" y="182668"/>
                                    <a:pt x="285580" y="113203"/>
                                    <a:pt x="243129" y="59174"/>
                                  </a:cubicBezTo>
                                  <a:cubicBezTo>
                                    <a:pt x="223833" y="34733"/>
                                    <a:pt x="200678" y="15437"/>
                                    <a:pt x="174950" y="0"/>
                                  </a:cubicBezTo>
                                  <a:cubicBezTo>
                                    <a:pt x="176236" y="11578"/>
                                    <a:pt x="176236" y="23155"/>
                                    <a:pt x="174950" y="34733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6" name="任意多边形: 形状 47"/>
                          <wps:cNvSpPr/>
                          <wps:spPr>
                            <a:xfrm>
                              <a:off x="4055776" y="4209842"/>
                              <a:ext cx="1699328" cy="109586"/>
                            </a:xfrm>
                            <a:custGeom>
                              <a:avLst/>
                              <a:gdLst>
                                <a:gd name="connsiteX0" fmla="*/ 264997 w 1699328"/>
                                <a:gd name="connsiteY0" fmla="*/ 109344 h 109586"/>
                                <a:gd name="connsiteX1" fmla="*/ 1699328 w 1699328"/>
                                <a:gd name="connsiteY1" fmla="*/ 59174 h 109586"/>
                                <a:gd name="connsiteX2" fmla="*/ 0 w 1699328"/>
                                <a:gd name="connsiteY2" fmla="*/ 0 h 109586"/>
                                <a:gd name="connsiteX3" fmla="*/ 264997 w 1699328"/>
                                <a:gd name="connsiteY3" fmla="*/ 109344 h 1095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699328" h="109586">
                                  <a:moveTo>
                                    <a:pt x="264997" y="109344"/>
                                  </a:moveTo>
                                  <a:cubicBezTo>
                                    <a:pt x="280434" y="109344"/>
                                    <a:pt x="931350" y="86189"/>
                                    <a:pt x="1699328" y="59174"/>
                                  </a:cubicBezTo>
                                  <a:lnTo>
                                    <a:pt x="0" y="0"/>
                                  </a:lnTo>
                                  <a:cubicBezTo>
                                    <a:pt x="65606" y="70752"/>
                                    <a:pt x="160799" y="113203"/>
                                    <a:pt x="264997" y="109344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7" name="任意多边形: 形状 48"/>
                          <wps:cNvSpPr/>
                          <wps:spPr>
                            <a:xfrm>
                              <a:off x="3715284" y="2461630"/>
                              <a:ext cx="2510641" cy="267570"/>
                            </a:xfrm>
                            <a:custGeom>
                              <a:avLst/>
                              <a:gdLst>
                                <a:gd name="connsiteX0" fmla="*/ 2510641 w 2510641"/>
                                <a:gd name="connsiteY0" fmla="*/ 101625 h 267570"/>
                                <a:gd name="connsiteX1" fmla="*/ 247872 w 2510641"/>
                                <a:gd name="connsiteY1" fmla="*/ 0 h 267570"/>
                                <a:gd name="connsiteX2" fmla="*/ 236294 w 2510641"/>
                                <a:gd name="connsiteY2" fmla="*/ 0 h 267570"/>
                                <a:gd name="connsiteX3" fmla="*/ 54912 w 2510641"/>
                                <a:gd name="connsiteY3" fmla="*/ 86189 h 267570"/>
                                <a:gd name="connsiteX4" fmla="*/ 2170 w 2510641"/>
                                <a:gd name="connsiteY4" fmla="*/ 267570 h 267570"/>
                                <a:gd name="connsiteX5" fmla="*/ 74208 w 2510641"/>
                                <a:gd name="connsiteY5" fmla="*/ 254706 h 267570"/>
                                <a:gd name="connsiteX6" fmla="*/ 2510641 w 2510641"/>
                                <a:gd name="connsiteY6" fmla="*/ 101625 h 26757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510641" h="267570">
                                  <a:moveTo>
                                    <a:pt x="2510641" y="101625"/>
                                  </a:moveTo>
                                  <a:lnTo>
                                    <a:pt x="247872" y="0"/>
                                  </a:lnTo>
                                  <a:cubicBezTo>
                                    <a:pt x="244012" y="0"/>
                                    <a:pt x="240153" y="0"/>
                                    <a:pt x="236294" y="0"/>
                                  </a:cubicBezTo>
                                  <a:cubicBezTo>
                                    <a:pt x="165542" y="0"/>
                                    <a:pt x="99936" y="30874"/>
                                    <a:pt x="54912" y="86189"/>
                                  </a:cubicBezTo>
                                  <a:cubicBezTo>
                                    <a:pt x="12461" y="137644"/>
                                    <a:pt x="-6835" y="201964"/>
                                    <a:pt x="2170" y="267570"/>
                                  </a:cubicBezTo>
                                  <a:cubicBezTo>
                                    <a:pt x="25325" y="259852"/>
                                    <a:pt x="48480" y="255993"/>
                                    <a:pt x="74208" y="254706"/>
                                  </a:cubicBezTo>
                                  <a:lnTo>
                                    <a:pt x="2510641" y="1016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8" name="任意多边形: 形状 49"/>
                          <wps:cNvSpPr/>
                          <wps:spPr>
                            <a:xfrm>
                              <a:off x="3659898" y="2406050"/>
                              <a:ext cx="3075439" cy="343731"/>
                            </a:xfrm>
                            <a:custGeom>
                              <a:avLst/>
                              <a:gdLst>
                                <a:gd name="connsiteX0" fmla="*/ 110298 w 3075439"/>
                                <a:gd name="connsiteY0" fmla="*/ 140481 h 343731"/>
                                <a:gd name="connsiteX1" fmla="*/ 291680 w 3075439"/>
                                <a:gd name="connsiteY1" fmla="*/ 54293 h 343731"/>
                                <a:gd name="connsiteX2" fmla="*/ 303258 w 3075439"/>
                                <a:gd name="connsiteY2" fmla="*/ 54293 h 343731"/>
                                <a:gd name="connsiteX3" fmla="*/ 2566027 w 3075439"/>
                                <a:gd name="connsiteY3" fmla="*/ 155918 h 343731"/>
                                <a:gd name="connsiteX4" fmla="*/ 3075440 w 3075439"/>
                                <a:gd name="connsiteY4" fmla="*/ 123758 h 343731"/>
                                <a:gd name="connsiteX5" fmla="*/ 304544 w 3075439"/>
                                <a:gd name="connsiteY5" fmla="*/ 264 h 343731"/>
                                <a:gd name="connsiteX6" fmla="*/ 67847 w 3075439"/>
                                <a:gd name="connsiteY6" fmla="*/ 105749 h 343731"/>
                                <a:gd name="connsiteX7" fmla="*/ 4814 w 3075439"/>
                                <a:gd name="connsiteY7" fmla="*/ 343732 h 343731"/>
                                <a:gd name="connsiteX8" fmla="*/ 56270 w 3075439"/>
                                <a:gd name="connsiteY8" fmla="*/ 321863 h 343731"/>
                                <a:gd name="connsiteX9" fmla="*/ 110298 w 3075439"/>
                                <a:gd name="connsiteY9" fmla="*/ 140481 h 3437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3075439" h="343731">
                                  <a:moveTo>
                                    <a:pt x="110298" y="140481"/>
                                  </a:moveTo>
                                  <a:cubicBezTo>
                                    <a:pt x="155322" y="85166"/>
                                    <a:pt x="222215" y="54293"/>
                                    <a:pt x="291680" y="54293"/>
                                  </a:cubicBezTo>
                                  <a:cubicBezTo>
                                    <a:pt x="295539" y="54293"/>
                                    <a:pt x="299398" y="54293"/>
                                    <a:pt x="303258" y="54293"/>
                                  </a:cubicBezTo>
                                  <a:lnTo>
                                    <a:pt x="2566027" y="155918"/>
                                  </a:lnTo>
                                  <a:lnTo>
                                    <a:pt x="3075440" y="123758"/>
                                  </a:lnTo>
                                  <a:lnTo>
                                    <a:pt x="304544" y="264"/>
                                  </a:lnTo>
                                  <a:cubicBezTo>
                                    <a:pt x="213210" y="-3595"/>
                                    <a:pt x="127021" y="34997"/>
                                    <a:pt x="67847" y="105749"/>
                                  </a:cubicBezTo>
                                  <a:cubicBezTo>
                                    <a:pt x="11246" y="172641"/>
                                    <a:pt x="-10623" y="260116"/>
                                    <a:pt x="4814" y="343732"/>
                                  </a:cubicBezTo>
                                  <a:cubicBezTo>
                                    <a:pt x="21537" y="334727"/>
                                    <a:pt x="38260" y="327009"/>
                                    <a:pt x="56270" y="321863"/>
                                  </a:cubicBezTo>
                                  <a:cubicBezTo>
                                    <a:pt x="48551" y="256257"/>
                                    <a:pt x="66561" y="191937"/>
                                    <a:pt x="110298" y="14048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9" name="任意多边形: 形状 50"/>
                          <wps:cNvSpPr/>
                          <wps:spPr>
                            <a:xfrm>
                              <a:off x="3983738" y="4207269"/>
                              <a:ext cx="2547063" cy="167513"/>
                            </a:xfrm>
                            <a:custGeom>
                              <a:avLst/>
                              <a:gdLst>
                                <a:gd name="connsiteX0" fmla="*/ 337036 w 2547063"/>
                                <a:gd name="connsiteY0" fmla="*/ 111916 h 167513"/>
                                <a:gd name="connsiteX1" fmla="*/ 72038 w 2547063"/>
                                <a:gd name="connsiteY1" fmla="*/ 2573 h 167513"/>
                                <a:gd name="connsiteX2" fmla="*/ 0 w 2547063"/>
                                <a:gd name="connsiteY2" fmla="*/ 0 h 167513"/>
                                <a:gd name="connsiteX3" fmla="*/ 339608 w 2547063"/>
                                <a:gd name="connsiteY3" fmla="*/ 167232 h 167513"/>
                                <a:gd name="connsiteX4" fmla="*/ 2547063 w 2547063"/>
                                <a:gd name="connsiteY4" fmla="*/ 90048 h 167513"/>
                                <a:gd name="connsiteX5" fmla="*/ 1771367 w 2547063"/>
                                <a:gd name="connsiteY5" fmla="*/ 63033 h 167513"/>
                                <a:gd name="connsiteX6" fmla="*/ 337036 w 2547063"/>
                                <a:gd name="connsiteY6" fmla="*/ 111916 h 16751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547063" h="167513">
                                  <a:moveTo>
                                    <a:pt x="337036" y="111916"/>
                                  </a:moveTo>
                                  <a:cubicBezTo>
                                    <a:pt x="232838" y="115776"/>
                                    <a:pt x="137644" y="73325"/>
                                    <a:pt x="72038" y="2573"/>
                                  </a:cubicBezTo>
                                  <a:lnTo>
                                    <a:pt x="0" y="0"/>
                                  </a:lnTo>
                                  <a:cubicBezTo>
                                    <a:pt x="75897" y="106771"/>
                                    <a:pt x="200678" y="172377"/>
                                    <a:pt x="339608" y="167232"/>
                                  </a:cubicBezTo>
                                  <a:cubicBezTo>
                                    <a:pt x="424511" y="164659"/>
                                    <a:pt x="1529524" y="126067"/>
                                    <a:pt x="2547063" y="90048"/>
                                  </a:cubicBezTo>
                                  <a:lnTo>
                                    <a:pt x="1771367" y="63033"/>
                                  </a:lnTo>
                                  <a:cubicBezTo>
                                    <a:pt x="1003389" y="88761"/>
                                    <a:pt x="352472" y="111916"/>
                                    <a:pt x="337036" y="11191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30" name="任意多边形: 形状 51"/>
                          <wps:cNvSpPr/>
                          <wps:spPr>
                            <a:xfrm>
                              <a:off x="8279013" y="2625002"/>
                              <a:ext cx="376768" cy="1829255"/>
                            </a:xfrm>
                            <a:custGeom>
                              <a:avLst/>
                              <a:gdLst>
                                <a:gd name="connsiteX0" fmla="*/ 313880 w 376768"/>
                                <a:gd name="connsiteY0" fmla="*/ 91334 h 1829255"/>
                                <a:gd name="connsiteX1" fmla="*/ 191673 w 376768"/>
                                <a:gd name="connsiteY1" fmla="*/ 0 h 1829255"/>
                                <a:gd name="connsiteX2" fmla="*/ 203250 w 376768"/>
                                <a:gd name="connsiteY2" fmla="*/ 65606 h 1829255"/>
                                <a:gd name="connsiteX3" fmla="*/ 271429 w 376768"/>
                                <a:gd name="connsiteY3" fmla="*/ 124780 h 1829255"/>
                                <a:gd name="connsiteX4" fmla="*/ 317739 w 376768"/>
                                <a:gd name="connsiteY4" fmla="*/ 316453 h 1829255"/>
                                <a:gd name="connsiteX5" fmla="*/ 131212 w 376768"/>
                                <a:gd name="connsiteY5" fmla="*/ 1264528 h 1829255"/>
                                <a:gd name="connsiteX6" fmla="*/ 129926 w 376768"/>
                                <a:gd name="connsiteY6" fmla="*/ 1274819 h 1829255"/>
                                <a:gd name="connsiteX7" fmla="*/ 135072 w 376768"/>
                                <a:gd name="connsiteY7" fmla="*/ 1283824 h 1829255"/>
                                <a:gd name="connsiteX8" fmla="*/ 243129 w 376768"/>
                                <a:gd name="connsiteY8" fmla="*/ 1683893 h 1829255"/>
                                <a:gd name="connsiteX9" fmla="*/ 28300 w 376768"/>
                                <a:gd name="connsiteY9" fmla="*/ 1568117 h 1829255"/>
                                <a:gd name="connsiteX10" fmla="*/ 0 w 376768"/>
                                <a:gd name="connsiteY10" fmla="*/ 1615714 h 1829255"/>
                                <a:gd name="connsiteX11" fmla="*/ 255993 w 376768"/>
                                <a:gd name="connsiteY11" fmla="*/ 1771368 h 1829255"/>
                                <a:gd name="connsiteX12" fmla="*/ 306162 w 376768"/>
                                <a:gd name="connsiteY12" fmla="*/ 1829255 h 1829255"/>
                                <a:gd name="connsiteX13" fmla="*/ 303589 w 376768"/>
                                <a:gd name="connsiteY13" fmla="*/ 1752072 h 1829255"/>
                                <a:gd name="connsiteX14" fmla="*/ 187813 w 376768"/>
                                <a:gd name="connsiteY14" fmla="*/ 1265814 h 1829255"/>
                                <a:gd name="connsiteX15" fmla="*/ 371768 w 376768"/>
                                <a:gd name="connsiteY15" fmla="*/ 326745 h 1829255"/>
                                <a:gd name="connsiteX16" fmla="*/ 313880 w 376768"/>
                                <a:gd name="connsiteY16" fmla="*/ 91334 h 182925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</a:cxnLst>
                              <a:rect l="l" t="t" r="r" b="b"/>
                              <a:pathLst>
                                <a:path w="376768" h="1829255">
                                  <a:moveTo>
                                    <a:pt x="313880" y="91334"/>
                                  </a:moveTo>
                                  <a:cubicBezTo>
                                    <a:pt x="281721" y="50169"/>
                                    <a:pt x="239269" y="19296"/>
                                    <a:pt x="191673" y="0"/>
                                  </a:cubicBezTo>
                                  <a:cubicBezTo>
                                    <a:pt x="198105" y="20582"/>
                                    <a:pt x="201964" y="43737"/>
                                    <a:pt x="203250" y="65606"/>
                                  </a:cubicBezTo>
                                  <a:cubicBezTo>
                                    <a:pt x="228978" y="81043"/>
                                    <a:pt x="252133" y="100339"/>
                                    <a:pt x="271429" y="124780"/>
                                  </a:cubicBezTo>
                                  <a:cubicBezTo>
                                    <a:pt x="313880" y="178809"/>
                                    <a:pt x="330603" y="249561"/>
                                    <a:pt x="317739" y="316453"/>
                                  </a:cubicBezTo>
                                  <a:lnTo>
                                    <a:pt x="131212" y="1264528"/>
                                  </a:lnTo>
                                  <a:lnTo>
                                    <a:pt x="129926" y="1274819"/>
                                  </a:lnTo>
                                  <a:lnTo>
                                    <a:pt x="135072" y="1283824"/>
                                  </a:lnTo>
                                  <a:cubicBezTo>
                                    <a:pt x="207109" y="1413750"/>
                                    <a:pt x="234124" y="1588699"/>
                                    <a:pt x="243129" y="1683893"/>
                                  </a:cubicBezTo>
                                  <a:cubicBezTo>
                                    <a:pt x="180095" y="1632437"/>
                                    <a:pt x="106771" y="1598991"/>
                                    <a:pt x="28300" y="1568117"/>
                                  </a:cubicBezTo>
                                  <a:cubicBezTo>
                                    <a:pt x="20582" y="1584840"/>
                                    <a:pt x="10291" y="1600277"/>
                                    <a:pt x="0" y="1615714"/>
                                  </a:cubicBezTo>
                                  <a:cubicBezTo>
                                    <a:pt x="101625" y="1654306"/>
                                    <a:pt x="190386" y="1695470"/>
                                    <a:pt x="255993" y="1771368"/>
                                  </a:cubicBezTo>
                                  <a:lnTo>
                                    <a:pt x="306162" y="1829255"/>
                                  </a:lnTo>
                                  <a:lnTo>
                                    <a:pt x="303589" y="1752072"/>
                                  </a:lnTo>
                                  <a:cubicBezTo>
                                    <a:pt x="303589" y="1740494"/>
                                    <a:pt x="293298" y="1465205"/>
                                    <a:pt x="187813" y="1265814"/>
                                  </a:cubicBezTo>
                                  <a:lnTo>
                                    <a:pt x="371768" y="326745"/>
                                  </a:lnTo>
                                  <a:cubicBezTo>
                                    <a:pt x="387205" y="244415"/>
                                    <a:pt x="366623" y="158227"/>
                                    <a:pt x="313880" y="9133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31" name="任意多边形: 形状 52"/>
                          <wps:cNvSpPr/>
                          <wps:spPr>
                            <a:xfrm>
                              <a:off x="3665998" y="2727914"/>
                              <a:ext cx="388491" cy="1480642"/>
                            </a:xfrm>
                            <a:custGeom>
                              <a:avLst/>
                              <a:gdLst>
                                <a:gd name="connsiteX0" fmla="*/ 302303 w 388491"/>
                                <a:gd name="connsiteY0" fmla="*/ 1310838 h 1480642"/>
                                <a:gd name="connsiteX1" fmla="*/ 55315 w 388491"/>
                                <a:gd name="connsiteY1" fmla="*/ 24442 h 1480642"/>
                                <a:gd name="connsiteX2" fmla="*/ 51456 w 388491"/>
                                <a:gd name="connsiteY2" fmla="*/ 0 h 1480642"/>
                                <a:gd name="connsiteX3" fmla="*/ 0 w 388491"/>
                                <a:gd name="connsiteY3" fmla="*/ 21869 h 1480642"/>
                                <a:gd name="connsiteX4" fmla="*/ 2573 w 388491"/>
                                <a:gd name="connsiteY4" fmla="*/ 34733 h 1480642"/>
                                <a:gd name="connsiteX5" fmla="*/ 249561 w 388491"/>
                                <a:gd name="connsiteY5" fmla="*/ 1321129 h 1480642"/>
                                <a:gd name="connsiteX6" fmla="*/ 316453 w 388491"/>
                                <a:gd name="connsiteY6" fmla="*/ 1478069 h 1480642"/>
                                <a:gd name="connsiteX7" fmla="*/ 388491 w 388491"/>
                                <a:gd name="connsiteY7" fmla="*/ 1480642 h 1480642"/>
                                <a:gd name="connsiteX8" fmla="*/ 302303 w 388491"/>
                                <a:gd name="connsiteY8" fmla="*/ 1310838 h 14806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388491" h="1480642">
                                  <a:moveTo>
                                    <a:pt x="302303" y="1310838"/>
                                  </a:moveTo>
                                  <a:lnTo>
                                    <a:pt x="55315" y="24442"/>
                                  </a:lnTo>
                                  <a:cubicBezTo>
                                    <a:pt x="54029" y="16723"/>
                                    <a:pt x="51456" y="9005"/>
                                    <a:pt x="51456" y="0"/>
                                  </a:cubicBezTo>
                                  <a:cubicBezTo>
                                    <a:pt x="33446" y="6432"/>
                                    <a:pt x="15437" y="12864"/>
                                    <a:pt x="0" y="21869"/>
                                  </a:cubicBezTo>
                                  <a:cubicBezTo>
                                    <a:pt x="1286" y="25728"/>
                                    <a:pt x="1286" y="30874"/>
                                    <a:pt x="2573" y="34733"/>
                                  </a:cubicBezTo>
                                  <a:lnTo>
                                    <a:pt x="249561" y="1321129"/>
                                  </a:lnTo>
                                  <a:cubicBezTo>
                                    <a:pt x="261138" y="1380303"/>
                                    <a:pt x="284293" y="1433045"/>
                                    <a:pt x="316453" y="1478069"/>
                                  </a:cubicBezTo>
                                  <a:lnTo>
                                    <a:pt x="388491" y="1480642"/>
                                  </a:lnTo>
                                  <a:cubicBezTo>
                                    <a:pt x="346040" y="1435618"/>
                                    <a:pt x="315167" y="1377730"/>
                                    <a:pt x="302303" y="13108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32" name="任意多边形: 形状 53"/>
                          <wps:cNvSpPr/>
                          <wps:spPr>
                            <a:xfrm>
                              <a:off x="6735338" y="2440364"/>
                              <a:ext cx="1735347" cy="184637"/>
                            </a:xfrm>
                            <a:custGeom>
                              <a:avLst/>
                              <a:gdLst>
                                <a:gd name="connsiteX0" fmla="*/ 1735348 w 1735347"/>
                                <a:gd name="connsiteY0" fmla="*/ 184638 h 184637"/>
                                <a:gd name="connsiteX1" fmla="*/ 1451054 w 1735347"/>
                                <a:gd name="connsiteY1" fmla="*/ 683 h 184637"/>
                                <a:gd name="connsiteX2" fmla="*/ 0 w 1735347"/>
                                <a:gd name="connsiteY2" fmla="*/ 90731 h 184637"/>
                                <a:gd name="connsiteX3" fmla="*/ 1641441 w 1735347"/>
                                <a:gd name="connsiteY3" fmla="*/ 164055 h 184637"/>
                                <a:gd name="connsiteX4" fmla="*/ 1735348 w 1735347"/>
                                <a:gd name="connsiteY4" fmla="*/ 184638 h 18463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735347" h="184637">
                                  <a:moveTo>
                                    <a:pt x="1735348" y="184638"/>
                                  </a:moveTo>
                                  <a:cubicBezTo>
                                    <a:pt x="1699328" y="72721"/>
                                    <a:pt x="1584839" y="-8322"/>
                                    <a:pt x="1451054" y="683"/>
                                  </a:cubicBezTo>
                                  <a:lnTo>
                                    <a:pt x="0" y="90731"/>
                                  </a:lnTo>
                                  <a:lnTo>
                                    <a:pt x="1641441" y="164055"/>
                                  </a:lnTo>
                                  <a:cubicBezTo>
                                    <a:pt x="1674887" y="166628"/>
                                    <a:pt x="1705760" y="173060"/>
                                    <a:pt x="1735348" y="1846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7FAFF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33" name="任意多边形: 形状 54"/>
                          <wps:cNvSpPr/>
                          <wps:spPr>
                            <a:xfrm>
                              <a:off x="6225926" y="2531095"/>
                              <a:ext cx="2256337" cy="160799"/>
                            </a:xfrm>
                            <a:custGeom>
                              <a:avLst/>
                              <a:gdLst>
                                <a:gd name="connsiteX0" fmla="*/ 2148281 w 2256337"/>
                                <a:gd name="connsiteY0" fmla="*/ 128640 h 160799"/>
                                <a:gd name="connsiteX1" fmla="*/ 2256338 w 2256337"/>
                                <a:gd name="connsiteY1" fmla="*/ 160800 h 160799"/>
                                <a:gd name="connsiteX2" fmla="*/ 2244760 w 2256337"/>
                                <a:gd name="connsiteY2" fmla="*/ 95193 h 160799"/>
                                <a:gd name="connsiteX3" fmla="*/ 2150853 w 2256337"/>
                                <a:gd name="connsiteY3" fmla="*/ 74611 h 160799"/>
                                <a:gd name="connsiteX4" fmla="*/ 509413 w 2256337"/>
                                <a:gd name="connsiteY4" fmla="*/ 0 h 160799"/>
                                <a:gd name="connsiteX5" fmla="*/ 0 w 2256337"/>
                                <a:gd name="connsiteY5" fmla="*/ 32160 h 160799"/>
                                <a:gd name="connsiteX6" fmla="*/ 2148281 w 2256337"/>
                                <a:gd name="connsiteY6" fmla="*/ 128640 h 16079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256337" h="160799">
                                  <a:moveTo>
                                    <a:pt x="2148281" y="128640"/>
                                  </a:moveTo>
                                  <a:cubicBezTo>
                                    <a:pt x="2186872" y="129926"/>
                                    <a:pt x="2222891" y="141504"/>
                                    <a:pt x="2256338" y="160800"/>
                                  </a:cubicBezTo>
                                  <a:cubicBezTo>
                                    <a:pt x="2255051" y="137644"/>
                                    <a:pt x="2251192" y="115776"/>
                                    <a:pt x="2244760" y="95193"/>
                                  </a:cubicBezTo>
                                  <a:cubicBezTo>
                                    <a:pt x="2215173" y="83616"/>
                                    <a:pt x="2183013" y="77184"/>
                                    <a:pt x="2150853" y="74611"/>
                                  </a:cubicBezTo>
                                  <a:lnTo>
                                    <a:pt x="509413" y="0"/>
                                  </a:lnTo>
                                  <a:lnTo>
                                    <a:pt x="0" y="32160"/>
                                  </a:lnTo>
                                  <a:lnTo>
                                    <a:pt x="2148281" y="128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g:grpSp>
                          <wpg:cNvPr id="198" name="图形 44"/>
                          <wpg:cNvGrpSpPr/>
                          <wpg:grpSpPr>
                            <a:xfrm>
                              <a:off x="3529665" y="2749782"/>
                              <a:ext cx="452786" cy="1456200"/>
                              <a:chOff x="3529665" y="2749782"/>
                              <a:chExt cx="452786" cy="1456200"/>
                            </a:xfrm>
                          </wpg:grpSpPr>
                          <wps:wsp>
                            <wps:cNvPr id="35" name="任意多边形: 形状 56"/>
                            <wps:cNvSpPr/>
                            <wps:spPr>
                              <a:xfrm>
                                <a:off x="3665998" y="2755249"/>
                                <a:ext cx="12863" cy="964"/>
                              </a:xfrm>
                              <a:custGeom>
                                <a:avLst/>
                                <a:gdLst>
                                  <a:gd name="connsiteX0" fmla="*/ 0 w 12863"/>
                                  <a:gd name="connsiteY0" fmla="*/ 965 h 964"/>
                                  <a:gd name="connsiteX1" fmla="*/ 0 w 12863"/>
                                  <a:gd name="connsiteY1" fmla="*/ 965 h 964"/>
                                  <a:gd name="connsiteX2" fmla="*/ 0 w 12863"/>
                                  <a:gd name="connsiteY2" fmla="*/ 965 h 964"/>
                                  <a:gd name="connsiteX3" fmla="*/ 0 w 12863"/>
                                  <a:gd name="connsiteY3" fmla="*/ 965 h 96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2863" h="964">
                                    <a:moveTo>
                                      <a:pt x="0" y="965"/>
                                    </a:moveTo>
                                    <a:cubicBezTo>
                                      <a:pt x="0" y="-322"/>
                                      <a:pt x="0" y="-322"/>
                                      <a:pt x="0" y="965"/>
                                    </a:cubicBezTo>
                                    <a:cubicBezTo>
                                      <a:pt x="0" y="-322"/>
                                      <a:pt x="0" y="-322"/>
                                      <a:pt x="0" y="965"/>
                                    </a:cubicBezTo>
                                    <a:cubicBezTo>
                                      <a:pt x="0" y="965"/>
                                      <a:pt x="0" y="965"/>
                                      <a:pt x="0" y="96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C7FAFF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36" name="任意多边形: 形状 57"/>
                            <wps:cNvSpPr/>
                            <wps:spPr>
                              <a:xfrm>
                                <a:off x="3529665" y="2774224"/>
                                <a:ext cx="402617" cy="1431758"/>
                              </a:xfrm>
                              <a:custGeom>
                                <a:avLst/>
                                <a:gdLst>
                                  <a:gd name="connsiteX0" fmla="*/ 101601 w 402617"/>
                                  <a:gd name="connsiteY0" fmla="*/ 11578 h 1431758"/>
                                  <a:gd name="connsiteX1" fmla="*/ 99028 w 402617"/>
                                  <a:gd name="connsiteY1" fmla="*/ 0 h 1431758"/>
                                  <a:gd name="connsiteX2" fmla="*/ 1262 w 402617"/>
                                  <a:gd name="connsiteY2" fmla="*/ 223833 h 1431758"/>
                                  <a:gd name="connsiteX3" fmla="*/ 108033 w 402617"/>
                                  <a:gd name="connsiteY3" fmla="*/ 1197635 h 1431758"/>
                                  <a:gd name="connsiteX4" fmla="*/ 374316 w 402617"/>
                                  <a:gd name="connsiteY4" fmla="*/ 1430473 h 1431758"/>
                                  <a:gd name="connsiteX5" fmla="*/ 402617 w 402617"/>
                                  <a:gd name="connsiteY5" fmla="*/ 1431759 h 1431758"/>
                                  <a:gd name="connsiteX6" fmla="*/ 351161 w 402617"/>
                                  <a:gd name="connsiteY6" fmla="*/ 1297974 h 1431758"/>
                                  <a:gd name="connsiteX7" fmla="*/ 101601 w 402617"/>
                                  <a:gd name="connsiteY7" fmla="*/ 11578 h 143175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402617" h="1431758">
                                    <a:moveTo>
                                      <a:pt x="101601" y="11578"/>
                                    </a:moveTo>
                                    <a:cubicBezTo>
                                      <a:pt x="100314" y="7718"/>
                                      <a:pt x="100314" y="3859"/>
                                      <a:pt x="99028" y="0"/>
                                    </a:cubicBezTo>
                                    <a:cubicBezTo>
                                      <a:pt x="32135" y="52742"/>
                                      <a:pt x="-7743" y="135072"/>
                                      <a:pt x="1262" y="223833"/>
                                    </a:cubicBezTo>
                                    <a:lnTo>
                                      <a:pt x="108033" y="1197635"/>
                                    </a:lnTo>
                                    <a:cubicBezTo>
                                      <a:pt x="122183" y="1326275"/>
                                      <a:pt x="235386" y="1425327"/>
                                      <a:pt x="374316" y="1430473"/>
                                    </a:cubicBezTo>
                                    <a:lnTo>
                                      <a:pt x="402617" y="1431759"/>
                                    </a:lnTo>
                                    <a:cubicBezTo>
                                      <a:pt x="378176" y="1391881"/>
                                      <a:pt x="360166" y="1346857"/>
                                      <a:pt x="351161" y="1297974"/>
                                    </a:cubicBezTo>
                                    <a:lnTo>
                                      <a:pt x="101601" y="1157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FAFF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37" name="任意多边形: 形状 58"/>
                            <wps:cNvSpPr/>
                            <wps:spPr>
                              <a:xfrm>
                                <a:off x="3629979" y="2749782"/>
                                <a:ext cx="352472" cy="1456200"/>
                              </a:xfrm>
                              <a:custGeom>
                                <a:avLst/>
                                <a:gdLst>
                                  <a:gd name="connsiteX0" fmla="*/ 285580 w 352472"/>
                                  <a:gd name="connsiteY0" fmla="*/ 1299260 h 1456200"/>
                                  <a:gd name="connsiteX1" fmla="*/ 38592 w 352472"/>
                                  <a:gd name="connsiteY1" fmla="*/ 12864 h 1456200"/>
                                  <a:gd name="connsiteX2" fmla="*/ 37305 w 352472"/>
                                  <a:gd name="connsiteY2" fmla="*/ 5146 h 1456200"/>
                                  <a:gd name="connsiteX3" fmla="*/ 37305 w 352472"/>
                                  <a:gd name="connsiteY3" fmla="*/ 5146 h 1456200"/>
                                  <a:gd name="connsiteX4" fmla="*/ 36019 w 352472"/>
                                  <a:gd name="connsiteY4" fmla="*/ 0 h 1456200"/>
                                  <a:gd name="connsiteX5" fmla="*/ 5146 w 352472"/>
                                  <a:gd name="connsiteY5" fmla="*/ 19296 h 1456200"/>
                                  <a:gd name="connsiteX6" fmla="*/ 0 w 352472"/>
                                  <a:gd name="connsiteY6" fmla="*/ 23155 h 1456200"/>
                                  <a:gd name="connsiteX7" fmla="*/ 2573 w 352472"/>
                                  <a:gd name="connsiteY7" fmla="*/ 34733 h 1456200"/>
                                  <a:gd name="connsiteX8" fmla="*/ 249561 w 352472"/>
                                  <a:gd name="connsiteY8" fmla="*/ 1321129 h 1456200"/>
                                  <a:gd name="connsiteX9" fmla="*/ 301017 w 352472"/>
                                  <a:gd name="connsiteY9" fmla="*/ 1454914 h 1456200"/>
                                  <a:gd name="connsiteX10" fmla="*/ 352472 w 352472"/>
                                  <a:gd name="connsiteY10" fmla="*/ 1456201 h 1456200"/>
                                  <a:gd name="connsiteX11" fmla="*/ 285580 w 352472"/>
                                  <a:gd name="connsiteY11" fmla="*/ 1299260 h 14562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352472" h="1456200">
                                    <a:moveTo>
                                      <a:pt x="285580" y="1299260"/>
                                    </a:moveTo>
                                    <a:lnTo>
                                      <a:pt x="38592" y="12864"/>
                                    </a:lnTo>
                                    <a:cubicBezTo>
                                      <a:pt x="38592" y="11578"/>
                                      <a:pt x="37305" y="9005"/>
                                      <a:pt x="37305" y="5146"/>
                                    </a:cubicBezTo>
                                    <a:cubicBezTo>
                                      <a:pt x="37305" y="5146"/>
                                      <a:pt x="37305" y="5146"/>
                                      <a:pt x="37305" y="5146"/>
                                    </a:cubicBezTo>
                                    <a:cubicBezTo>
                                      <a:pt x="37305" y="3859"/>
                                      <a:pt x="36019" y="1286"/>
                                      <a:pt x="36019" y="0"/>
                                    </a:cubicBezTo>
                                    <a:cubicBezTo>
                                      <a:pt x="25728" y="6432"/>
                                      <a:pt x="15437" y="12864"/>
                                      <a:pt x="5146" y="19296"/>
                                    </a:cubicBezTo>
                                    <a:cubicBezTo>
                                      <a:pt x="3859" y="20582"/>
                                      <a:pt x="1286" y="21869"/>
                                      <a:pt x="0" y="23155"/>
                                    </a:cubicBezTo>
                                    <a:cubicBezTo>
                                      <a:pt x="1286" y="27014"/>
                                      <a:pt x="1286" y="30874"/>
                                      <a:pt x="2573" y="34733"/>
                                    </a:cubicBezTo>
                                    <a:lnTo>
                                      <a:pt x="249561" y="1321129"/>
                                    </a:lnTo>
                                    <a:cubicBezTo>
                                      <a:pt x="258565" y="1370012"/>
                                      <a:pt x="276575" y="1415036"/>
                                      <a:pt x="301017" y="1454914"/>
                                    </a:cubicBezTo>
                                    <a:lnTo>
                                      <a:pt x="352472" y="1456201"/>
                                    </a:lnTo>
                                    <a:cubicBezTo>
                                      <a:pt x="320312" y="1411177"/>
                                      <a:pt x="297157" y="1358435"/>
                                      <a:pt x="285580" y="129926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2D8E0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  <wpg:grpSp>
                          <wpg:cNvPr id="199" name="图形 44"/>
                          <wpg:cNvGrpSpPr/>
                          <wpg:grpSpPr>
                            <a:xfrm>
                              <a:off x="3716168" y="2563255"/>
                              <a:ext cx="4766095" cy="1784467"/>
                              <a:chOff x="3716168" y="2563255"/>
                              <a:chExt cx="4766095" cy="1784467"/>
                            </a:xfrm>
                          </wpg:grpSpPr>
                          <wps:wsp>
                            <wps:cNvPr id="39" name="任意多边形: 形状 60"/>
                            <wps:cNvSpPr/>
                            <wps:spPr>
                              <a:xfrm>
                                <a:off x="3716168" y="2579978"/>
                                <a:ext cx="4766095" cy="1767744"/>
                              </a:xfrm>
                              <a:custGeom>
                                <a:avLst/>
                                <a:gdLst>
                                  <a:gd name="connsiteX0" fmla="*/ 72038 w 4766095"/>
                                  <a:gd name="connsiteY0" fmla="*/ 133785 h 1767744"/>
                                  <a:gd name="connsiteX1" fmla="*/ 0 w 4766095"/>
                                  <a:gd name="connsiteY1" fmla="*/ 146649 h 1767744"/>
                                  <a:gd name="connsiteX2" fmla="*/ 3859 w 4766095"/>
                                  <a:gd name="connsiteY2" fmla="*/ 171091 h 1767744"/>
                                  <a:gd name="connsiteX3" fmla="*/ 252134 w 4766095"/>
                                  <a:gd name="connsiteY3" fmla="*/ 1458773 h 1767744"/>
                                  <a:gd name="connsiteX4" fmla="*/ 338322 w 4766095"/>
                                  <a:gd name="connsiteY4" fmla="*/ 1628578 h 1767744"/>
                                  <a:gd name="connsiteX5" fmla="*/ 2037650 w 4766095"/>
                                  <a:gd name="connsiteY5" fmla="*/ 1687752 h 1767744"/>
                                  <a:gd name="connsiteX6" fmla="*/ 2813347 w 4766095"/>
                                  <a:gd name="connsiteY6" fmla="*/ 1714766 h 1767744"/>
                                  <a:gd name="connsiteX7" fmla="*/ 4324862 w 4766095"/>
                                  <a:gd name="connsiteY7" fmla="*/ 1767508 h 1767744"/>
                                  <a:gd name="connsiteX8" fmla="*/ 4561559 w 4766095"/>
                                  <a:gd name="connsiteY8" fmla="*/ 1659451 h 1767744"/>
                                  <a:gd name="connsiteX9" fmla="*/ 4589859 w 4766095"/>
                                  <a:gd name="connsiteY9" fmla="*/ 1611855 h 1767744"/>
                                  <a:gd name="connsiteX10" fmla="*/ 4611728 w 4766095"/>
                                  <a:gd name="connsiteY10" fmla="*/ 1535957 h 1767744"/>
                                  <a:gd name="connsiteX11" fmla="*/ 4764809 w 4766095"/>
                                  <a:gd name="connsiteY11" fmla="*/ 144076 h 1767744"/>
                                  <a:gd name="connsiteX12" fmla="*/ 4766096 w 4766095"/>
                                  <a:gd name="connsiteY12" fmla="*/ 126067 h 1767744"/>
                                  <a:gd name="connsiteX13" fmla="*/ 2201023 w 4766095"/>
                                  <a:gd name="connsiteY13" fmla="*/ 0 h 1767744"/>
                                  <a:gd name="connsiteX14" fmla="*/ 72038 w 4766095"/>
                                  <a:gd name="connsiteY14" fmla="*/ 133785 h 176774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</a:cxnLst>
                                <a:rect l="l" t="t" r="r" b="b"/>
                                <a:pathLst>
                                  <a:path w="4766095" h="1767744">
                                    <a:moveTo>
                                      <a:pt x="72038" y="133785"/>
                                    </a:moveTo>
                                    <a:cubicBezTo>
                                      <a:pt x="46310" y="135072"/>
                                      <a:pt x="23155" y="140217"/>
                                      <a:pt x="0" y="146649"/>
                                    </a:cubicBezTo>
                                    <a:cubicBezTo>
                                      <a:pt x="1286" y="154368"/>
                                      <a:pt x="2573" y="162086"/>
                                      <a:pt x="3859" y="171091"/>
                                    </a:cubicBezTo>
                                    <a:lnTo>
                                      <a:pt x="252134" y="1458773"/>
                                    </a:lnTo>
                                    <a:cubicBezTo>
                                      <a:pt x="264997" y="1524380"/>
                                      <a:pt x="295871" y="1583554"/>
                                      <a:pt x="338322" y="1628578"/>
                                    </a:cubicBezTo>
                                    <a:lnTo>
                                      <a:pt x="2037650" y="1687752"/>
                                    </a:lnTo>
                                    <a:lnTo>
                                      <a:pt x="2813347" y="1714766"/>
                                    </a:lnTo>
                                    <a:lnTo>
                                      <a:pt x="4324862" y="1767508"/>
                                    </a:lnTo>
                                    <a:cubicBezTo>
                                      <a:pt x="4421342" y="1771368"/>
                                      <a:pt x="4508816" y="1727630"/>
                                      <a:pt x="4561559" y="1659451"/>
                                    </a:cubicBezTo>
                                    <a:cubicBezTo>
                                      <a:pt x="4573136" y="1645301"/>
                                      <a:pt x="4582141" y="1628578"/>
                                      <a:pt x="4589859" y="1611855"/>
                                    </a:cubicBezTo>
                                    <a:cubicBezTo>
                                      <a:pt x="4601437" y="1588699"/>
                                      <a:pt x="4607869" y="1562971"/>
                                      <a:pt x="4611728" y="1535957"/>
                                    </a:cubicBezTo>
                                    <a:lnTo>
                                      <a:pt x="4764809" y="144076"/>
                                    </a:lnTo>
                                    <a:cubicBezTo>
                                      <a:pt x="4766096" y="137644"/>
                                      <a:pt x="4766096" y="132499"/>
                                      <a:pt x="4766096" y="126067"/>
                                    </a:cubicBezTo>
                                    <a:lnTo>
                                      <a:pt x="2201023" y="0"/>
                                    </a:lnTo>
                                    <a:lnTo>
                                      <a:pt x="72038" y="1337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FAFF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40" name="任意多边形: 形状 61"/>
                            <wps:cNvSpPr/>
                            <wps:spPr>
                              <a:xfrm>
                                <a:off x="5917191" y="2563255"/>
                                <a:ext cx="2565072" cy="162085"/>
                              </a:xfrm>
                              <a:custGeom>
                                <a:avLst/>
                                <a:gdLst>
                                  <a:gd name="connsiteX0" fmla="*/ 2457016 w 2565072"/>
                                  <a:gd name="connsiteY0" fmla="*/ 96480 h 162085"/>
                                  <a:gd name="connsiteX1" fmla="*/ 307448 w 2565072"/>
                                  <a:gd name="connsiteY1" fmla="*/ 0 h 162085"/>
                                  <a:gd name="connsiteX2" fmla="*/ 0 w 2565072"/>
                                  <a:gd name="connsiteY2" fmla="*/ 19296 h 162085"/>
                                  <a:gd name="connsiteX3" fmla="*/ 2449297 w 2565072"/>
                                  <a:gd name="connsiteY3" fmla="*/ 138931 h 162085"/>
                                  <a:gd name="connsiteX4" fmla="*/ 2563786 w 2565072"/>
                                  <a:gd name="connsiteY4" fmla="*/ 162086 h 162085"/>
                                  <a:gd name="connsiteX5" fmla="*/ 2565073 w 2565072"/>
                                  <a:gd name="connsiteY5" fmla="*/ 127353 h 162085"/>
                                  <a:gd name="connsiteX6" fmla="*/ 2457016 w 2565072"/>
                                  <a:gd name="connsiteY6" fmla="*/ 96480 h 16208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2565072" h="162085">
                                    <a:moveTo>
                                      <a:pt x="2457016" y="96480"/>
                                    </a:moveTo>
                                    <a:lnTo>
                                      <a:pt x="307448" y="0"/>
                                    </a:lnTo>
                                    <a:lnTo>
                                      <a:pt x="0" y="19296"/>
                                    </a:lnTo>
                                    <a:lnTo>
                                      <a:pt x="2449297" y="138931"/>
                                    </a:lnTo>
                                    <a:cubicBezTo>
                                      <a:pt x="2518762" y="144076"/>
                                      <a:pt x="2563786" y="162086"/>
                                      <a:pt x="2563786" y="162086"/>
                                    </a:cubicBezTo>
                                    <a:cubicBezTo>
                                      <a:pt x="2563786" y="156940"/>
                                      <a:pt x="2565073" y="132499"/>
                                      <a:pt x="2565073" y="127353"/>
                                    </a:cubicBezTo>
                                    <a:cubicBezTo>
                                      <a:pt x="2532913" y="109344"/>
                                      <a:pt x="2495607" y="97766"/>
                                      <a:pt x="2457016" y="9648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2D8E0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</wpg:grpSp>
                      <wps:wsp>
                        <wps:cNvPr id="41" name="文本框 1"/>
                        <wps:cNvSpPr txBox="1"/>
                        <wps:spPr>
                          <a:xfrm>
                            <a:off x="5433" y="4446"/>
                            <a:ext cx="8491" cy="20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4"/>
                                <w:kinsoku/>
                                <w:spacing w:before="0" w:after="0" w:line="288" w:lineRule="auto"/>
                                <w:ind w:left="0"/>
                                <w:jc w:val="center"/>
                                <w:rPr>
                                  <w:rFonts w:hint="default" w:eastAsia="微软雅黑"/>
                                  <w:b/>
                                  <w:bCs/>
                                  <w:sz w:val="44"/>
                                  <w:szCs w:val="4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eastAsia="微软雅黑" w:hAnsiTheme="minorBidi"/>
                                  <w:b/>
                                  <w:bCs/>
                                  <w:color w:val="0067C2"/>
                                  <w:kern w:val="24"/>
                                  <w:sz w:val="44"/>
                                  <w:szCs w:val="44"/>
                                  <w:lang w:val="en-US" w:eastAsia="zh-CN"/>
                                </w:rPr>
                                <w:t>8-bit OTP Touch型MCU</w:t>
                              </w: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alt="7b0a202020202274657874626f78223a20227b5c2269645c223a32303334323131362c5c2263617465676f72795f69645c223a5c225c227d220a7d0a" style="position:absolute;left:0pt;margin-left:-84.6pt;margin-top:12.8pt;height:73.95pt;width:383.6pt;z-index:251666432;mso-width-relative:page;mso-height-relative:page;" coordorigin="5433,3789" coordsize="8491,3226" o:gfxdata="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">
                <o:lock v:ext="edit" aspectratio="f"/>
                <v:group id="图形 44" o:spid="_x0000_s1026" o:spt="203" style="position:absolute;left:5559;top:3789;height:3226;width:8073;" coordorigin="3529665,2406050" coordsize="5126116,2048206" o:gfxdata="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p5kCK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: 形状 46" o:spid="_x0000_s1026" o:spt="100" style="position:absolute;left:8306027;top:2690608;height:1618286;width:293674;v-text-anchor:middle;" filled="f" stroked="f" coordsize="293674,1618286" o:gfxdata="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9EymdvQAA&#10;ANsAAAAPAAAAAAAAAAEAIAAAACIAAABkcnMvZG93bnJldi54bWxQSwECFAAUAAAACACHTuJAMy8F&#10;njsAAAA5AAAAEAAAAAAAAAABACAAAAAMAQAAZHJzL3NoYXBleG1sLnhtbFBLBQYAAAAABgAGAFsB&#10;AAC2AwAAAAA=&#10;" path="m174950,34733l21869,1426613c19296,1453628,11578,1479356,0,1502511c78470,1533384,153081,1566831,214828,1618286c204537,1523093,177523,1349430,106771,1218217l101626,1209212,102912,1198921,289439,250847c302303,182668,285580,113203,243129,59174c223833,34733,200678,15437,174950,0c176236,11578,176236,23155,174950,34733xe">
                    <v:path o:connectlocs="174950,34733;21869,1426613;0,1502511;214828,1618286;106771,1218217;101626,1209212;102912,1198921;289439,250847;243129,59174;174950,0;174950,34733" o:connectangles="0,0,0,0,0,0,0,0,0,0,0"/>
                    <v:fill on="f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47" o:spid="_x0000_s1026" o:spt="100" style="position:absolute;left:4055776;top:4209842;height:109586;width:1699328;v-text-anchor:middle;" filled="f" stroked="f" coordsize="1699328,109586" o:gfxdata="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BjzsO/&#10;AAAA2wAAAA8AAAAAAAAAAQAgAAAAIgAAAGRycy9kb3ducmV2LnhtbFBLAQIUABQAAAAIAIdO4kAz&#10;LwWeOwAAADkAAAAQAAAAAAAAAAEAIAAAAA4BAABkcnMvc2hhcGV4bWwueG1sUEsFBgAAAAAGAAYA&#10;WwEAALgDAAAAAA==&#10;" path="m264997,109344c280434,109344,931350,86189,1699328,59174l0,0c65606,70752,160799,113203,264997,109344xe">
                    <v:path o:connectlocs="264997,109344;1699328,59174;0,0;264997,109344" o:connectangles="0,0,0,0"/>
                    <v:fill on="f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48" o:spid="_x0000_s1026" o:spt="100" style="position:absolute;left:3715284;top:2461630;height:267570;width:2510641;v-text-anchor:middle;" filled="f" stroked="f" coordsize="2510641,267570" o:gfxdata="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rhry+/&#10;AAAA2wAAAA8AAAAAAAAAAQAgAAAAIgAAAGRycy9kb3ducmV2LnhtbFBLAQIUABQAAAAIAIdO4kAz&#10;LwWeOwAAADkAAAAQAAAAAAAAAAEAIAAAAA4BAABkcnMvc2hhcGV4bWwueG1sUEsFBgAAAAAGAAYA&#10;WwEAALgDAAAAAA==&#10;" path="m2510641,101625l247872,0c244012,0,240153,0,236294,0c165542,0,99936,30874,54912,86189c12461,137644,-6835,201964,2170,267570c25325,259852,48480,255993,74208,254706l2510641,101625xe">
                    <v:path o:connectlocs="2510641,101625;247872,0;236294,0;54912,86189;2170,267570;74208,254706;2510641,101625" o:connectangles="0,0,0,0,0,0,0"/>
                    <v:fill on="f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49" o:spid="_x0000_s1026" o:spt="100" style="position:absolute;left:3659898;top:2406050;height:343731;width:3075439;v-text-anchor:middle;" fillcolor="#0067C2" filled="t" stroked="f" coordsize="3075439,343731" o:gfxdata="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3UkdugAAANsA&#10;AAAPAAAAAAAAAAEAIAAAACIAAABkcnMvZG93bnJldi54bWxQSwECFAAUAAAACACHTuJAMy8FnjsA&#10;AAA5AAAAEAAAAAAAAAABACAAAAAJAQAAZHJzL3NoYXBleG1sLnhtbFBLBQYAAAAABgAGAFsBAACz&#10;AwAAAAA=&#10;" path="m110298,140481c155322,85166,222215,54293,291680,54293c295539,54293,299398,54293,303258,54293l2566027,155918,3075440,123758,304544,264c213210,-3595,127021,34997,67847,105749c11246,172641,-10623,260116,4814,343732c21537,334727,38260,327009,56270,321863c48551,256257,66561,191937,110298,140481xe">
                    <v:path o:connectlocs="110298,140481;291680,54293;303258,54293;2566027,155918;3075440,123758;304544,264;67847,105749;4814,343732;56270,321863;110298,140481" o:connectangles="0,0,0,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0" o:spid="_x0000_s1026" o:spt="100" style="position:absolute;left:3983738;top:4207269;height:167513;width:2547063;v-text-anchor:middle;" fillcolor="#0067C2" filled="t" stroked="f" coordsize="2547063,167513" o:gfxdata="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6FjX28AAAA&#10;2wAAAA8AAAAAAAAAAQAgAAAAIgAAAGRycy9kb3ducmV2LnhtbFBLAQIUABQAAAAIAIdO4kAzLwWe&#10;OwAAADkAAAAQAAAAAAAAAAEAIAAAAAsBAABkcnMvc2hhcGV4bWwueG1sUEsFBgAAAAAGAAYAWwEA&#10;ALUDAAAAAA==&#10;" path="m337036,111916c232838,115776,137644,73325,72038,2573l0,0c75897,106771,200678,172377,339608,167232c424511,164659,1529524,126067,2547063,90048l1771367,63033c1003389,88761,352472,111916,337036,111916xe">
                    <v:path o:connectlocs="337036,111916;72038,2573;0,0;339608,167232;2547063,90048;1771367,63033;337036,111916" o:connectangles="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1" o:spid="_x0000_s1026" o:spt="100" style="position:absolute;left:8279013;top:2625002;height:1829255;width:376768;v-text-anchor:middle;" fillcolor="#0067C2" filled="t" stroked="f" coordsize="376768,1829255" o:gfxdata="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sjCsBtwAAANsAAAAP&#10;AAAAAAAAAAEAIAAAACIAAABkcnMvZG93bnJldi54bWxQSwECFAAUAAAACACHTuJAMy8FnjsAAAA5&#10;AAAAEAAAAAAAAAABACAAAAAGAQAAZHJzL3NoYXBleG1sLnhtbFBLBQYAAAAABgAGAFsBAACwAwAA&#10;AAA=&#10;" path="m313880,91334c281721,50169,239269,19296,191673,0c198105,20582,201964,43737,203250,65606c228978,81043,252133,100339,271429,124780c313880,178809,330603,249561,317739,316453l131212,1264528,129926,1274819,135072,1283824c207109,1413750,234124,1588699,243129,1683893c180095,1632437,106771,1598991,28300,1568117c20582,1584840,10291,1600277,0,1615714c101625,1654306,190386,1695470,255993,1771368l306162,1829255,303589,1752072c303589,1740494,293298,1465205,187813,1265814l371768,326745c387205,244415,366623,158227,313880,91334xe">
                    <v:path o:connectlocs="313880,91334;191673,0;203250,65606;271429,124780;317739,316453;131212,1264528;129926,1274819;135072,1283824;243129,1683893;28300,1568117;0,1615714;255993,1771368;306162,1829255;303589,1752072;187813,1265814;371768,326745;313880,91334" o:connectangles="0,0,0,0,0,0,0,0,0,0,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2" o:spid="_x0000_s1026" o:spt="100" style="position:absolute;left:3665998;top:2727914;height:1480642;width:388491;v-text-anchor:middle;" fillcolor="#0067C2" filled="t" stroked="f" coordsize="388491,1480642" o:gfxdata="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C0Nxb4A&#10;AADbAAAADwAAAAAAAAABACAAAAAiAAAAZHJzL2Rvd25yZXYueG1sUEsBAhQAFAAAAAgAh07iQDMv&#10;BZ47AAAAOQAAABAAAAAAAAAAAQAgAAAADQEAAGRycy9zaGFwZXhtbC54bWxQSwUGAAAAAAYABgBb&#10;AQAAtwMAAAAA&#10;" path="m302303,1310838l55315,24442c54029,16723,51456,9005,51456,0c33446,6432,15437,12864,0,21869c1286,25728,1286,30874,2573,34733l249561,1321129c261138,1380303,284293,1433045,316453,1478069l388491,1480642c346040,1435618,315167,1377730,302303,1310838xe">
                    <v:path o:connectlocs="302303,1310838;55315,24442;51456,0;0,21869;2573,34733;249561,1321129;316453,1478069;388491,1480642;302303,1310838" o:connectangles="0,0,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3" o:spid="_x0000_s1026" o:spt="100" style="position:absolute;left:6735338;top:2440364;height:184637;width:1735347;v-text-anchor:middle;" fillcolor="#C7FAFF" filled="t" stroked="f" coordsize="1735347,184637" o:gfxdata="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sExSvQAA&#10;ANsAAAAPAAAAAAAAAAEAIAAAACIAAABkcnMvZG93bnJldi54bWxQSwECFAAUAAAACACHTuJAMy8F&#10;njsAAAA5AAAAEAAAAAAAAAABACAAAAAMAQAAZHJzL3NoYXBleG1sLnhtbFBLBQYAAAAABgAGAFsB&#10;AAC2AwAAAAA=&#10;" path="m1735348,184638c1699328,72721,1584839,-8322,1451054,683l0,90731,1641441,164055c1674887,166628,1705760,173060,1735348,184638xe">
                    <v:path o:connectlocs="1735348,184638;1451054,683;0,90731;1641441,164055;1735348,184638" o:connectangles="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4" o:spid="_x0000_s1026" o:spt="100" style="position:absolute;left:6225926;top:2531095;height:160799;width:2256337;v-text-anchor:middle;" fillcolor="#0067C2" filled="t" stroked="f" coordsize="2256337,160799" o:gfxdata="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L09rm/&#10;AAAA2wAAAA8AAAAAAAAAAQAgAAAAIgAAAGRycy9kb3ducmV2LnhtbFBLAQIUABQAAAAIAIdO4kAz&#10;LwWeOwAAADkAAAAQAAAAAAAAAAEAIAAAAA4BAABkcnMvc2hhcGV4bWwueG1sUEsFBgAAAAAGAAYA&#10;WwEAALgDAAAAAA==&#10;" path="m2148281,128640c2186872,129926,2222891,141504,2256338,160800c2255051,137644,2251192,115776,2244760,95193c2215173,83616,2183013,77184,2150853,74611l509413,0,0,32160,2148281,128640xe">
                    <v:path o:connectlocs="2148281,128640;2256338,160800;2244760,95193;2150853,74611;509413,0;0,32160;2148281,128640" o:connectangles="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group id="图形 44" o:spid="_x0000_s1026" o:spt="203" style="position:absolute;left:3529665;top:2749782;height:1456200;width:452786;" coordorigin="3529665,2749782" coordsize="452786,1456200" o:gfxdata="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b5gRQvwAAANwAAAAPAAAAAAAAAAEAIAAAACIAAABkcnMvZG93bnJldi54&#10;bWxQSwECFAAUAAAACACHTuJAMy8FnjsAAAA5AAAAFQAAAAAAAAABACAAAAAOAQAAZHJzL2dyb3Vw&#10;c2hhcGV4bWwueG1sUEsFBgAAAAAGAAYAYAEAAMsDAAAAAA==&#10;">
                    <o:lock v:ext="edit" aspectratio="f"/>
                    <v:shape id="任意多边形: 形状 56" o:spid="_x0000_s1026" o:spt="100" style="position:absolute;left:3665998;top:2755249;height:964;width:12863;v-text-anchor:middle;" fillcolor="#C7FAFF" filled="t" stroked="f" coordsize="12863,964" o:gfxdata="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PK6GLsAAADb&#10;AAAADwAAAAAAAAABACAAAAAiAAAAZHJzL2Rvd25yZXYueG1sUEsBAhQAFAAAAAgAh07iQDMvBZ47&#10;AAAAOQAAABAAAAAAAAAAAQAgAAAACgEAAGRycy9zaGFwZXhtbC54bWxQSwUGAAAAAAYABgBbAQAA&#10;tAMAAAAA&#10;" path="m0,965c0,-322,0,-322,0,965c0,-322,0,-322,0,965c0,965,0,965,0,965xe">
                      <v:path o:connectlocs="0,965;0,965;0,965;0,965" o:connectangles="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  <v:shape id="任意多边形: 形状 57" o:spid="_x0000_s1026" o:spt="100" style="position:absolute;left:3529665;top:2774224;height:1431758;width:402617;v-text-anchor:middle;" fillcolor="#C7FAFF" filled="t" stroked="f" coordsize="402617,1431758" o:gfxdata="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l6VpW/&#10;AAAA2wAAAA8AAAAAAAAAAQAgAAAAIgAAAGRycy9kb3ducmV2LnhtbFBLAQIUABQAAAAIAIdO4kAz&#10;LwWeOwAAADkAAAAQAAAAAAAAAAEAIAAAAA4BAABkcnMvc2hhcGV4bWwueG1sUEsFBgAAAAAGAAYA&#10;WwEAALgDAAAAAA==&#10;" path="m101601,11578c100314,7718,100314,3859,99028,0c32135,52742,-7743,135072,1262,223833l108033,1197635c122183,1326275,235386,1425327,374316,1430473l402617,1431759c378176,1391881,360166,1346857,351161,1297974l101601,11578xe">
                      <v:path o:connectlocs="101601,11578;99028,0;1262,223833;108033,1197635;374316,1430473;402617,1431759;351161,1297974;101601,11578" o:connectangles="0,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  <v:shape id="任意多边形: 形状 58" o:spid="_x0000_s1026" o:spt="100" style="position:absolute;left:3629979;top:2749782;height:1456200;width:352472;v-text-anchor:middle;" fillcolor="#82D8E0" filled="t" stroked="f" coordsize="352472,1456200" o:gfxdata="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Np42mugAAANsA&#10;AAAPAAAAAAAAAAEAIAAAACIAAABkcnMvZG93bnJldi54bWxQSwECFAAUAAAACACHTuJAMy8FnjsA&#10;AAA5AAAAEAAAAAAAAAABACAAAAAJAQAAZHJzL3NoYXBleG1sLnhtbFBLBQYAAAAABgAGAFsBAACz&#10;AwAAAAA=&#10;" path="m285580,1299260l38592,12864c38592,11578,37305,9005,37305,5146c37305,5146,37305,5146,37305,5146c37305,3859,36019,1286,36019,0c25728,6432,15437,12864,5146,19296c3859,20582,1286,21869,0,23155c1286,27014,1286,30874,2573,34733l249561,1321129c258565,1370012,276575,1415036,301017,1454914l352472,1456201c320312,1411177,297157,1358435,285580,1299260xe">
                      <v:path o:connectlocs="285580,1299260;38592,12864;37305,5146;37305,5146;36019,0;5146,19296;0,23155;2573,34733;249561,1321129;301017,1454914;352472,1456201;285580,1299260" o:connectangles="0,0,0,0,0,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</v:group>
                  <v:group id="图形 44" o:spid="_x0000_s1026" o:spt="203" style="position:absolute;left:3716168;top:2563255;height:1784467;width:4766095;" coordorigin="3716168,2563255" coordsize="4766095,1784467" o:gfxdata="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0qqHLvAAAANwAAAAPAAAAAAAAAAEAIAAAACIAAABkcnMvZG93bnJldi54bWxQ&#10;SwECFAAUAAAACACHTuJAMy8FnjsAAAA5AAAAFQAAAAAAAAABACAAAAALAQAAZHJzL2dyb3Vwc2hh&#10;cGV4bWwueG1sUEsFBgAAAAAGAAYAYAEAAMgDAAAAAA==&#10;">
                    <o:lock v:ext="edit" aspectratio="f"/>
                    <v:shape id="任意多边形: 形状 60" o:spid="_x0000_s1026" o:spt="100" style="position:absolute;left:3716168;top:2579978;height:1767744;width:4766095;v-text-anchor:middle;" fillcolor="#C7FAFF" filled="t" stroked="f" coordsize="4766095,1767744" o:gfxdata="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JPAhb4A&#10;AADbAAAADwAAAAAAAAABACAAAAAiAAAAZHJzL2Rvd25yZXYueG1sUEsBAhQAFAAAAAgAh07iQDMv&#10;BZ47AAAAOQAAABAAAAAAAAAAAQAgAAAADQEAAGRycy9zaGFwZXhtbC54bWxQSwUGAAAAAAYABgBb&#10;AQAAtwMAAAAA&#10;" path="m72038,133785c46310,135072,23155,140217,0,146649c1286,154368,2573,162086,3859,171091l252134,1458773c264997,1524380,295871,1583554,338322,1628578l2037650,1687752,2813347,1714766,4324862,1767508c4421342,1771368,4508816,1727630,4561559,1659451c4573136,1645301,4582141,1628578,4589859,1611855c4601437,1588699,4607869,1562971,4611728,1535957l4764809,144076c4766096,137644,4766096,132499,4766096,126067l2201023,0,72038,133785xe">
                      <v:path o:connectlocs="72038,133785;0,146649;3859,171091;252134,1458773;338322,1628578;2037650,1687752;2813347,1714766;4324862,1767508;4561559,1659451;4589859,1611855;4611728,1535957;4764809,144076;4766096,126067;2201023,0;72038,133785" o:connectangles="0,0,0,0,0,0,0,0,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  <v:shape id="任意多边形: 形状 61" o:spid="_x0000_s1026" o:spt="100" style="position:absolute;left:5917191;top:2563255;height:162085;width:2565072;v-text-anchor:middle;" fillcolor="#82D8E0" filled="t" stroked="f" coordsize="2565072,162085" o:gfxdata="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t3ANvQAA&#10;ANsAAAAPAAAAAAAAAAEAIAAAACIAAABkcnMvZG93bnJldi54bWxQSwECFAAUAAAACACHTuJAMy8F&#10;njsAAAA5AAAAEAAAAAAAAAABACAAAAAMAQAAZHJzL3NoYXBleG1sLnhtbFBLBQYAAAAABgAGAFsB&#10;AAC2AwAAAAA=&#10;" path="m2457016,96480l307448,0,0,19296,2449297,138931c2518762,144076,2563786,162086,2563786,162086c2563786,156940,2565073,132499,2565073,127353c2532913,109344,2495607,97766,2457016,96480xe">
                      <v:path o:connectlocs="2457016,96480;307448,0;0,19296;2449297,138931;2563786,162086;2565073,127353;2457016,96480" o:connectangles="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</v:group>
                </v:group>
                <v:shape id="文本框 1" o:spid="_x0000_s1026" o:spt="202" type="#_x0000_t202" style="position:absolute;left:5433;top:4446;height:2077;width:8491;" filled="f" stroked="f" coordsize="21600,21600" o:gfxdata="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/TAxw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kinsoku/>
                          <w:spacing w:before="0" w:after="0" w:line="288" w:lineRule="auto"/>
                          <w:ind w:left="0"/>
                          <w:jc w:val="center"/>
                          <w:rPr>
                            <w:rFonts w:hint="default" w:eastAsia="微软雅黑"/>
                            <w:b/>
                            <w:bCs/>
                            <w:sz w:val="44"/>
                            <w:szCs w:val="44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eastAsia="微软雅黑" w:hAnsiTheme="minorBidi"/>
                            <w:b/>
                            <w:bCs/>
                            <w:color w:val="0067C2"/>
                            <w:kern w:val="24"/>
                            <w:sz w:val="44"/>
                            <w:szCs w:val="44"/>
                            <w:lang w:val="en-US" w:eastAsia="zh-CN"/>
                          </w:rPr>
                          <w:t>8-bit OTP Touch型MCU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tabs>
          <w:tab w:val="left" w:pos="1475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475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475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475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475"/>
        </w:tabs>
        <w:bidi w:val="0"/>
        <w:jc w:val="left"/>
        <w:rPr>
          <w:rFonts w:hint="eastAsia"/>
          <w:lang w:val="en-US" w:eastAsia="zh-CN"/>
        </w:rPr>
      </w:pPr>
    </w:p>
    <w:tbl>
      <w:tblPr>
        <w:tblStyle w:val="6"/>
        <w:tblpPr w:leftFromText="180" w:rightFromText="180" w:vertAnchor="text" w:horzAnchor="page" w:tblpX="662" w:tblpY="97"/>
        <w:tblOverlap w:val="never"/>
        <w:tblW w:w="10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959"/>
        <w:gridCol w:w="997"/>
        <w:gridCol w:w="634"/>
        <w:gridCol w:w="634"/>
        <w:gridCol w:w="860"/>
        <w:gridCol w:w="1012"/>
        <w:gridCol w:w="743"/>
        <w:gridCol w:w="851"/>
        <w:gridCol w:w="964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6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型号</w:t>
            </w:r>
          </w:p>
        </w:tc>
        <w:tc>
          <w:tcPr>
            <w:tcW w:w="959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ROM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(byte)</w:t>
            </w:r>
          </w:p>
        </w:tc>
        <w:tc>
          <w:tcPr>
            <w:tcW w:w="997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RAM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(byte)</w:t>
            </w:r>
          </w:p>
        </w:tc>
        <w:tc>
          <w:tcPr>
            <w:tcW w:w="634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I/O</w:t>
            </w:r>
          </w:p>
        </w:tc>
        <w:tc>
          <w:tcPr>
            <w:tcW w:w="634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VDD</w:t>
            </w:r>
          </w:p>
        </w:tc>
        <w:tc>
          <w:tcPr>
            <w:tcW w:w="860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IHRC</w:t>
            </w:r>
          </w:p>
        </w:tc>
        <w:tc>
          <w:tcPr>
            <w:tcW w:w="1012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TIMER</w:t>
            </w:r>
          </w:p>
        </w:tc>
        <w:tc>
          <w:tcPr>
            <w:tcW w:w="743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PWM</w:t>
            </w:r>
          </w:p>
        </w:tc>
        <w:tc>
          <w:tcPr>
            <w:tcW w:w="851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Touch Key</w:t>
            </w:r>
          </w:p>
        </w:tc>
        <w:tc>
          <w:tcPr>
            <w:tcW w:w="964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ADC</w:t>
            </w:r>
          </w:p>
        </w:tc>
        <w:tc>
          <w:tcPr>
            <w:tcW w:w="1890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封装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FX3003</w:t>
            </w:r>
          </w:p>
        </w:tc>
        <w:tc>
          <w:tcPr>
            <w:tcW w:w="9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4K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384</w:t>
            </w:r>
          </w:p>
        </w:tc>
        <w:tc>
          <w:tcPr>
            <w:tcW w:w="63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3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5V</w:t>
            </w:r>
          </w:p>
        </w:tc>
        <w:tc>
          <w:tcPr>
            <w:tcW w:w="86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24M</w:t>
            </w:r>
          </w:p>
        </w:tc>
        <w:tc>
          <w:tcPr>
            <w:tcW w:w="101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4路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7路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6路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7路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SOP16/14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6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FX3004</w:t>
            </w:r>
          </w:p>
        </w:tc>
        <w:tc>
          <w:tcPr>
            <w:tcW w:w="959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4K</w:t>
            </w:r>
          </w:p>
        </w:tc>
        <w:tc>
          <w:tcPr>
            <w:tcW w:w="997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384</w:t>
            </w:r>
          </w:p>
        </w:tc>
        <w:tc>
          <w:tcPr>
            <w:tcW w:w="634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34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5V</w:t>
            </w:r>
          </w:p>
        </w:tc>
        <w:tc>
          <w:tcPr>
            <w:tcW w:w="860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24M</w:t>
            </w:r>
          </w:p>
        </w:tc>
        <w:tc>
          <w:tcPr>
            <w:tcW w:w="1012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4路</w:t>
            </w:r>
          </w:p>
        </w:tc>
        <w:tc>
          <w:tcPr>
            <w:tcW w:w="743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10路</w:t>
            </w:r>
          </w:p>
        </w:tc>
        <w:tc>
          <w:tcPr>
            <w:tcW w:w="851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12路</w:t>
            </w:r>
          </w:p>
        </w:tc>
        <w:tc>
          <w:tcPr>
            <w:tcW w:w="964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890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SOP16/14/8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FX3005</w:t>
            </w:r>
          </w:p>
        </w:tc>
        <w:tc>
          <w:tcPr>
            <w:tcW w:w="9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2K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256</w:t>
            </w:r>
          </w:p>
        </w:tc>
        <w:tc>
          <w:tcPr>
            <w:tcW w:w="63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3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5V</w:t>
            </w:r>
          </w:p>
        </w:tc>
        <w:tc>
          <w:tcPr>
            <w:tcW w:w="86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24M</w:t>
            </w:r>
          </w:p>
        </w:tc>
        <w:tc>
          <w:tcPr>
            <w:tcW w:w="101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4路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10路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12路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SOP16/14/8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6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FX3007</w:t>
            </w:r>
          </w:p>
        </w:tc>
        <w:tc>
          <w:tcPr>
            <w:tcW w:w="959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2K</w:t>
            </w:r>
          </w:p>
        </w:tc>
        <w:tc>
          <w:tcPr>
            <w:tcW w:w="997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256</w:t>
            </w:r>
          </w:p>
        </w:tc>
        <w:tc>
          <w:tcPr>
            <w:tcW w:w="634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34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5V</w:t>
            </w:r>
          </w:p>
        </w:tc>
        <w:tc>
          <w:tcPr>
            <w:tcW w:w="860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24M</w:t>
            </w:r>
          </w:p>
        </w:tc>
        <w:tc>
          <w:tcPr>
            <w:tcW w:w="1012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4路</w:t>
            </w:r>
          </w:p>
        </w:tc>
        <w:tc>
          <w:tcPr>
            <w:tcW w:w="743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7路</w:t>
            </w:r>
          </w:p>
        </w:tc>
        <w:tc>
          <w:tcPr>
            <w:tcW w:w="851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6路</w:t>
            </w:r>
          </w:p>
        </w:tc>
        <w:tc>
          <w:tcPr>
            <w:tcW w:w="964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7路</w:t>
            </w:r>
          </w:p>
        </w:tc>
        <w:tc>
          <w:tcPr>
            <w:tcW w:w="1890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SOP16/14</w:t>
            </w:r>
          </w:p>
        </w:tc>
      </w:tr>
    </w:tbl>
    <w:p>
      <w:pPr>
        <w:bidi w:val="0"/>
        <w:jc w:val="left"/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  <w:br w:type="page"/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-1125220</wp:posOffset>
                </wp:positionH>
                <wp:positionV relativeFrom="paragraph">
                  <wp:posOffset>248285</wp:posOffset>
                </wp:positionV>
                <wp:extent cx="5586095" cy="939165"/>
                <wp:effectExtent l="0" t="0" r="0" b="13335"/>
                <wp:wrapNone/>
                <wp:docPr id="42" name="组合 2" descr="7b0a202020202274657874626f78223a20227b5c2269645c223a32303334323131362c5c2263617465676f72795f69645c223a5c225c227d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2116&quot;,&quot;origin&quot;:0,&quot;type&quot;:&quot;textbox&quot;,&quot;user&quot;:&quot;707635044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6095" cy="939165"/>
                          <a:chOff x="5433" y="3789"/>
                          <a:chExt cx="8491" cy="3226"/>
                        </a:xfrm>
                      </wpg:grpSpPr>
                      <wpg:grpSp>
                        <wpg:cNvPr id="43" name="图形 44"/>
                        <wpg:cNvGrpSpPr/>
                        <wpg:grpSpPr>
                          <a:xfrm>
                            <a:off x="5559" y="3789"/>
                            <a:ext cx="8073" cy="3226"/>
                            <a:chOff x="3529665" y="2406050"/>
                            <a:chExt cx="5126116" cy="2048206"/>
                          </a:xfrm>
                        </wpg:grpSpPr>
                        <wps:wsp>
                          <wps:cNvPr id="70" name="任意多边形: 形状 46"/>
                          <wps:cNvSpPr/>
                          <wps:spPr>
                            <a:xfrm>
                              <a:off x="8306027" y="2690608"/>
                              <a:ext cx="293674" cy="1618286"/>
                            </a:xfrm>
                            <a:custGeom>
                              <a:avLst/>
                              <a:gdLst>
                                <a:gd name="connsiteX0" fmla="*/ 174950 w 293674"/>
                                <a:gd name="connsiteY0" fmla="*/ 34733 h 1618286"/>
                                <a:gd name="connsiteX1" fmla="*/ 21869 w 293674"/>
                                <a:gd name="connsiteY1" fmla="*/ 1426613 h 1618286"/>
                                <a:gd name="connsiteX2" fmla="*/ 0 w 293674"/>
                                <a:gd name="connsiteY2" fmla="*/ 1502511 h 1618286"/>
                                <a:gd name="connsiteX3" fmla="*/ 214828 w 293674"/>
                                <a:gd name="connsiteY3" fmla="*/ 1618286 h 1618286"/>
                                <a:gd name="connsiteX4" fmla="*/ 106771 w 293674"/>
                                <a:gd name="connsiteY4" fmla="*/ 1218217 h 1618286"/>
                                <a:gd name="connsiteX5" fmla="*/ 101626 w 293674"/>
                                <a:gd name="connsiteY5" fmla="*/ 1209212 h 1618286"/>
                                <a:gd name="connsiteX6" fmla="*/ 102912 w 293674"/>
                                <a:gd name="connsiteY6" fmla="*/ 1198921 h 1618286"/>
                                <a:gd name="connsiteX7" fmla="*/ 289439 w 293674"/>
                                <a:gd name="connsiteY7" fmla="*/ 250847 h 1618286"/>
                                <a:gd name="connsiteX8" fmla="*/ 243129 w 293674"/>
                                <a:gd name="connsiteY8" fmla="*/ 59174 h 1618286"/>
                                <a:gd name="connsiteX9" fmla="*/ 174950 w 293674"/>
                                <a:gd name="connsiteY9" fmla="*/ 0 h 1618286"/>
                                <a:gd name="connsiteX10" fmla="*/ 174950 w 293674"/>
                                <a:gd name="connsiteY10" fmla="*/ 34733 h 16182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293674" h="1618286">
                                  <a:moveTo>
                                    <a:pt x="174950" y="34733"/>
                                  </a:moveTo>
                                  <a:lnTo>
                                    <a:pt x="21869" y="1426613"/>
                                  </a:lnTo>
                                  <a:cubicBezTo>
                                    <a:pt x="19296" y="1453628"/>
                                    <a:pt x="11578" y="1479356"/>
                                    <a:pt x="0" y="1502511"/>
                                  </a:cubicBezTo>
                                  <a:cubicBezTo>
                                    <a:pt x="78470" y="1533384"/>
                                    <a:pt x="153081" y="1566831"/>
                                    <a:pt x="214828" y="1618286"/>
                                  </a:cubicBezTo>
                                  <a:cubicBezTo>
                                    <a:pt x="204537" y="1523093"/>
                                    <a:pt x="177523" y="1349430"/>
                                    <a:pt x="106771" y="1218217"/>
                                  </a:cubicBezTo>
                                  <a:lnTo>
                                    <a:pt x="101626" y="1209212"/>
                                  </a:lnTo>
                                  <a:lnTo>
                                    <a:pt x="102912" y="1198921"/>
                                  </a:lnTo>
                                  <a:lnTo>
                                    <a:pt x="289439" y="250847"/>
                                  </a:lnTo>
                                  <a:cubicBezTo>
                                    <a:pt x="302303" y="182668"/>
                                    <a:pt x="285580" y="113203"/>
                                    <a:pt x="243129" y="59174"/>
                                  </a:cubicBezTo>
                                  <a:cubicBezTo>
                                    <a:pt x="223833" y="34733"/>
                                    <a:pt x="200678" y="15437"/>
                                    <a:pt x="174950" y="0"/>
                                  </a:cubicBezTo>
                                  <a:cubicBezTo>
                                    <a:pt x="176236" y="11578"/>
                                    <a:pt x="176236" y="23155"/>
                                    <a:pt x="174950" y="34733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74" name="任意多边形: 形状 47"/>
                          <wps:cNvSpPr/>
                          <wps:spPr>
                            <a:xfrm>
                              <a:off x="4055776" y="4209842"/>
                              <a:ext cx="1699328" cy="109586"/>
                            </a:xfrm>
                            <a:custGeom>
                              <a:avLst/>
                              <a:gdLst>
                                <a:gd name="connsiteX0" fmla="*/ 264997 w 1699328"/>
                                <a:gd name="connsiteY0" fmla="*/ 109344 h 109586"/>
                                <a:gd name="connsiteX1" fmla="*/ 1699328 w 1699328"/>
                                <a:gd name="connsiteY1" fmla="*/ 59174 h 109586"/>
                                <a:gd name="connsiteX2" fmla="*/ 0 w 1699328"/>
                                <a:gd name="connsiteY2" fmla="*/ 0 h 109586"/>
                                <a:gd name="connsiteX3" fmla="*/ 264997 w 1699328"/>
                                <a:gd name="connsiteY3" fmla="*/ 109344 h 1095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699328" h="109586">
                                  <a:moveTo>
                                    <a:pt x="264997" y="109344"/>
                                  </a:moveTo>
                                  <a:cubicBezTo>
                                    <a:pt x="280434" y="109344"/>
                                    <a:pt x="931350" y="86189"/>
                                    <a:pt x="1699328" y="59174"/>
                                  </a:cubicBezTo>
                                  <a:lnTo>
                                    <a:pt x="0" y="0"/>
                                  </a:lnTo>
                                  <a:cubicBezTo>
                                    <a:pt x="65606" y="70752"/>
                                    <a:pt x="160799" y="113203"/>
                                    <a:pt x="264997" y="109344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16" name="任意多边形: 形状 48"/>
                          <wps:cNvSpPr/>
                          <wps:spPr>
                            <a:xfrm>
                              <a:off x="3715284" y="2461630"/>
                              <a:ext cx="2510641" cy="267570"/>
                            </a:xfrm>
                            <a:custGeom>
                              <a:avLst/>
                              <a:gdLst>
                                <a:gd name="connsiteX0" fmla="*/ 2510641 w 2510641"/>
                                <a:gd name="connsiteY0" fmla="*/ 101625 h 267570"/>
                                <a:gd name="connsiteX1" fmla="*/ 247872 w 2510641"/>
                                <a:gd name="connsiteY1" fmla="*/ 0 h 267570"/>
                                <a:gd name="connsiteX2" fmla="*/ 236294 w 2510641"/>
                                <a:gd name="connsiteY2" fmla="*/ 0 h 267570"/>
                                <a:gd name="connsiteX3" fmla="*/ 54912 w 2510641"/>
                                <a:gd name="connsiteY3" fmla="*/ 86189 h 267570"/>
                                <a:gd name="connsiteX4" fmla="*/ 2170 w 2510641"/>
                                <a:gd name="connsiteY4" fmla="*/ 267570 h 267570"/>
                                <a:gd name="connsiteX5" fmla="*/ 74208 w 2510641"/>
                                <a:gd name="connsiteY5" fmla="*/ 254706 h 267570"/>
                                <a:gd name="connsiteX6" fmla="*/ 2510641 w 2510641"/>
                                <a:gd name="connsiteY6" fmla="*/ 101625 h 26757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510641" h="267570">
                                  <a:moveTo>
                                    <a:pt x="2510641" y="101625"/>
                                  </a:moveTo>
                                  <a:lnTo>
                                    <a:pt x="247872" y="0"/>
                                  </a:lnTo>
                                  <a:cubicBezTo>
                                    <a:pt x="244012" y="0"/>
                                    <a:pt x="240153" y="0"/>
                                    <a:pt x="236294" y="0"/>
                                  </a:cubicBezTo>
                                  <a:cubicBezTo>
                                    <a:pt x="165542" y="0"/>
                                    <a:pt x="99936" y="30874"/>
                                    <a:pt x="54912" y="86189"/>
                                  </a:cubicBezTo>
                                  <a:cubicBezTo>
                                    <a:pt x="12461" y="137644"/>
                                    <a:pt x="-6835" y="201964"/>
                                    <a:pt x="2170" y="267570"/>
                                  </a:cubicBezTo>
                                  <a:cubicBezTo>
                                    <a:pt x="25325" y="259852"/>
                                    <a:pt x="48480" y="255993"/>
                                    <a:pt x="74208" y="254706"/>
                                  </a:cubicBezTo>
                                  <a:lnTo>
                                    <a:pt x="2510641" y="1016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17" name="任意多边形: 形状 49"/>
                          <wps:cNvSpPr/>
                          <wps:spPr>
                            <a:xfrm>
                              <a:off x="3659898" y="2406050"/>
                              <a:ext cx="3075439" cy="343731"/>
                            </a:xfrm>
                            <a:custGeom>
                              <a:avLst/>
                              <a:gdLst>
                                <a:gd name="connsiteX0" fmla="*/ 110298 w 3075439"/>
                                <a:gd name="connsiteY0" fmla="*/ 140481 h 343731"/>
                                <a:gd name="connsiteX1" fmla="*/ 291680 w 3075439"/>
                                <a:gd name="connsiteY1" fmla="*/ 54293 h 343731"/>
                                <a:gd name="connsiteX2" fmla="*/ 303258 w 3075439"/>
                                <a:gd name="connsiteY2" fmla="*/ 54293 h 343731"/>
                                <a:gd name="connsiteX3" fmla="*/ 2566027 w 3075439"/>
                                <a:gd name="connsiteY3" fmla="*/ 155918 h 343731"/>
                                <a:gd name="connsiteX4" fmla="*/ 3075440 w 3075439"/>
                                <a:gd name="connsiteY4" fmla="*/ 123758 h 343731"/>
                                <a:gd name="connsiteX5" fmla="*/ 304544 w 3075439"/>
                                <a:gd name="connsiteY5" fmla="*/ 264 h 343731"/>
                                <a:gd name="connsiteX6" fmla="*/ 67847 w 3075439"/>
                                <a:gd name="connsiteY6" fmla="*/ 105749 h 343731"/>
                                <a:gd name="connsiteX7" fmla="*/ 4814 w 3075439"/>
                                <a:gd name="connsiteY7" fmla="*/ 343732 h 343731"/>
                                <a:gd name="connsiteX8" fmla="*/ 56270 w 3075439"/>
                                <a:gd name="connsiteY8" fmla="*/ 321863 h 343731"/>
                                <a:gd name="connsiteX9" fmla="*/ 110298 w 3075439"/>
                                <a:gd name="connsiteY9" fmla="*/ 140481 h 3437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3075439" h="343731">
                                  <a:moveTo>
                                    <a:pt x="110298" y="140481"/>
                                  </a:moveTo>
                                  <a:cubicBezTo>
                                    <a:pt x="155322" y="85166"/>
                                    <a:pt x="222215" y="54293"/>
                                    <a:pt x="291680" y="54293"/>
                                  </a:cubicBezTo>
                                  <a:cubicBezTo>
                                    <a:pt x="295539" y="54293"/>
                                    <a:pt x="299398" y="54293"/>
                                    <a:pt x="303258" y="54293"/>
                                  </a:cubicBezTo>
                                  <a:lnTo>
                                    <a:pt x="2566027" y="155918"/>
                                  </a:lnTo>
                                  <a:lnTo>
                                    <a:pt x="3075440" y="123758"/>
                                  </a:lnTo>
                                  <a:lnTo>
                                    <a:pt x="304544" y="264"/>
                                  </a:lnTo>
                                  <a:cubicBezTo>
                                    <a:pt x="213210" y="-3595"/>
                                    <a:pt x="127021" y="34997"/>
                                    <a:pt x="67847" y="105749"/>
                                  </a:cubicBezTo>
                                  <a:cubicBezTo>
                                    <a:pt x="11246" y="172641"/>
                                    <a:pt x="-10623" y="260116"/>
                                    <a:pt x="4814" y="343732"/>
                                  </a:cubicBezTo>
                                  <a:cubicBezTo>
                                    <a:pt x="21537" y="334727"/>
                                    <a:pt x="38260" y="327009"/>
                                    <a:pt x="56270" y="321863"/>
                                  </a:cubicBezTo>
                                  <a:cubicBezTo>
                                    <a:pt x="48551" y="256257"/>
                                    <a:pt x="66561" y="191937"/>
                                    <a:pt x="110298" y="14048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27" name="任意多边形: 形状 50"/>
                          <wps:cNvSpPr/>
                          <wps:spPr>
                            <a:xfrm>
                              <a:off x="3983738" y="4207269"/>
                              <a:ext cx="2547063" cy="167513"/>
                            </a:xfrm>
                            <a:custGeom>
                              <a:avLst/>
                              <a:gdLst>
                                <a:gd name="connsiteX0" fmla="*/ 337036 w 2547063"/>
                                <a:gd name="connsiteY0" fmla="*/ 111916 h 167513"/>
                                <a:gd name="connsiteX1" fmla="*/ 72038 w 2547063"/>
                                <a:gd name="connsiteY1" fmla="*/ 2573 h 167513"/>
                                <a:gd name="connsiteX2" fmla="*/ 0 w 2547063"/>
                                <a:gd name="connsiteY2" fmla="*/ 0 h 167513"/>
                                <a:gd name="connsiteX3" fmla="*/ 339608 w 2547063"/>
                                <a:gd name="connsiteY3" fmla="*/ 167232 h 167513"/>
                                <a:gd name="connsiteX4" fmla="*/ 2547063 w 2547063"/>
                                <a:gd name="connsiteY4" fmla="*/ 90048 h 167513"/>
                                <a:gd name="connsiteX5" fmla="*/ 1771367 w 2547063"/>
                                <a:gd name="connsiteY5" fmla="*/ 63033 h 167513"/>
                                <a:gd name="connsiteX6" fmla="*/ 337036 w 2547063"/>
                                <a:gd name="connsiteY6" fmla="*/ 111916 h 16751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547063" h="167513">
                                  <a:moveTo>
                                    <a:pt x="337036" y="111916"/>
                                  </a:moveTo>
                                  <a:cubicBezTo>
                                    <a:pt x="232838" y="115776"/>
                                    <a:pt x="137644" y="73325"/>
                                    <a:pt x="72038" y="2573"/>
                                  </a:cubicBezTo>
                                  <a:lnTo>
                                    <a:pt x="0" y="0"/>
                                  </a:lnTo>
                                  <a:cubicBezTo>
                                    <a:pt x="75897" y="106771"/>
                                    <a:pt x="200678" y="172377"/>
                                    <a:pt x="339608" y="167232"/>
                                  </a:cubicBezTo>
                                  <a:cubicBezTo>
                                    <a:pt x="424511" y="164659"/>
                                    <a:pt x="1529524" y="126067"/>
                                    <a:pt x="2547063" y="90048"/>
                                  </a:cubicBezTo>
                                  <a:lnTo>
                                    <a:pt x="1771367" y="63033"/>
                                  </a:lnTo>
                                  <a:cubicBezTo>
                                    <a:pt x="1003389" y="88761"/>
                                    <a:pt x="352472" y="111916"/>
                                    <a:pt x="337036" y="11191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31" name="任意多边形: 形状 51"/>
                          <wps:cNvSpPr/>
                          <wps:spPr>
                            <a:xfrm>
                              <a:off x="8279013" y="2625002"/>
                              <a:ext cx="376768" cy="1829255"/>
                            </a:xfrm>
                            <a:custGeom>
                              <a:avLst/>
                              <a:gdLst>
                                <a:gd name="connsiteX0" fmla="*/ 313880 w 376768"/>
                                <a:gd name="connsiteY0" fmla="*/ 91334 h 1829255"/>
                                <a:gd name="connsiteX1" fmla="*/ 191673 w 376768"/>
                                <a:gd name="connsiteY1" fmla="*/ 0 h 1829255"/>
                                <a:gd name="connsiteX2" fmla="*/ 203250 w 376768"/>
                                <a:gd name="connsiteY2" fmla="*/ 65606 h 1829255"/>
                                <a:gd name="connsiteX3" fmla="*/ 271429 w 376768"/>
                                <a:gd name="connsiteY3" fmla="*/ 124780 h 1829255"/>
                                <a:gd name="connsiteX4" fmla="*/ 317739 w 376768"/>
                                <a:gd name="connsiteY4" fmla="*/ 316453 h 1829255"/>
                                <a:gd name="connsiteX5" fmla="*/ 131212 w 376768"/>
                                <a:gd name="connsiteY5" fmla="*/ 1264528 h 1829255"/>
                                <a:gd name="connsiteX6" fmla="*/ 129926 w 376768"/>
                                <a:gd name="connsiteY6" fmla="*/ 1274819 h 1829255"/>
                                <a:gd name="connsiteX7" fmla="*/ 135072 w 376768"/>
                                <a:gd name="connsiteY7" fmla="*/ 1283824 h 1829255"/>
                                <a:gd name="connsiteX8" fmla="*/ 243129 w 376768"/>
                                <a:gd name="connsiteY8" fmla="*/ 1683893 h 1829255"/>
                                <a:gd name="connsiteX9" fmla="*/ 28300 w 376768"/>
                                <a:gd name="connsiteY9" fmla="*/ 1568117 h 1829255"/>
                                <a:gd name="connsiteX10" fmla="*/ 0 w 376768"/>
                                <a:gd name="connsiteY10" fmla="*/ 1615714 h 1829255"/>
                                <a:gd name="connsiteX11" fmla="*/ 255993 w 376768"/>
                                <a:gd name="connsiteY11" fmla="*/ 1771368 h 1829255"/>
                                <a:gd name="connsiteX12" fmla="*/ 306162 w 376768"/>
                                <a:gd name="connsiteY12" fmla="*/ 1829255 h 1829255"/>
                                <a:gd name="connsiteX13" fmla="*/ 303589 w 376768"/>
                                <a:gd name="connsiteY13" fmla="*/ 1752072 h 1829255"/>
                                <a:gd name="connsiteX14" fmla="*/ 187813 w 376768"/>
                                <a:gd name="connsiteY14" fmla="*/ 1265814 h 1829255"/>
                                <a:gd name="connsiteX15" fmla="*/ 371768 w 376768"/>
                                <a:gd name="connsiteY15" fmla="*/ 326745 h 1829255"/>
                                <a:gd name="connsiteX16" fmla="*/ 313880 w 376768"/>
                                <a:gd name="connsiteY16" fmla="*/ 91334 h 182925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</a:cxnLst>
                              <a:rect l="l" t="t" r="r" b="b"/>
                              <a:pathLst>
                                <a:path w="376768" h="1829255">
                                  <a:moveTo>
                                    <a:pt x="313880" y="91334"/>
                                  </a:moveTo>
                                  <a:cubicBezTo>
                                    <a:pt x="281721" y="50169"/>
                                    <a:pt x="239269" y="19296"/>
                                    <a:pt x="191673" y="0"/>
                                  </a:cubicBezTo>
                                  <a:cubicBezTo>
                                    <a:pt x="198105" y="20582"/>
                                    <a:pt x="201964" y="43737"/>
                                    <a:pt x="203250" y="65606"/>
                                  </a:cubicBezTo>
                                  <a:cubicBezTo>
                                    <a:pt x="228978" y="81043"/>
                                    <a:pt x="252133" y="100339"/>
                                    <a:pt x="271429" y="124780"/>
                                  </a:cubicBezTo>
                                  <a:cubicBezTo>
                                    <a:pt x="313880" y="178809"/>
                                    <a:pt x="330603" y="249561"/>
                                    <a:pt x="317739" y="316453"/>
                                  </a:cubicBezTo>
                                  <a:lnTo>
                                    <a:pt x="131212" y="1264528"/>
                                  </a:lnTo>
                                  <a:lnTo>
                                    <a:pt x="129926" y="1274819"/>
                                  </a:lnTo>
                                  <a:lnTo>
                                    <a:pt x="135072" y="1283824"/>
                                  </a:lnTo>
                                  <a:cubicBezTo>
                                    <a:pt x="207109" y="1413750"/>
                                    <a:pt x="234124" y="1588699"/>
                                    <a:pt x="243129" y="1683893"/>
                                  </a:cubicBezTo>
                                  <a:cubicBezTo>
                                    <a:pt x="180095" y="1632437"/>
                                    <a:pt x="106771" y="1598991"/>
                                    <a:pt x="28300" y="1568117"/>
                                  </a:cubicBezTo>
                                  <a:cubicBezTo>
                                    <a:pt x="20582" y="1584840"/>
                                    <a:pt x="10291" y="1600277"/>
                                    <a:pt x="0" y="1615714"/>
                                  </a:cubicBezTo>
                                  <a:cubicBezTo>
                                    <a:pt x="101625" y="1654306"/>
                                    <a:pt x="190386" y="1695470"/>
                                    <a:pt x="255993" y="1771368"/>
                                  </a:cubicBezTo>
                                  <a:lnTo>
                                    <a:pt x="306162" y="1829255"/>
                                  </a:lnTo>
                                  <a:lnTo>
                                    <a:pt x="303589" y="1752072"/>
                                  </a:lnTo>
                                  <a:cubicBezTo>
                                    <a:pt x="303589" y="1740494"/>
                                    <a:pt x="293298" y="1465205"/>
                                    <a:pt x="187813" y="1265814"/>
                                  </a:cubicBezTo>
                                  <a:lnTo>
                                    <a:pt x="371768" y="326745"/>
                                  </a:lnTo>
                                  <a:cubicBezTo>
                                    <a:pt x="387205" y="244415"/>
                                    <a:pt x="366623" y="158227"/>
                                    <a:pt x="313880" y="9133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35" name="任意多边形: 形状 52"/>
                          <wps:cNvSpPr/>
                          <wps:spPr>
                            <a:xfrm>
                              <a:off x="3665998" y="2727914"/>
                              <a:ext cx="388491" cy="1480642"/>
                            </a:xfrm>
                            <a:custGeom>
                              <a:avLst/>
                              <a:gdLst>
                                <a:gd name="connsiteX0" fmla="*/ 302303 w 388491"/>
                                <a:gd name="connsiteY0" fmla="*/ 1310838 h 1480642"/>
                                <a:gd name="connsiteX1" fmla="*/ 55315 w 388491"/>
                                <a:gd name="connsiteY1" fmla="*/ 24442 h 1480642"/>
                                <a:gd name="connsiteX2" fmla="*/ 51456 w 388491"/>
                                <a:gd name="connsiteY2" fmla="*/ 0 h 1480642"/>
                                <a:gd name="connsiteX3" fmla="*/ 0 w 388491"/>
                                <a:gd name="connsiteY3" fmla="*/ 21869 h 1480642"/>
                                <a:gd name="connsiteX4" fmla="*/ 2573 w 388491"/>
                                <a:gd name="connsiteY4" fmla="*/ 34733 h 1480642"/>
                                <a:gd name="connsiteX5" fmla="*/ 249561 w 388491"/>
                                <a:gd name="connsiteY5" fmla="*/ 1321129 h 1480642"/>
                                <a:gd name="connsiteX6" fmla="*/ 316453 w 388491"/>
                                <a:gd name="connsiteY6" fmla="*/ 1478069 h 1480642"/>
                                <a:gd name="connsiteX7" fmla="*/ 388491 w 388491"/>
                                <a:gd name="connsiteY7" fmla="*/ 1480642 h 1480642"/>
                                <a:gd name="connsiteX8" fmla="*/ 302303 w 388491"/>
                                <a:gd name="connsiteY8" fmla="*/ 1310838 h 14806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388491" h="1480642">
                                  <a:moveTo>
                                    <a:pt x="302303" y="1310838"/>
                                  </a:moveTo>
                                  <a:lnTo>
                                    <a:pt x="55315" y="24442"/>
                                  </a:lnTo>
                                  <a:cubicBezTo>
                                    <a:pt x="54029" y="16723"/>
                                    <a:pt x="51456" y="9005"/>
                                    <a:pt x="51456" y="0"/>
                                  </a:cubicBezTo>
                                  <a:cubicBezTo>
                                    <a:pt x="33446" y="6432"/>
                                    <a:pt x="15437" y="12864"/>
                                    <a:pt x="0" y="21869"/>
                                  </a:cubicBezTo>
                                  <a:cubicBezTo>
                                    <a:pt x="1286" y="25728"/>
                                    <a:pt x="1286" y="30874"/>
                                    <a:pt x="2573" y="34733"/>
                                  </a:cubicBezTo>
                                  <a:lnTo>
                                    <a:pt x="249561" y="1321129"/>
                                  </a:lnTo>
                                  <a:cubicBezTo>
                                    <a:pt x="261138" y="1380303"/>
                                    <a:pt x="284293" y="1433045"/>
                                    <a:pt x="316453" y="1478069"/>
                                  </a:cubicBezTo>
                                  <a:lnTo>
                                    <a:pt x="388491" y="1480642"/>
                                  </a:lnTo>
                                  <a:cubicBezTo>
                                    <a:pt x="346040" y="1435618"/>
                                    <a:pt x="315167" y="1377730"/>
                                    <a:pt x="302303" y="13108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36" name="任意多边形: 形状 53"/>
                          <wps:cNvSpPr/>
                          <wps:spPr>
                            <a:xfrm>
                              <a:off x="6735338" y="2440364"/>
                              <a:ext cx="1735347" cy="184637"/>
                            </a:xfrm>
                            <a:custGeom>
                              <a:avLst/>
                              <a:gdLst>
                                <a:gd name="connsiteX0" fmla="*/ 1735348 w 1735347"/>
                                <a:gd name="connsiteY0" fmla="*/ 184638 h 184637"/>
                                <a:gd name="connsiteX1" fmla="*/ 1451054 w 1735347"/>
                                <a:gd name="connsiteY1" fmla="*/ 683 h 184637"/>
                                <a:gd name="connsiteX2" fmla="*/ 0 w 1735347"/>
                                <a:gd name="connsiteY2" fmla="*/ 90731 h 184637"/>
                                <a:gd name="connsiteX3" fmla="*/ 1641441 w 1735347"/>
                                <a:gd name="connsiteY3" fmla="*/ 164055 h 184637"/>
                                <a:gd name="connsiteX4" fmla="*/ 1735348 w 1735347"/>
                                <a:gd name="connsiteY4" fmla="*/ 184638 h 18463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735347" h="184637">
                                  <a:moveTo>
                                    <a:pt x="1735348" y="184638"/>
                                  </a:moveTo>
                                  <a:cubicBezTo>
                                    <a:pt x="1699328" y="72721"/>
                                    <a:pt x="1584839" y="-8322"/>
                                    <a:pt x="1451054" y="683"/>
                                  </a:cubicBezTo>
                                  <a:lnTo>
                                    <a:pt x="0" y="90731"/>
                                  </a:lnTo>
                                  <a:lnTo>
                                    <a:pt x="1641441" y="164055"/>
                                  </a:lnTo>
                                  <a:cubicBezTo>
                                    <a:pt x="1674887" y="166628"/>
                                    <a:pt x="1705760" y="173060"/>
                                    <a:pt x="1735348" y="1846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7FAFF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6" name="任意多边形: 形状 54"/>
                          <wps:cNvSpPr/>
                          <wps:spPr>
                            <a:xfrm>
                              <a:off x="6225926" y="2531095"/>
                              <a:ext cx="2256337" cy="160799"/>
                            </a:xfrm>
                            <a:custGeom>
                              <a:avLst/>
                              <a:gdLst>
                                <a:gd name="connsiteX0" fmla="*/ 2148281 w 2256337"/>
                                <a:gd name="connsiteY0" fmla="*/ 128640 h 160799"/>
                                <a:gd name="connsiteX1" fmla="*/ 2256338 w 2256337"/>
                                <a:gd name="connsiteY1" fmla="*/ 160800 h 160799"/>
                                <a:gd name="connsiteX2" fmla="*/ 2244760 w 2256337"/>
                                <a:gd name="connsiteY2" fmla="*/ 95193 h 160799"/>
                                <a:gd name="connsiteX3" fmla="*/ 2150853 w 2256337"/>
                                <a:gd name="connsiteY3" fmla="*/ 74611 h 160799"/>
                                <a:gd name="connsiteX4" fmla="*/ 509413 w 2256337"/>
                                <a:gd name="connsiteY4" fmla="*/ 0 h 160799"/>
                                <a:gd name="connsiteX5" fmla="*/ 0 w 2256337"/>
                                <a:gd name="connsiteY5" fmla="*/ 32160 h 160799"/>
                                <a:gd name="connsiteX6" fmla="*/ 2148281 w 2256337"/>
                                <a:gd name="connsiteY6" fmla="*/ 128640 h 16079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256337" h="160799">
                                  <a:moveTo>
                                    <a:pt x="2148281" y="128640"/>
                                  </a:moveTo>
                                  <a:cubicBezTo>
                                    <a:pt x="2186872" y="129926"/>
                                    <a:pt x="2222891" y="141504"/>
                                    <a:pt x="2256338" y="160800"/>
                                  </a:cubicBezTo>
                                  <a:cubicBezTo>
                                    <a:pt x="2255051" y="137644"/>
                                    <a:pt x="2251192" y="115776"/>
                                    <a:pt x="2244760" y="95193"/>
                                  </a:cubicBezTo>
                                  <a:cubicBezTo>
                                    <a:pt x="2215173" y="83616"/>
                                    <a:pt x="2183013" y="77184"/>
                                    <a:pt x="2150853" y="74611"/>
                                  </a:cubicBezTo>
                                  <a:lnTo>
                                    <a:pt x="509413" y="0"/>
                                  </a:lnTo>
                                  <a:lnTo>
                                    <a:pt x="0" y="32160"/>
                                  </a:lnTo>
                                  <a:lnTo>
                                    <a:pt x="2148281" y="128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g:grpSp>
                          <wpg:cNvPr id="150" name="图形 44"/>
                          <wpg:cNvGrpSpPr/>
                          <wpg:grpSpPr>
                            <a:xfrm>
                              <a:off x="3529665" y="2749782"/>
                              <a:ext cx="452786" cy="1456200"/>
                              <a:chOff x="3529665" y="2749782"/>
                              <a:chExt cx="452786" cy="1456200"/>
                            </a:xfrm>
                          </wpg:grpSpPr>
                          <wps:wsp>
                            <wps:cNvPr id="154" name="任意多边形: 形状 56"/>
                            <wps:cNvSpPr/>
                            <wps:spPr>
                              <a:xfrm>
                                <a:off x="3665998" y="2755249"/>
                                <a:ext cx="12863" cy="964"/>
                              </a:xfrm>
                              <a:custGeom>
                                <a:avLst/>
                                <a:gdLst>
                                  <a:gd name="connsiteX0" fmla="*/ 0 w 12863"/>
                                  <a:gd name="connsiteY0" fmla="*/ 965 h 964"/>
                                  <a:gd name="connsiteX1" fmla="*/ 0 w 12863"/>
                                  <a:gd name="connsiteY1" fmla="*/ 965 h 964"/>
                                  <a:gd name="connsiteX2" fmla="*/ 0 w 12863"/>
                                  <a:gd name="connsiteY2" fmla="*/ 965 h 964"/>
                                  <a:gd name="connsiteX3" fmla="*/ 0 w 12863"/>
                                  <a:gd name="connsiteY3" fmla="*/ 965 h 96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2863" h="964">
                                    <a:moveTo>
                                      <a:pt x="0" y="965"/>
                                    </a:moveTo>
                                    <a:cubicBezTo>
                                      <a:pt x="0" y="-322"/>
                                      <a:pt x="0" y="-322"/>
                                      <a:pt x="0" y="965"/>
                                    </a:cubicBezTo>
                                    <a:cubicBezTo>
                                      <a:pt x="0" y="-322"/>
                                      <a:pt x="0" y="-322"/>
                                      <a:pt x="0" y="965"/>
                                    </a:cubicBezTo>
                                    <a:cubicBezTo>
                                      <a:pt x="0" y="965"/>
                                      <a:pt x="0" y="965"/>
                                      <a:pt x="0" y="96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C7FAFF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155" name="任意多边形: 形状 57"/>
                            <wps:cNvSpPr/>
                            <wps:spPr>
                              <a:xfrm>
                                <a:off x="3529665" y="2774224"/>
                                <a:ext cx="402617" cy="1431758"/>
                              </a:xfrm>
                              <a:custGeom>
                                <a:avLst/>
                                <a:gdLst>
                                  <a:gd name="connsiteX0" fmla="*/ 101601 w 402617"/>
                                  <a:gd name="connsiteY0" fmla="*/ 11578 h 1431758"/>
                                  <a:gd name="connsiteX1" fmla="*/ 99028 w 402617"/>
                                  <a:gd name="connsiteY1" fmla="*/ 0 h 1431758"/>
                                  <a:gd name="connsiteX2" fmla="*/ 1262 w 402617"/>
                                  <a:gd name="connsiteY2" fmla="*/ 223833 h 1431758"/>
                                  <a:gd name="connsiteX3" fmla="*/ 108033 w 402617"/>
                                  <a:gd name="connsiteY3" fmla="*/ 1197635 h 1431758"/>
                                  <a:gd name="connsiteX4" fmla="*/ 374316 w 402617"/>
                                  <a:gd name="connsiteY4" fmla="*/ 1430473 h 1431758"/>
                                  <a:gd name="connsiteX5" fmla="*/ 402617 w 402617"/>
                                  <a:gd name="connsiteY5" fmla="*/ 1431759 h 1431758"/>
                                  <a:gd name="connsiteX6" fmla="*/ 351161 w 402617"/>
                                  <a:gd name="connsiteY6" fmla="*/ 1297974 h 1431758"/>
                                  <a:gd name="connsiteX7" fmla="*/ 101601 w 402617"/>
                                  <a:gd name="connsiteY7" fmla="*/ 11578 h 143175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402617" h="1431758">
                                    <a:moveTo>
                                      <a:pt x="101601" y="11578"/>
                                    </a:moveTo>
                                    <a:cubicBezTo>
                                      <a:pt x="100314" y="7718"/>
                                      <a:pt x="100314" y="3859"/>
                                      <a:pt x="99028" y="0"/>
                                    </a:cubicBezTo>
                                    <a:cubicBezTo>
                                      <a:pt x="32135" y="52742"/>
                                      <a:pt x="-7743" y="135072"/>
                                      <a:pt x="1262" y="223833"/>
                                    </a:cubicBezTo>
                                    <a:lnTo>
                                      <a:pt x="108033" y="1197635"/>
                                    </a:lnTo>
                                    <a:cubicBezTo>
                                      <a:pt x="122183" y="1326275"/>
                                      <a:pt x="235386" y="1425327"/>
                                      <a:pt x="374316" y="1430473"/>
                                    </a:cubicBezTo>
                                    <a:lnTo>
                                      <a:pt x="402617" y="1431759"/>
                                    </a:lnTo>
                                    <a:cubicBezTo>
                                      <a:pt x="378176" y="1391881"/>
                                      <a:pt x="360166" y="1346857"/>
                                      <a:pt x="351161" y="1297974"/>
                                    </a:cubicBezTo>
                                    <a:lnTo>
                                      <a:pt x="101601" y="1157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FAFF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165" name="任意多边形: 形状 58"/>
                            <wps:cNvSpPr/>
                            <wps:spPr>
                              <a:xfrm>
                                <a:off x="3629979" y="2749782"/>
                                <a:ext cx="352472" cy="1456200"/>
                              </a:xfrm>
                              <a:custGeom>
                                <a:avLst/>
                                <a:gdLst>
                                  <a:gd name="connsiteX0" fmla="*/ 285580 w 352472"/>
                                  <a:gd name="connsiteY0" fmla="*/ 1299260 h 1456200"/>
                                  <a:gd name="connsiteX1" fmla="*/ 38592 w 352472"/>
                                  <a:gd name="connsiteY1" fmla="*/ 12864 h 1456200"/>
                                  <a:gd name="connsiteX2" fmla="*/ 37305 w 352472"/>
                                  <a:gd name="connsiteY2" fmla="*/ 5146 h 1456200"/>
                                  <a:gd name="connsiteX3" fmla="*/ 37305 w 352472"/>
                                  <a:gd name="connsiteY3" fmla="*/ 5146 h 1456200"/>
                                  <a:gd name="connsiteX4" fmla="*/ 36019 w 352472"/>
                                  <a:gd name="connsiteY4" fmla="*/ 0 h 1456200"/>
                                  <a:gd name="connsiteX5" fmla="*/ 5146 w 352472"/>
                                  <a:gd name="connsiteY5" fmla="*/ 19296 h 1456200"/>
                                  <a:gd name="connsiteX6" fmla="*/ 0 w 352472"/>
                                  <a:gd name="connsiteY6" fmla="*/ 23155 h 1456200"/>
                                  <a:gd name="connsiteX7" fmla="*/ 2573 w 352472"/>
                                  <a:gd name="connsiteY7" fmla="*/ 34733 h 1456200"/>
                                  <a:gd name="connsiteX8" fmla="*/ 249561 w 352472"/>
                                  <a:gd name="connsiteY8" fmla="*/ 1321129 h 1456200"/>
                                  <a:gd name="connsiteX9" fmla="*/ 301017 w 352472"/>
                                  <a:gd name="connsiteY9" fmla="*/ 1454914 h 1456200"/>
                                  <a:gd name="connsiteX10" fmla="*/ 352472 w 352472"/>
                                  <a:gd name="connsiteY10" fmla="*/ 1456201 h 1456200"/>
                                  <a:gd name="connsiteX11" fmla="*/ 285580 w 352472"/>
                                  <a:gd name="connsiteY11" fmla="*/ 1299260 h 14562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352472" h="1456200">
                                    <a:moveTo>
                                      <a:pt x="285580" y="1299260"/>
                                    </a:moveTo>
                                    <a:lnTo>
                                      <a:pt x="38592" y="12864"/>
                                    </a:lnTo>
                                    <a:cubicBezTo>
                                      <a:pt x="38592" y="11578"/>
                                      <a:pt x="37305" y="9005"/>
                                      <a:pt x="37305" y="5146"/>
                                    </a:cubicBezTo>
                                    <a:cubicBezTo>
                                      <a:pt x="37305" y="5146"/>
                                      <a:pt x="37305" y="5146"/>
                                      <a:pt x="37305" y="5146"/>
                                    </a:cubicBezTo>
                                    <a:cubicBezTo>
                                      <a:pt x="37305" y="3859"/>
                                      <a:pt x="36019" y="1286"/>
                                      <a:pt x="36019" y="0"/>
                                    </a:cubicBezTo>
                                    <a:cubicBezTo>
                                      <a:pt x="25728" y="6432"/>
                                      <a:pt x="15437" y="12864"/>
                                      <a:pt x="5146" y="19296"/>
                                    </a:cubicBezTo>
                                    <a:cubicBezTo>
                                      <a:pt x="3859" y="20582"/>
                                      <a:pt x="1286" y="21869"/>
                                      <a:pt x="0" y="23155"/>
                                    </a:cubicBezTo>
                                    <a:cubicBezTo>
                                      <a:pt x="1286" y="27014"/>
                                      <a:pt x="1286" y="30874"/>
                                      <a:pt x="2573" y="34733"/>
                                    </a:cubicBezTo>
                                    <a:lnTo>
                                      <a:pt x="249561" y="1321129"/>
                                    </a:lnTo>
                                    <a:cubicBezTo>
                                      <a:pt x="258565" y="1370012"/>
                                      <a:pt x="276575" y="1415036"/>
                                      <a:pt x="301017" y="1454914"/>
                                    </a:cubicBezTo>
                                    <a:lnTo>
                                      <a:pt x="352472" y="1456201"/>
                                    </a:lnTo>
                                    <a:cubicBezTo>
                                      <a:pt x="320312" y="1411177"/>
                                      <a:pt x="297157" y="1358435"/>
                                      <a:pt x="285580" y="129926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2D8E0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  <wpg:grpSp>
                          <wpg:cNvPr id="169" name="图形 44"/>
                          <wpg:cNvGrpSpPr/>
                          <wpg:grpSpPr>
                            <a:xfrm>
                              <a:off x="3716168" y="2563255"/>
                              <a:ext cx="4766095" cy="1784467"/>
                              <a:chOff x="3716168" y="2563255"/>
                              <a:chExt cx="4766095" cy="1784467"/>
                            </a:xfrm>
                          </wpg:grpSpPr>
                          <wps:wsp>
                            <wps:cNvPr id="173" name="任意多边形: 形状 60"/>
                            <wps:cNvSpPr/>
                            <wps:spPr>
                              <a:xfrm>
                                <a:off x="3716168" y="2579978"/>
                                <a:ext cx="4766095" cy="1767744"/>
                              </a:xfrm>
                              <a:custGeom>
                                <a:avLst/>
                                <a:gdLst>
                                  <a:gd name="connsiteX0" fmla="*/ 72038 w 4766095"/>
                                  <a:gd name="connsiteY0" fmla="*/ 133785 h 1767744"/>
                                  <a:gd name="connsiteX1" fmla="*/ 0 w 4766095"/>
                                  <a:gd name="connsiteY1" fmla="*/ 146649 h 1767744"/>
                                  <a:gd name="connsiteX2" fmla="*/ 3859 w 4766095"/>
                                  <a:gd name="connsiteY2" fmla="*/ 171091 h 1767744"/>
                                  <a:gd name="connsiteX3" fmla="*/ 252134 w 4766095"/>
                                  <a:gd name="connsiteY3" fmla="*/ 1458773 h 1767744"/>
                                  <a:gd name="connsiteX4" fmla="*/ 338322 w 4766095"/>
                                  <a:gd name="connsiteY4" fmla="*/ 1628578 h 1767744"/>
                                  <a:gd name="connsiteX5" fmla="*/ 2037650 w 4766095"/>
                                  <a:gd name="connsiteY5" fmla="*/ 1687752 h 1767744"/>
                                  <a:gd name="connsiteX6" fmla="*/ 2813347 w 4766095"/>
                                  <a:gd name="connsiteY6" fmla="*/ 1714766 h 1767744"/>
                                  <a:gd name="connsiteX7" fmla="*/ 4324862 w 4766095"/>
                                  <a:gd name="connsiteY7" fmla="*/ 1767508 h 1767744"/>
                                  <a:gd name="connsiteX8" fmla="*/ 4561559 w 4766095"/>
                                  <a:gd name="connsiteY8" fmla="*/ 1659451 h 1767744"/>
                                  <a:gd name="connsiteX9" fmla="*/ 4589859 w 4766095"/>
                                  <a:gd name="connsiteY9" fmla="*/ 1611855 h 1767744"/>
                                  <a:gd name="connsiteX10" fmla="*/ 4611728 w 4766095"/>
                                  <a:gd name="connsiteY10" fmla="*/ 1535957 h 1767744"/>
                                  <a:gd name="connsiteX11" fmla="*/ 4764809 w 4766095"/>
                                  <a:gd name="connsiteY11" fmla="*/ 144076 h 1767744"/>
                                  <a:gd name="connsiteX12" fmla="*/ 4766096 w 4766095"/>
                                  <a:gd name="connsiteY12" fmla="*/ 126067 h 1767744"/>
                                  <a:gd name="connsiteX13" fmla="*/ 2201023 w 4766095"/>
                                  <a:gd name="connsiteY13" fmla="*/ 0 h 1767744"/>
                                  <a:gd name="connsiteX14" fmla="*/ 72038 w 4766095"/>
                                  <a:gd name="connsiteY14" fmla="*/ 133785 h 176774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</a:cxnLst>
                                <a:rect l="l" t="t" r="r" b="b"/>
                                <a:pathLst>
                                  <a:path w="4766095" h="1767744">
                                    <a:moveTo>
                                      <a:pt x="72038" y="133785"/>
                                    </a:moveTo>
                                    <a:cubicBezTo>
                                      <a:pt x="46310" y="135072"/>
                                      <a:pt x="23155" y="140217"/>
                                      <a:pt x="0" y="146649"/>
                                    </a:cubicBezTo>
                                    <a:cubicBezTo>
                                      <a:pt x="1286" y="154368"/>
                                      <a:pt x="2573" y="162086"/>
                                      <a:pt x="3859" y="171091"/>
                                    </a:cubicBezTo>
                                    <a:lnTo>
                                      <a:pt x="252134" y="1458773"/>
                                    </a:lnTo>
                                    <a:cubicBezTo>
                                      <a:pt x="264997" y="1524380"/>
                                      <a:pt x="295871" y="1583554"/>
                                      <a:pt x="338322" y="1628578"/>
                                    </a:cubicBezTo>
                                    <a:lnTo>
                                      <a:pt x="2037650" y="1687752"/>
                                    </a:lnTo>
                                    <a:lnTo>
                                      <a:pt x="2813347" y="1714766"/>
                                    </a:lnTo>
                                    <a:lnTo>
                                      <a:pt x="4324862" y="1767508"/>
                                    </a:lnTo>
                                    <a:cubicBezTo>
                                      <a:pt x="4421342" y="1771368"/>
                                      <a:pt x="4508816" y="1727630"/>
                                      <a:pt x="4561559" y="1659451"/>
                                    </a:cubicBezTo>
                                    <a:cubicBezTo>
                                      <a:pt x="4573136" y="1645301"/>
                                      <a:pt x="4582141" y="1628578"/>
                                      <a:pt x="4589859" y="1611855"/>
                                    </a:cubicBezTo>
                                    <a:cubicBezTo>
                                      <a:pt x="4601437" y="1588699"/>
                                      <a:pt x="4607869" y="1562971"/>
                                      <a:pt x="4611728" y="1535957"/>
                                    </a:cubicBezTo>
                                    <a:lnTo>
                                      <a:pt x="4764809" y="144076"/>
                                    </a:lnTo>
                                    <a:cubicBezTo>
                                      <a:pt x="4766096" y="137644"/>
                                      <a:pt x="4766096" y="132499"/>
                                      <a:pt x="4766096" y="126067"/>
                                    </a:cubicBezTo>
                                    <a:lnTo>
                                      <a:pt x="2201023" y="0"/>
                                    </a:lnTo>
                                    <a:lnTo>
                                      <a:pt x="72038" y="1337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FAFF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174" name="任意多边形: 形状 61"/>
                            <wps:cNvSpPr/>
                            <wps:spPr>
                              <a:xfrm>
                                <a:off x="5917191" y="2563255"/>
                                <a:ext cx="2565072" cy="162085"/>
                              </a:xfrm>
                              <a:custGeom>
                                <a:avLst/>
                                <a:gdLst>
                                  <a:gd name="connsiteX0" fmla="*/ 2457016 w 2565072"/>
                                  <a:gd name="connsiteY0" fmla="*/ 96480 h 162085"/>
                                  <a:gd name="connsiteX1" fmla="*/ 307448 w 2565072"/>
                                  <a:gd name="connsiteY1" fmla="*/ 0 h 162085"/>
                                  <a:gd name="connsiteX2" fmla="*/ 0 w 2565072"/>
                                  <a:gd name="connsiteY2" fmla="*/ 19296 h 162085"/>
                                  <a:gd name="connsiteX3" fmla="*/ 2449297 w 2565072"/>
                                  <a:gd name="connsiteY3" fmla="*/ 138931 h 162085"/>
                                  <a:gd name="connsiteX4" fmla="*/ 2563786 w 2565072"/>
                                  <a:gd name="connsiteY4" fmla="*/ 162086 h 162085"/>
                                  <a:gd name="connsiteX5" fmla="*/ 2565073 w 2565072"/>
                                  <a:gd name="connsiteY5" fmla="*/ 127353 h 162085"/>
                                  <a:gd name="connsiteX6" fmla="*/ 2457016 w 2565072"/>
                                  <a:gd name="connsiteY6" fmla="*/ 96480 h 16208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2565072" h="162085">
                                    <a:moveTo>
                                      <a:pt x="2457016" y="96480"/>
                                    </a:moveTo>
                                    <a:lnTo>
                                      <a:pt x="307448" y="0"/>
                                    </a:lnTo>
                                    <a:lnTo>
                                      <a:pt x="0" y="19296"/>
                                    </a:lnTo>
                                    <a:lnTo>
                                      <a:pt x="2449297" y="138931"/>
                                    </a:lnTo>
                                    <a:cubicBezTo>
                                      <a:pt x="2518762" y="144076"/>
                                      <a:pt x="2563786" y="162086"/>
                                      <a:pt x="2563786" y="162086"/>
                                    </a:cubicBezTo>
                                    <a:cubicBezTo>
                                      <a:pt x="2563786" y="156940"/>
                                      <a:pt x="2565073" y="132499"/>
                                      <a:pt x="2565073" y="127353"/>
                                    </a:cubicBezTo>
                                    <a:cubicBezTo>
                                      <a:pt x="2532913" y="109344"/>
                                      <a:pt x="2495607" y="97766"/>
                                      <a:pt x="2457016" y="9648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2D8E0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</wpg:grpSp>
                      <wps:wsp>
                        <wps:cNvPr id="177" name="文本框 1"/>
                        <wps:cNvSpPr txBox="1"/>
                        <wps:spPr>
                          <a:xfrm>
                            <a:off x="5433" y="4446"/>
                            <a:ext cx="8491" cy="20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4"/>
                                <w:kinsoku/>
                                <w:spacing w:before="0" w:after="0" w:line="288" w:lineRule="auto"/>
                                <w:ind w:left="0"/>
                                <w:jc w:val="center"/>
                                <w:rPr>
                                  <w:rFonts w:hint="default" w:eastAsia="微软雅黑"/>
                                  <w:b/>
                                  <w:bCs/>
                                  <w:sz w:val="44"/>
                                  <w:szCs w:val="4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eastAsia="微软雅黑" w:hAnsiTheme="minorBidi"/>
                                  <w:b/>
                                  <w:bCs/>
                                  <w:color w:val="0067C2"/>
                                  <w:kern w:val="24"/>
                                  <w:sz w:val="44"/>
                                  <w:szCs w:val="44"/>
                                  <w:lang w:val="en-US" w:eastAsia="zh-CN"/>
                                </w:rPr>
                                <w:t>8-bit OTP 集成EEPROM型 MCU</w:t>
                              </w: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alt="7b0a202020202274657874626f78223a20227b5c2269645c223a32303334323131362c5c2263617465676f72795f69645c223a5c225c227d220a7d0a" style="position:absolute;left:0pt;margin-left:-88.6pt;margin-top:19.55pt;height:73.95pt;width:439.85pt;z-index:251668480;mso-width-relative:page;mso-height-relative:page;" coordorigin="5433,3789" coordsize="8491,3226" o:gfxdata="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">
                <o:lock v:ext="edit" aspectratio="f"/>
                <v:group id="图形 44" o:spid="_x0000_s1026" o:spt="203" style="position:absolute;left:5559;top:3789;height:3226;width:8073;" coordorigin="3529665,2406050" coordsize="5126116,2048206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: 形状 46" o:spid="_x0000_s1026" o:spt="100" style="position:absolute;left:8306027;top:2690608;height:1618286;width:293674;v-text-anchor:middle;" filled="f" stroked="f" coordsize="293674,1618286" o:gfxdata="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7XpRi5AAAA2wAA&#10;AA8AAAAAAAAAAQAgAAAAIgAAAGRycy9kb3ducmV2LnhtbFBLAQIUABQAAAAIAIdO4kAzLwWeOwAA&#10;ADkAAAAQAAAAAAAAAAEAIAAAAAgBAABkcnMvc2hhcGV4bWwueG1sUEsFBgAAAAAGAAYAWwEAALID&#10;AAAAAA==&#10;" path="m174950,34733l21869,1426613c19296,1453628,11578,1479356,0,1502511c78470,1533384,153081,1566831,214828,1618286c204537,1523093,177523,1349430,106771,1218217l101626,1209212,102912,1198921,289439,250847c302303,182668,285580,113203,243129,59174c223833,34733,200678,15437,174950,0c176236,11578,176236,23155,174950,34733xe">
                    <v:path o:connectlocs="174950,34733;21869,1426613;0,1502511;214828,1618286;106771,1218217;101626,1209212;102912,1198921;289439,250847;243129,59174;174950,0;174950,34733" o:connectangles="0,0,0,0,0,0,0,0,0,0,0"/>
                    <v:fill on="f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47" o:spid="_x0000_s1026" o:spt="100" style="position:absolute;left:4055776;top:4209842;height:109586;width:1699328;v-text-anchor:middle;" filled="f" stroked="f" coordsize="1699328,109586" o:gfxdata="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xO2jK/&#10;AAAA2wAAAA8AAAAAAAAAAQAgAAAAIgAAAGRycy9kb3ducmV2LnhtbFBLAQIUABQAAAAIAIdO4kAz&#10;LwWeOwAAADkAAAAQAAAAAAAAAAEAIAAAAA4BAABkcnMvc2hhcGV4bWwueG1sUEsFBgAAAAAGAAYA&#10;WwEAALgDAAAAAA==&#10;" path="m264997,109344c280434,109344,931350,86189,1699328,59174l0,0c65606,70752,160799,113203,264997,109344xe">
                    <v:path o:connectlocs="264997,109344;1699328,59174;0,0;264997,109344" o:connectangles="0,0,0,0"/>
                    <v:fill on="f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48" o:spid="_x0000_s1026" o:spt="100" style="position:absolute;left:3715284;top:2461630;height:267570;width:2510641;v-text-anchor:middle;" filled="f" stroked="f" coordsize="2510641,267570" o:gfxdata="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gXhRvQAA&#10;ANwAAAAPAAAAAAAAAAEAIAAAACIAAABkcnMvZG93bnJldi54bWxQSwECFAAUAAAACACHTuJAMy8F&#10;njsAAAA5AAAAEAAAAAAAAAABACAAAAAMAQAAZHJzL3NoYXBleG1sLnhtbFBLBQYAAAAABgAGAFsB&#10;AAC2AwAAAAA=&#10;" path="m2510641,101625l247872,0c244012,0,240153,0,236294,0c165542,0,99936,30874,54912,86189c12461,137644,-6835,201964,2170,267570c25325,259852,48480,255993,74208,254706l2510641,101625xe">
                    <v:path o:connectlocs="2510641,101625;247872,0;236294,0;54912,86189;2170,267570;74208,254706;2510641,101625" o:connectangles="0,0,0,0,0,0,0"/>
                    <v:fill on="f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49" o:spid="_x0000_s1026" o:spt="100" style="position:absolute;left:3659898;top:2406050;height:343731;width:3075439;v-text-anchor:middle;" fillcolor="#0067C2" filled="t" stroked="f" coordsize="3075439,343731" o:gfxdata="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zEtqrsAAADc&#10;AAAADwAAAAAAAAABACAAAAAiAAAAZHJzL2Rvd25yZXYueG1sUEsBAhQAFAAAAAgAh07iQDMvBZ47&#10;AAAAOQAAABAAAAAAAAAAAQAgAAAACgEAAGRycy9zaGFwZXhtbC54bWxQSwUGAAAAAAYABgBbAQAA&#10;tAMAAAAA&#10;" path="m110298,140481c155322,85166,222215,54293,291680,54293c295539,54293,299398,54293,303258,54293l2566027,155918,3075440,123758,304544,264c213210,-3595,127021,34997,67847,105749c11246,172641,-10623,260116,4814,343732c21537,334727,38260,327009,56270,321863c48551,256257,66561,191937,110298,140481xe">
                    <v:path o:connectlocs="110298,140481;291680,54293;303258,54293;2566027,155918;3075440,123758;304544,264;67847,105749;4814,343732;56270,321863;110298,140481" o:connectangles="0,0,0,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0" o:spid="_x0000_s1026" o:spt="100" style="position:absolute;left:3983738;top:4207269;height:167513;width:2547063;v-text-anchor:middle;" fillcolor="#0067C2" filled="t" stroked="f" coordsize="2547063,167513" o:gfxdata="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eKnzHugAAANwA&#10;AAAPAAAAAAAAAAEAIAAAACIAAABkcnMvZG93bnJldi54bWxQSwECFAAUAAAACACHTuJAMy8FnjsA&#10;AAA5AAAAEAAAAAAAAAABACAAAAAJAQAAZHJzL3NoYXBleG1sLnhtbFBLBQYAAAAABgAGAFsBAACz&#10;AwAAAAA=&#10;" path="m337036,111916c232838,115776,137644,73325,72038,2573l0,0c75897,106771,200678,172377,339608,167232c424511,164659,1529524,126067,2547063,90048l1771367,63033c1003389,88761,352472,111916,337036,111916xe">
                    <v:path o:connectlocs="337036,111916;72038,2573;0,0;339608,167232;2547063,90048;1771367,63033;337036,111916" o:connectangles="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1" o:spid="_x0000_s1026" o:spt="100" style="position:absolute;left:8279013;top:2625002;height:1829255;width:376768;v-text-anchor:middle;" fillcolor="#0067C2" filled="t" stroked="f" coordsize="376768,1829255" o:gfxdata="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LhbmrsAAADc&#10;AAAADwAAAAAAAAABACAAAAAiAAAAZHJzL2Rvd25yZXYueG1sUEsBAhQAFAAAAAgAh07iQDMvBZ47&#10;AAAAOQAAABAAAAAAAAAAAQAgAAAACgEAAGRycy9zaGFwZXhtbC54bWxQSwUGAAAAAAYABgBbAQAA&#10;tAMAAAAA&#10;" path="m313880,91334c281721,50169,239269,19296,191673,0c198105,20582,201964,43737,203250,65606c228978,81043,252133,100339,271429,124780c313880,178809,330603,249561,317739,316453l131212,1264528,129926,1274819,135072,1283824c207109,1413750,234124,1588699,243129,1683893c180095,1632437,106771,1598991,28300,1568117c20582,1584840,10291,1600277,0,1615714c101625,1654306,190386,1695470,255993,1771368l306162,1829255,303589,1752072c303589,1740494,293298,1465205,187813,1265814l371768,326745c387205,244415,366623,158227,313880,91334xe">
                    <v:path o:connectlocs="313880,91334;191673,0;203250,65606;271429,124780;317739,316453;131212,1264528;129926,1274819;135072,1283824;243129,1683893;28300,1568117;0,1615714;255993,1771368;306162,1829255;303589,1752072;187813,1265814;371768,326745;313880,91334" o:connectangles="0,0,0,0,0,0,0,0,0,0,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2" o:spid="_x0000_s1026" o:spt="100" style="position:absolute;left:3665998;top:2727914;height:1480642;width:388491;v-text-anchor:middle;" fillcolor="#0067C2" filled="t" stroked="f" coordsize="388491,1480642" o:gfxdata="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MdvQm8AAAA&#10;3AAAAA8AAAAAAAAAAQAgAAAAIgAAAGRycy9kb3ducmV2LnhtbFBLAQIUABQAAAAIAIdO4kAzLwWe&#10;OwAAADkAAAAQAAAAAAAAAAEAIAAAAAsBAABkcnMvc2hhcGV4bWwueG1sUEsFBgAAAAAGAAYAWwEA&#10;ALUDAAAAAA==&#10;" path="m302303,1310838l55315,24442c54029,16723,51456,9005,51456,0c33446,6432,15437,12864,0,21869c1286,25728,1286,30874,2573,34733l249561,1321129c261138,1380303,284293,1433045,316453,1478069l388491,1480642c346040,1435618,315167,1377730,302303,1310838xe">
                    <v:path o:connectlocs="302303,1310838;55315,24442;51456,0;0,21869;2573,34733;249561,1321129;316453,1478069;388491,1480642;302303,1310838" o:connectangles="0,0,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3" o:spid="_x0000_s1026" o:spt="100" style="position:absolute;left:6735338;top:2440364;height:184637;width:1735347;v-text-anchor:middle;" fillcolor="#C7FAFF" filled="t" stroked="f" coordsize="1735347,184637" o:gfxdata="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GFxRK8AAAA&#10;3AAAAA8AAAAAAAAAAQAgAAAAIgAAAGRycy9kb3ducmV2LnhtbFBLAQIUABQAAAAIAIdO4kAzLwWe&#10;OwAAADkAAAAQAAAAAAAAAAEAIAAAAAsBAABkcnMvc2hhcGV4bWwueG1sUEsFBgAAAAAGAAYAWwEA&#10;ALUDAAAAAA==&#10;" path="m1735348,184638c1699328,72721,1584839,-8322,1451054,683l0,90731,1641441,164055c1674887,166628,1705760,173060,1735348,184638xe">
                    <v:path o:connectlocs="1735348,184638;1451054,683;0,90731;1641441,164055;1735348,184638" o:connectangles="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4" o:spid="_x0000_s1026" o:spt="100" style="position:absolute;left:6225926;top:2531095;height:160799;width:2256337;v-text-anchor:middle;" fillcolor="#0067C2" filled="t" stroked="f" coordsize="2256337,160799" o:gfxdata="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mhGivQAA&#10;ANwAAAAPAAAAAAAAAAEAIAAAACIAAABkcnMvZG93bnJldi54bWxQSwECFAAUAAAACACHTuJAMy8F&#10;njsAAAA5AAAAEAAAAAAAAAABACAAAAAMAQAAZHJzL3NoYXBleG1sLnhtbFBLBQYAAAAABgAGAFsB&#10;AAC2AwAAAAA=&#10;" path="m2148281,128640c2186872,129926,2222891,141504,2256338,160800c2255051,137644,2251192,115776,2244760,95193c2215173,83616,2183013,77184,2150853,74611l509413,0,0,32160,2148281,128640xe">
                    <v:path o:connectlocs="2148281,128640;2256338,160800;2244760,95193;2150853,74611;509413,0;0,32160;2148281,128640" o:connectangles="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group id="图形 44" o:spid="_x0000_s1026" o:spt="203" style="position:absolute;left:3529665;top:2749782;height:1456200;width:452786;" coordorigin="3529665,2749782" coordsize="452786,1456200" o:gfxdata="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4pssy+AAAA3AAAAA8AAAAAAAAAAQAgAAAAIgAAAGRycy9kb3ducmV2Lnht&#10;bFBLAQIUABQAAAAIAIdO4kAzLwWeOwAAADkAAAAVAAAAAAAAAAEAIAAAAA0BAABkcnMvZ3JvdXBz&#10;aGFwZXhtbC54bWxQSwUGAAAAAAYABgBgAQAAygMAAAAA&#10;">
                    <o:lock v:ext="edit" aspectratio="f"/>
                    <v:shape id="任意多边形: 形状 56" o:spid="_x0000_s1026" o:spt="100" style="position:absolute;left:3665998;top:2755249;height:964;width:12863;v-text-anchor:middle;" fillcolor="#C7FAFF" filled="t" stroked="f" coordsize="12863,964" o:gfxdata="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fN/H25AAAA3AAA&#10;AA8AAAAAAAAAAQAgAAAAIgAAAGRycy9kb3ducmV2LnhtbFBLAQIUABQAAAAIAIdO4kAzLwWeOwAA&#10;ADkAAAAQAAAAAAAAAAEAIAAAAAgBAABkcnMvc2hhcGV4bWwueG1sUEsFBgAAAAAGAAYAWwEAALID&#10;AAAAAA==&#10;" path="m0,965c0,-322,0,-322,0,965c0,-322,0,-322,0,965c0,965,0,965,0,965xe">
                      <v:path o:connectlocs="0,965;0,965;0,965;0,965" o:connectangles="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  <v:shape id="任意多边形: 形状 57" o:spid="_x0000_s1026" o:spt="100" style="position:absolute;left:3529665;top:2774224;height:1431758;width:402617;v-text-anchor:middle;" fillcolor="#C7FAFF" filled="t" stroked="f" coordsize="402617,1431758" o:gfxdata="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aJGwS8AAAA&#10;3AAAAA8AAAAAAAAAAQAgAAAAIgAAAGRycy9kb3ducmV2LnhtbFBLAQIUABQAAAAIAIdO4kAzLwWe&#10;OwAAADkAAAAQAAAAAAAAAAEAIAAAAAsBAABkcnMvc2hhcGV4bWwueG1sUEsFBgAAAAAGAAYAWwEA&#10;ALUDAAAAAA==&#10;" path="m101601,11578c100314,7718,100314,3859,99028,0c32135,52742,-7743,135072,1262,223833l108033,1197635c122183,1326275,235386,1425327,374316,1430473l402617,1431759c378176,1391881,360166,1346857,351161,1297974l101601,11578xe">
                      <v:path o:connectlocs="101601,11578;99028,0;1262,223833;108033,1197635;374316,1430473;402617,1431759;351161,1297974;101601,11578" o:connectangles="0,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  <v:shape id="任意多边形: 形状 58" o:spid="_x0000_s1026" o:spt="100" style="position:absolute;left:3629979;top:2749782;height:1456200;width:352472;v-text-anchor:middle;" fillcolor="#82D8E0" filled="t" stroked="f" coordsize="352472,1456200" o:gfxdata="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BQqsuugAAANwA&#10;AAAPAAAAAAAAAAEAIAAAACIAAABkcnMvZG93bnJldi54bWxQSwECFAAUAAAACACHTuJAMy8FnjsA&#10;AAA5AAAAEAAAAAAAAAABACAAAAAJAQAAZHJzL3NoYXBleG1sLnhtbFBLBQYAAAAABgAGAFsBAACz&#10;AwAAAAA=&#10;" path="m285580,1299260l38592,12864c38592,11578,37305,9005,37305,5146c37305,5146,37305,5146,37305,5146c37305,3859,36019,1286,36019,0c25728,6432,15437,12864,5146,19296c3859,20582,1286,21869,0,23155c1286,27014,1286,30874,2573,34733l249561,1321129c258565,1370012,276575,1415036,301017,1454914l352472,1456201c320312,1411177,297157,1358435,285580,1299260xe">
                      <v:path o:connectlocs="285580,1299260;38592,12864;37305,5146;37305,5146;36019,0;5146,19296;0,23155;2573,34733;249561,1321129;301017,1454914;352472,1456201;285580,1299260" o:connectangles="0,0,0,0,0,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</v:group>
                  <v:group id="图形 44" o:spid="_x0000_s1026" o:spt="203" style="position:absolute;left:3716168;top:2563255;height:1784467;width:4766095;" coordorigin="3716168,2563255" coordsize="4766095,1784467" o:gfxdata="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wX/R7L0AAADcAAAADwAAAAAAAAABACAAAAAiAAAAZHJzL2Rvd25yZXYueG1s&#10;UEsBAhQAFAAAAAgAh07iQDMvBZ47AAAAOQAAABUAAAAAAAAAAQAgAAAADAEAAGRycy9ncm91cHNo&#10;YXBleG1sLnhtbFBLBQYAAAAABgAGAGABAADJAwAAAAA=&#10;">
                    <o:lock v:ext="edit" aspectratio="f"/>
                    <v:shape id="任意多边形: 形状 60" o:spid="_x0000_s1026" o:spt="100" style="position:absolute;left:3716168;top:2579978;height:1767744;width:4766095;v-text-anchor:middle;" fillcolor="#C7FAFF" filled="t" stroked="f" coordsize="4766095,1767744" o:gfxdata="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q9fyy8AAAA&#10;3AAAAA8AAAAAAAAAAQAgAAAAIgAAAGRycy9kb3ducmV2LnhtbFBLAQIUABQAAAAIAIdO4kAzLwWe&#10;OwAAADkAAAAQAAAAAAAAAAEAIAAAAAsBAABkcnMvc2hhcGV4bWwueG1sUEsFBgAAAAAGAAYAWwEA&#10;ALUDAAAAAA==&#10;" path="m72038,133785c46310,135072,23155,140217,0,146649c1286,154368,2573,162086,3859,171091l252134,1458773c264997,1524380,295871,1583554,338322,1628578l2037650,1687752,2813347,1714766,4324862,1767508c4421342,1771368,4508816,1727630,4561559,1659451c4573136,1645301,4582141,1628578,4589859,1611855c4601437,1588699,4607869,1562971,4611728,1535957l4764809,144076c4766096,137644,4766096,132499,4766096,126067l2201023,0,72038,133785xe">
                      <v:path o:connectlocs="72038,133785;0,146649;3859,171091;252134,1458773;338322,1628578;2037650,1687752;2813347,1714766;4324862,1767508;4561559,1659451;4589859,1611855;4611728,1535957;4764809,144076;4766096,126067;2201023,0;72038,133785" o:connectangles="0,0,0,0,0,0,0,0,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  <v:shape id="任意多边形: 形状 61" o:spid="_x0000_s1026" o:spt="100" style="position:absolute;left:5917191;top:2563255;height:162085;width:2565072;v-text-anchor:middle;" fillcolor="#82D8E0" filled="t" stroked="f" coordsize="2565072,162085" o:gfxdata="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JJXcW/&#10;AAAA3AAAAA8AAAAAAAAAAQAgAAAAIgAAAGRycy9kb3ducmV2LnhtbFBLAQIUABQAAAAIAIdO4kAz&#10;LwWeOwAAADkAAAAQAAAAAAAAAAEAIAAAAA4BAABkcnMvc2hhcGV4bWwueG1sUEsFBgAAAAAGAAYA&#10;WwEAALgDAAAAAA==&#10;" path="m2457016,96480l307448,0,0,19296,2449297,138931c2518762,144076,2563786,162086,2563786,162086c2563786,156940,2565073,132499,2565073,127353c2532913,109344,2495607,97766,2457016,96480xe">
                      <v:path o:connectlocs="2457016,96480;307448,0;0,19296;2449297,138931;2563786,162086;2565073,127353;2457016,96480" o:connectangles="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</v:group>
                </v:group>
                <v:shape id="文本框 1" o:spid="_x0000_s1026" o:spt="202" type="#_x0000_t202" style="position:absolute;left:5433;top:4446;height:2077;width:8491;" filled="f" stroked="f" coordsize="21600,21600" o:gfxdata="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3h82S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kinsoku/>
                          <w:spacing w:before="0" w:after="0" w:line="288" w:lineRule="auto"/>
                          <w:ind w:left="0"/>
                          <w:jc w:val="center"/>
                          <w:rPr>
                            <w:rFonts w:hint="default" w:eastAsia="微软雅黑"/>
                            <w:b/>
                            <w:bCs/>
                            <w:sz w:val="44"/>
                            <w:szCs w:val="44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eastAsia="微软雅黑" w:hAnsiTheme="minorBidi"/>
                            <w:b/>
                            <w:bCs/>
                            <w:color w:val="0067C2"/>
                            <w:kern w:val="24"/>
                            <w:sz w:val="44"/>
                            <w:szCs w:val="44"/>
                            <w:lang w:val="en-US" w:eastAsia="zh-CN"/>
                          </w:rPr>
                          <w:t>8-bit OTP 集成EEPROM型 MCU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  <w:t xml:space="preserve">   </w:t>
      </w:r>
    </w:p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</w:p>
    <w:tbl>
      <w:tblPr>
        <w:tblStyle w:val="6"/>
        <w:tblpPr w:leftFromText="180" w:rightFromText="180" w:vertAnchor="text" w:horzAnchor="page" w:tblpX="540" w:tblpY="368"/>
        <w:tblOverlap w:val="never"/>
        <w:tblW w:w="10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953"/>
        <w:gridCol w:w="982"/>
        <w:gridCol w:w="620"/>
        <w:gridCol w:w="708"/>
        <w:gridCol w:w="821"/>
        <w:gridCol w:w="955"/>
        <w:gridCol w:w="915"/>
        <w:gridCol w:w="1395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1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型号</w:t>
            </w:r>
          </w:p>
        </w:tc>
        <w:tc>
          <w:tcPr>
            <w:tcW w:w="953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ROM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(byte)</w:t>
            </w:r>
          </w:p>
        </w:tc>
        <w:tc>
          <w:tcPr>
            <w:tcW w:w="982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RAM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(byte)</w:t>
            </w:r>
          </w:p>
        </w:tc>
        <w:tc>
          <w:tcPr>
            <w:tcW w:w="620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I/O</w:t>
            </w:r>
          </w:p>
        </w:tc>
        <w:tc>
          <w:tcPr>
            <w:tcW w:w="708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VDD</w:t>
            </w:r>
          </w:p>
        </w:tc>
        <w:tc>
          <w:tcPr>
            <w:tcW w:w="821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IHRC</w:t>
            </w:r>
          </w:p>
        </w:tc>
        <w:tc>
          <w:tcPr>
            <w:tcW w:w="955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TIMER</w:t>
            </w:r>
          </w:p>
        </w:tc>
        <w:tc>
          <w:tcPr>
            <w:tcW w:w="915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PWM</w:t>
            </w:r>
          </w:p>
        </w:tc>
        <w:tc>
          <w:tcPr>
            <w:tcW w:w="1395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EEPROM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（byte）</w:t>
            </w:r>
          </w:p>
        </w:tc>
        <w:tc>
          <w:tcPr>
            <w:tcW w:w="2225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封装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FX0022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4K</w:t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512</w:t>
            </w:r>
          </w:p>
        </w:tc>
        <w:tc>
          <w:tcPr>
            <w:tcW w:w="62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3.3V</w:t>
            </w:r>
          </w:p>
        </w:tc>
        <w:tc>
          <w:tcPr>
            <w:tcW w:w="8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8M</w:t>
            </w:r>
          </w:p>
        </w:tc>
        <w:tc>
          <w:tcPr>
            <w:tcW w:w="95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2路</w:t>
            </w:r>
          </w:p>
        </w:tc>
        <w:tc>
          <w:tcPr>
            <w:tcW w:w="9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1路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512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SOP16/SOP14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1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FC703</w:t>
            </w:r>
          </w:p>
        </w:tc>
        <w:tc>
          <w:tcPr>
            <w:tcW w:w="953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1K</w:t>
            </w:r>
          </w:p>
        </w:tc>
        <w:tc>
          <w:tcPr>
            <w:tcW w:w="982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620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08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5V</w:t>
            </w:r>
          </w:p>
        </w:tc>
        <w:tc>
          <w:tcPr>
            <w:tcW w:w="821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16M</w:t>
            </w:r>
          </w:p>
        </w:tc>
        <w:tc>
          <w:tcPr>
            <w:tcW w:w="955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2路</w:t>
            </w:r>
          </w:p>
        </w:tc>
        <w:tc>
          <w:tcPr>
            <w:tcW w:w="915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395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2225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SOP8/SOT23-6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CX1501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1K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5V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16M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2路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3路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1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CX1601</w:t>
            </w:r>
          </w:p>
        </w:tc>
        <w:tc>
          <w:tcPr>
            <w:tcW w:w="953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1K</w:t>
            </w:r>
          </w:p>
        </w:tc>
        <w:tc>
          <w:tcPr>
            <w:tcW w:w="982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620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08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5V</w:t>
            </w:r>
          </w:p>
        </w:tc>
        <w:tc>
          <w:tcPr>
            <w:tcW w:w="821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16M</w:t>
            </w:r>
          </w:p>
        </w:tc>
        <w:tc>
          <w:tcPr>
            <w:tcW w:w="955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2路</w:t>
            </w:r>
          </w:p>
        </w:tc>
        <w:tc>
          <w:tcPr>
            <w:tcW w:w="915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3路</w:t>
            </w:r>
          </w:p>
        </w:tc>
        <w:tc>
          <w:tcPr>
            <w:tcW w:w="1395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2225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CX7011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1K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5V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16M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2路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3路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1K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1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CX2502</w:t>
            </w:r>
          </w:p>
        </w:tc>
        <w:tc>
          <w:tcPr>
            <w:tcW w:w="953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2K</w:t>
            </w:r>
          </w:p>
        </w:tc>
        <w:tc>
          <w:tcPr>
            <w:tcW w:w="982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256</w:t>
            </w:r>
          </w:p>
        </w:tc>
        <w:tc>
          <w:tcPr>
            <w:tcW w:w="620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08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5V</w:t>
            </w:r>
          </w:p>
        </w:tc>
        <w:tc>
          <w:tcPr>
            <w:tcW w:w="821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24M</w:t>
            </w:r>
          </w:p>
        </w:tc>
        <w:tc>
          <w:tcPr>
            <w:tcW w:w="955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4路</w:t>
            </w:r>
          </w:p>
        </w:tc>
        <w:tc>
          <w:tcPr>
            <w:tcW w:w="915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10路</w:t>
            </w:r>
          </w:p>
        </w:tc>
        <w:tc>
          <w:tcPr>
            <w:tcW w:w="1395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2225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SOP16/14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CX2704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4K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384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5V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24M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4路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10路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1K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TSSOP20/SOP16</w:t>
            </w:r>
          </w:p>
        </w:tc>
      </w:tr>
    </w:tbl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-1010920</wp:posOffset>
                </wp:positionH>
                <wp:positionV relativeFrom="paragraph">
                  <wp:posOffset>4088765</wp:posOffset>
                </wp:positionV>
                <wp:extent cx="4871720" cy="939165"/>
                <wp:effectExtent l="0" t="0" r="0" b="13335"/>
                <wp:wrapNone/>
                <wp:docPr id="23" name="组合 2" descr="7b0a202020202274657874626f78223a20227b5c2269645c223a32303334323131362c5c2263617465676f72795f69645c223a5c225c227d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2116&quot;,&quot;origin&quot;:0,&quot;type&quot;:&quot;textbox&quot;,&quot;user&quot;:&quot;707635044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1720" cy="939165"/>
                          <a:chOff x="5433" y="3789"/>
                          <a:chExt cx="8491" cy="3226"/>
                        </a:xfrm>
                      </wpg:grpSpPr>
                      <wpg:grpSp>
                        <wpg:cNvPr id="24" name="图形 44"/>
                        <wpg:cNvGrpSpPr/>
                        <wpg:grpSpPr>
                          <a:xfrm>
                            <a:off x="5559" y="3789"/>
                            <a:ext cx="8073" cy="3226"/>
                            <a:chOff x="3529665" y="2406050"/>
                            <a:chExt cx="5126116" cy="2048206"/>
                          </a:xfrm>
                        </wpg:grpSpPr>
                        <wps:wsp>
                          <wps:cNvPr id="118" name="任意多边形: 形状 46"/>
                          <wps:cNvSpPr/>
                          <wps:spPr>
                            <a:xfrm>
                              <a:off x="8306027" y="2690608"/>
                              <a:ext cx="293674" cy="1618286"/>
                            </a:xfrm>
                            <a:custGeom>
                              <a:avLst/>
                              <a:gdLst>
                                <a:gd name="connsiteX0" fmla="*/ 174950 w 293674"/>
                                <a:gd name="connsiteY0" fmla="*/ 34733 h 1618286"/>
                                <a:gd name="connsiteX1" fmla="*/ 21869 w 293674"/>
                                <a:gd name="connsiteY1" fmla="*/ 1426613 h 1618286"/>
                                <a:gd name="connsiteX2" fmla="*/ 0 w 293674"/>
                                <a:gd name="connsiteY2" fmla="*/ 1502511 h 1618286"/>
                                <a:gd name="connsiteX3" fmla="*/ 214828 w 293674"/>
                                <a:gd name="connsiteY3" fmla="*/ 1618286 h 1618286"/>
                                <a:gd name="connsiteX4" fmla="*/ 106771 w 293674"/>
                                <a:gd name="connsiteY4" fmla="*/ 1218217 h 1618286"/>
                                <a:gd name="connsiteX5" fmla="*/ 101626 w 293674"/>
                                <a:gd name="connsiteY5" fmla="*/ 1209212 h 1618286"/>
                                <a:gd name="connsiteX6" fmla="*/ 102912 w 293674"/>
                                <a:gd name="connsiteY6" fmla="*/ 1198921 h 1618286"/>
                                <a:gd name="connsiteX7" fmla="*/ 289439 w 293674"/>
                                <a:gd name="connsiteY7" fmla="*/ 250847 h 1618286"/>
                                <a:gd name="connsiteX8" fmla="*/ 243129 w 293674"/>
                                <a:gd name="connsiteY8" fmla="*/ 59174 h 1618286"/>
                                <a:gd name="connsiteX9" fmla="*/ 174950 w 293674"/>
                                <a:gd name="connsiteY9" fmla="*/ 0 h 1618286"/>
                                <a:gd name="connsiteX10" fmla="*/ 174950 w 293674"/>
                                <a:gd name="connsiteY10" fmla="*/ 34733 h 16182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293674" h="1618286">
                                  <a:moveTo>
                                    <a:pt x="174950" y="34733"/>
                                  </a:moveTo>
                                  <a:lnTo>
                                    <a:pt x="21869" y="1426613"/>
                                  </a:lnTo>
                                  <a:cubicBezTo>
                                    <a:pt x="19296" y="1453628"/>
                                    <a:pt x="11578" y="1479356"/>
                                    <a:pt x="0" y="1502511"/>
                                  </a:cubicBezTo>
                                  <a:cubicBezTo>
                                    <a:pt x="78470" y="1533384"/>
                                    <a:pt x="153081" y="1566831"/>
                                    <a:pt x="214828" y="1618286"/>
                                  </a:cubicBezTo>
                                  <a:cubicBezTo>
                                    <a:pt x="204537" y="1523093"/>
                                    <a:pt x="177523" y="1349430"/>
                                    <a:pt x="106771" y="1218217"/>
                                  </a:cubicBezTo>
                                  <a:lnTo>
                                    <a:pt x="101626" y="1209212"/>
                                  </a:lnTo>
                                  <a:lnTo>
                                    <a:pt x="102912" y="1198921"/>
                                  </a:lnTo>
                                  <a:lnTo>
                                    <a:pt x="289439" y="250847"/>
                                  </a:lnTo>
                                  <a:cubicBezTo>
                                    <a:pt x="302303" y="182668"/>
                                    <a:pt x="285580" y="113203"/>
                                    <a:pt x="243129" y="59174"/>
                                  </a:cubicBezTo>
                                  <a:cubicBezTo>
                                    <a:pt x="223833" y="34733"/>
                                    <a:pt x="200678" y="15437"/>
                                    <a:pt x="174950" y="0"/>
                                  </a:cubicBezTo>
                                  <a:cubicBezTo>
                                    <a:pt x="176236" y="11578"/>
                                    <a:pt x="176236" y="23155"/>
                                    <a:pt x="174950" y="34733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19" name="任意多边形: 形状 47"/>
                          <wps:cNvSpPr/>
                          <wps:spPr>
                            <a:xfrm>
                              <a:off x="4055776" y="4209842"/>
                              <a:ext cx="1699328" cy="109586"/>
                            </a:xfrm>
                            <a:custGeom>
                              <a:avLst/>
                              <a:gdLst>
                                <a:gd name="connsiteX0" fmla="*/ 264997 w 1699328"/>
                                <a:gd name="connsiteY0" fmla="*/ 109344 h 109586"/>
                                <a:gd name="connsiteX1" fmla="*/ 1699328 w 1699328"/>
                                <a:gd name="connsiteY1" fmla="*/ 59174 h 109586"/>
                                <a:gd name="connsiteX2" fmla="*/ 0 w 1699328"/>
                                <a:gd name="connsiteY2" fmla="*/ 0 h 109586"/>
                                <a:gd name="connsiteX3" fmla="*/ 264997 w 1699328"/>
                                <a:gd name="connsiteY3" fmla="*/ 109344 h 1095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699328" h="109586">
                                  <a:moveTo>
                                    <a:pt x="264997" y="109344"/>
                                  </a:moveTo>
                                  <a:cubicBezTo>
                                    <a:pt x="280434" y="109344"/>
                                    <a:pt x="931350" y="86189"/>
                                    <a:pt x="1699328" y="59174"/>
                                  </a:cubicBezTo>
                                  <a:lnTo>
                                    <a:pt x="0" y="0"/>
                                  </a:lnTo>
                                  <a:cubicBezTo>
                                    <a:pt x="65606" y="70752"/>
                                    <a:pt x="160799" y="113203"/>
                                    <a:pt x="264997" y="109344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20" name="任意多边形: 形状 48"/>
                          <wps:cNvSpPr/>
                          <wps:spPr>
                            <a:xfrm>
                              <a:off x="3715284" y="2461630"/>
                              <a:ext cx="2510641" cy="267570"/>
                            </a:xfrm>
                            <a:custGeom>
                              <a:avLst/>
                              <a:gdLst>
                                <a:gd name="connsiteX0" fmla="*/ 2510641 w 2510641"/>
                                <a:gd name="connsiteY0" fmla="*/ 101625 h 267570"/>
                                <a:gd name="connsiteX1" fmla="*/ 247872 w 2510641"/>
                                <a:gd name="connsiteY1" fmla="*/ 0 h 267570"/>
                                <a:gd name="connsiteX2" fmla="*/ 236294 w 2510641"/>
                                <a:gd name="connsiteY2" fmla="*/ 0 h 267570"/>
                                <a:gd name="connsiteX3" fmla="*/ 54912 w 2510641"/>
                                <a:gd name="connsiteY3" fmla="*/ 86189 h 267570"/>
                                <a:gd name="connsiteX4" fmla="*/ 2170 w 2510641"/>
                                <a:gd name="connsiteY4" fmla="*/ 267570 h 267570"/>
                                <a:gd name="connsiteX5" fmla="*/ 74208 w 2510641"/>
                                <a:gd name="connsiteY5" fmla="*/ 254706 h 267570"/>
                                <a:gd name="connsiteX6" fmla="*/ 2510641 w 2510641"/>
                                <a:gd name="connsiteY6" fmla="*/ 101625 h 26757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510641" h="267570">
                                  <a:moveTo>
                                    <a:pt x="2510641" y="101625"/>
                                  </a:moveTo>
                                  <a:lnTo>
                                    <a:pt x="247872" y="0"/>
                                  </a:lnTo>
                                  <a:cubicBezTo>
                                    <a:pt x="244012" y="0"/>
                                    <a:pt x="240153" y="0"/>
                                    <a:pt x="236294" y="0"/>
                                  </a:cubicBezTo>
                                  <a:cubicBezTo>
                                    <a:pt x="165542" y="0"/>
                                    <a:pt x="99936" y="30874"/>
                                    <a:pt x="54912" y="86189"/>
                                  </a:cubicBezTo>
                                  <a:cubicBezTo>
                                    <a:pt x="12461" y="137644"/>
                                    <a:pt x="-6835" y="201964"/>
                                    <a:pt x="2170" y="267570"/>
                                  </a:cubicBezTo>
                                  <a:cubicBezTo>
                                    <a:pt x="25325" y="259852"/>
                                    <a:pt x="48480" y="255993"/>
                                    <a:pt x="74208" y="254706"/>
                                  </a:cubicBezTo>
                                  <a:lnTo>
                                    <a:pt x="2510641" y="1016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21" name="任意多边形: 形状 49"/>
                          <wps:cNvSpPr/>
                          <wps:spPr>
                            <a:xfrm>
                              <a:off x="3659898" y="2406050"/>
                              <a:ext cx="3075439" cy="343731"/>
                            </a:xfrm>
                            <a:custGeom>
                              <a:avLst/>
                              <a:gdLst>
                                <a:gd name="connsiteX0" fmla="*/ 110298 w 3075439"/>
                                <a:gd name="connsiteY0" fmla="*/ 140481 h 343731"/>
                                <a:gd name="connsiteX1" fmla="*/ 291680 w 3075439"/>
                                <a:gd name="connsiteY1" fmla="*/ 54293 h 343731"/>
                                <a:gd name="connsiteX2" fmla="*/ 303258 w 3075439"/>
                                <a:gd name="connsiteY2" fmla="*/ 54293 h 343731"/>
                                <a:gd name="connsiteX3" fmla="*/ 2566027 w 3075439"/>
                                <a:gd name="connsiteY3" fmla="*/ 155918 h 343731"/>
                                <a:gd name="connsiteX4" fmla="*/ 3075440 w 3075439"/>
                                <a:gd name="connsiteY4" fmla="*/ 123758 h 343731"/>
                                <a:gd name="connsiteX5" fmla="*/ 304544 w 3075439"/>
                                <a:gd name="connsiteY5" fmla="*/ 264 h 343731"/>
                                <a:gd name="connsiteX6" fmla="*/ 67847 w 3075439"/>
                                <a:gd name="connsiteY6" fmla="*/ 105749 h 343731"/>
                                <a:gd name="connsiteX7" fmla="*/ 4814 w 3075439"/>
                                <a:gd name="connsiteY7" fmla="*/ 343732 h 343731"/>
                                <a:gd name="connsiteX8" fmla="*/ 56270 w 3075439"/>
                                <a:gd name="connsiteY8" fmla="*/ 321863 h 343731"/>
                                <a:gd name="connsiteX9" fmla="*/ 110298 w 3075439"/>
                                <a:gd name="connsiteY9" fmla="*/ 140481 h 3437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3075439" h="343731">
                                  <a:moveTo>
                                    <a:pt x="110298" y="140481"/>
                                  </a:moveTo>
                                  <a:cubicBezTo>
                                    <a:pt x="155322" y="85166"/>
                                    <a:pt x="222215" y="54293"/>
                                    <a:pt x="291680" y="54293"/>
                                  </a:cubicBezTo>
                                  <a:cubicBezTo>
                                    <a:pt x="295539" y="54293"/>
                                    <a:pt x="299398" y="54293"/>
                                    <a:pt x="303258" y="54293"/>
                                  </a:cubicBezTo>
                                  <a:lnTo>
                                    <a:pt x="2566027" y="155918"/>
                                  </a:lnTo>
                                  <a:lnTo>
                                    <a:pt x="3075440" y="123758"/>
                                  </a:lnTo>
                                  <a:lnTo>
                                    <a:pt x="304544" y="264"/>
                                  </a:lnTo>
                                  <a:cubicBezTo>
                                    <a:pt x="213210" y="-3595"/>
                                    <a:pt x="127021" y="34997"/>
                                    <a:pt x="67847" y="105749"/>
                                  </a:cubicBezTo>
                                  <a:cubicBezTo>
                                    <a:pt x="11246" y="172641"/>
                                    <a:pt x="-10623" y="260116"/>
                                    <a:pt x="4814" y="343732"/>
                                  </a:cubicBezTo>
                                  <a:cubicBezTo>
                                    <a:pt x="21537" y="334727"/>
                                    <a:pt x="38260" y="327009"/>
                                    <a:pt x="56270" y="321863"/>
                                  </a:cubicBezTo>
                                  <a:cubicBezTo>
                                    <a:pt x="48551" y="256257"/>
                                    <a:pt x="66561" y="191937"/>
                                    <a:pt x="110298" y="14048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22" name="任意多边形: 形状 50"/>
                          <wps:cNvSpPr/>
                          <wps:spPr>
                            <a:xfrm>
                              <a:off x="3983738" y="4207269"/>
                              <a:ext cx="2547063" cy="167513"/>
                            </a:xfrm>
                            <a:custGeom>
                              <a:avLst/>
                              <a:gdLst>
                                <a:gd name="connsiteX0" fmla="*/ 337036 w 2547063"/>
                                <a:gd name="connsiteY0" fmla="*/ 111916 h 167513"/>
                                <a:gd name="connsiteX1" fmla="*/ 72038 w 2547063"/>
                                <a:gd name="connsiteY1" fmla="*/ 2573 h 167513"/>
                                <a:gd name="connsiteX2" fmla="*/ 0 w 2547063"/>
                                <a:gd name="connsiteY2" fmla="*/ 0 h 167513"/>
                                <a:gd name="connsiteX3" fmla="*/ 339608 w 2547063"/>
                                <a:gd name="connsiteY3" fmla="*/ 167232 h 167513"/>
                                <a:gd name="connsiteX4" fmla="*/ 2547063 w 2547063"/>
                                <a:gd name="connsiteY4" fmla="*/ 90048 h 167513"/>
                                <a:gd name="connsiteX5" fmla="*/ 1771367 w 2547063"/>
                                <a:gd name="connsiteY5" fmla="*/ 63033 h 167513"/>
                                <a:gd name="connsiteX6" fmla="*/ 337036 w 2547063"/>
                                <a:gd name="connsiteY6" fmla="*/ 111916 h 16751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547063" h="167513">
                                  <a:moveTo>
                                    <a:pt x="337036" y="111916"/>
                                  </a:moveTo>
                                  <a:cubicBezTo>
                                    <a:pt x="232838" y="115776"/>
                                    <a:pt x="137644" y="73325"/>
                                    <a:pt x="72038" y="2573"/>
                                  </a:cubicBezTo>
                                  <a:lnTo>
                                    <a:pt x="0" y="0"/>
                                  </a:lnTo>
                                  <a:cubicBezTo>
                                    <a:pt x="75897" y="106771"/>
                                    <a:pt x="200678" y="172377"/>
                                    <a:pt x="339608" y="167232"/>
                                  </a:cubicBezTo>
                                  <a:cubicBezTo>
                                    <a:pt x="424511" y="164659"/>
                                    <a:pt x="1529524" y="126067"/>
                                    <a:pt x="2547063" y="90048"/>
                                  </a:cubicBezTo>
                                  <a:lnTo>
                                    <a:pt x="1771367" y="63033"/>
                                  </a:lnTo>
                                  <a:cubicBezTo>
                                    <a:pt x="1003389" y="88761"/>
                                    <a:pt x="352472" y="111916"/>
                                    <a:pt x="337036" y="11191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23" name="任意多边形: 形状 51"/>
                          <wps:cNvSpPr/>
                          <wps:spPr>
                            <a:xfrm>
                              <a:off x="8279013" y="2625002"/>
                              <a:ext cx="376768" cy="1829255"/>
                            </a:xfrm>
                            <a:custGeom>
                              <a:avLst/>
                              <a:gdLst>
                                <a:gd name="connsiteX0" fmla="*/ 313880 w 376768"/>
                                <a:gd name="connsiteY0" fmla="*/ 91334 h 1829255"/>
                                <a:gd name="connsiteX1" fmla="*/ 191673 w 376768"/>
                                <a:gd name="connsiteY1" fmla="*/ 0 h 1829255"/>
                                <a:gd name="connsiteX2" fmla="*/ 203250 w 376768"/>
                                <a:gd name="connsiteY2" fmla="*/ 65606 h 1829255"/>
                                <a:gd name="connsiteX3" fmla="*/ 271429 w 376768"/>
                                <a:gd name="connsiteY3" fmla="*/ 124780 h 1829255"/>
                                <a:gd name="connsiteX4" fmla="*/ 317739 w 376768"/>
                                <a:gd name="connsiteY4" fmla="*/ 316453 h 1829255"/>
                                <a:gd name="connsiteX5" fmla="*/ 131212 w 376768"/>
                                <a:gd name="connsiteY5" fmla="*/ 1264528 h 1829255"/>
                                <a:gd name="connsiteX6" fmla="*/ 129926 w 376768"/>
                                <a:gd name="connsiteY6" fmla="*/ 1274819 h 1829255"/>
                                <a:gd name="connsiteX7" fmla="*/ 135072 w 376768"/>
                                <a:gd name="connsiteY7" fmla="*/ 1283824 h 1829255"/>
                                <a:gd name="connsiteX8" fmla="*/ 243129 w 376768"/>
                                <a:gd name="connsiteY8" fmla="*/ 1683893 h 1829255"/>
                                <a:gd name="connsiteX9" fmla="*/ 28300 w 376768"/>
                                <a:gd name="connsiteY9" fmla="*/ 1568117 h 1829255"/>
                                <a:gd name="connsiteX10" fmla="*/ 0 w 376768"/>
                                <a:gd name="connsiteY10" fmla="*/ 1615714 h 1829255"/>
                                <a:gd name="connsiteX11" fmla="*/ 255993 w 376768"/>
                                <a:gd name="connsiteY11" fmla="*/ 1771368 h 1829255"/>
                                <a:gd name="connsiteX12" fmla="*/ 306162 w 376768"/>
                                <a:gd name="connsiteY12" fmla="*/ 1829255 h 1829255"/>
                                <a:gd name="connsiteX13" fmla="*/ 303589 w 376768"/>
                                <a:gd name="connsiteY13" fmla="*/ 1752072 h 1829255"/>
                                <a:gd name="connsiteX14" fmla="*/ 187813 w 376768"/>
                                <a:gd name="connsiteY14" fmla="*/ 1265814 h 1829255"/>
                                <a:gd name="connsiteX15" fmla="*/ 371768 w 376768"/>
                                <a:gd name="connsiteY15" fmla="*/ 326745 h 1829255"/>
                                <a:gd name="connsiteX16" fmla="*/ 313880 w 376768"/>
                                <a:gd name="connsiteY16" fmla="*/ 91334 h 182925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</a:cxnLst>
                              <a:rect l="l" t="t" r="r" b="b"/>
                              <a:pathLst>
                                <a:path w="376768" h="1829255">
                                  <a:moveTo>
                                    <a:pt x="313880" y="91334"/>
                                  </a:moveTo>
                                  <a:cubicBezTo>
                                    <a:pt x="281721" y="50169"/>
                                    <a:pt x="239269" y="19296"/>
                                    <a:pt x="191673" y="0"/>
                                  </a:cubicBezTo>
                                  <a:cubicBezTo>
                                    <a:pt x="198105" y="20582"/>
                                    <a:pt x="201964" y="43737"/>
                                    <a:pt x="203250" y="65606"/>
                                  </a:cubicBezTo>
                                  <a:cubicBezTo>
                                    <a:pt x="228978" y="81043"/>
                                    <a:pt x="252133" y="100339"/>
                                    <a:pt x="271429" y="124780"/>
                                  </a:cubicBezTo>
                                  <a:cubicBezTo>
                                    <a:pt x="313880" y="178809"/>
                                    <a:pt x="330603" y="249561"/>
                                    <a:pt x="317739" y="316453"/>
                                  </a:cubicBezTo>
                                  <a:lnTo>
                                    <a:pt x="131212" y="1264528"/>
                                  </a:lnTo>
                                  <a:lnTo>
                                    <a:pt x="129926" y="1274819"/>
                                  </a:lnTo>
                                  <a:lnTo>
                                    <a:pt x="135072" y="1283824"/>
                                  </a:lnTo>
                                  <a:cubicBezTo>
                                    <a:pt x="207109" y="1413750"/>
                                    <a:pt x="234124" y="1588699"/>
                                    <a:pt x="243129" y="1683893"/>
                                  </a:cubicBezTo>
                                  <a:cubicBezTo>
                                    <a:pt x="180095" y="1632437"/>
                                    <a:pt x="106771" y="1598991"/>
                                    <a:pt x="28300" y="1568117"/>
                                  </a:cubicBezTo>
                                  <a:cubicBezTo>
                                    <a:pt x="20582" y="1584840"/>
                                    <a:pt x="10291" y="1600277"/>
                                    <a:pt x="0" y="1615714"/>
                                  </a:cubicBezTo>
                                  <a:cubicBezTo>
                                    <a:pt x="101625" y="1654306"/>
                                    <a:pt x="190386" y="1695470"/>
                                    <a:pt x="255993" y="1771368"/>
                                  </a:cubicBezTo>
                                  <a:lnTo>
                                    <a:pt x="306162" y="1829255"/>
                                  </a:lnTo>
                                  <a:lnTo>
                                    <a:pt x="303589" y="1752072"/>
                                  </a:lnTo>
                                  <a:cubicBezTo>
                                    <a:pt x="303589" y="1740494"/>
                                    <a:pt x="293298" y="1465205"/>
                                    <a:pt x="187813" y="1265814"/>
                                  </a:cubicBezTo>
                                  <a:lnTo>
                                    <a:pt x="371768" y="326745"/>
                                  </a:lnTo>
                                  <a:cubicBezTo>
                                    <a:pt x="387205" y="244415"/>
                                    <a:pt x="366623" y="158227"/>
                                    <a:pt x="313880" y="9133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24" name="任意多边形: 形状 52"/>
                          <wps:cNvSpPr/>
                          <wps:spPr>
                            <a:xfrm>
                              <a:off x="3665998" y="2727914"/>
                              <a:ext cx="388491" cy="1480642"/>
                            </a:xfrm>
                            <a:custGeom>
                              <a:avLst/>
                              <a:gdLst>
                                <a:gd name="connsiteX0" fmla="*/ 302303 w 388491"/>
                                <a:gd name="connsiteY0" fmla="*/ 1310838 h 1480642"/>
                                <a:gd name="connsiteX1" fmla="*/ 55315 w 388491"/>
                                <a:gd name="connsiteY1" fmla="*/ 24442 h 1480642"/>
                                <a:gd name="connsiteX2" fmla="*/ 51456 w 388491"/>
                                <a:gd name="connsiteY2" fmla="*/ 0 h 1480642"/>
                                <a:gd name="connsiteX3" fmla="*/ 0 w 388491"/>
                                <a:gd name="connsiteY3" fmla="*/ 21869 h 1480642"/>
                                <a:gd name="connsiteX4" fmla="*/ 2573 w 388491"/>
                                <a:gd name="connsiteY4" fmla="*/ 34733 h 1480642"/>
                                <a:gd name="connsiteX5" fmla="*/ 249561 w 388491"/>
                                <a:gd name="connsiteY5" fmla="*/ 1321129 h 1480642"/>
                                <a:gd name="connsiteX6" fmla="*/ 316453 w 388491"/>
                                <a:gd name="connsiteY6" fmla="*/ 1478069 h 1480642"/>
                                <a:gd name="connsiteX7" fmla="*/ 388491 w 388491"/>
                                <a:gd name="connsiteY7" fmla="*/ 1480642 h 1480642"/>
                                <a:gd name="connsiteX8" fmla="*/ 302303 w 388491"/>
                                <a:gd name="connsiteY8" fmla="*/ 1310838 h 14806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388491" h="1480642">
                                  <a:moveTo>
                                    <a:pt x="302303" y="1310838"/>
                                  </a:moveTo>
                                  <a:lnTo>
                                    <a:pt x="55315" y="24442"/>
                                  </a:lnTo>
                                  <a:cubicBezTo>
                                    <a:pt x="54029" y="16723"/>
                                    <a:pt x="51456" y="9005"/>
                                    <a:pt x="51456" y="0"/>
                                  </a:cubicBezTo>
                                  <a:cubicBezTo>
                                    <a:pt x="33446" y="6432"/>
                                    <a:pt x="15437" y="12864"/>
                                    <a:pt x="0" y="21869"/>
                                  </a:cubicBezTo>
                                  <a:cubicBezTo>
                                    <a:pt x="1286" y="25728"/>
                                    <a:pt x="1286" y="30874"/>
                                    <a:pt x="2573" y="34733"/>
                                  </a:cubicBezTo>
                                  <a:lnTo>
                                    <a:pt x="249561" y="1321129"/>
                                  </a:lnTo>
                                  <a:cubicBezTo>
                                    <a:pt x="261138" y="1380303"/>
                                    <a:pt x="284293" y="1433045"/>
                                    <a:pt x="316453" y="1478069"/>
                                  </a:cubicBezTo>
                                  <a:lnTo>
                                    <a:pt x="388491" y="1480642"/>
                                  </a:lnTo>
                                  <a:cubicBezTo>
                                    <a:pt x="346040" y="1435618"/>
                                    <a:pt x="315167" y="1377730"/>
                                    <a:pt x="302303" y="13108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25" name="任意多边形: 形状 53"/>
                          <wps:cNvSpPr/>
                          <wps:spPr>
                            <a:xfrm>
                              <a:off x="6735338" y="2440364"/>
                              <a:ext cx="1735347" cy="184637"/>
                            </a:xfrm>
                            <a:custGeom>
                              <a:avLst/>
                              <a:gdLst>
                                <a:gd name="connsiteX0" fmla="*/ 1735348 w 1735347"/>
                                <a:gd name="connsiteY0" fmla="*/ 184638 h 184637"/>
                                <a:gd name="connsiteX1" fmla="*/ 1451054 w 1735347"/>
                                <a:gd name="connsiteY1" fmla="*/ 683 h 184637"/>
                                <a:gd name="connsiteX2" fmla="*/ 0 w 1735347"/>
                                <a:gd name="connsiteY2" fmla="*/ 90731 h 184637"/>
                                <a:gd name="connsiteX3" fmla="*/ 1641441 w 1735347"/>
                                <a:gd name="connsiteY3" fmla="*/ 164055 h 184637"/>
                                <a:gd name="connsiteX4" fmla="*/ 1735348 w 1735347"/>
                                <a:gd name="connsiteY4" fmla="*/ 184638 h 18463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735347" h="184637">
                                  <a:moveTo>
                                    <a:pt x="1735348" y="184638"/>
                                  </a:moveTo>
                                  <a:cubicBezTo>
                                    <a:pt x="1699328" y="72721"/>
                                    <a:pt x="1584839" y="-8322"/>
                                    <a:pt x="1451054" y="683"/>
                                  </a:cubicBezTo>
                                  <a:lnTo>
                                    <a:pt x="0" y="90731"/>
                                  </a:lnTo>
                                  <a:lnTo>
                                    <a:pt x="1641441" y="164055"/>
                                  </a:lnTo>
                                  <a:cubicBezTo>
                                    <a:pt x="1674887" y="166628"/>
                                    <a:pt x="1705760" y="173060"/>
                                    <a:pt x="1735348" y="1846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7FAFF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26" name="任意多边形: 形状 54"/>
                          <wps:cNvSpPr/>
                          <wps:spPr>
                            <a:xfrm>
                              <a:off x="6225926" y="2531095"/>
                              <a:ext cx="2256337" cy="160799"/>
                            </a:xfrm>
                            <a:custGeom>
                              <a:avLst/>
                              <a:gdLst>
                                <a:gd name="connsiteX0" fmla="*/ 2148281 w 2256337"/>
                                <a:gd name="connsiteY0" fmla="*/ 128640 h 160799"/>
                                <a:gd name="connsiteX1" fmla="*/ 2256338 w 2256337"/>
                                <a:gd name="connsiteY1" fmla="*/ 160800 h 160799"/>
                                <a:gd name="connsiteX2" fmla="*/ 2244760 w 2256337"/>
                                <a:gd name="connsiteY2" fmla="*/ 95193 h 160799"/>
                                <a:gd name="connsiteX3" fmla="*/ 2150853 w 2256337"/>
                                <a:gd name="connsiteY3" fmla="*/ 74611 h 160799"/>
                                <a:gd name="connsiteX4" fmla="*/ 509413 w 2256337"/>
                                <a:gd name="connsiteY4" fmla="*/ 0 h 160799"/>
                                <a:gd name="connsiteX5" fmla="*/ 0 w 2256337"/>
                                <a:gd name="connsiteY5" fmla="*/ 32160 h 160799"/>
                                <a:gd name="connsiteX6" fmla="*/ 2148281 w 2256337"/>
                                <a:gd name="connsiteY6" fmla="*/ 128640 h 16079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256337" h="160799">
                                  <a:moveTo>
                                    <a:pt x="2148281" y="128640"/>
                                  </a:moveTo>
                                  <a:cubicBezTo>
                                    <a:pt x="2186872" y="129926"/>
                                    <a:pt x="2222891" y="141504"/>
                                    <a:pt x="2256338" y="160800"/>
                                  </a:cubicBezTo>
                                  <a:cubicBezTo>
                                    <a:pt x="2255051" y="137644"/>
                                    <a:pt x="2251192" y="115776"/>
                                    <a:pt x="2244760" y="95193"/>
                                  </a:cubicBezTo>
                                  <a:cubicBezTo>
                                    <a:pt x="2215173" y="83616"/>
                                    <a:pt x="2183013" y="77184"/>
                                    <a:pt x="2150853" y="74611"/>
                                  </a:cubicBezTo>
                                  <a:lnTo>
                                    <a:pt x="509413" y="0"/>
                                  </a:lnTo>
                                  <a:lnTo>
                                    <a:pt x="0" y="32160"/>
                                  </a:lnTo>
                                  <a:lnTo>
                                    <a:pt x="2148281" y="128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g:grpSp>
                          <wpg:cNvPr id="34" name="图形 44"/>
                          <wpg:cNvGrpSpPr/>
                          <wpg:grpSpPr>
                            <a:xfrm>
                              <a:off x="3529665" y="2749782"/>
                              <a:ext cx="452786" cy="1456200"/>
                              <a:chOff x="3529665" y="2749782"/>
                              <a:chExt cx="452786" cy="1456200"/>
                            </a:xfrm>
                          </wpg:grpSpPr>
                          <wps:wsp>
                            <wps:cNvPr id="128" name="任意多边形: 形状 56"/>
                            <wps:cNvSpPr/>
                            <wps:spPr>
                              <a:xfrm>
                                <a:off x="3665998" y="2755249"/>
                                <a:ext cx="12863" cy="964"/>
                              </a:xfrm>
                              <a:custGeom>
                                <a:avLst/>
                                <a:gdLst>
                                  <a:gd name="connsiteX0" fmla="*/ 0 w 12863"/>
                                  <a:gd name="connsiteY0" fmla="*/ 965 h 964"/>
                                  <a:gd name="connsiteX1" fmla="*/ 0 w 12863"/>
                                  <a:gd name="connsiteY1" fmla="*/ 965 h 964"/>
                                  <a:gd name="connsiteX2" fmla="*/ 0 w 12863"/>
                                  <a:gd name="connsiteY2" fmla="*/ 965 h 964"/>
                                  <a:gd name="connsiteX3" fmla="*/ 0 w 12863"/>
                                  <a:gd name="connsiteY3" fmla="*/ 965 h 96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2863" h="964">
                                    <a:moveTo>
                                      <a:pt x="0" y="965"/>
                                    </a:moveTo>
                                    <a:cubicBezTo>
                                      <a:pt x="0" y="-322"/>
                                      <a:pt x="0" y="-322"/>
                                      <a:pt x="0" y="965"/>
                                    </a:cubicBezTo>
                                    <a:cubicBezTo>
                                      <a:pt x="0" y="-322"/>
                                      <a:pt x="0" y="-322"/>
                                      <a:pt x="0" y="965"/>
                                    </a:cubicBezTo>
                                    <a:cubicBezTo>
                                      <a:pt x="0" y="965"/>
                                      <a:pt x="0" y="965"/>
                                      <a:pt x="0" y="96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C7FAFF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129" name="任意多边形: 形状 57"/>
                            <wps:cNvSpPr/>
                            <wps:spPr>
                              <a:xfrm>
                                <a:off x="3529665" y="2774224"/>
                                <a:ext cx="402617" cy="1431758"/>
                              </a:xfrm>
                              <a:custGeom>
                                <a:avLst/>
                                <a:gdLst>
                                  <a:gd name="connsiteX0" fmla="*/ 101601 w 402617"/>
                                  <a:gd name="connsiteY0" fmla="*/ 11578 h 1431758"/>
                                  <a:gd name="connsiteX1" fmla="*/ 99028 w 402617"/>
                                  <a:gd name="connsiteY1" fmla="*/ 0 h 1431758"/>
                                  <a:gd name="connsiteX2" fmla="*/ 1262 w 402617"/>
                                  <a:gd name="connsiteY2" fmla="*/ 223833 h 1431758"/>
                                  <a:gd name="connsiteX3" fmla="*/ 108033 w 402617"/>
                                  <a:gd name="connsiteY3" fmla="*/ 1197635 h 1431758"/>
                                  <a:gd name="connsiteX4" fmla="*/ 374316 w 402617"/>
                                  <a:gd name="connsiteY4" fmla="*/ 1430473 h 1431758"/>
                                  <a:gd name="connsiteX5" fmla="*/ 402617 w 402617"/>
                                  <a:gd name="connsiteY5" fmla="*/ 1431759 h 1431758"/>
                                  <a:gd name="connsiteX6" fmla="*/ 351161 w 402617"/>
                                  <a:gd name="connsiteY6" fmla="*/ 1297974 h 1431758"/>
                                  <a:gd name="connsiteX7" fmla="*/ 101601 w 402617"/>
                                  <a:gd name="connsiteY7" fmla="*/ 11578 h 143175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402617" h="1431758">
                                    <a:moveTo>
                                      <a:pt x="101601" y="11578"/>
                                    </a:moveTo>
                                    <a:cubicBezTo>
                                      <a:pt x="100314" y="7718"/>
                                      <a:pt x="100314" y="3859"/>
                                      <a:pt x="99028" y="0"/>
                                    </a:cubicBezTo>
                                    <a:cubicBezTo>
                                      <a:pt x="32135" y="52742"/>
                                      <a:pt x="-7743" y="135072"/>
                                      <a:pt x="1262" y="223833"/>
                                    </a:cubicBezTo>
                                    <a:lnTo>
                                      <a:pt x="108033" y="1197635"/>
                                    </a:lnTo>
                                    <a:cubicBezTo>
                                      <a:pt x="122183" y="1326275"/>
                                      <a:pt x="235386" y="1425327"/>
                                      <a:pt x="374316" y="1430473"/>
                                    </a:cubicBezTo>
                                    <a:lnTo>
                                      <a:pt x="402617" y="1431759"/>
                                    </a:lnTo>
                                    <a:cubicBezTo>
                                      <a:pt x="378176" y="1391881"/>
                                      <a:pt x="360166" y="1346857"/>
                                      <a:pt x="351161" y="1297974"/>
                                    </a:cubicBezTo>
                                    <a:lnTo>
                                      <a:pt x="101601" y="1157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FAFF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130" name="任意多边形: 形状 58"/>
                            <wps:cNvSpPr/>
                            <wps:spPr>
                              <a:xfrm>
                                <a:off x="3629979" y="2749782"/>
                                <a:ext cx="352472" cy="1456200"/>
                              </a:xfrm>
                              <a:custGeom>
                                <a:avLst/>
                                <a:gdLst>
                                  <a:gd name="connsiteX0" fmla="*/ 285580 w 352472"/>
                                  <a:gd name="connsiteY0" fmla="*/ 1299260 h 1456200"/>
                                  <a:gd name="connsiteX1" fmla="*/ 38592 w 352472"/>
                                  <a:gd name="connsiteY1" fmla="*/ 12864 h 1456200"/>
                                  <a:gd name="connsiteX2" fmla="*/ 37305 w 352472"/>
                                  <a:gd name="connsiteY2" fmla="*/ 5146 h 1456200"/>
                                  <a:gd name="connsiteX3" fmla="*/ 37305 w 352472"/>
                                  <a:gd name="connsiteY3" fmla="*/ 5146 h 1456200"/>
                                  <a:gd name="connsiteX4" fmla="*/ 36019 w 352472"/>
                                  <a:gd name="connsiteY4" fmla="*/ 0 h 1456200"/>
                                  <a:gd name="connsiteX5" fmla="*/ 5146 w 352472"/>
                                  <a:gd name="connsiteY5" fmla="*/ 19296 h 1456200"/>
                                  <a:gd name="connsiteX6" fmla="*/ 0 w 352472"/>
                                  <a:gd name="connsiteY6" fmla="*/ 23155 h 1456200"/>
                                  <a:gd name="connsiteX7" fmla="*/ 2573 w 352472"/>
                                  <a:gd name="connsiteY7" fmla="*/ 34733 h 1456200"/>
                                  <a:gd name="connsiteX8" fmla="*/ 249561 w 352472"/>
                                  <a:gd name="connsiteY8" fmla="*/ 1321129 h 1456200"/>
                                  <a:gd name="connsiteX9" fmla="*/ 301017 w 352472"/>
                                  <a:gd name="connsiteY9" fmla="*/ 1454914 h 1456200"/>
                                  <a:gd name="connsiteX10" fmla="*/ 352472 w 352472"/>
                                  <a:gd name="connsiteY10" fmla="*/ 1456201 h 1456200"/>
                                  <a:gd name="connsiteX11" fmla="*/ 285580 w 352472"/>
                                  <a:gd name="connsiteY11" fmla="*/ 1299260 h 14562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352472" h="1456200">
                                    <a:moveTo>
                                      <a:pt x="285580" y="1299260"/>
                                    </a:moveTo>
                                    <a:lnTo>
                                      <a:pt x="38592" y="12864"/>
                                    </a:lnTo>
                                    <a:cubicBezTo>
                                      <a:pt x="38592" y="11578"/>
                                      <a:pt x="37305" y="9005"/>
                                      <a:pt x="37305" y="5146"/>
                                    </a:cubicBezTo>
                                    <a:cubicBezTo>
                                      <a:pt x="37305" y="5146"/>
                                      <a:pt x="37305" y="5146"/>
                                      <a:pt x="37305" y="5146"/>
                                    </a:cubicBezTo>
                                    <a:cubicBezTo>
                                      <a:pt x="37305" y="3859"/>
                                      <a:pt x="36019" y="1286"/>
                                      <a:pt x="36019" y="0"/>
                                    </a:cubicBezTo>
                                    <a:cubicBezTo>
                                      <a:pt x="25728" y="6432"/>
                                      <a:pt x="15437" y="12864"/>
                                      <a:pt x="5146" y="19296"/>
                                    </a:cubicBezTo>
                                    <a:cubicBezTo>
                                      <a:pt x="3859" y="20582"/>
                                      <a:pt x="1286" y="21869"/>
                                      <a:pt x="0" y="23155"/>
                                    </a:cubicBezTo>
                                    <a:cubicBezTo>
                                      <a:pt x="1286" y="27014"/>
                                      <a:pt x="1286" y="30874"/>
                                      <a:pt x="2573" y="34733"/>
                                    </a:cubicBezTo>
                                    <a:lnTo>
                                      <a:pt x="249561" y="1321129"/>
                                    </a:lnTo>
                                    <a:cubicBezTo>
                                      <a:pt x="258565" y="1370012"/>
                                      <a:pt x="276575" y="1415036"/>
                                      <a:pt x="301017" y="1454914"/>
                                    </a:cubicBezTo>
                                    <a:lnTo>
                                      <a:pt x="352472" y="1456201"/>
                                    </a:lnTo>
                                    <a:cubicBezTo>
                                      <a:pt x="320312" y="1411177"/>
                                      <a:pt x="297157" y="1358435"/>
                                      <a:pt x="285580" y="129926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2D8E0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  <wpg:grpSp>
                          <wpg:cNvPr id="38" name="图形 44"/>
                          <wpg:cNvGrpSpPr/>
                          <wpg:grpSpPr>
                            <a:xfrm>
                              <a:off x="3716168" y="2563255"/>
                              <a:ext cx="4766095" cy="1784467"/>
                              <a:chOff x="3716168" y="2563255"/>
                              <a:chExt cx="4766095" cy="1784467"/>
                            </a:xfrm>
                          </wpg:grpSpPr>
                          <wps:wsp>
                            <wps:cNvPr id="132" name="任意多边形: 形状 60"/>
                            <wps:cNvSpPr/>
                            <wps:spPr>
                              <a:xfrm>
                                <a:off x="3716168" y="2579978"/>
                                <a:ext cx="4766095" cy="1767744"/>
                              </a:xfrm>
                              <a:custGeom>
                                <a:avLst/>
                                <a:gdLst>
                                  <a:gd name="connsiteX0" fmla="*/ 72038 w 4766095"/>
                                  <a:gd name="connsiteY0" fmla="*/ 133785 h 1767744"/>
                                  <a:gd name="connsiteX1" fmla="*/ 0 w 4766095"/>
                                  <a:gd name="connsiteY1" fmla="*/ 146649 h 1767744"/>
                                  <a:gd name="connsiteX2" fmla="*/ 3859 w 4766095"/>
                                  <a:gd name="connsiteY2" fmla="*/ 171091 h 1767744"/>
                                  <a:gd name="connsiteX3" fmla="*/ 252134 w 4766095"/>
                                  <a:gd name="connsiteY3" fmla="*/ 1458773 h 1767744"/>
                                  <a:gd name="connsiteX4" fmla="*/ 338322 w 4766095"/>
                                  <a:gd name="connsiteY4" fmla="*/ 1628578 h 1767744"/>
                                  <a:gd name="connsiteX5" fmla="*/ 2037650 w 4766095"/>
                                  <a:gd name="connsiteY5" fmla="*/ 1687752 h 1767744"/>
                                  <a:gd name="connsiteX6" fmla="*/ 2813347 w 4766095"/>
                                  <a:gd name="connsiteY6" fmla="*/ 1714766 h 1767744"/>
                                  <a:gd name="connsiteX7" fmla="*/ 4324862 w 4766095"/>
                                  <a:gd name="connsiteY7" fmla="*/ 1767508 h 1767744"/>
                                  <a:gd name="connsiteX8" fmla="*/ 4561559 w 4766095"/>
                                  <a:gd name="connsiteY8" fmla="*/ 1659451 h 1767744"/>
                                  <a:gd name="connsiteX9" fmla="*/ 4589859 w 4766095"/>
                                  <a:gd name="connsiteY9" fmla="*/ 1611855 h 1767744"/>
                                  <a:gd name="connsiteX10" fmla="*/ 4611728 w 4766095"/>
                                  <a:gd name="connsiteY10" fmla="*/ 1535957 h 1767744"/>
                                  <a:gd name="connsiteX11" fmla="*/ 4764809 w 4766095"/>
                                  <a:gd name="connsiteY11" fmla="*/ 144076 h 1767744"/>
                                  <a:gd name="connsiteX12" fmla="*/ 4766096 w 4766095"/>
                                  <a:gd name="connsiteY12" fmla="*/ 126067 h 1767744"/>
                                  <a:gd name="connsiteX13" fmla="*/ 2201023 w 4766095"/>
                                  <a:gd name="connsiteY13" fmla="*/ 0 h 1767744"/>
                                  <a:gd name="connsiteX14" fmla="*/ 72038 w 4766095"/>
                                  <a:gd name="connsiteY14" fmla="*/ 133785 h 176774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</a:cxnLst>
                                <a:rect l="l" t="t" r="r" b="b"/>
                                <a:pathLst>
                                  <a:path w="4766095" h="1767744">
                                    <a:moveTo>
                                      <a:pt x="72038" y="133785"/>
                                    </a:moveTo>
                                    <a:cubicBezTo>
                                      <a:pt x="46310" y="135072"/>
                                      <a:pt x="23155" y="140217"/>
                                      <a:pt x="0" y="146649"/>
                                    </a:cubicBezTo>
                                    <a:cubicBezTo>
                                      <a:pt x="1286" y="154368"/>
                                      <a:pt x="2573" y="162086"/>
                                      <a:pt x="3859" y="171091"/>
                                    </a:cubicBezTo>
                                    <a:lnTo>
                                      <a:pt x="252134" y="1458773"/>
                                    </a:lnTo>
                                    <a:cubicBezTo>
                                      <a:pt x="264997" y="1524380"/>
                                      <a:pt x="295871" y="1583554"/>
                                      <a:pt x="338322" y="1628578"/>
                                    </a:cubicBezTo>
                                    <a:lnTo>
                                      <a:pt x="2037650" y="1687752"/>
                                    </a:lnTo>
                                    <a:lnTo>
                                      <a:pt x="2813347" y="1714766"/>
                                    </a:lnTo>
                                    <a:lnTo>
                                      <a:pt x="4324862" y="1767508"/>
                                    </a:lnTo>
                                    <a:cubicBezTo>
                                      <a:pt x="4421342" y="1771368"/>
                                      <a:pt x="4508816" y="1727630"/>
                                      <a:pt x="4561559" y="1659451"/>
                                    </a:cubicBezTo>
                                    <a:cubicBezTo>
                                      <a:pt x="4573136" y="1645301"/>
                                      <a:pt x="4582141" y="1628578"/>
                                      <a:pt x="4589859" y="1611855"/>
                                    </a:cubicBezTo>
                                    <a:cubicBezTo>
                                      <a:pt x="4601437" y="1588699"/>
                                      <a:pt x="4607869" y="1562971"/>
                                      <a:pt x="4611728" y="1535957"/>
                                    </a:cubicBezTo>
                                    <a:lnTo>
                                      <a:pt x="4764809" y="144076"/>
                                    </a:lnTo>
                                    <a:cubicBezTo>
                                      <a:pt x="4766096" y="137644"/>
                                      <a:pt x="4766096" y="132499"/>
                                      <a:pt x="4766096" y="126067"/>
                                    </a:cubicBezTo>
                                    <a:lnTo>
                                      <a:pt x="2201023" y="0"/>
                                    </a:lnTo>
                                    <a:lnTo>
                                      <a:pt x="72038" y="1337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FAFF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133" name="任意多边形: 形状 61"/>
                            <wps:cNvSpPr/>
                            <wps:spPr>
                              <a:xfrm>
                                <a:off x="5917191" y="2563255"/>
                                <a:ext cx="2565072" cy="162085"/>
                              </a:xfrm>
                              <a:custGeom>
                                <a:avLst/>
                                <a:gdLst>
                                  <a:gd name="connsiteX0" fmla="*/ 2457016 w 2565072"/>
                                  <a:gd name="connsiteY0" fmla="*/ 96480 h 162085"/>
                                  <a:gd name="connsiteX1" fmla="*/ 307448 w 2565072"/>
                                  <a:gd name="connsiteY1" fmla="*/ 0 h 162085"/>
                                  <a:gd name="connsiteX2" fmla="*/ 0 w 2565072"/>
                                  <a:gd name="connsiteY2" fmla="*/ 19296 h 162085"/>
                                  <a:gd name="connsiteX3" fmla="*/ 2449297 w 2565072"/>
                                  <a:gd name="connsiteY3" fmla="*/ 138931 h 162085"/>
                                  <a:gd name="connsiteX4" fmla="*/ 2563786 w 2565072"/>
                                  <a:gd name="connsiteY4" fmla="*/ 162086 h 162085"/>
                                  <a:gd name="connsiteX5" fmla="*/ 2565073 w 2565072"/>
                                  <a:gd name="connsiteY5" fmla="*/ 127353 h 162085"/>
                                  <a:gd name="connsiteX6" fmla="*/ 2457016 w 2565072"/>
                                  <a:gd name="connsiteY6" fmla="*/ 96480 h 16208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2565072" h="162085">
                                    <a:moveTo>
                                      <a:pt x="2457016" y="96480"/>
                                    </a:moveTo>
                                    <a:lnTo>
                                      <a:pt x="307448" y="0"/>
                                    </a:lnTo>
                                    <a:lnTo>
                                      <a:pt x="0" y="19296"/>
                                    </a:lnTo>
                                    <a:lnTo>
                                      <a:pt x="2449297" y="138931"/>
                                    </a:lnTo>
                                    <a:cubicBezTo>
                                      <a:pt x="2518762" y="144076"/>
                                      <a:pt x="2563786" y="162086"/>
                                      <a:pt x="2563786" y="162086"/>
                                    </a:cubicBezTo>
                                    <a:cubicBezTo>
                                      <a:pt x="2563786" y="156940"/>
                                      <a:pt x="2565073" y="132499"/>
                                      <a:pt x="2565073" y="127353"/>
                                    </a:cubicBezTo>
                                    <a:cubicBezTo>
                                      <a:pt x="2532913" y="109344"/>
                                      <a:pt x="2495607" y="97766"/>
                                      <a:pt x="2457016" y="9648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2D8E0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</wpg:grpSp>
                      <wps:wsp>
                        <wps:cNvPr id="134" name="文本框 1"/>
                        <wps:cNvSpPr txBox="1"/>
                        <wps:spPr>
                          <a:xfrm>
                            <a:off x="5433" y="4446"/>
                            <a:ext cx="8491" cy="20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4"/>
                                <w:kinsoku/>
                                <w:spacing w:before="0" w:after="0" w:line="288" w:lineRule="auto"/>
                                <w:ind w:left="0"/>
                                <w:jc w:val="center"/>
                                <w:rPr>
                                  <w:rFonts w:hint="default" w:eastAsia="微软雅黑"/>
                                  <w:b/>
                                  <w:bCs/>
                                  <w:sz w:val="44"/>
                                  <w:szCs w:val="4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eastAsia="微软雅黑" w:hAnsiTheme="minorBidi"/>
                                  <w:b/>
                                  <w:bCs/>
                                  <w:color w:val="0067C2"/>
                                  <w:kern w:val="24"/>
                                  <w:sz w:val="44"/>
                                  <w:szCs w:val="44"/>
                                  <w:lang w:val="en-US" w:eastAsia="zh-CN"/>
                                </w:rPr>
                                <w:t>8-bit OTP 红外遥控器MCU</w:t>
                              </w: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alt="7b0a202020202274657874626f78223a20227b5c2269645c223a32303334323131362c5c2263617465676f72795f69645c223a5c225c227d220a7d0a" style="position:absolute;left:0pt;margin-left:-79.6pt;margin-top:321.95pt;height:73.95pt;width:383.6pt;z-index:251667456;mso-width-relative:page;mso-height-relative:page;" coordorigin="5433,3789" coordsize="8491,3226" o:gfxdata="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">
                <o:lock v:ext="edit" aspectratio="f"/>
                <v:group id="图形 44" o:spid="_x0000_s1026" o:spt="203" style="position:absolute;left:5559;top:3789;height:3226;width:8073;" coordorigin="3529665,2406050" coordsize="5126116,2048206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: 形状 46" o:spid="_x0000_s1026" o:spt="100" style="position:absolute;left:8306027;top:2690608;height:1618286;width:293674;v-text-anchor:middle;" filled="f" stroked="f" coordsize="293674,1618286" o:gfxdata="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xBpgvQAA&#10;ANwAAAAPAAAAAAAAAAEAIAAAACIAAABkcnMvZG93bnJldi54bWxQSwECFAAUAAAACACHTuJAMy8F&#10;njsAAAA5AAAAEAAAAAAAAAABACAAAAAMAQAAZHJzL3NoYXBleG1sLnhtbFBLBQYAAAAABgAGAFsB&#10;AAC2AwAAAAA=&#10;" path="m174950,34733l21869,1426613c19296,1453628,11578,1479356,0,1502511c78470,1533384,153081,1566831,214828,1618286c204537,1523093,177523,1349430,106771,1218217l101626,1209212,102912,1198921,289439,250847c302303,182668,285580,113203,243129,59174c223833,34733,200678,15437,174950,0c176236,11578,176236,23155,174950,34733xe">
                    <v:path o:connectlocs="174950,34733;21869,1426613;0,1502511;214828,1618286;106771,1218217;101626,1209212;102912,1198921;289439,250847;243129,59174;174950,0;174950,34733" o:connectangles="0,0,0,0,0,0,0,0,0,0,0"/>
                    <v:fill on="f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47" o:spid="_x0000_s1026" o:spt="100" style="position:absolute;left:4055776;top:4209842;height:109586;width:1699328;v-text-anchor:middle;" filled="f" stroked="f" coordsize="1699328,109586" o:gfxdata="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X/QDvQAA&#10;ANwAAAAPAAAAAAAAAAEAIAAAACIAAABkcnMvZG93bnJldi54bWxQSwECFAAUAAAACACHTuJAMy8F&#10;njsAAAA5AAAAEAAAAAAAAAABACAAAAAMAQAAZHJzL3NoYXBleG1sLnhtbFBLBQYAAAAABgAGAFsB&#10;AAC2AwAAAAA=&#10;" path="m264997,109344c280434,109344,931350,86189,1699328,59174l0,0c65606,70752,160799,113203,264997,109344xe">
                    <v:path o:connectlocs="264997,109344;1699328,59174;0,0;264997,109344" o:connectangles="0,0,0,0"/>
                    <v:fill on="f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48" o:spid="_x0000_s1026" o:spt="100" style="position:absolute;left:3715284;top:2461630;height:267570;width:2510641;v-text-anchor:middle;" filled="f" stroked="f" coordsize="2510641,267570" o:gfxdata="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ESI8D&#10;wAAAANwAAAAPAAAAAAAAAAEAIAAAACIAAABkcnMvZG93bnJldi54bWxQSwECFAAUAAAACACHTuJA&#10;My8FnjsAAAA5AAAAEAAAAAAAAAABACAAAAAPAQAAZHJzL3NoYXBleG1sLnhtbFBLBQYAAAAABgAG&#10;AFsBAAC5AwAAAAA=&#10;" path="m2510641,101625l247872,0c244012,0,240153,0,236294,0c165542,0,99936,30874,54912,86189c12461,137644,-6835,201964,2170,267570c25325,259852,48480,255993,74208,254706l2510641,101625xe">
                    <v:path o:connectlocs="2510641,101625;247872,0;236294,0;54912,86189;2170,267570;74208,254706;2510641,101625" o:connectangles="0,0,0,0,0,0,0"/>
                    <v:fill on="f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49" o:spid="_x0000_s1026" o:spt="100" style="position:absolute;left:3659898;top:2406050;height:343731;width:3075439;v-text-anchor:middle;" fillcolor="#0067C2" filled="t" stroked="f" coordsize="3075439,343731" o:gfxdata="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fja+LsAAADc&#10;AAAADwAAAAAAAAABACAAAAAiAAAAZHJzL2Rvd25yZXYueG1sUEsBAhQAFAAAAAgAh07iQDMvBZ47&#10;AAAAOQAAABAAAAAAAAAAAQAgAAAACgEAAGRycy9zaGFwZXhtbC54bWxQSwUGAAAAAAYABgBbAQAA&#10;tAMAAAAA&#10;" path="m110298,140481c155322,85166,222215,54293,291680,54293c295539,54293,299398,54293,303258,54293l2566027,155918,3075440,123758,304544,264c213210,-3595,127021,34997,67847,105749c11246,172641,-10623,260116,4814,343732c21537,334727,38260,327009,56270,321863c48551,256257,66561,191937,110298,140481xe">
                    <v:path o:connectlocs="110298,140481;291680,54293;303258,54293;2566027,155918;3075440,123758;304544,264;67847,105749;4814,343732;56270,321863;110298,140481" o:connectangles="0,0,0,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0" o:spid="_x0000_s1026" o:spt="100" style="position:absolute;left:3983738;top:4207269;height:167513;width:2547063;v-text-anchor:middle;" fillcolor="#0067C2" filled="t" stroked="f" coordsize="2547063,167513" o:gfxdata="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OXd9fugAAANwA&#10;AAAPAAAAAAAAAAEAIAAAACIAAABkcnMvZG93bnJldi54bWxQSwECFAAUAAAACACHTuJAMy8FnjsA&#10;AAA5AAAAEAAAAAAAAAABACAAAAAJAQAAZHJzL3NoYXBleG1sLnhtbFBLBQYAAAAABgAGAFsBAACz&#10;AwAAAAA=&#10;" path="m337036,111916c232838,115776,137644,73325,72038,2573l0,0c75897,106771,200678,172377,339608,167232c424511,164659,1529524,126067,2547063,90048l1771367,63033c1003389,88761,352472,111916,337036,111916xe">
                    <v:path o:connectlocs="337036,111916;72038,2573;0,0;339608,167232;2547063,90048;1771367,63033;337036,111916" o:connectangles="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1" o:spid="_x0000_s1026" o:spt="100" style="position:absolute;left:8279013;top:2625002;height:1829255;width:376768;v-text-anchor:middle;" fillcolor="#0067C2" filled="t" stroked="f" coordsize="376768,1829255" o:gfxdata="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q//arugAAANwA&#10;AAAPAAAAAAAAAAEAIAAAACIAAABkcnMvZG93bnJldi54bWxQSwECFAAUAAAACACHTuJAMy8FnjsA&#10;AAA5AAAAEAAAAAAAAAABACAAAAAJAQAAZHJzL3NoYXBleG1sLnhtbFBLBQYAAAAABgAGAFsBAACz&#10;AwAAAAA=&#10;" path="m313880,91334c281721,50169,239269,19296,191673,0c198105,20582,201964,43737,203250,65606c228978,81043,252133,100339,271429,124780c313880,178809,330603,249561,317739,316453l131212,1264528,129926,1274819,135072,1283824c207109,1413750,234124,1588699,243129,1683893c180095,1632437,106771,1598991,28300,1568117c20582,1584840,10291,1600277,0,1615714c101625,1654306,190386,1695470,255993,1771368l306162,1829255,303589,1752072c303589,1740494,293298,1465205,187813,1265814l371768,326745c387205,244415,366623,158227,313880,91334xe">
                    <v:path o:connectlocs="313880,91334;191673,0;203250,65606;271429,124780;317739,316453;131212,1264528;129926,1274819;135072,1283824;243129,1683893;28300,1568117;0,1615714;255993,1771368;306162,1829255;303589,1752072;187813,1265814;371768,326745;313880,91334" o:connectangles="0,0,0,0,0,0,0,0,0,0,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2" o:spid="_x0000_s1026" o:spt="100" style="position:absolute;left:3665998;top:2727914;height:1480642;width:388491;v-text-anchor:middle;" fillcolor="#0067C2" filled="t" stroked="f" coordsize="388491,1480642" o:gfxdata="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mIjk+8AAAA&#10;3AAAAA8AAAAAAAAAAQAgAAAAIgAAAGRycy9kb3ducmV2LnhtbFBLAQIUABQAAAAIAIdO4kAzLwWe&#10;OwAAADkAAAAQAAAAAAAAAAEAIAAAAAsBAABkcnMvc2hhcGV4bWwueG1sUEsFBgAAAAAGAAYAWwEA&#10;ALUDAAAAAA==&#10;" path="m302303,1310838l55315,24442c54029,16723,51456,9005,51456,0c33446,6432,15437,12864,0,21869c1286,25728,1286,30874,2573,34733l249561,1321129c261138,1380303,284293,1433045,316453,1478069l388491,1480642c346040,1435618,315167,1377730,302303,1310838xe">
                    <v:path o:connectlocs="302303,1310838;55315,24442;51456,0;0,21869;2573,34733;249561,1321129;316453,1478069;388491,1480642;302303,1310838" o:connectangles="0,0,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3" o:spid="_x0000_s1026" o:spt="100" style="position:absolute;left:6735338;top:2440364;height:184637;width:1735347;v-text-anchor:middle;" fillcolor="#C7FAFF" filled="t" stroked="f" coordsize="1735347,184637" o:gfxdata="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SOzbi8AAAA&#10;3AAAAA8AAAAAAAAAAQAgAAAAIgAAAGRycy9kb3ducmV2LnhtbFBLAQIUABQAAAAIAIdO4kAzLwWe&#10;OwAAADkAAAAQAAAAAAAAAAEAIAAAAAsBAABkcnMvc2hhcGV4bWwueG1sUEsFBgAAAAAGAAYAWwEA&#10;ALUDAAAAAA==&#10;" path="m1735348,184638c1699328,72721,1584839,-8322,1451054,683l0,90731,1641441,164055c1674887,166628,1705760,173060,1735348,184638xe">
                    <v:path o:connectlocs="1735348,184638;1451054,683;0,90731;1641441,164055;1735348,184638" o:connectangles="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4" o:spid="_x0000_s1026" o:spt="100" style="position:absolute;left:6225926;top:2531095;height:160799;width:2256337;v-text-anchor:middle;" fillcolor="#0067C2" filled="t" stroked="f" coordsize="2256337,160799" o:gfxdata="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/RfQCvQAA&#10;ANwAAAAPAAAAAAAAAAEAIAAAACIAAABkcnMvZG93bnJldi54bWxQSwECFAAUAAAACACHTuJAMy8F&#10;njsAAAA5AAAAEAAAAAAAAAABACAAAAAMAQAAZHJzL3NoYXBleG1sLnhtbFBLBQYAAAAABgAGAFsB&#10;AAC2AwAAAAA=&#10;" path="m2148281,128640c2186872,129926,2222891,141504,2256338,160800c2255051,137644,2251192,115776,2244760,95193c2215173,83616,2183013,77184,2150853,74611l509413,0,0,32160,2148281,128640xe">
                    <v:path o:connectlocs="2148281,128640;2256338,160800;2244760,95193;2150853,74611;509413,0;0,32160;2148281,128640" o:connectangles="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group id="图形 44" o:spid="_x0000_s1026" o:spt="203" style="position:absolute;left:3529665;top:2749782;height:1456200;width:452786;" coordorigin="3529665,2749782" coordsize="452786,1456200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任意多边形: 形状 56" o:spid="_x0000_s1026" o:spt="100" style="position:absolute;left:3665998;top:2755249;height:964;width:12863;v-text-anchor:middle;" fillcolor="#C7FAFF" filled="t" stroked="f" coordsize="12863,964" o:gfxdata="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hoUFvQAA&#10;ANwAAAAPAAAAAAAAAAEAIAAAACIAAABkcnMvZG93bnJldi54bWxQSwECFAAUAAAACACHTuJAMy8F&#10;njsAAAA5AAAAEAAAAAAAAAABACAAAAAMAQAAZHJzL3NoYXBleG1sLnhtbFBLBQYAAAAABgAGAFsB&#10;AAC2AwAAAAA=&#10;" path="m0,965c0,-322,0,-322,0,965c0,-322,0,-322,0,965c0,965,0,965,0,965xe">
                      <v:path o:connectlocs="0,965;0,965;0,965;0,965" o:connectangles="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  <v:shape id="任意多边形: 形状 57" o:spid="_x0000_s1026" o:spt="100" style="position:absolute;left:3529665;top:2774224;height:1431758;width:402617;v-text-anchor:middle;" fillcolor="#C7FAFF" filled="t" stroked="f" coordsize="402617,1431758" o:gfxdata="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wmJ8vQAA&#10;ANwAAAAPAAAAAAAAAAEAIAAAACIAAABkcnMvZG93bnJldi54bWxQSwECFAAUAAAACACHTuJAMy8F&#10;njsAAAA5AAAAEAAAAAAAAAABACAAAAAMAQAAZHJzL3NoYXBleG1sLnhtbFBLBQYAAAAABgAGAFsB&#10;AAC2AwAAAAA=&#10;" path="m101601,11578c100314,7718,100314,3859,99028,0c32135,52742,-7743,135072,1262,223833l108033,1197635c122183,1326275,235386,1425327,374316,1430473l402617,1431759c378176,1391881,360166,1346857,351161,1297974l101601,11578xe">
                      <v:path o:connectlocs="101601,11578;99028,0;1262,223833;108033,1197635;374316,1430473;402617,1431759;351161,1297974;101601,11578" o:connectangles="0,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  <v:shape id="任意多边形: 形状 58" o:spid="_x0000_s1026" o:spt="100" style="position:absolute;left:3629979;top:2749782;height:1456200;width:352472;v-text-anchor:middle;" fillcolor="#82D8E0" filled="t" stroked="f" coordsize="352472,1456200" o:gfxdata="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oYnq74A&#10;AADcAAAADwAAAAAAAAABACAAAAAiAAAAZHJzL2Rvd25yZXYueG1sUEsBAhQAFAAAAAgAh07iQDMv&#10;BZ47AAAAOQAAABAAAAAAAAAAAQAgAAAADQEAAGRycy9zaGFwZXhtbC54bWxQSwUGAAAAAAYABgBb&#10;AQAAtwMAAAAA&#10;" path="m285580,1299260l38592,12864c38592,11578,37305,9005,37305,5146c37305,5146,37305,5146,37305,5146c37305,3859,36019,1286,36019,0c25728,6432,15437,12864,5146,19296c3859,20582,1286,21869,0,23155c1286,27014,1286,30874,2573,34733l249561,1321129c258565,1370012,276575,1415036,301017,1454914l352472,1456201c320312,1411177,297157,1358435,285580,1299260xe">
                      <v:path o:connectlocs="285580,1299260;38592,12864;37305,5146;37305,5146;36019,0;5146,19296;0,23155;2573,34733;249561,1321129;301017,1454914;352472,1456201;285580,1299260" o:connectangles="0,0,0,0,0,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</v:group>
                  <v:group id="图形 44" o:spid="_x0000_s1026" o:spt="203" style="position:absolute;left:3716168;top:2563255;height:1784467;width:4766095;" coordorigin="3716168,2563255" coordsize="4766095,1784467" o:gfxdata="UEsDBAoAAAAAAIdO4kAAAAAAAAAAAAAAAAAEAAAAZHJzL1BLAwQUAAAACACHTuJAR83Bc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1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R83Bc7oAAADbAAAADwAAAAAAAAABACAAAAAiAAAAZHJzL2Rvd25yZXYueG1sUEsB&#10;AhQAFAAAAAgAh07iQDMvBZ47AAAAOQAAABUAAAAAAAAAAQAgAAAACQEAAGRycy9ncm91cHNoYXBl&#10;eG1sLnhtbFBLBQYAAAAABgAGAGABAADGAwAAAAA=&#10;">
                    <o:lock v:ext="edit" aspectratio="f"/>
                    <v:shape id="任意多边形: 形状 60" o:spid="_x0000_s1026" o:spt="100" style="position:absolute;left:3716168;top:2579978;height:1767744;width:4766095;v-text-anchor:middle;" fillcolor="#C7FAFF" filled="t" stroked="f" coordsize="4766095,1767744" o:gfxdata="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ObY3e8AAAA&#10;3AAAAA8AAAAAAAAAAQAgAAAAIgAAAGRycy9kb3ducmV2LnhtbFBLAQIUABQAAAAIAIdO4kAzLwWe&#10;OwAAADkAAAAQAAAAAAAAAAEAIAAAAAsBAABkcnMvc2hhcGV4bWwueG1sUEsFBgAAAAAGAAYAWwEA&#10;ALUDAAAAAA==&#10;" path="m72038,133785c46310,135072,23155,140217,0,146649c1286,154368,2573,162086,3859,171091l252134,1458773c264997,1524380,295871,1583554,338322,1628578l2037650,1687752,2813347,1714766,4324862,1767508c4421342,1771368,4508816,1727630,4561559,1659451c4573136,1645301,4582141,1628578,4589859,1611855c4601437,1588699,4607869,1562971,4611728,1535957l4764809,144076c4766096,137644,4766096,132499,4766096,126067l2201023,0,72038,133785xe">
                      <v:path o:connectlocs="72038,133785;0,146649;3859,171091;252134,1458773;338322,1628578;2037650,1687752;2813347,1714766;4324862,1767508;4561559,1659451;4589859,1611855;4611728,1535957;4764809,144076;4766096,126067;2201023,0;72038,133785" o:connectangles="0,0,0,0,0,0,0,0,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  <v:shape id="任意多边形: 形状 61" o:spid="_x0000_s1026" o:spt="100" style="position:absolute;left:5917191;top:2563255;height:162085;width:2565072;v-text-anchor:middle;" fillcolor="#82D8E0" filled="t" stroked="f" coordsize="2565072,162085" o:gfxdata="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vKfHG/&#10;AAAA3AAAAA8AAAAAAAAAAQAgAAAAIgAAAGRycy9kb3ducmV2LnhtbFBLAQIUABQAAAAIAIdO4kAz&#10;LwWeOwAAADkAAAAQAAAAAAAAAAEAIAAAAA4BAABkcnMvc2hhcGV4bWwueG1sUEsFBgAAAAAGAAYA&#10;WwEAALgDAAAAAA==&#10;" path="m2457016,96480l307448,0,0,19296,2449297,138931c2518762,144076,2563786,162086,2563786,162086c2563786,156940,2565073,132499,2565073,127353c2532913,109344,2495607,97766,2457016,96480xe">
                      <v:path o:connectlocs="2457016,96480;307448,0;0,19296;2449297,138931;2563786,162086;2565073,127353;2457016,96480" o:connectangles="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</v:group>
                </v:group>
                <v:shape id="文本框 1" o:spid="_x0000_s1026" o:spt="202" type="#_x0000_t202" style="position:absolute;left:5433;top:4446;height:2077;width:8491;" filled="f" stroked="f" coordsize="21600,21600" o:gfxdata="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tZ1NO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kinsoku/>
                          <w:spacing w:before="0" w:after="0" w:line="288" w:lineRule="auto"/>
                          <w:ind w:left="0"/>
                          <w:jc w:val="center"/>
                          <w:rPr>
                            <w:rFonts w:hint="default" w:eastAsia="微软雅黑"/>
                            <w:b/>
                            <w:bCs/>
                            <w:sz w:val="44"/>
                            <w:szCs w:val="44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eastAsia="微软雅黑" w:hAnsiTheme="minorBidi"/>
                            <w:b/>
                            <w:bCs/>
                            <w:color w:val="0067C2"/>
                            <w:kern w:val="24"/>
                            <w:sz w:val="44"/>
                            <w:szCs w:val="44"/>
                            <w:lang w:val="en-US" w:eastAsia="zh-CN"/>
                          </w:rPr>
                          <w:t>8-bit OTP 红外遥控器MCU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</w:p>
    <w:tbl>
      <w:tblPr>
        <w:tblStyle w:val="6"/>
        <w:tblpPr w:leftFromText="180" w:rightFromText="180" w:vertAnchor="text" w:horzAnchor="page" w:tblpX="540" w:tblpY="93"/>
        <w:tblOverlap w:val="never"/>
        <w:tblW w:w="11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140"/>
        <w:gridCol w:w="1155"/>
        <w:gridCol w:w="970"/>
        <w:gridCol w:w="1056"/>
        <w:gridCol w:w="1484"/>
        <w:gridCol w:w="1455"/>
        <w:gridCol w:w="2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0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型号</w:t>
            </w:r>
          </w:p>
        </w:tc>
        <w:tc>
          <w:tcPr>
            <w:tcW w:w="1140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ROM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(byte)</w:t>
            </w:r>
          </w:p>
        </w:tc>
        <w:tc>
          <w:tcPr>
            <w:tcW w:w="1155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RAM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(byte)</w:t>
            </w:r>
          </w:p>
        </w:tc>
        <w:tc>
          <w:tcPr>
            <w:tcW w:w="970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I/O</w:t>
            </w:r>
          </w:p>
        </w:tc>
        <w:tc>
          <w:tcPr>
            <w:tcW w:w="1056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VDD</w:t>
            </w:r>
          </w:p>
        </w:tc>
        <w:tc>
          <w:tcPr>
            <w:tcW w:w="1484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IHRC</w:t>
            </w:r>
          </w:p>
        </w:tc>
        <w:tc>
          <w:tcPr>
            <w:tcW w:w="1455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TIMER</w:t>
            </w:r>
          </w:p>
        </w:tc>
        <w:tc>
          <w:tcPr>
            <w:tcW w:w="2445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封装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FX0010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0.5K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14/12/6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3.3V</w:t>
            </w: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8M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1路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SOP16/SOP14/SOP8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0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FX0023</w:t>
            </w:r>
          </w:p>
        </w:tc>
        <w:tc>
          <w:tcPr>
            <w:tcW w:w="1140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1K</w:t>
            </w:r>
          </w:p>
        </w:tc>
        <w:tc>
          <w:tcPr>
            <w:tcW w:w="1155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970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14/12/6</w:t>
            </w:r>
          </w:p>
        </w:tc>
        <w:tc>
          <w:tcPr>
            <w:tcW w:w="1056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3.3V</w:t>
            </w:r>
          </w:p>
        </w:tc>
        <w:tc>
          <w:tcPr>
            <w:tcW w:w="1484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8M</w:t>
            </w:r>
          </w:p>
        </w:tc>
        <w:tc>
          <w:tcPr>
            <w:tcW w:w="1455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1路</w:t>
            </w:r>
          </w:p>
        </w:tc>
        <w:tc>
          <w:tcPr>
            <w:tcW w:w="2445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SOP16/SOP14/SOP8</w:t>
            </w:r>
          </w:p>
        </w:tc>
      </w:tr>
    </w:tbl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-791845</wp:posOffset>
                </wp:positionH>
                <wp:positionV relativeFrom="paragraph">
                  <wp:posOffset>384175</wp:posOffset>
                </wp:positionV>
                <wp:extent cx="4871720" cy="939165"/>
                <wp:effectExtent l="0" t="0" r="0" b="13335"/>
                <wp:wrapNone/>
                <wp:docPr id="192" name="组合 2" descr="7b0a202020202274657874626f78223a20227b5c2269645c223a32303334323131362c5c2263617465676f72795f69645c223a5c225c227d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2116&quot;,&quot;origin&quot;:0,&quot;type&quot;:&quot;textbox&quot;,&quot;user&quot;:&quot;707635044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1720" cy="939165"/>
                          <a:chOff x="5433" y="3789"/>
                          <a:chExt cx="8491" cy="3226"/>
                        </a:xfrm>
                      </wpg:grpSpPr>
                      <wpg:grpSp>
                        <wpg:cNvPr id="193" name="图形 44"/>
                        <wpg:cNvGrpSpPr/>
                        <wpg:grpSpPr>
                          <a:xfrm>
                            <a:off x="5559" y="3789"/>
                            <a:ext cx="8073" cy="3226"/>
                            <a:chOff x="3529665" y="2406050"/>
                            <a:chExt cx="5126116" cy="2048206"/>
                          </a:xfrm>
                        </wpg:grpSpPr>
                        <wps:wsp>
                          <wps:cNvPr id="137" name="任意多边形: 形状 46"/>
                          <wps:cNvSpPr/>
                          <wps:spPr>
                            <a:xfrm>
                              <a:off x="8306027" y="2690608"/>
                              <a:ext cx="293674" cy="1618286"/>
                            </a:xfrm>
                            <a:custGeom>
                              <a:avLst/>
                              <a:gdLst>
                                <a:gd name="connsiteX0" fmla="*/ 174950 w 293674"/>
                                <a:gd name="connsiteY0" fmla="*/ 34733 h 1618286"/>
                                <a:gd name="connsiteX1" fmla="*/ 21869 w 293674"/>
                                <a:gd name="connsiteY1" fmla="*/ 1426613 h 1618286"/>
                                <a:gd name="connsiteX2" fmla="*/ 0 w 293674"/>
                                <a:gd name="connsiteY2" fmla="*/ 1502511 h 1618286"/>
                                <a:gd name="connsiteX3" fmla="*/ 214828 w 293674"/>
                                <a:gd name="connsiteY3" fmla="*/ 1618286 h 1618286"/>
                                <a:gd name="connsiteX4" fmla="*/ 106771 w 293674"/>
                                <a:gd name="connsiteY4" fmla="*/ 1218217 h 1618286"/>
                                <a:gd name="connsiteX5" fmla="*/ 101626 w 293674"/>
                                <a:gd name="connsiteY5" fmla="*/ 1209212 h 1618286"/>
                                <a:gd name="connsiteX6" fmla="*/ 102912 w 293674"/>
                                <a:gd name="connsiteY6" fmla="*/ 1198921 h 1618286"/>
                                <a:gd name="connsiteX7" fmla="*/ 289439 w 293674"/>
                                <a:gd name="connsiteY7" fmla="*/ 250847 h 1618286"/>
                                <a:gd name="connsiteX8" fmla="*/ 243129 w 293674"/>
                                <a:gd name="connsiteY8" fmla="*/ 59174 h 1618286"/>
                                <a:gd name="connsiteX9" fmla="*/ 174950 w 293674"/>
                                <a:gd name="connsiteY9" fmla="*/ 0 h 1618286"/>
                                <a:gd name="connsiteX10" fmla="*/ 174950 w 293674"/>
                                <a:gd name="connsiteY10" fmla="*/ 34733 h 16182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293674" h="1618286">
                                  <a:moveTo>
                                    <a:pt x="174950" y="34733"/>
                                  </a:moveTo>
                                  <a:lnTo>
                                    <a:pt x="21869" y="1426613"/>
                                  </a:lnTo>
                                  <a:cubicBezTo>
                                    <a:pt x="19296" y="1453628"/>
                                    <a:pt x="11578" y="1479356"/>
                                    <a:pt x="0" y="1502511"/>
                                  </a:cubicBezTo>
                                  <a:cubicBezTo>
                                    <a:pt x="78470" y="1533384"/>
                                    <a:pt x="153081" y="1566831"/>
                                    <a:pt x="214828" y="1618286"/>
                                  </a:cubicBezTo>
                                  <a:cubicBezTo>
                                    <a:pt x="204537" y="1523093"/>
                                    <a:pt x="177523" y="1349430"/>
                                    <a:pt x="106771" y="1218217"/>
                                  </a:cubicBezTo>
                                  <a:lnTo>
                                    <a:pt x="101626" y="1209212"/>
                                  </a:lnTo>
                                  <a:lnTo>
                                    <a:pt x="102912" y="1198921"/>
                                  </a:lnTo>
                                  <a:lnTo>
                                    <a:pt x="289439" y="250847"/>
                                  </a:lnTo>
                                  <a:cubicBezTo>
                                    <a:pt x="302303" y="182668"/>
                                    <a:pt x="285580" y="113203"/>
                                    <a:pt x="243129" y="59174"/>
                                  </a:cubicBezTo>
                                  <a:cubicBezTo>
                                    <a:pt x="223833" y="34733"/>
                                    <a:pt x="200678" y="15437"/>
                                    <a:pt x="174950" y="0"/>
                                  </a:cubicBezTo>
                                  <a:cubicBezTo>
                                    <a:pt x="176236" y="11578"/>
                                    <a:pt x="176236" y="23155"/>
                                    <a:pt x="174950" y="34733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38" name="任意多边形: 形状 47"/>
                          <wps:cNvSpPr/>
                          <wps:spPr>
                            <a:xfrm>
                              <a:off x="4055776" y="4209842"/>
                              <a:ext cx="1699328" cy="109586"/>
                            </a:xfrm>
                            <a:custGeom>
                              <a:avLst/>
                              <a:gdLst>
                                <a:gd name="connsiteX0" fmla="*/ 264997 w 1699328"/>
                                <a:gd name="connsiteY0" fmla="*/ 109344 h 109586"/>
                                <a:gd name="connsiteX1" fmla="*/ 1699328 w 1699328"/>
                                <a:gd name="connsiteY1" fmla="*/ 59174 h 109586"/>
                                <a:gd name="connsiteX2" fmla="*/ 0 w 1699328"/>
                                <a:gd name="connsiteY2" fmla="*/ 0 h 109586"/>
                                <a:gd name="connsiteX3" fmla="*/ 264997 w 1699328"/>
                                <a:gd name="connsiteY3" fmla="*/ 109344 h 1095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699328" h="109586">
                                  <a:moveTo>
                                    <a:pt x="264997" y="109344"/>
                                  </a:moveTo>
                                  <a:cubicBezTo>
                                    <a:pt x="280434" y="109344"/>
                                    <a:pt x="931350" y="86189"/>
                                    <a:pt x="1699328" y="59174"/>
                                  </a:cubicBezTo>
                                  <a:lnTo>
                                    <a:pt x="0" y="0"/>
                                  </a:lnTo>
                                  <a:cubicBezTo>
                                    <a:pt x="65606" y="70752"/>
                                    <a:pt x="160799" y="113203"/>
                                    <a:pt x="264997" y="109344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39" name="任意多边形: 形状 48"/>
                          <wps:cNvSpPr/>
                          <wps:spPr>
                            <a:xfrm>
                              <a:off x="3715284" y="2461630"/>
                              <a:ext cx="2510641" cy="267570"/>
                            </a:xfrm>
                            <a:custGeom>
                              <a:avLst/>
                              <a:gdLst>
                                <a:gd name="connsiteX0" fmla="*/ 2510641 w 2510641"/>
                                <a:gd name="connsiteY0" fmla="*/ 101625 h 267570"/>
                                <a:gd name="connsiteX1" fmla="*/ 247872 w 2510641"/>
                                <a:gd name="connsiteY1" fmla="*/ 0 h 267570"/>
                                <a:gd name="connsiteX2" fmla="*/ 236294 w 2510641"/>
                                <a:gd name="connsiteY2" fmla="*/ 0 h 267570"/>
                                <a:gd name="connsiteX3" fmla="*/ 54912 w 2510641"/>
                                <a:gd name="connsiteY3" fmla="*/ 86189 h 267570"/>
                                <a:gd name="connsiteX4" fmla="*/ 2170 w 2510641"/>
                                <a:gd name="connsiteY4" fmla="*/ 267570 h 267570"/>
                                <a:gd name="connsiteX5" fmla="*/ 74208 w 2510641"/>
                                <a:gd name="connsiteY5" fmla="*/ 254706 h 267570"/>
                                <a:gd name="connsiteX6" fmla="*/ 2510641 w 2510641"/>
                                <a:gd name="connsiteY6" fmla="*/ 101625 h 26757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510641" h="267570">
                                  <a:moveTo>
                                    <a:pt x="2510641" y="101625"/>
                                  </a:moveTo>
                                  <a:lnTo>
                                    <a:pt x="247872" y="0"/>
                                  </a:lnTo>
                                  <a:cubicBezTo>
                                    <a:pt x="244012" y="0"/>
                                    <a:pt x="240153" y="0"/>
                                    <a:pt x="236294" y="0"/>
                                  </a:cubicBezTo>
                                  <a:cubicBezTo>
                                    <a:pt x="165542" y="0"/>
                                    <a:pt x="99936" y="30874"/>
                                    <a:pt x="54912" y="86189"/>
                                  </a:cubicBezTo>
                                  <a:cubicBezTo>
                                    <a:pt x="12461" y="137644"/>
                                    <a:pt x="-6835" y="201964"/>
                                    <a:pt x="2170" y="267570"/>
                                  </a:cubicBezTo>
                                  <a:cubicBezTo>
                                    <a:pt x="25325" y="259852"/>
                                    <a:pt x="48480" y="255993"/>
                                    <a:pt x="74208" y="254706"/>
                                  </a:cubicBezTo>
                                  <a:lnTo>
                                    <a:pt x="2510641" y="1016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0" name="任意多边形: 形状 49"/>
                          <wps:cNvSpPr/>
                          <wps:spPr>
                            <a:xfrm>
                              <a:off x="3659898" y="2406050"/>
                              <a:ext cx="3075439" cy="343731"/>
                            </a:xfrm>
                            <a:custGeom>
                              <a:avLst/>
                              <a:gdLst>
                                <a:gd name="connsiteX0" fmla="*/ 110298 w 3075439"/>
                                <a:gd name="connsiteY0" fmla="*/ 140481 h 343731"/>
                                <a:gd name="connsiteX1" fmla="*/ 291680 w 3075439"/>
                                <a:gd name="connsiteY1" fmla="*/ 54293 h 343731"/>
                                <a:gd name="connsiteX2" fmla="*/ 303258 w 3075439"/>
                                <a:gd name="connsiteY2" fmla="*/ 54293 h 343731"/>
                                <a:gd name="connsiteX3" fmla="*/ 2566027 w 3075439"/>
                                <a:gd name="connsiteY3" fmla="*/ 155918 h 343731"/>
                                <a:gd name="connsiteX4" fmla="*/ 3075440 w 3075439"/>
                                <a:gd name="connsiteY4" fmla="*/ 123758 h 343731"/>
                                <a:gd name="connsiteX5" fmla="*/ 304544 w 3075439"/>
                                <a:gd name="connsiteY5" fmla="*/ 264 h 343731"/>
                                <a:gd name="connsiteX6" fmla="*/ 67847 w 3075439"/>
                                <a:gd name="connsiteY6" fmla="*/ 105749 h 343731"/>
                                <a:gd name="connsiteX7" fmla="*/ 4814 w 3075439"/>
                                <a:gd name="connsiteY7" fmla="*/ 343732 h 343731"/>
                                <a:gd name="connsiteX8" fmla="*/ 56270 w 3075439"/>
                                <a:gd name="connsiteY8" fmla="*/ 321863 h 343731"/>
                                <a:gd name="connsiteX9" fmla="*/ 110298 w 3075439"/>
                                <a:gd name="connsiteY9" fmla="*/ 140481 h 3437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3075439" h="343731">
                                  <a:moveTo>
                                    <a:pt x="110298" y="140481"/>
                                  </a:moveTo>
                                  <a:cubicBezTo>
                                    <a:pt x="155322" y="85166"/>
                                    <a:pt x="222215" y="54293"/>
                                    <a:pt x="291680" y="54293"/>
                                  </a:cubicBezTo>
                                  <a:cubicBezTo>
                                    <a:pt x="295539" y="54293"/>
                                    <a:pt x="299398" y="54293"/>
                                    <a:pt x="303258" y="54293"/>
                                  </a:cubicBezTo>
                                  <a:lnTo>
                                    <a:pt x="2566027" y="155918"/>
                                  </a:lnTo>
                                  <a:lnTo>
                                    <a:pt x="3075440" y="123758"/>
                                  </a:lnTo>
                                  <a:lnTo>
                                    <a:pt x="304544" y="264"/>
                                  </a:lnTo>
                                  <a:cubicBezTo>
                                    <a:pt x="213210" y="-3595"/>
                                    <a:pt x="127021" y="34997"/>
                                    <a:pt x="67847" y="105749"/>
                                  </a:cubicBezTo>
                                  <a:cubicBezTo>
                                    <a:pt x="11246" y="172641"/>
                                    <a:pt x="-10623" y="260116"/>
                                    <a:pt x="4814" y="343732"/>
                                  </a:cubicBezTo>
                                  <a:cubicBezTo>
                                    <a:pt x="21537" y="334727"/>
                                    <a:pt x="38260" y="327009"/>
                                    <a:pt x="56270" y="321863"/>
                                  </a:cubicBezTo>
                                  <a:cubicBezTo>
                                    <a:pt x="48551" y="256257"/>
                                    <a:pt x="66561" y="191937"/>
                                    <a:pt x="110298" y="14048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1" name="任意多边形: 形状 50"/>
                          <wps:cNvSpPr/>
                          <wps:spPr>
                            <a:xfrm>
                              <a:off x="3983738" y="4207269"/>
                              <a:ext cx="2547063" cy="167513"/>
                            </a:xfrm>
                            <a:custGeom>
                              <a:avLst/>
                              <a:gdLst>
                                <a:gd name="connsiteX0" fmla="*/ 337036 w 2547063"/>
                                <a:gd name="connsiteY0" fmla="*/ 111916 h 167513"/>
                                <a:gd name="connsiteX1" fmla="*/ 72038 w 2547063"/>
                                <a:gd name="connsiteY1" fmla="*/ 2573 h 167513"/>
                                <a:gd name="connsiteX2" fmla="*/ 0 w 2547063"/>
                                <a:gd name="connsiteY2" fmla="*/ 0 h 167513"/>
                                <a:gd name="connsiteX3" fmla="*/ 339608 w 2547063"/>
                                <a:gd name="connsiteY3" fmla="*/ 167232 h 167513"/>
                                <a:gd name="connsiteX4" fmla="*/ 2547063 w 2547063"/>
                                <a:gd name="connsiteY4" fmla="*/ 90048 h 167513"/>
                                <a:gd name="connsiteX5" fmla="*/ 1771367 w 2547063"/>
                                <a:gd name="connsiteY5" fmla="*/ 63033 h 167513"/>
                                <a:gd name="connsiteX6" fmla="*/ 337036 w 2547063"/>
                                <a:gd name="connsiteY6" fmla="*/ 111916 h 16751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547063" h="167513">
                                  <a:moveTo>
                                    <a:pt x="337036" y="111916"/>
                                  </a:moveTo>
                                  <a:cubicBezTo>
                                    <a:pt x="232838" y="115776"/>
                                    <a:pt x="137644" y="73325"/>
                                    <a:pt x="72038" y="2573"/>
                                  </a:cubicBezTo>
                                  <a:lnTo>
                                    <a:pt x="0" y="0"/>
                                  </a:lnTo>
                                  <a:cubicBezTo>
                                    <a:pt x="75897" y="106771"/>
                                    <a:pt x="200678" y="172377"/>
                                    <a:pt x="339608" y="167232"/>
                                  </a:cubicBezTo>
                                  <a:cubicBezTo>
                                    <a:pt x="424511" y="164659"/>
                                    <a:pt x="1529524" y="126067"/>
                                    <a:pt x="2547063" y="90048"/>
                                  </a:cubicBezTo>
                                  <a:lnTo>
                                    <a:pt x="1771367" y="63033"/>
                                  </a:lnTo>
                                  <a:cubicBezTo>
                                    <a:pt x="1003389" y="88761"/>
                                    <a:pt x="352472" y="111916"/>
                                    <a:pt x="337036" y="11191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2" name="任意多边形: 形状 51"/>
                          <wps:cNvSpPr/>
                          <wps:spPr>
                            <a:xfrm>
                              <a:off x="8279013" y="2625002"/>
                              <a:ext cx="376768" cy="1829255"/>
                            </a:xfrm>
                            <a:custGeom>
                              <a:avLst/>
                              <a:gdLst>
                                <a:gd name="connsiteX0" fmla="*/ 313880 w 376768"/>
                                <a:gd name="connsiteY0" fmla="*/ 91334 h 1829255"/>
                                <a:gd name="connsiteX1" fmla="*/ 191673 w 376768"/>
                                <a:gd name="connsiteY1" fmla="*/ 0 h 1829255"/>
                                <a:gd name="connsiteX2" fmla="*/ 203250 w 376768"/>
                                <a:gd name="connsiteY2" fmla="*/ 65606 h 1829255"/>
                                <a:gd name="connsiteX3" fmla="*/ 271429 w 376768"/>
                                <a:gd name="connsiteY3" fmla="*/ 124780 h 1829255"/>
                                <a:gd name="connsiteX4" fmla="*/ 317739 w 376768"/>
                                <a:gd name="connsiteY4" fmla="*/ 316453 h 1829255"/>
                                <a:gd name="connsiteX5" fmla="*/ 131212 w 376768"/>
                                <a:gd name="connsiteY5" fmla="*/ 1264528 h 1829255"/>
                                <a:gd name="connsiteX6" fmla="*/ 129926 w 376768"/>
                                <a:gd name="connsiteY6" fmla="*/ 1274819 h 1829255"/>
                                <a:gd name="connsiteX7" fmla="*/ 135072 w 376768"/>
                                <a:gd name="connsiteY7" fmla="*/ 1283824 h 1829255"/>
                                <a:gd name="connsiteX8" fmla="*/ 243129 w 376768"/>
                                <a:gd name="connsiteY8" fmla="*/ 1683893 h 1829255"/>
                                <a:gd name="connsiteX9" fmla="*/ 28300 w 376768"/>
                                <a:gd name="connsiteY9" fmla="*/ 1568117 h 1829255"/>
                                <a:gd name="connsiteX10" fmla="*/ 0 w 376768"/>
                                <a:gd name="connsiteY10" fmla="*/ 1615714 h 1829255"/>
                                <a:gd name="connsiteX11" fmla="*/ 255993 w 376768"/>
                                <a:gd name="connsiteY11" fmla="*/ 1771368 h 1829255"/>
                                <a:gd name="connsiteX12" fmla="*/ 306162 w 376768"/>
                                <a:gd name="connsiteY12" fmla="*/ 1829255 h 1829255"/>
                                <a:gd name="connsiteX13" fmla="*/ 303589 w 376768"/>
                                <a:gd name="connsiteY13" fmla="*/ 1752072 h 1829255"/>
                                <a:gd name="connsiteX14" fmla="*/ 187813 w 376768"/>
                                <a:gd name="connsiteY14" fmla="*/ 1265814 h 1829255"/>
                                <a:gd name="connsiteX15" fmla="*/ 371768 w 376768"/>
                                <a:gd name="connsiteY15" fmla="*/ 326745 h 1829255"/>
                                <a:gd name="connsiteX16" fmla="*/ 313880 w 376768"/>
                                <a:gd name="connsiteY16" fmla="*/ 91334 h 182925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</a:cxnLst>
                              <a:rect l="l" t="t" r="r" b="b"/>
                              <a:pathLst>
                                <a:path w="376768" h="1829255">
                                  <a:moveTo>
                                    <a:pt x="313880" y="91334"/>
                                  </a:moveTo>
                                  <a:cubicBezTo>
                                    <a:pt x="281721" y="50169"/>
                                    <a:pt x="239269" y="19296"/>
                                    <a:pt x="191673" y="0"/>
                                  </a:cubicBezTo>
                                  <a:cubicBezTo>
                                    <a:pt x="198105" y="20582"/>
                                    <a:pt x="201964" y="43737"/>
                                    <a:pt x="203250" y="65606"/>
                                  </a:cubicBezTo>
                                  <a:cubicBezTo>
                                    <a:pt x="228978" y="81043"/>
                                    <a:pt x="252133" y="100339"/>
                                    <a:pt x="271429" y="124780"/>
                                  </a:cubicBezTo>
                                  <a:cubicBezTo>
                                    <a:pt x="313880" y="178809"/>
                                    <a:pt x="330603" y="249561"/>
                                    <a:pt x="317739" y="316453"/>
                                  </a:cubicBezTo>
                                  <a:lnTo>
                                    <a:pt x="131212" y="1264528"/>
                                  </a:lnTo>
                                  <a:lnTo>
                                    <a:pt x="129926" y="1274819"/>
                                  </a:lnTo>
                                  <a:lnTo>
                                    <a:pt x="135072" y="1283824"/>
                                  </a:lnTo>
                                  <a:cubicBezTo>
                                    <a:pt x="207109" y="1413750"/>
                                    <a:pt x="234124" y="1588699"/>
                                    <a:pt x="243129" y="1683893"/>
                                  </a:cubicBezTo>
                                  <a:cubicBezTo>
                                    <a:pt x="180095" y="1632437"/>
                                    <a:pt x="106771" y="1598991"/>
                                    <a:pt x="28300" y="1568117"/>
                                  </a:cubicBezTo>
                                  <a:cubicBezTo>
                                    <a:pt x="20582" y="1584840"/>
                                    <a:pt x="10291" y="1600277"/>
                                    <a:pt x="0" y="1615714"/>
                                  </a:cubicBezTo>
                                  <a:cubicBezTo>
                                    <a:pt x="101625" y="1654306"/>
                                    <a:pt x="190386" y="1695470"/>
                                    <a:pt x="255993" y="1771368"/>
                                  </a:cubicBezTo>
                                  <a:lnTo>
                                    <a:pt x="306162" y="1829255"/>
                                  </a:lnTo>
                                  <a:lnTo>
                                    <a:pt x="303589" y="1752072"/>
                                  </a:lnTo>
                                  <a:cubicBezTo>
                                    <a:pt x="303589" y="1740494"/>
                                    <a:pt x="293298" y="1465205"/>
                                    <a:pt x="187813" y="1265814"/>
                                  </a:cubicBezTo>
                                  <a:lnTo>
                                    <a:pt x="371768" y="326745"/>
                                  </a:lnTo>
                                  <a:cubicBezTo>
                                    <a:pt x="387205" y="244415"/>
                                    <a:pt x="366623" y="158227"/>
                                    <a:pt x="313880" y="9133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3" name="任意多边形: 形状 52"/>
                          <wps:cNvSpPr/>
                          <wps:spPr>
                            <a:xfrm>
                              <a:off x="3665998" y="2727914"/>
                              <a:ext cx="388491" cy="1480642"/>
                            </a:xfrm>
                            <a:custGeom>
                              <a:avLst/>
                              <a:gdLst>
                                <a:gd name="connsiteX0" fmla="*/ 302303 w 388491"/>
                                <a:gd name="connsiteY0" fmla="*/ 1310838 h 1480642"/>
                                <a:gd name="connsiteX1" fmla="*/ 55315 w 388491"/>
                                <a:gd name="connsiteY1" fmla="*/ 24442 h 1480642"/>
                                <a:gd name="connsiteX2" fmla="*/ 51456 w 388491"/>
                                <a:gd name="connsiteY2" fmla="*/ 0 h 1480642"/>
                                <a:gd name="connsiteX3" fmla="*/ 0 w 388491"/>
                                <a:gd name="connsiteY3" fmla="*/ 21869 h 1480642"/>
                                <a:gd name="connsiteX4" fmla="*/ 2573 w 388491"/>
                                <a:gd name="connsiteY4" fmla="*/ 34733 h 1480642"/>
                                <a:gd name="connsiteX5" fmla="*/ 249561 w 388491"/>
                                <a:gd name="connsiteY5" fmla="*/ 1321129 h 1480642"/>
                                <a:gd name="connsiteX6" fmla="*/ 316453 w 388491"/>
                                <a:gd name="connsiteY6" fmla="*/ 1478069 h 1480642"/>
                                <a:gd name="connsiteX7" fmla="*/ 388491 w 388491"/>
                                <a:gd name="connsiteY7" fmla="*/ 1480642 h 1480642"/>
                                <a:gd name="connsiteX8" fmla="*/ 302303 w 388491"/>
                                <a:gd name="connsiteY8" fmla="*/ 1310838 h 14806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388491" h="1480642">
                                  <a:moveTo>
                                    <a:pt x="302303" y="1310838"/>
                                  </a:moveTo>
                                  <a:lnTo>
                                    <a:pt x="55315" y="24442"/>
                                  </a:lnTo>
                                  <a:cubicBezTo>
                                    <a:pt x="54029" y="16723"/>
                                    <a:pt x="51456" y="9005"/>
                                    <a:pt x="51456" y="0"/>
                                  </a:cubicBezTo>
                                  <a:cubicBezTo>
                                    <a:pt x="33446" y="6432"/>
                                    <a:pt x="15437" y="12864"/>
                                    <a:pt x="0" y="21869"/>
                                  </a:cubicBezTo>
                                  <a:cubicBezTo>
                                    <a:pt x="1286" y="25728"/>
                                    <a:pt x="1286" y="30874"/>
                                    <a:pt x="2573" y="34733"/>
                                  </a:cubicBezTo>
                                  <a:lnTo>
                                    <a:pt x="249561" y="1321129"/>
                                  </a:lnTo>
                                  <a:cubicBezTo>
                                    <a:pt x="261138" y="1380303"/>
                                    <a:pt x="284293" y="1433045"/>
                                    <a:pt x="316453" y="1478069"/>
                                  </a:cubicBezTo>
                                  <a:lnTo>
                                    <a:pt x="388491" y="1480642"/>
                                  </a:lnTo>
                                  <a:cubicBezTo>
                                    <a:pt x="346040" y="1435618"/>
                                    <a:pt x="315167" y="1377730"/>
                                    <a:pt x="302303" y="13108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4" name="任意多边形: 形状 53"/>
                          <wps:cNvSpPr/>
                          <wps:spPr>
                            <a:xfrm>
                              <a:off x="6735338" y="2440364"/>
                              <a:ext cx="1735347" cy="184637"/>
                            </a:xfrm>
                            <a:custGeom>
                              <a:avLst/>
                              <a:gdLst>
                                <a:gd name="connsiteX0" fmla="*/ 1735348 w 1735347"/>
                                <a:gd name="connsiteY0" fmla="*/ 184638 h 184637"/>
                                <a:gd name="connsiteX1" fmla="*/ 1451054 w 1735347"/>
                                <a:gd name="connsiteY1" fmla="*/ 683 h 184637"/>
                                <a:gd name="connsiteX2" fmla="*/ 0 w 1735347"/>
                                <a:gd name="connsiteY2" fmla="*/ 90731 h 184637"/>
                                <a:gd name="connsiteX3" fmla="*/ 1641441 w 1735347"/>
                                <a:gd name="connsiteY3" fmla="*/ 164055 h 184637"/>
                                <a:gd name="connsiteX4" fmla="*/ 1735348 w 1735347"/>
                                <a:gd name="connsiteY4" fmla="*/ 184638 h 18463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735347" h="184637">
                                  <a:moveTo>
                                    <a:pt x="1735348" y="184638"/>
                                  </a:moveTo>
                                  <a:cubicBezTo>
                                    <a:pt x="1699328" y="72721"/>
                                    <a:pt x="1584839" y="-8322"/>
                                    <a:pt x="1451054" y="683"/>
                                  </a:cubicBezTo>
                                  <a:lnTo>
                                    <a:pt x="0" y="90731"/>
                                  </a:lnTo>
                                  <a:lnTo>
                                    <a:pt x="1641441" y="164055"/>
                                  </a:lnTo>
                                  <a:cubicBezTo>
                                    <a:pt x="1674887" y="166628"/>
                                    <a:pt x="1705760" y="173060"/>
                                    <a:pt x="1735348" y="1846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7FAFF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5" name="任意多边形: 形状 54"/>
                          <wps:cNvSpPr/>
                          <wps:spPr>
                            <a:xfrm>
                              <a:off x="6225926" y="2531095"/>
                              <a:ext cx="2256337" cy="160799"/>
                            </a:xfrm>
                            <a:custGeom>
                              <a:avLst/>
                              <a:gdLst>
                                <a:gd name="connsiteX0" fmla="*/ 2148281 w 2256337"/>
                                <a:gd name="connsiteY0" fmla="*/ 128640 h 160799"/>
                                <a:gd name="connsiteX1" fmla="*/ 2256338 w 2256337"/>
                                <a:gd name="connsiteY1" fmla="*/ 160800 h 160799"/>
                                <a:gd name="connsiteX2" fmla="*/ 2244760 w 2256337"/>
                                <a:gd name="connsiteY2" fmla="*/ 95193 h 160799"/>
                                <a:gd name="connsiteX3" fmla="*/ 2150853 w 2256337"/>
                                <a:gd name="connsiteY3" fmla="*/ 74611 h 160799"/>
                                <a:gd name="connsiteX4" fmla="*/ 509413 w 2256337"/>
                                <a:gd name="connsiteY4" fmla="*/ 0 h 160799"/>
                                <a:gd name="connsiteX5" fmla="*/ 0 w 2256337"/>
                                <a:gd name="connsiteY5" fmla="*/ 32160 h 160799"/>
                                <a:gd name="connsiteX6" fmla="*/ 2148281 w 2256337"/>
                                <a:gd name="connsiteY6" fmla="*/ 128640 h 16079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256337" h="160799">
                                  <a:moveTo>
                                    <a:pt x="2148281" y="128640"/>
                                  </a:moveTo>
                                  <a:cubicBezTo>
                                    <a:pt x="2186872" y="129926"/>
                                    <a:pt x="2222891" y="141504"/>
                                    <a:pt x="2256338" y="160800"/>
                                  </a:cubicBezTo>
                                  <a:cubicBezTo>
                                    <a:pt x="2255051" y="137644"/>
                                    <a:pt x="2251192" y="115776"/>
                                    <a:pt x="2244760" y="95193"/>
                                  </a:cubicBezTo>
                                  <a:cubicBezTo>
                                    <a:pt x="2215173" y="83616"/>
                                    <a:pt x="2183013" y="77184"/>
                                    <a:pt x="2150853" y="74611"/>
                                  </a:cubicBezTo>
                                  <a:lnTo>
                                    <a:pt x="509413" y="0"/>
                                  </a:lnTo>
                                  <a:lnTo>
                                    <a:pt x="0" y="32160"/>
                                  </a:lnTo>
                                  <a:lnTo>
                                    <a:pt x="2148281" y="128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g:grpSp>
                          <wpg:cNvPr id="194" name="图形 44"/>
                          <wpg:cNvGrpSpPr/>
                          <wpg:grpSpPr>
                            <a:xfrm>
                              <a:off x="3529665" y="2749782"/>
                              <a:ext cx="452786" cy="1456200"/>
                              <a:chOff x="3529665" y="2749782"/>
                              <a:chExt cx="452786" cy="1456200"/>
                            </a:xfrm>
                          </wpg:grpSpPr>
                          <wps:wsp>
                            <wps:cNvPr id="147" name="任意多边形: 形状 56"/>
                            <wps:cNvSpPr/>
                            <wps:spPr>
                              <a:xfrm>
                                <a:off x="3665998" y="2755249"/>
                                <a:ext cx="12863" cy="964"/>
                              </a:xfrm>
                              <a:custGeom>
                                <a:avLst/>
                                <a:gdLst>
                                  <a:gd name="connsiteX0" fmla="*/ 0 w 12863"/>
                                  <a:gd name="connsiteY0" fmla="*/ 965 h 964"/>
                                  <a:gd name="connsiteX1" fmla="*/ 0 w 12863"/>
                                  <a:gd name="connsiteY1" fmla="*/ 965 h 964"/>
                                  <a:gd name="connsiteX2" fmla="*/ 0 w 12863"/>
                                  <a:gd name="connsiteY2" fmla="*/ 965 h 964"/>
                                  <a:gd name="connsiteX3" fmla="*/ 0 w 12863"/>
                                  <a:gd name="connsiteY3" fmla="*/ 965 h 96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2863" h="964">
                                    <a:moveTo>
                                      <a:pt x="0" y="965"/>
                                    </a:moveTo>
                                    <a:cubicBezTo>
                                      <a:pt x="0" y="-322"/>
                                      <a:pt x="0" y="-322"/>
                                      <a:pt x="0" y="965"/>
                                    </a:cubicBezTo>
                                    <a:cubicBezTo>
                                      <a:pt x="0" y="-322"/>
                                      <a:pt x="0" y="-322"/>
                                      <a:pt x="0" y="965"/>
                                    </a:cubicBezTo>
                                    <a:cubicBezTo>
                                      <a:pt x="0" y="965"/>
                                      <a:pt x="0" y="965"/>
                                      <a:pt x="0" y="96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C7FAFF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148" name="任意多边形: 形状 57"/>
                            <wps:cNvSpPr/>
                            <wps:spPr>
                              <a:xfrm>
                                <a:off x="3529665" y="2774224"/>
                                <a:ext cx="402617" cy="1431758"/>
                              </a:xfrm>
                              <a:custGeom>
                                <a:avLst/>
                                <a:gdLst>
                                  <a:gd name="connsiteX0" fmla="*/ 101601 w 402617"/>
                                  <a:gd name="connsiteY0" fmla="*/ 11578 h 1431758"/>
                                  <a:gd name="connsiteX1" fmla="*/ 99028 w 402617"/>
                                  <a:gd name="connsiteY1" fmla="*/ 0 h 1431758"/>
                                  <a:gd name="connsiteX2" fmla="*/ 1262 w 402617"/>
                                  <a:gd name="connsiteY2" fmla="*/ 223833 h 1431758"/>
                                  <a:gd name="connsiteX3" fmla="*/ 108033 w 402617"/>
                                  <a:gd name="connsiteY3" fmla="*/ 1197635 h 1431758"/>
                                  <a:gd name="connsiteX4" fmla="*/ 374316 w 402617"/>
                                  <a:gd name="connsiteY4" fmla="*/ 1430473 h 1431758"/>
                                  <a:gd name="connsiteX5" fmla="*/ 402617 w 402617"/>
                                  <a:gd name="connsiteY5" fmla="*/ 1431759 h 1431758"/>
                                  <a:gd name="connsiteX6" fmla="*/ 351161 w 402617"/>
                                  <a:gd name="connsiteY6" fmla="*/ 1297974 h 1431758"/>
                                  <a:gd name="connsiteX7" fmla="*/ 101601 w 402617"/>
                                  <a:gd name="connsiteY7" fmla="*/ 11578 h 143175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402617" h="1431758">
                                    <a:moveTo>
                                      <a:pt x="101601" y="11578"/>
                                    </a:moveTo>
                                    <a:cubicBezTo>
                                      <a:pt x="100314" y="7718"/>
                                      <a:pt x="100314" y="3859"/>
                                      <a:pt x="99028" y="0"/>
                                    </a:cubicBezTo>
                                    <a:cubicBezTo>
                                      <a:pt x="32135" y="52742"/>
                                      <a:pt x="-7743" y="135072"/>
                                      <a:pt x="1262" y="223833"/>
                                    </a:cubicBezTo>
                                    <a:lnTo>
                                      <a:pt x="108033" y="1197635"/>
                                    </a:lnTo>
                                    <a:cubicBezTo>
                                      <a:pt x="122183" y="1326275"/>
                                      <a:pt x="235386" y="1425327"/>
                                      <a:pt x="374316" y="1430473"/>
                                    </a:cubicBezTo>
                                    <a:lnTo>
                                      <a:pt x="402617" y="1431759"/>
                                    </a:lnTo>
                                    <a:cubicBezTo>
                                      <a:pt x="378176" y="1391881"/>
                                      <a:pt x="360166" y="1346857"/>
                                      <a:pt x="351161" y="1297974"/>
                                    </a:cubicBezTo>
                                    <a:lnTo>
                                      <a:pt x="101601" y="1157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FAFF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149" name="任意多边形: 形状 58"/>
                            <wps:cNvSpPr/>
                            <wps:spPr>
                              <a:xfrm>
                                <a:off x="3629979" y="2749782"/>
                                <a:ext cx="352472" cy="1456200"/>
                              </a:xfrm>
                              <a:custGeom>
                                <a:avLst/>
                                <a:gdLst>
                                  <a:gd name="connsiteX0" fmla="*/ 285580 w 352472"/>
                                  <a:gd name="connsiteY0" fmla="*/ 1299260 h 1456200"/>
                                  <a:gd name="connsiteX1" fmla="*/ 38592 w 352472"/>
                                  <a:gd name="connsiteY1" fmla="*/ 12864 h 1456200"/>
                                  <a:gd name="connsiteX2" fmla="*/ 37305 w 352472"/>
                                  <a:gd name="connsiteY2" fmla="*/ 5146 h 1456200"/>
                                  <a:gd name="connsiteX3" fmla="*/ 37305 w 352472"/>
                                  <a:gd name="connsiteY3" fmla="*/ 5146 h 1456200"/>
                                  <a:gd name="connsiteX4" fmla="*/ 36019 w 352472"/>
                                  <a:gd name="connsiteY4" fmla="*/ 0 h 1456200"/>
                                  <a:gd name="connsiteX5" fmla="*/ 5146 w 352472"/>
                                  <a:gd name="connsiteY5" fmla="*/ 19296 h 1456200"/>
                                  <a:gd name="connsiteX6" fmla="*/ 0 w 352472"/>
                                  <a:gd name="connsiteY6" fmla="*/ 23155 h 1456200"/>
                                  <a:gd name="connsiteX7" fmla="*/ 2573 w 352472"/>
                                  <a:gd name="connsiteY7" fmla="*/ 34733 h 1456200"/>
                                  <a:gd name="connsiteX8" fmla="*/ 249561 w 352472"/>
                                  <a:gd name="connsiteY8" fmla="*/ 1321129 h 1456200"/>
                                  <a:gd name="connsiteX9" fmla="*/ 301017 w 352472"/>
                                  <a:gd name="connsiteY9" fmla="*/ 1454914 h 1456200"/>
                                  <a:gd name="connsiteX10" fmla="*/ 352472 w 352472"/>
                                  <a:gd name="connsiteY10" fmla="*/ 1456201 h 1456200"/>
                                  <a:gd name="connsiteX11" fmla="*/ 285580 w 352472"/>
                                  <a:gd name="connsiteY11" fmla="*/ 1299260 h 14562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352472" h="1456200">
                                    <a:moveTo>
                                      <a:pt x="285580" y="1299260"/>
                                    </a:moveTo>
                                    <a:lnTo>
                                      <a:pt x="38592" y="12864"/>
                                    </a:lnTo>
                                    <a:cubicBezTo>
                                      <a:pt x="38592" y="11578"/>
                                      <a:pt x="37305" y="9005"/>
                                      <a:pt x="37305" y="5146"/>
                                    </a:cubicBezTo>
                                    <a:cubicBezTo>
                                      <a:pt x="37305" y="5146"/>
                                      <a:pt x="37305" y="5146"/>
                                      <a:pt x="37305" y="5146"/>
                                    </a:cubicBezTo>
                                    <a:cubicBezTo>
                                      <a:pt x="37305" y="3859"/>
                                      <a:pt x="36019" y="1286"/>
                                      <a:pt x="36019" y="0"/>
                                    </a:cubicBezTo>
                                    <a:cubicBezTo>
                                      <a:pt x="25728" y="6432"/>
                                      <a:pt x="15437" y="12864"/>
                                      <a:pt x="5146" y="19296"/>
                                    </a:cubicBezTo>
                                    <a:cubicBezTo>
                                      <a:pt x="3859" y="20582"/>
                                      <a:pt x="1286" y="21869"/>
                                      <a:pt x="0" y="23155"/>
                                    </a:cubicBezTo>
                                    <a:cubicBezTo>
                                      <a:pt x="1286" y="27014"/>
                                      <a:pt x="1286" y="30874"/>
                                      <a:pt x="2573" y="34733"/>
                                    </a:cubicBezTo>
                                    <a:lnTo>
                                      <a:pt x="249561" y="1321129"/>
                                    </a:lnTo>
                                    <a:cubicBezTo>
                                      <a:pt x="258565" y="1370012"/>
                                      <a:pt x="276575" y="1415036"/>
                                      <a:pt x="301017" y="1454914"/>
                                    </a:cubicBezTo>
                                    <a:lnTo>
                                      <a:pt x="352472" y="1456201"/>
                                    </a:lnTo>
                                    <a:cubicBezTo>
                                      <a:pt x="320312" y="1411177"/>
                                      <a:pt x="297157" y="1358435"/>
                                      <a:pt x="285580" y="129926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2D8E0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  <wpg:grpSp>
                          <wpg:cNvPr id="195" name="图形 44"/>
                          <wpg:cNvGrpSpPr/>
                          <wpg:grpSpPr>
                            <a:xfrm>
                              <a:off x="3716168" y="2563255"/>
                              <a:ext cx="4766095" cy="1784467"/>
                              <a:chOff x="3716168" y="2563255"/>
                              <a:chExt cx="4766095" cy="1784467"/>
                            </a:xfrm>
                          </wpg:grpSpPr>
                          <wps:wsp>
                            <wps:cNvPr id="151" name="任意多边形: 形状 60"/>
                            <wps:cNvSpPr/>
                            <wps:spPr>
                              <a:xfrm>
                                <a:off x="3716168" y="2579978"/>
                                <a:ext cx="4766095" cy="1767744"/>
                              </a:xfrm>
                              <a:custGeom>
                                <a:avLst/>
                                <a:gdLst>
                                  <a:gd name="connsiteX0" fmla="*/ 72038 w 4766095"/>
                                  <a:gd name="connsiteY0" fmla="*/ 133785 h 1767744"/>
                                  <a:gd name="connsiteX1" fmla="*/ 0 w 4766095"/>
                                  <a:gd name="connsiteY1" fmla="*/ 146649 h 1767744"/>
                                  <a:gd name="connsiteX2" fmla="*/ 3859 w 4766095"/>
                                  <a:gd name="connsiteY2" fmla="*/ 171091 h 1767744"/>
                                  <a:gd name="connsiteX3" fmla="*/ 252134 w 4766095"/>
                                  <a:gd name="connsiteY3" fmla="*/ 1458773 h 1767744"/>
                                  <a:gd name="connsiteX4" fmla="*/ 338322 w 4766095"/>
                                  <a:gd name="connsiteY4" fmla="*/ 1628578 h 1767744"/>
                                  <a:gd name="connsiteX5" fmla="*/ 2037650 w 4766095"/>
                                  <a:gd name="connsiteY5" fmla="*/ 1687752 h 1767744"/>
                                  <a:gd name="connsiteX6" fmla="*/ 2813347 w 4766095"/>
                                  <a:gd name="connsiteY6" fmla="*/ 1714766 h 1767744"/>
                                  <a:gd name="connsiteX7" fmla="*/ 4324862 w 4766095"/>
                                  <a:gd name="connsiteY7" fmla="*/ 1767508 h 1767744"/>
                                  <a:gd name="connsiteX8" fmla="*/ 4561559 w 4766095"/>
                                  <a:gd name="connsiteY8" fmla="*/ 1659451 h 1767744"/>
                                  <a:gd name="connsiteX9" fmla="*/ 4589859 w 4766095"/>
                                  <a:gd name="connsiteY9" fmla="*/ 1611855 h 1767744"/>
                                  <a:gd name="connsiteX10" fmla="*/ 4611728 w 4766095"/>
                                  <a:gd name="connsiteY10" fmla="*/ 1535957 h 1767744"/>
                                  <a:gd name="connsiteX11" fmla="*/ 4764809 w 4766095"/>
                                  <a:gd name="connsiteY11" fmla="*/ 144076 h 1767744"/>
                                  <a:gd name="connsiteX12" fmla="*/ 4766096 w 4766095"/>
                                  <a:gd name="connsiteY12" fmla="*/ 126067 h 1767744"/>
                                  <a:gd name="connsiteX13" fmla="*/ 2201023 w 4766095"/>
                                  <a:gd name="connsiteY13" fmla="*/ 0 h 1767744"/>
                                  <a:gd name="connsiteX14" fmla="*/ 72038 w 4766095"/>
                                  <a:gd name="connsiteY14" fmla="*/ 133785 h 176774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</a:cxnLst>
                                <a:rect l="l" t="t" r="r" b="b"/>
                                <a:pathLst>
                                  <a:path w="4766095" h="1767744">
                                    <a:moveTo>
                                      <a:pt x="72038" y="133785"/>
                                    </a:moveTo>
                                    <a:cubicBezTo>
                                      <a:pt x="46310" y="135072"/>
                                      <a:pt x="23155" y="140217"/>
                                      <a:pt x="0" y="146649"/>
                                    </a:cubicBezTo>
                                    <a:cubicBezTo>
                                      <a:pt x="1286" y="154368"/>
                                      <a:pt x="2573" y="162086"/>
                                      <a:pt x="3859" y="171091"/>
                                    </a:cubicBezTo>
                                    <a:lnTo>
                                      <a:pt x="252134" y="1458773"/>
                                    </a:lnTo>
                                    <a:cubicBezTo>
                                      <a:pt x="264997" y="1524380"/>
                                      <a:pt x="295871" y="1583554"/>
                                      <a:pt x="338322" y="1628578"/>
                                    </a:cubicBezTo>
                                    <a:lnTo>
                                      <a:pt x="2037650" y="1687752"/>
                                    </a:lnTo>
                                    <a:lnTo>
                                      <a:pt x="2813347" y="1714766"/>
                                    </a:lnTo>
                                    <a:lnTo>
                                      <a:pt x="4324862" y="1767508"/>
                                    </a:lnTo>
                                    <a:cubicBezTo>
                                      <a:pt x="4421342" y="1771368"/>
                                      <a:pt x="4508816" y="1727630"/>
                                      <a:pt x="4561559" y="1659451"/>
                                    </a:cubicBezTo>
                                    <a:cubicBezTo>
                                      <a:pt x="4573136" y="1645301"/>
                                      <a:pt x="4582141" y="1628578"/>
                                      <a:pt x="4589859" y="1611855"/>
                                    </a:cubicBezTo>
                                    <a:cubicBezTo>
                                      <a:pt x="4601437" y="1588699"/>
                                      <a:pt x="4607869" y="1562971"/>
                                      <a:pt x="4611728" y="1535957"/>
                                    </a:cubicBezTo>
                                    <a:lnTo>
                                      <a:pt x="4764809" y="144076"/>
                                    </a:lnTo>
                                    <a:cubicBezTo>
                                      <a:pt x="4766096" y="137644"/>
                                      <a:pt x="4766096" y="132499"/>
                                      <a:pt x="4766096" y="126067"/>
                                    </a:cubicBezTo>
                                    <a:lnTo>
                                      <a:pt x="2201023" y="0"/>
                                    </a:lnTo>
                                    <a:lnTo>
                                      <a:pt x="72038" y="1337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FAFF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152" name="任意多边形: 形状 61"/>
                            <wps:cNvSpPr/>
                            <wps:spPr>
                              <a:xfrm>
                                <a:off x="5917191" y="2563255"/>
                                <a:ext cx="2565072" cy="162085"/>
                              </a:xfrm>
                              <a:custGeom>
                                <a:avLst/>
                                <a:gdLst>
                                  <a:gd name="connsiteX0" fmla="*/ 2457016 w 2565072"/>
                                  <a:gd name="connsiteY0" fmla="*/ 96480 h 162085"/>
                                  <a:gd name="connsiteX1" fmla="*/ 307448 w 2565072"/>
                                  <a:gd name="connsiteY1" fmla="*/ 0 h 162085"/>
                                  <a:gd name="connsiteX2" fmla="*/ 0 w 2565072"/>
                                  <a:gd name="connsiteY2" fmla="*/ 19296 h 162085"/>
                                  <a:gd name="connsiteX3" fmla="*/ 2449297 w 2565072"/>
                                  <a:gd name="connsiteY3" fmla="*/ 138931 h 162085"/>
                                  <a:gd name="connsiteX4" fmla="*/ 2563786 w 2565072"/>
                                  <a:gd name="connsiteY4" fmla="*/ 162086 h 162085"/>
                                  <a:gd name="connsiteX5" fmla="*/ 2565073 w 2565072"/>
                                  <a:gd name="connsiteY5" fmla="*/ 127353 h 162085"/>
                                  <a:gd name="connsiteX6" fmla="*/ 2457016 w 2565072"/>
                                  <a:gd name="connsiteY6" fmla="*/ 96480 h 16208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2565072" h="162085">
                                    <a:moveTo>
                                      <a:pt x="2457016" y="96480"/>
                                    </a:moveTo>
                                    <a:lnTo>
                                      <a:pt x="307448" y="0"/>
                                    </a:lnTo>
                                    <a:lnTo>
                                      <a:pt x="0" y="19296"/>
                                    </a:lnTo>
                                    <a:lnTo>
                                      <a:pt x="2449297" y="138931"/>
                                    </a:lnTo>
                                    <a:cubicBezTo>
                                      <a:pt x="2518762" y="144076"/>
                                      <a:pt x="2563786" y="162086"/>
                                      <a:pt x="2563786" y="162086"/>
                                    </a:cubicBezTo>
                                    <a:cubicBezTo>
                                      <a:pt x="2563786" y="156940"/>
                                      <a:pt x="2565073" y="132499"/>
                                      <a:pt x="2565073" y="127353"/>
                                    </a:cubicBezTo>
                                    <a:cubicBezTo>
                                      <a:pt x="2532913" y="109344"/>
                                      <a:pt x="2495607" y="97766"/>
                                      <a:pt x="2457016" y="9648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2D8E0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</wpg:grpSp>
                      <wps:wsp>
                        <wps:cNvPr id="153" name="文本框 1"/>
                        <wps:cNvSpPr txBox="1"/>
                        <wps:spPr>
                          <a:xfrm>
                            <a:off x="5433" y="4446"/>
                            <a:ext cx="8491" cy="20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4"/>
                                <w:kinsoku/>
                                <w:spacing w:before="0" w:after="0" w:line="288" w:lineRule="auto"/>
                                <w:ind w:left="0"/>
                                <w:jc w:val="center"/>
                                <w:rPr>
                                  <w:rFonts w:hint="default" w:eastAsia="微软雅黑"/>
                                  <w:b/>
                                  <w:bCs/>
                                  <w:sz w:val="44"/>
                                  <w:szCs w:val="4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eastAsia="微软雅黑" w:hAnsiTheme="minorBidi"/>
                                  <w:b/>
                                  <w:bCs/>
                                  <w:color w:val="0067C2"/>
                                  <w:kern w:val="24"/>
                                  <w:sz w:val="44"/>
                                  <w:szCs w:val="44"/>
                                  <w:lang w:val="en-US" w:eastAsia="zh-CN"/>
                                </w:rPr>
                                <w:t>8-bit OTP 学习型遥控器MCU</w:t>
                              </w: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alt="7b0a202020202274657874626f78223a20227b5c2269645c223a32303334323131362c5c2263617465676f72795f69645c223a5c225c227d220a7d0a" style="position:absolute;left:0pt;margin-left:-62.35pt;margin-top:30.25pt;height:73.95pt;width:383.6pt;z-index:251665408;mso-width-relative:page;mso-height-relative:page;" coordorigin="5433,3789" coordsize="8491,3226" o:gfxdata="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">
                <o:lock v:ext="edit" aspectratio="f"/>
                <v:group id="图形 44" o:spid="_x0000_s1026" o:spt="203" style="position:absolute;left:5559;top:3789;height:3226;width:8073;" coordorigin="3529665,2406050" coordsize="5126116,2048206" o:gfxdata="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VQpYh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: 形状 46" o:spid="_x0000_s1026" o:spt="100" style="position:absolute;left:8306027;top:2690608;height:1618286;width:293674;v-text-anchor:middle;" filled="f" stroked="f" coordsize="293674,1618286" o:gfxdata="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O7ScrsAAADc&#10;AAAADwAAAAAAAAABACAAAAAiAAAAZHJzL2Rvd25yZXYueG1sUEsBAhQAFAAAAAgAh07iQDMvBZ47&#10;AAAAOQAAABAAAAAAAAAAAQAgAAAACgEAAGRycy9zaGFwZXhtbC54bWxQSwUGAAAAAAYABgBbAQAA&#10;tAMAAAAA&#10;" path="m174950,34733l21869,1426613c19296,1453628,11578,1479356,0,1502511c78470,1533384,153081,1566831,214828,1618286c204537,1523093,177523,1349430,106771,1218217l101626,1209212,102912,1198921,289439,250847c302303,182668,285580,113203,243129,59174c223833,34733,200678,15437,174950,0c176236,11578,176236,23155,174950,34733xe">
                    <v:path o:connectlocs="174950,34733;21869,1426613;0,1502511;214828,1618286;106771,1218217;101626,1209212;102912,1198921;289439,250847;243129,59174;174950,0;174950,34733" o:connectangles="0,0,0,0,0,0,0,0,0,0,0"/>
                    <v:fill on="f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47" o:spid="_x0000_s1026" o:spt="100" style="position:absolute;left:4055776;top:4209842;height:109586;width:1699328;v-text-anchor:middle;" filled="f" stroked="f" coordsize="1699328,109586" o:gfxdata="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KmDfi/&#10;AAAA3AAAAA8AAAAAAAAAAQAgAAAAIgAAAGRycy9kb3ducmV2LnhtbFBLAQIUABQAAAAIAIdO4kAz&#10;LwWeOwAAADkAAAAQAAAAAAAAAAEAIAAAAA4BAABkcnMvc2hhcGV4bWwueG1sUEsFBgAAAAAGAAYA&#10;WwEAALgDAAAAAA==&#10;" path="m264997,109344c280434,109344,931350,86189,1699328,59174l0,0c65606,70752,160799,113203,264997,109344xe">
                    <v:path o:connectlocs="264997,109344;1699328,59174;0,0;264997,109344" o:connectangles="0,0,0,0"/>
                    <v:fill on="f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48" o:spid="_x0000_s1026" o:spt="100" style="position:absolute;left:3715284;top:2461630;height:267570;width:2510641;v-text-anchor:middle;" filled="f" stroked="f" coordsize="2510641,267570" o:gfxdata="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KuwQ74A&#10;AADcAAAADwAAAAAAAAABACAAAAAiAAAAZHJzL2Rvd25yZXYueG1sUEsBAhQAFAAAAAgAh07iQDMv&#10;BZ47AAAAOQAAABAAAAAAAAAAAQAgAAAADQEAAGRycy9zaGFwZXhtbC54bWxQSwUGAAAAAAYABgBb&#10;AQAAtwMAAAAA&#10;" path="m2510641,101625l247872,0c244012,0,240153,0,236294,0c165542,0,99936,30874,54912,86189c12461,137644,-6835,201964,2170,267570c25325,259852,48480,255993,74208,254706l2510641,101625xe">
                    <v:path o:connectlocs="2510641,101625;247872,0;236294,0;54912,86189;2170,267570;74208,254706;2510641,101625" o:connectangles="0,0,0,0,0,0,0"/>
                    <v:fill on="f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49" o:spid="_x0000_s1026" o:spt="100" style="position:absolute;left:3659898;top:2406050;height:343731;width:3075439;v-text-anchor:middle;" fillcolor="#0067C2" filled="t" stroked="f" coordsize="3075439,343731" o:gfxdata="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2uaw74A&#10;AADcAAAADwAAAAAAAAABACAAAAAiAAAAZHJzL2Rvd25yZXYueG1sUEsBAhQAFAAAAAgAh07iQDMv&#10;BZ47AAAAOQAAABAAAAAAAAAAAQAgAAAADQEAAGRycy9zaGFwZXhtbC54bWxQSwUGAAAAAAYABgBb&#10;AQAAtwMAAAAA&#10;" path="m110298,140481c155322,85166,222215,54293,291680,54293c295539,54293,299398,54293,303258,54293l2566027,155918,3075440,123758,304544,264c213210,-3595,127021,34997,67847,105749c11246,172641,-10623,260116,4814,343732c21537,334727,38260,327009,56270,321863c48551,256257,66561,191937,110298,140481xe">
                    <v:path o:connectlocs="110298,140481;291680,54293;303258,54293;2566027,155918;3075440,123758;304544,264;67847,105749;4814,343732;56270,321863;110298,140481" o:connectangles="0,0,0,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0" o:spid="_x0000_s1026" o:spt="100" style="position:absolute;left:3983738;top:4207269;height:167513;width:2547063;v-text-anchor:middle;" fillcolor="#0067C2" filled="t" stroked="f" coordsize="2547063,167513" o:gfxdata="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1CkiLsAAADc&#10;AAAADwAAAAAAAAABACAAAAAiAAAAZHJzL2Rvd25yZXYueG1sUEsBAhQAFAAAAAgAh07iQDMvBZ47&#10;AAAAOQAAABAAAAAAAAAAAQAgAAAACgEAAGRycy9zaGFwZXhtbC54bWxQSwUGAAAAAAYABgBbAQAA&#10;tAMAAAAA&#10;" path="m337036,111916c232838,115776,137644,73325,72038,2573l0,0c75897,106771,200678,172377,339608,167232c424511,164659,1529524,126067,2547063,90048l1771367,63033c1003389,88761,352472,111916,337036,111916xe">
                    <v:path o:connectlocs="337036,111916;72038,2573;0,0;339608,167232;2547063,90048;1771367,63033;337036,111916" o:connectangles="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1" o:spid="_x0000_s1026" o:spt="100" style="position:absolute;left:8279013;top:2625002;height:1829255;width:376768;v-text-anchor:middle;" fillcolor="#0067C2" filled="t" stroked="f" coordsize="376768,1829255" o:gfxdata="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YbLaQugAAANwA&#10;AAAPAAAAAAAAAAEAIAAAACIAAABkcnMvZG93bnJldi54bWxQSwECFAAUAAAACACHTuJAMy8FnjsA&#10;AAA5AAAAEAAAAAAAAAABACAAAAAJAQAAZHJzL3NoYXBleG1sLnhtbFBLBQYAAAAABgAGAFsBAACz&#10;AwAAAAA=&#10;" path="m313880,91334c281721,50169,239269,19296,191673,0c198105,20582,201964,43737,203250,65606c228978,81043,252133,100339,271429,124780c313880,178809,330603,249561,317739,316453l131212,1264528,129926,1274819,135072,1283824c207109,1413750,234124,1588699,243129,1683893c180095,1632437,106771,1598991,28300,1568117c20582,1584840,10291,1600277,0,1615714c101625,1654306,190386,1695470,255993,1771368l306162,1829255,303589,1752072c303589,1740494,293298,1465205,187813,1265814l371768,326745c387205,244415,366623,158227,313880,91334xe">
                    <v:path o:connectlocs="313880,91334;191673,0;203250,65606;271429,124780;317739,316453;131212,1264528;129926,1274819;135072,1283824;243129,1683893;28300,1568117;0,1615714;255993,1771368;306162,1829255;303589,1752072;187813,1265814;371768,326745;313880,91334" o:connectangles="0,0,0,0,0,0,0,0,0,0,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2" o:spid="_x0000_s1026" o:spt="100" style="position:absolute;left:3665998;top:2727914;height:1480642;width:388491;v-text-anchor:middle;" fillcolor="#0067C2" filled="t" stroked="f" coordsize="388491,1480642" o:gfxdata="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u+85u8AAAA&#10;3AAAAA8AAAAAAAAAAQAgAAAAIgAAAGRycy9kb3ducmV2LnhtbFBLAQIUABQAAAAIAIdO4kAzLwWe&#10;OwAAADkAAAAQAAAAAAAAAAEAIAAAAAsBAABkcnMvc2hhcGV4bWwueG1sUEsFBgAAAAAGAAYAWwEA&#10;ALUDAAAAAA==&#10;" path="m302303,1310838l55315,24442c54029,16723,51456,9005,51456,0c33446,6432,15437,12864,0,21869c1286,25728,1286,30874,2573,34733l249561,1321129c261138,1380303,284293,1433045,316453,1478069l388491,1480642c346040,1435618,315167,1377730,302303,1310838xe">
                    <v:path o:connectlocs="302303,1310838;55315,24442;51456,0;0,21869;2573,34733;249561,1321129;316453,1478069;388491,1480642;302303,1310838" o:connectangles="0,0,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3" o:spid="_x0000_s1026" o:spt="100" style="position:absolute;left:6735338;top:2440364;height:184637;width:1735347;v-text-anchor:middle;" fillcolor="#C7FAFF" filled="t" stroked="f" coordsize="1735347,184637" o:gfxdata="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HY2DugAAANwA&#10;AAAPAAAAAAAAAAEAIAAAACIAAABkcnMvZG93bnJldi54bWxQSwECFAAUAAAACACHTuJAMy8FnjsA&#10;AAA5AAAAEAAAAAAAAAABACAAAAAJAQAAZHJzL3NoYXBleG1sLnhtbFBLBQYAAAAABgAGAFsBAACz&#10;AwAAAAA=&#10;" path="m1735348,184638c1699328,72721,1584839,-8322,1451054,683l0,90731,1641441,164055c1674887,166628,1705760,173060,1735348,184638xe">
                    <v:path o:connectlocs="1735348,184638;1451054,683;0,90731;1641441,164055;1735348,184638" o:connectangles="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4" o:spid="_x0000_s1026" o:spt="100" style="position:absolute;left:6225926;top:2531095;height:160799;width:2256337;v-text-anchor:middle;" fillcolor="#0067C2" filled="t" stroked="f" coordsize="2256337,160799" o:gfxdata="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SI/VvQAA&#10;ANwAAAAPAAAAAAAAAAEAIAAAACIAAABkcnMvZG93bnJldi54bWxQSwECFAAUAAAACACHTuJAMy8F&#10;njsAAAA5AAAAEAAAAAAAAAABACAAAAAMAQAAZHJzL3NoYXBleG1sLnhtbFBLBQYAAAAABgAGAFsB&#10;AAC2AwAAAAA=&#10;" path="m2148281,128640c2186872,129926,2222891,141504,2256338,160800c2255051,137644,2251192,115776,2244760,95193c2215173,83616,2183013,77184,2150853,74611l509413,0,0,32160,2148281,128640xe">
                    <v:path o:connectlocs="2148281,128640;2256338,160800;2244760,95193;2150853,74611;509413,0;0,32160;2148281,128640" o:connectangles="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group id="图形 44" o:spid="_x0000_s1026" o:spt="203" style="position:absolute;left:3529665;top:2749782;height:1456200;width:452786;" coordorigin="3529665,2749782" coordsize="452786,1456200" o:gfxdata="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qrDlW+AAAA3AAAAA8AAAAAAAAAAQAgAAAAIgAAAGRycy9kb3ducmV2Lnht&#10;bFBLAQIUABQAAAAIAIdO4kAzLwWeOwAAADkAAAAVAAAAAAAAAAEAIAAAAA0BAABkcnMvZ3JvdXBz&#10;aGFwZXhtbC54bWxQSwUGAAAAAAYABgBgAQAAygMAAAAA&#10;">
                    <o:lock v:ext="edit" aspectratio="f"/>
                    <v:shape id="任意多边形: 形状 56" o:spid="_x0000_s1026" o:spt="100" style="position:absolute;left:3665998;top:2755249;height:964;width:12863;v-text-anchor:middle;" fillcolor="#C7FAFF" filled="t" stroked="f" coordsize="12863,964" o:gfxdata="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xvTXugAAANwA&#10;AAAPAAAAAAAAAAEAIAAAACIAAABkcnMvZG93bnJldi54bWxQSwECFAAUAAAACACHTuJAMy8FnjsA&#10;AAA5AAAAEAAAAAAAAAABACAAAAAJAQAAZHJzL3NoYXBleG1sLnhtbFBLBQYAAAAABgAGAFsBAACz&#10;AwAAAAA=&#10;" path="m0,965c0,-322,0,-322,0,965c0,-322,0,-322,0,965c0,965,0,965,0,965xe">
                      <v:path o:connectlocs="0,965;0,965;0,965;0,965" o:connectangles="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  <v:shape id="任意多边形: 形状 57" o:spid="_x0000_s1026" o:spt="100" style="position:absolute;left:3529665;top:2774224;height:1431758;width:402617;v-text-anchor:middle;" fillcolor="#C7FAFF" filled="t" stroked="f" coordsize="402617,1431758" o:gfxdata="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1RIke/&#10;AAAA3AAAAA8AAAAAAAAAAQAgAAAAIgAAAGRycy9kb3ducmV2LnhtbFBLAQIUABQAAAAIAIdO4kAz&#10;LwWeOwAAADkAAAAQAAAAAAAAAAEAIAAAAA4BAABkcnMvc2hhcGV4bWwueG1sUEsFBgAAAAAGAAYA&#10;WwEAALgDAAAAAA==&#10;" path="m101601,11578c100314,7718,100314,3859,99028,0c32135,52742,-7743,135072,1262,223833l108033,1197635c122183,1326275,235386,1425327,374316,1430473l402617,1431759c378176,1391881,360166,1346857,351161,1297974l101601,11578xe">
                      <v:path o:connectlocs="101601,11578;99028,0;1262,223833;108033,1197635;374316,1430473;402617,1431759;351161,1297974;101601,11578" o:connectangles="0,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  <v:shape id="任意多边形: 形状 58" o:spid="_x0000_s1026" o:spt="100" style="position:absolute;left:3629979;top:2749782;height:1456200;width:352472;v-text-anchor:middle;" fillcolor="#82D8E0" filled="t" stroked="f" coordsize="352472,1456200" o:gfxdata="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Luv1LugAAANwA&#10;AAAPAAAAAAAAAAEAIAAAACIAAABkcnMvZG93bnJldi54bWxQSwECFAAUAAAACACHTuJAMy8FnjsA&#10;AAA5AAAAEAAAAAAAAAABACAAAAAJAQAAZHJzL3NoYXBleG1sLnhtbFBLBQYAAAAABgAGAFsBAACz&#10;AwAAAAA=&#10;" path="m285580,1299260l38592,12864c38592,11578,37305,9005,37305,5146c37305,5146,37305,5146,37305,5146c37305,3859,36019,1286,36019,0c25728,6432,15437,12864,5146,19296c3859,20582,1286,21869,0,23155c1286,27014,1286,30874,2573,34733l249561,1321129c258565,1370012,276575,1415036,301017,1454914l352472,1456201c320312,1411177,297157,1358435,285580,1299260xe">
                      <v:path o:connectlocs="285580,1299260;38592,12864;37305,5146;37305,5146;36019,0;5146,19296;0,23155;2573,34733;249561,1321129;301017,1454914;352472,1456201;285580,1299260" o:connectangles="0,0,0,0,0,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</v:group>
                  <v:group id="图形 44" o:spid="_x0000_s1026" o:spt="203" style="position:absolute;left:3716168;top:2563255;height:1784467;width:4766095;" coordorigin="3716168,2563255" coordsize="4766095,1784467" o:gfxdata="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156vOvAAAANwAAAAPAAAAAAAAAAEAIAAAACIAAABkcnMvZG93bnJldi54bWxQ&#10;SwECFAAUAAAACACHTuJAMy8FnjsAAAA5AAAAFQAAAAAAAAABACAAAAALAQAAZHJzL2dyb3Vwc2hh&#10;cGV4bWwueG1sUEsFBgAAAAAGAAYAYAEAAMgDAAAAAA==&#10;">
                    <o:lock v:ext="edit" aspectratio="f"/>
                    <v:shape id="任意多边形: 形状 60" o:spid="_x0000_s1026" o:spt="100" style="position:absolute;left:3716168;top:2579978;height:1767744;width:4766095;v-text-anchor:middle;" fillcolor="#C7FAFF" filled="t" stroked="f" coordsize="4766095,1767744" o:gfxdata="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6WGKC8AAAA&#10;3AAAAA8AAAAAAAAAAQAgAAAAIgAAAGRycy9kb3ducmV2LnhtbFBLAQIUABQAAAAIAIdO4kAzLwWe&#10;OwAAADkAAAAQAAAAAAAAAAEAIAAAAAsBAABkcnMvc2hhcGV4bWwueG1sUEsFBgAAAAAGAAYAWwEA&#10;ALUDAAAAAA==&#10;" path="m72038,133785c46310,135072,23155,140217,0,146649c1286,154368,2573,162086,3859,171091l252134,1458773c264997,1524380,295871,1583554,338322,1628578l2037650,1687752,2813347,1714766,4324862,1767508c4421342,1771368,4508816,1727630,4561559,1659451c4573136,1645301,4582141,1628578,4589859,1611855c4601437,1588699,4607869,1562971,4611728,1535957l4764809,144076c4766096,137644,4766096,132499,4766096,126067l2201023,0,72038,133785xe">
                      <v:path o:connectlocs="72038,133785;0,146649;3859,171091;252134,1458773;338322,1628578;2037650,1687752;2813347,1714766;4324862,1767508;4561559,1659451;4589859,1611855;4611728,1535957;4764809,144076;4766096,126067;2201023,0;72038,133785" o:connectangles="0,0,0,0,0,0,0,0,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  <v:shape id="任意多边形: 形状 61" o:spid="_x0000_s1026" o:spt="100" style="position:absolute;left:5917191;top:2563255;height:162085;width:2565072;v-text-anchor:middle;" fillcolor="#82D8E0" filled="t" stroked="f" coordsize="2565072,162085" o:gfxdata="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Vk8Sr4A&#10;AADcAAAADwAAAAAAAAABACAAAAAiAAAAZHJzL2Rvd25yZXYueG1sUEsBAhQAFAAAAAgAh07iQDMv&#10;BZ47AAAAOQAAABAAAAAAAAAAAQAgAAAADQEAAGRycy9zaGFwZXhtbC54bWxQSwUGAAAAAAYABgBb&#10;AQAAtwMAAAAA&#10;" path="m2457016,96480l307448,0,0,19296,2449297,138931c2518762,144076,2563786,162086,2563786,162086c2563786,156940,2565073,132499,2565073,127353c2532913,109344,2495607,97766,2457016,96480xe">
                      <v:path o:connectlocs="2457016,96480;307448,0;0,19296;2449297,138931;2563786,162086;2565073,127353;2457016,96480" o:connectangles="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</v:group>
                </v:group>
                <v:shape id="文本框 1" o:spid="_x0000_s1026" o:spt="202" type="#_x0000_t202" style="position:absolute;left:5433;top:4446;height:2077;width:8491;" filled="f" stroked="f" coordsize="21600,21600" o:gfxdata="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W+pB7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kinsoku/>
                          <w:spacing w:before="0" w:after="0" w:line="288" w:lineRule="auto"/>
                          <w:ind w:left="0"/>
                          <w:jc w:val="center"/>
                          <w:rPr>
                            <w:rFonts w:hint="default" w:eastAsia="微软雅黑"/>
                            <w:b/>
                            <w:bCs/>
                            <w:sz w:val="44"/>
                            <w:szCs w:val="44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eastAsia="微软雅黑" w:hAnsiTheme="minorBidi"/>
                            <w:b/>
                            <w:bCs/>
                            <w:color w:val="0067C2"/>
                            <w:kern w:val="24"/>
                            <w:sz w:val="44"/>
                            <w:szCs w:val="44"/>
                            <w:lang w:val="en-US" w:eastAsia="zh-CN"/>
                          </w:rPr>
                          <w:t>8-bit OTP 学习型遥控器MCU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  <w:t xml:space="preserve">                                            </w:t>
      </w:r>
    </w:p>
    <w:tbl>
      <w:tblPr>
        <w:tblStyle w:val="11"/>
        <w:tblpPr w:leftFromText="180" w:rightFromText="180" w:vertAnchor="text" w:horzAnchor="page" w:tblpX="551" w:tblpY="4701"/>
        <w:tblOverlap w:val="never"/>
        <w:tblW w:w="1090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9"/>
        <w:gridCol w:w="2265"/>
        <w:gridCol w:w="639"/>
        <w:gridCol w:w="974"/>
        <w:gridCol w:w="1424"/>
        <w:gridCol w:w="960"/>
        <w:gridCol w:w="1934"/>
        <w:gridCol w:w="14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279" w:type="dxa"/>
            <w:shd w:val="clear" w:color="auto" w:fill="0070C0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78" w:line="223" w:lineRule="auto"/>
              <w:ind w:left="410"/>
            </w:pPr>
            <w:r>
              <w:rPr>
                <w:color w:val="FFFFFF"/>
                <w:spacing w:val="-8"/>
              </w:rPr>
              <w:t>型号</w:t>
            </w:r>
          </w:p>
        </w:tc>
        <w:tc>
          <w:tcPr>
            <w:tcW w:w="2265" w:type="dxa"/>
            <w:shd w:val="clear" w:color="auto" w:fill="0070C0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78" w:line="223" w:lineRule="auto"/>
              <w:ind w:left="896"/>
            </w:pPr>
            <w:r>
              <w:rPr>
                <w:color w:val="FFFFFF"/>
                <w:spacing w:val="-5"/>
              </w:rPr>
              <w:t>描述</w:t>
            </w:r>
          </w:p>
        </w:tc>
        <w:tc>
          <w:tcPr>
            <w:tcW w:w="639" w:type="dxa"/>
            <w:shd w:val="clear" w:color="auto" w:fill="0070C0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78" w:line="182" w:lineRule="auto"/>
              <w:ind w:left="137"/>
            </w:pPr>
            <w:r>
              <w:rPr>
                <w:color w:val="FFFFFF"/>
                <w:spacing w:val="-1"/>
              </w:rPr>
              <w:t>VDD</w:t>
            </w:r>
          </w:p>
        </w:tc>
        <w:tc>
          <w:tcPr>
            <w:tcW w:w="974" w:type="dxa"/>
            <w:shd w:val="clear" w:color="auto" w:fill="0070C0"/>
            <w:vAlign w:val="top"/>
          </w:tcPr>
          <w:p>
            <w:pPr>
              <w:pStyle w:val="10"/>
              <w:spacing w:before="42" w:line="222" w:lineRule="auto"/>
              <w:ind w:left="204"/>
            </w:pPr>
            <w:r>
              <w:rPr>
                <w:color w:val="FFFFFF"/>
                <w:spacing w:val="-8"/>
              </w:rPr>
              <w:t>同步/</w:t>
            </w:r>
          </w:p>
          <w:p>
            <w:pPr>
              <w:pStyle w:val="10"/>
              <w:spacing w:before="23" w:line="222" w:lineRule="auto"/>
              <w:ind w:left="130"/>
            </w:pPr>
            <w:r>
              <w:rPr>
                <w:color w:val="FFFFFF"/>
                <w:spacing w:val="-3"/>
              </w:rPr>
              <w:t>保持模</w:t>
            </w:r>
          </w:p>
          <w:p>
            <w:pPr>
              <w:pStyle w:val="10"/>
              <w:spacing w:before="23" w:line="207" w:lineRule="auto"/>
              <w:ind w:left="376"/>
            </w:pPr>
            <w:r>
              <w:rPr>
                <w:color w:val="FFFFFF"/>
              </w:rPr>
              <w:t>式</w:t>
            </w:r>
          </w:p>
        </w:tc>
        <w:tc>
          <w:tcPr>
            <w:tcW w:w="1424" w:type="dxa"/>
            <w:shd w:val="clear" w:color="auto" w:fill="0070C0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78" w:line="221" w:lineRule="auto"/>
              <w:ind w:left="237"/>
            </w:pPr>
            <w:r>
              <w:rPr>
                <w:color w:val="FFFFFF"/>
                <w:spacing w:val="-3"/>
              </w:rPr>
              <w:t>输出方式</w:t>
            </w:r>
          </w:p>
        </w:tc>
        <w:tc>
          <w:tcPr>
            <w:tcW w:w="960" w:type="dxa"/>
            <w:shd w:val="clear" w:color="auto" w:fill="0070C0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78" w:line="223" w:lineRule="auto"/>
              <w:ind w:left="126"/>
            </w:pPr>
            <w:r>
              <w:rPr>
                <w:color w:val="FFFFFF"/>
                <w:spacing w:val="-3"/>
              </w:rPr>
              <w:t>触摸脚</w:t>
            </w:r>
          </w:p>
        </w:tc>
        <w:tc>
          <w:tcPr>
            <w:tcW w:w="1934" w:type="dxa"/>
            <w:shd w:val="clear" w:color="auto" w:fill="0070C0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78" w:line="222" w:lineRule="auto"/>
              <w:ind w:left="496"/>
            </w:pPr>
            <w:r>
              <w:rPr>
                <w:color w:val="FFFFFF"/>
                <w:spacing w:val="-3"/>
              </w:rPr>
              <w:t>功能特色</w:t>
            </w:r>
          </w:p>
        </w:tc>
        <w:tc>
          <w:tcPr>
            <w:tcW w:w="1429" w:type="dxa"/>
            <w:shd w:val="clear" w:color="auto" w:fill="0070C0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78" w:line="223" w:lineRule="auto"/>
              <w:ind w:left="480"/>
            </w:pPr>
            <w:r>
              <w:rPr>
                <w:color w:val="FFFFFF"/>
                <w:spacing w:val="-5"/>
              </w:rPr>
              <w:t>封装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27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78" w:line="184" w:lineRule="auto"/>
              <w:ind w:left="287"/>
            </w:pPr>
            <w:r>
              <w:rPr>
                <w:spacing w:val="-2"/>
              </w:rPr>
              <w:t>FX0001</w:t>
            </w:r>
          </w:p>
        </w:tc>
        <w:tc>
          <w:tcPr>
            <w:tcW w:w="2265" w:type="dxa"/>
            <w:vAlign w:val="top"/>
          </w:tcPr>
          <w:p>
            <w:pPr>
              <w:pStyle w:val="10"/>
              <w:spacing w:before="192" w:line="232" w:lineRule="auto"/>
              <w:ind w:left="658" w:right="171" w:hanging="474"/>
            </w:pPr>
            <w:r>
              <w:rPr>
                <w:spacing w:val="-2"/>
              </w:rPr>
              <w:t>单按键触摸及接近</w:t>
            </w:r>
            <w:r>
              <w:t xml:space="preserve"> </w:t>
            </w:r>
            <w:r>
              <w:rPr>
                <w:spacing w:val="-3"/>
              </w:rPr>
              <w:t>感应开关</w:t>
            </w:r>
          </w:p>
        </w:tc>
        <w:tc>
          <w:tcPr>
            <w:tcW w:w="63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78" w:line="182" w:lineRule="auto"/>
              <w:ind w:left="199"/>
            </w:pPr>
            <w:r>
              <w:rPr>
                <w:spacing w:val="-2"/>
              </w:rPr>
              <w:t>5V</w:t>
            </w:r>
          </w:p>
        </w:tc>
        <w:tc>
          <w:tcPr>
            <w:tcW w:w="97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78" w:line="222" w:lineRule="auto"/>
              <w:ind w:left="259"/>
            </w:pPr>
            <w:r>
              <w:rPr>
                <w:spacing w:val="-9"/>
              </w:rPr>
              <w:t>支持</w:t>
            </w:r>
          </w:p>
        </w:tc>
        <w:tc>
          <w:tcPr>
            <w:tcW w:w="1424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78" w:line="222" w:lineRule="auto"/>
              <w:ind w:left="482"/>
            </w:pPr>
            <w:r>
              <w:rPr>
                <w:spacing w:val="-7"/>
              </w:rPr>
              <w:t>开漏</w:t>
            </w:r>
          </w:p>
        </w:tc>
        <w:tc>
          <w:tcPr>
            <w:tcW w:w="96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78" w:line="225" w:lineRule="auto"/>
              <w:ind w:left="290"/>
            </w:pPr>
            <w:r>
              <w:rPr>
                <w:spacing w:val="-11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11"/>
              </w:rPr>
              <w:t>路</w:t>
            </w:r>
          </w:p>
        </w:tc>
        <w:tc>
          <w:tcPr>
            <w:tcW w:w="1934" w:type="dxa"/>
            <w:vAlign w:val="top"/>
          </w:tcPr>
          <w:p>
            <w:pPr>
              <w:pStyle w:val="10"/>
              <w:spacing w:before="37" w:line="221" w:lineRule="auto"/>
              <w:ind w:left="138"/>
            </w:pPr>
            <w:r>
              <w:t>可用于玻璃、陶</w:t>
            </w:r>
          </w:p>
          <w:p>
            <w:pPr>
              <w:pStyle w:val="10"/>
              <w:spacing w:before="24" w:line="222" w:lineRule="auto"/>
              <w:ind w:left="138"/>
            </w:pPr>
            <w:r>
              <w:rPr>
                <w:spacing w:val="-2"/>
              </w:rPr>
              <w:t>瓷、塑料等介质</w:t>
            </w:r>
          </w:p>
          <w:p>
            <w:pPr>
              <w:pStyle w:val="10"/>
              <w:spacing w:before="23" w:line="207" w:lineRule="auto"/>
              <w:ind w:left="738"/>
            </w:pPr>
            <w:r>
              <w:rPr>
                <w:spacing w:val="-7"/>
              </w:rPr>
              <w:t>表面</w:t>
            </w:r>
          </w:p>
        </w:tc>
        <w:tc>
          <w:tcPr>
            <w:tcW w:w="1429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78" w:line="185" w:lineRule="auto"/>
              <w:ind w:left="299"/>
            </w:pPr>
            <w:r>
              <w:rPr>
                <w:spacing w:val="-2"/>
              </w:rPr>
              <w:t>SOT23-6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279" w:type="dxa"/>
            <w:shd w:val="clear" w:color="auto" w:fill="DCE6F2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78" w:line="184" w:lineRule="auto"/>
              <w:ind w:left="227"/>
            </w:pPr>
            <w:r>
              <w:rPr>
                <w:spacing w:val="-2"/>
              </w:rPr>
              <w:t>FX0001A</w:t>
            </w:r>
          </w:p>
        </w:tc>
        <w:tc>
          <w:tcPr>
            <w:tcW w:w="2265" w:type="dxa"/>
            <w:shd w:val="clear" w:color="auto" w:fill="DCE6F2"/>
            <w:vAlign w:val="top"/>
          </w:tcPr>
          <w:p>
            <w:pPr>
              <w:pStyle w:val="10"/>
              <w:spacing w:before="192" w:line="232" w:lineRule="auto"/>
              <w:ind w:left="658" w:right="171" w:hanging="474"/>
            </w:pPr>
            <w:r>
              <w:rPr>
                <w:spacing w:val="-2"/>
              </w:rPr>
              <w:t>单按键触摸及接近</w:t>
            </w:r>
            <w:r>
              <w:t xml:space="preserve"> </w:t>
            </w:r>
            <w:r>
              <w:rPr>
                <w:spacing w:val="-3"/>
              </w:rPr>
              <w:t>感应开关</w:t>
            </w:r>
          </w:p>
        </w:tc>
        <w:tc>
          <w:tcPr>
            <w:tcW w:w="639" w:type="dxa"/>
            <w:shd w:val="clear" w:color="auto" w:fill="DCE6F2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78" w:line="182" w:lineRule="auto"/>
              <w:ind w:left="199"/>
            </w:pPr>
            <w:r>
              <w:rPr>
                <w:spacing w:val="-2"/>
              </w:rPr>
              <w:t>5V</w:t>
            </w:r>
          </w:p>
        </w:tc>
        <w:tc>
          <w:tcPr>
            <w:tcW w:w="974" w:type="dxa"/>
            <w:shd w:val="clear" w:color="auto" w:fill="DCE6F2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78" w:line="222" w:lineRule="auto"/>
              <w:ind w:left="259"/>
            </w:pPr>
            <w:r>
              <w:rPr>
                <w:spacing w:val="-9"/>
              </w:rPr>
              <w:t>支持</w:t>
            </w:r>
          </w:p>
        </w:tc>
        <w:tc>
          <w:tcPr>
            <w:tcW w:w="1424" w:type="dxa"/>
            <w:shd w:val="clear" w:color="auto" w:fill="DCE6F2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78" w:line="184" w:lineRule="auto"/>
              <w:ind w:left="477"/>
            </w:pPr>
            <w:r>
              <w:rPr>
                <w:spacing w:val="-3"/>
              </w:rPr>
              <w:t>CMOS</w:t>
            </w:r>
          </w:p>
        </w:tc>
        <w:tc>
          <w:tcPr>
            <w:tcW w:w="960" w:type="dxa"/>
            <w:shd w:val="clear" w:color="auto" w:fill="DCE6F2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78" w:line="225" w:lineRule="auto"/>
              <w:ind w:left="290"/>
            </w:pPr>
            <w:r>
              <w:rPr>
                <w:spacing w:val="-11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11"/>
              </w:rPr>
              <w:t>路</w:t>
            </w:r>
          </w:p>
        </w:tc>
        <w:tc>
          <w:tcPr>
            <w:tcW w:w="1934" w:type="dxa"/>
            <w:shd w:val="clear" w:color="auto" w:fill="DCE6F2"/>
            <w:vAlign w:val="top"/>
          </w:tcPr>
          <w:p>
            <w:pPr>
              <w:pStyle w:val="10"/>
              <w:spacing w:before="37" w:line="221" w:lineRule="auto"/>
              <w:ind w:left="138"/>
            </w:pPr>
            <w:r>
              <w:t>可用于玻璃、陶</w:t>
            </w:r>
          </w:p>
          <w:p>
            <w:pPr>
              <w:pStyle w:val="10"/>
              <w:spacing w:before="24" w:line="222" w:lineRule="auto"/>
              <w:ind w:left="138"/>
            </w:pPr>
            <w:r>
              <w:rPr>
                <w:spacing w:val="-2"/>
              </w:rPr>
              <w:t>瓷、塑料等介质</w:t>
            </w:r>
          </w:p>
          <w:p>
            <w:pPr>
              <w:pStyle w:val="10"/>
              <w:spacing w:before="24" w:line="206" w:lineRule="auto"/>
              <w:ind w:left="738"/>
            </w:pPr>
            <w:r>
              <w:rPr>
                <w:spacing w:val="-7"/>
              </w:rPr>
              <w:t>表面</w:t>
            </w:r>
          </w:p>
        </w:tc>
        <w:tc>
          <w:tcPr>
            <w:tcW w:w="1429" w:type="dxa"/>
            <w:shd w:val="clear" w:color="auto" w:fill="DCE6F2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78" w:line="185" w:lineRule="auto"/>
              <w:ind w:left="299"/>
            </w:pPr>
            <w:r>
              <w:rPr>
                <w:spacing w:val="-2"/>
              </w:rPr>
              <w:t>SOT23-6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27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78" w:line="184" w:lineRule="auto"/>
              <w:ind w:left="287"/>
            </w:pPr>
            <w:r>
              <w:rPr>
                <w:spacing w:val="-2"/>
              </w:rPr>
              <w:t>FX0014</w:t>
            </w:r>
          </w:p>
        </w:tc>
        <w:tc>
          <w:tcPr>
            <w:tcW w:w="2265" w:type="dxa"/>
            <w:vAlign w:val="top"/>
          </w:tcPr>
          <w:p>
            <w:pPr>
              <w:pStyle w:val="10"/>
              <w:spacing w:before="193" w:line="232" w:lineRule="auto"/>
              <w:ind w:left="658" w:right="171" w:hanging="477"/>
            </w:pPr>
            <w:r>
              <w:rPr>
                <w:spacing w:val="-2"/>
              </w:rPr>
              <w:t>双按键触摸及接近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感应开关</w:t>
            </w:r>
          </w:p>
        </w:tc>
        <w:tc>
          <w:tcPr>
            <w:tcW w:w="63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79" w:line="182" w:lineRule="auto"/>
              <w:ind w:left="199"/>
            </w:pPr>
            <w:r>
              <w:rPr>
                <w:spacing w:val="-2"/>
              </w:rPr>
              <w:t>5V</w:t>
            </w:r>
          </w:p>
        </w:tc>
        <w:tc>
          <w:tcPr>
            <w:tcW w:w="97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78" w:line="222" w:lineRule="auto"/>
              <w:ind w:left="259"/>
            </w:pPr>
            <w:r>
              <w:rPr>
                <w:spacing w:val="-9"/>
              </w:rPr>
              <w:t>支持</w:t>
            </w:r>
          </w:p>
        </w:tc>
        <w:tc>
          <w:tcPr>
            <w:tcW w:w="1424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78" w:line="184" w:lineRule="auto"/>
              <w:ind w:left="477"/>
            </w:pPr>
            <w:r>
              <w:rPr>
                <w:spacing w:val="-3"/>
              </w:rPr>
              <w:t>CMOS</w:t>
            </w:r>
          </w:p>
        </w:tc>
        <w:tc>
          <w:tcPr>
            <w:tcW w:w="96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78" w:line="225" w:lineRule="auto"/>
              <w:ind w:left="276"/>
            </w:pPr>
            <w:r>
              <w:rPr>
                <w:spacing w:val="-4"/>
              </w:rPr>
              <w:t>2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路</w:t>
            </w:r>
          </w:p>
        </w:tc>
        <w:tc>
          <w:tcPr>
            <w:tcW w:w="1934" w:type="dxa"/>
            <w:vAlign w:val="top"/>
          </w:tcPr>
          <w:p>
            <w:pPr>
              <w:pStyle w:val="10"/>
              <w:spacing w:before="38" w:line="221" w:lineRule="auto"/>
              <w:ind w:left="138"/>
            </w:pPr>
            <w:r>
              <w:t>可用于玻璃、陶</w:t>
            </w:r>
          </w:p>
          <w:p>
            <w:pPr>
              <w:pStyle w:val="10"/>
              <w:spacing w:before="24" w:line="222" w:lineRule="auto"/>
              <w:ind w:left="138"/>
            </w:pPr>
            <w:r>
              <w:rPr>
                <w:spacing w:val="-2"/>
              </w:rPr>
              <w:t>瓷、塑料等介质</w:t>
            </w:r>
          </w:p>
          <w:p>
            <w:pPr>
              <w:pStyle w:val="10"/>
              <w:spacing w:before="23" w:line="206" w:lineRule="auto"/>
              <w:ind w:left="738"/>
            </w:pPr>
            <w:r>
              <w:rPr>
                <w:spacing w:val="-7"/>
              </w:rPr>
              <w:t>表面</w:t>
            </w:r>
          </w:p>
        </w:tc>
        <w:tc>
          <w:tcPr>
            <w:tcW w:w="142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78" w:line="184" w:lineRule="auto"/>
              <w:ind w:left="479"/>
            </w:pPr>
            <w:r>
              <w:rPr>
                <w:spacing w:val="-3"/>
              </w:rPr>
              <w:t>SOP8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10"/>
              <w:spacing w:before="234" w:line="184" w:lineRule="auto"/>
              <w:ind w:left="287"/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SK2811</w:t>
            </w:r>
          </w:p>
        </w:tc>
        <w:tc>
          <w:tcPr>
            <w:tcW w:w="2265" w:type="dxa"/>
            <w:vAlign w:val="top"/>
          </w:tcPr>
          <w:p>
            <w:pPr>
              <w:pStyle w:val="10"/>
              <w:spacing w:before="40" w:line="222" w:lineRule="auto"/>
              <w:ind w:left="536" w:right="171" w:hanging="354"/>
            </w:pPr>
            <w:r>
              <w:rPr>
                <w:spacing w:val="-4"/>
              </w:rPr>
              <w:t>三通道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LED</w:t>
            </w:r>
            <w:r>
              <w:rPr>
                <w:spacing w:val="-53"/>
              </w:rPr>
              <w:t xml:space="preserve"> </w:t>
            </w:r>
            <w:r>
              <w:rPr>
                <w:spacing w:val="-4"/>
              </w:rPr>
              <w:t>驱动控</w:t>
            </w:r>
            <w:r>
              <w:t xml:space="preserve"> </w:t>
            </w:r>
            <w:r>
              <w:rPr>
                <w:spacing w:val="-2"/>
              </w:rPr>
              <w:t>制专用芯片</w:t>
            </w:r>
          </w:p>
        </w:tc>
        <w:tc>
          <w:tcPr>
            <w:tcW w:w="639" w:type="dxa"/>
            <w:vAlign w:val="top"/>
          </w:tcPr>
          <w:p>
            <w:pPr>
              <w:pStyle w:val="10"/>
              <w:spacing w:before="236" w:line="182" w:lineRule="auto"/>
              <w:ind w:left="199"/>
            </w:pPr>
            <w:r>
              <w:rPr>
                <w:spacing w:val="-2"/>
              </w:rPr>
              <w:t>5V</w:t>
            </w:r>
          </w:p>
        </w:tc>
        <w:tc>
          <w:tcPr>
            <w:tcW w:w="974" w:type="dxa"/>
            <w:vAlign w:val="top"/>
          </w:tcPr>
          <w:p>
            <w:pPr>
              <w:pStyle w:val="10"/>
              <w:spacing w:before="234" w:line="184" w:lineRule="auto"/>
              <w:ind w:left="427"/>
            </w:pPr>
            <w:r>
              <w:t>*</w:t>
            </w:r>
          </w:p>
        </w:tc>
        <w:tc>
          <w:tcPr>
            <w:tcW w:w="1424" w:type="dxa"/>
            <w:vAlign w:val="top"/>
          </w:tcPr>
          <w:p>
            <w:pPr>
              <w:pStyle w:val="10"/>
              <w:spacing w:before="234" w:line="184" w:lineRule="auto"/>
              <w:ind w:left="477"/>
            </w:pPr>
            <w:r>
              <w:rPr>
                <w:spacing w:val="-3"/>
              </w:rPr>
              <w:t>CMOS</w:t>
            </w:r>
          </w:p>
        </w:tc>
        <w:tc>
          <w:tcPr>
            <w:tcW w:w="960" w:type="dxa"/>
            <w:vAlign w:val="top"/>
          </w:tcPr>
          <w:p>
            <w:pPr>
              <w:pStyle w:val="10"/>
              <w:spacing w:before="234" w:line="184" w:lineRule="auto"/>
              <w:ind w:left="422"/>
            </w:pPr>
            <w:r>
              <w:t>*</w:t>
            </w:r>
          </w:p>
        </w:tc>
        <w:tc>
          <w:tcPr>
            <w:tcW w:w="1934" w:type="dxa"/>
            <w:vAlign w:val="top"/>
          </w:tcPr>
          <w:p>
            <w:pPr>
              <w:pStyle w:val="10"/>
              <w:spacing w:before="41" w:line="223" w:lineRule="auto"/>
              <w:ind w:left="585"/>
            </w:pPr>
            <w:r>
              <w:rPr>
                <w:rFonts w:hint="eastAsia"/>
                <w:spacing w:val="-5"/>
                <w:lang w:val="en-US" w:eastAsia="zh-CN"/>
              </w:rPr>
              <w:t>8</w:t>
            </w:r>
            <w:r>
              <w:rPr>
                <w:spacing w:val="-5"/>
              </w:rPr>
              <w:t>K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扫描</w:t>
            </w:r>
          </w:p>
          <w:p>
            <w:pPr>
              <w:pStyle w:val="10"/>
              <w:spacing w:before="22" w:line="203" w:lineRule="auto"/>
              <w:ind w:left="348"/>
            </w:pPr>
            <w:r>
              <w:rPr>
                <w:spacing w:val="-2"/>
              </w:rPr>
              <w:t>兼容</w:t>
            </w:r>
            <w:r>
              <w:rPr>
                <w:spacing w:val="-58"/>
              </w:rPr>
              <w:t xml:space="preserve"> </w:t>
            </w:r>
            <w:r>
              <w:rPr>
                <w:spacing w:val="-2"/>
              </w:rPr>
              <w:t>WS2811</w:t>
            </w:r>
          </w:p>
        </w:tc>
        <w:tc>
          <w:tcPr>
            <w:tcW w:w="1429" w:type="dxa"/>
            <w:vAlign w:val="top"/>
          </w:tcPr>
          <w:p>
            <w:pPr>
              <w:pStyle w:val="10"/>
              <w:spacing w:before="234" w:line="184" w:lineRule="auto"/>
              <w:ind w:left="479"/>
            </w:pPr>
            <w:r>
              <w:rPr>
                <w:spacing w:val="-3"/>
              </w:rPr>
              <w:t>SOP8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79" w:type="dxa"/>
            <w:vAlign w:val="top"/>
          </w:tcPr>
          <w:p>
            <w:pPr>
              <w:pStyle w:val="10"/>
              <w:spacing w:before="234" w:line="184" w:lineRule="auto"/>
              <w:ind w:left="287"/>
            </w:pPr>
            <w:r>
              <w:rPr>
                <w:spacing w:val="-2"/>
              </w:rPr>
              <w:t>FX0019</w:t>
            </w:r>
          </w:p>
        </w:tc>
        <w:tc>
          <w:tcPr>
            <w:tcW w:w="2265" w:type="dxa"/>
            <w:vAlign w:val="top"/>
          </w:tcPr>
          <w:p>
            <w:pPr>
              <w:pStyle w:val="10"/>
              <w:spacing w:before="41" w:line="222" w:lineRule="auto"/>
              <w:ind w:left="296" w:right="111" w:hanging="179"/>
            </w:pPr>
            <w:r>
              <w:rPr>
                <w:spacing w:val="-2"/>
              </w:rPr>
              <w:t>八路 LED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大屏幕扫</w:t>
            </w:r>
            <w:r>
              <w:t xml:space="preserve"> </w:t>
            </w:r>
            <w:r>
              <w:rPr>
                <w:spacing w:val="-2"/>
              </w:rPr>
              <w:t>描消隐控制电路</w:t>
            </w:r>
          </w:p>
        </w:tc>
        <w:tc>
          <w:tcPr>
            <w:tcW w:w="639" w:type="dxa"/>
            <w:vAlign w:val="top"/>
          </w:tcPr>
          <w:p>
            <w:pPr>
              <w:pStyle w:val="10"/>
              <w:spacing w:before="237" w:line="182" w:lineRule="auto"/>
              <w:ind w:left="199"/>
            </w:pPr>
            <w:r>
              <w:rPr>
                <w:spacing w:val="-2"/>
              </w:rPr>
              <w:t>5V</w:t>
            </w:r>
          </w:p>
        </w:tc>
        <w:tc>
          <w:tcPr>
            <w:tcW w:w="974" w:type="dxa"/>
            <w:vAlign w:val="top"/>
          </w:tcPr>
          <w:p>
            <w:pPr>
              <w:pStyle w:val="10"/>
              <w:spacing w:before="235" w:line="184" w:lineRule="auto"/>
              <w:ind w:left="427"/>
            </w:pPr>
            <w:r>
              <w:t>*</w:t>
            </w:r>
          </w:p>
        </w:tc>
        <w:tc>
          <w:tcPr>
            <w:tcW w:w="1424" w:type="dxa"/>
            <w:vAlign w:val="top"/>
          </w:tcPr>
          <w:p>
            <w:pPr>
              <w:pStyle w:val="10"/>
              <w:spacing w:before="235" w:line="184" w:lineRule="auto"/>
              <w:ind w:left="653"/>
            </w:pPr>
            <w:r>
              <w:t>*</w:t>
            </w:r>
          </w:p>
        </w:tc>
        <w:tc>
          <w:tcPr>
            <w:tcW w:w="960" w:type="dxa"/>
            <w:vAlign w:val="top"/>
          </w:tcPr>
          <w:p>
            <w:pPr>
              <w:pStyle w:val="10"/>
              <w:spacing w:before="235" w:line="184" w:lineRule="auto"/>
              <w:ind w:left="422"/>
            </w:pPr>
            <w:r>
              <w:t>*</w:t>
            </w:r>
          </w:p>
        </w:tc>
        <w:tc>
          <w:tcPr>
            <w:tcW w:w="1934" w:type="dxa"/>
            <w:vAlign w:val="top"/>
          </w:tcPr>
          <w:p>
            <w:pPr>
              <w:pStyle w:val="10"/>
              <w:spacing w:before="198" w:line="222" w:lineRule="auto"/>
              <w:ind w:left="468"/>
            </w:pPr>
            <w:r>
              <w:rPr>
                <w:spacing w:val="-4"/>
              </w:rPr>
              <w:t>兼容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7258</w:t>
            </w:r>
          </w:p>
        </w:tc>
        <w:tc>
          <w:tcPr>
            <w:tcW w:w="1429" w:type="dxa"/>
            <w:vAlign w:val="top"/>
          </w:tcPr>
          <w:p>
            <w:pPr>
              <w:pStyle w:val="10"/>
              <w:spacing w:before="234" w:line="184" w:lineRule="auto"/>
              <w:ind w:left="419"/>
            </w:pPr>
            <w:r>
              <w:rPr>
                <w:spacing w:val="-2"/>
              </w:rPr>
              <w:t>SOP16</w:t>
            </w:r>
          </w:p>
        </w:tc>
      </w:tr>
    </w:tbl>
    <w:tbl>
      <w:tblPr>
        <w:tblStyle w:val="6"/>
        <w:tblpPr w:leftFromText="180" w:rightFromText="180" w:vertAnchor="text" w:horzAnchor="page" w:tblpX="633" w:tblpY="95"/>
        <w:tblOverlap w:val="never"/>
        <w:tblW w:w="10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998"/>
        <w:gridCol w:w="1101"/>
        <w:gridCol w:w="816"/>
        <w:gridCol w:w="739"/>
        <w:gridCol w:w="1056"/>
        <w:gridCol w:w="816"/>
        <w:gridCol w:w="735"/>
        <w:gridCol w:w="1211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1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型号</w:t>
            </w:r>
          </w:p>
        </w:tc>
        <w:tc>
          <w:tcPr>
            <w:tcW w:w="998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ROM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(byte)</w:t>
            </w:r>
          </w:p>
        </w:tc>
        <w:tc>
          <w:tcPr>
            <w:tcW w:w="1101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RAM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(byte)</w:t>
            </w:r>
          </w:p>
        </w:tc>
        <w:tc>
          <w:tcPr>
            <w:tcW w:w="816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I/O</w:t>
            </w:r>
          </w:p>
        </w:tc>
        <w:tc>
          <w:tcPr>
            <w:tcW w:w="739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VDD</w:t>
            </w:r>
          </w:p>
        </w:tc>
        <w:tc>
          <w:tcPr>
            <w:tcW w:w="1056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IHRC</w:t>
            </w:r>
          </w:p>
        </w:tc>
        <w:tc>
          <w:tcPr>
            <w:tcW w:w="816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TIMER</w:t>
            </w:r>
          </w:p>
        </w:tc>
        <w:tc>
          <w:tcPr>
            <w:tcW w:w="735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PWM</w:t>
            </w:r>
          </w:p>
        </w:tc>
        <w:tc>
          <w:tcPr>
            <w:tcW w:w="1211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EEPROM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（byte）</w:t>
            </w:r>
          </w:p>
        </w:tc>
        <w:tc>
          <w:tcPr>
            <w:tcW w:w="2197" w:type="dxa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封装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FX0013</w:t>
            </w:r>
          </w:p>
        </w:tc>
        <w:tc>
          <w:tcPr>
            <w:tcW w:w="99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8K</w:t>
            </w:r>
          </w:p>
        </w:tc>
        <w:tc>
          <w:tcPr>
            <w:tcW w:w="110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512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14/12</w:t>
            </w:r>
          </w:p>
        </w:tc>
        <w:tc>
          <w:tcPr>
            <w:tcW w:w="73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3.3V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8M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2路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1路</w:t>
            </w:r>
          </w:p>
        </w:tc>
        <w:tc>
          <w:tcPr>
            <w:tcW w:w="121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512</w:t>
            </w:r>
          </w:p>
        </w:tc>
        <w:tc>
          <w:tcPr>
            <w:tcW w:w="219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SOP16/SOP14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1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FX0022</w:t>
            </w:r>
          </w:p>
        </w:tc>
        <w:tc>
          <w:tcPr>
            <w:tcW w:w="998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4K</w:t>
            </w:r>
          </w:p>
        </w:tc>
        <w:tc>
          <w:tcPr>
            <w:tcW w:w="1101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512</w:t>
            </w:r>
          </w:p>
        </w:tc>
        <w:tc>
          <w:tcPr>
            <w:tcW w:w="816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14/12</w:t>
            </w:r>
          </w:p>
        </w:tc>
        <w:tc>
          <w:tcPr>
            <w:tcW w:w="739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3.3V</w:t>
            </w:r>
          </w:p>
        </w:tc>
        <w:tc>
          <w:tcPr>
            <w:tcW w:w="1056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8M</w:t>
            </w:r>
          </w:p>
        </w:tc>
        <w:tc>
          <w:tcPr>
            <w:tcW w:w="816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2路</w:t>
            </w:r>
          </w:p>
        </w:tc>
        <w:tc>
          <w:tcPr>
            <w:tcW w:w="735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1路</w:t>
            </w:r>
          </w:p>
        </w:tc>
        <w:tc>
          <w:tcPr>
            <w:tcW w:w="1211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512</w:t>
            </w:r>
          </w:p>
        </w:tc>
        <w:tc>
          <w:tcPr>
            <w:tcW w:w="2197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SOP16/SOP14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FX0024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16K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512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14/12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3.3V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8M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2路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1路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512</w:t>
            </w:r>
          </w:p>
        </w:tc>
        <w:tc>
          <w:tcPr>
            <w:tcW w:w="21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SOP16/SOP14</w:t>
            </w:r>
          </w:p>
        </w:tc>
      </w:tr>
    </w:tbl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-885190</wp:posOffset>
                </wp:positionH>
                <wp:positionV relativeFrom="paragraph">
                  <wp:posOffset>1884045</wp:posOffset>
                </wp:positionV>
                <wp:extent cx="3966845" cy="939165"/>
                <wp:effectExtent l="0" t="0" r="0" b="13335"/>
                <wp:wrapNone/>
                <wp:docPr id="235" name="组合 2" descr="7b0a202020202274657874626f78223a20227b5c2269645c223a32303334323131362c5c2263617465676f72795f69645c223a5c225c227d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2116&quot;,&quot;origin&quot;:0,&quot;type&quot;:&quot;textbox&quot;,&quot;user&quot;:&quot;707635044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6845" cy="939165"/>
                          <a:chOff x="5433" y="3789"/>
                          <a:chExt cx="9520" cy="3226"/>
                        </a:xfrm>
                      </wpg:grpSpPr>
                      <wpg:grpSp>
                        <wpg:cNvPr id="236" name="图形 44"/>
                        <wpg:cNvGrpSpPr/>
                        <wpg:grpSpPr>
                          <a:xfrm>
                            <a:off x="5559" y="3789"/>
                            <a:ext cx="8073" cy="3226"/>
                            <a:chOff x="3529665" y="2406050"/>
                            <a:chExt cx="5126116" cy="2048206"/>
                          </a:xfrm>
                        </wpg:grpSpPr>
                        <wps:wsp>
                          <wps:cNvPr id="237" name="任意多边形: 形状 46"/>
                          <wps:cNvSpPr/>
                          <wps:spPr>
                            <a:xfrm>
                              <a:off x="8306027" y="2690608"/>
                              <a:ext cx="293674" cy="1618286"/>
                            </a:xfrm>
                            <a:custGeom>
                              <a:avLst/>
                              <a:gdLst>
                                <a:gd name="connsiteX0" fmla="*/ 174950 w 293674"/>
                                <a:gd name="connsiteY0" fmla="*/ 34733 h 1618286"/>
                                <a:gd name="connsiteX1" fmla="*/ 21869 w 293674"/>
                                <a:gd name="connsiteY1" fmla="*/ 1426613 h 1618286"/>
                                <a:gd name="connsiteX2" fmla="*/ 0 w 293674"/>
                                <a:gd name="connsiteY2" fmla="*/ 1502511 h 1618286"/>
                                <a:gd name="connsiteX3" fmla="*/ 214828 w 293674"/>
                                <a:gd name="connsiteY3" fmla="*/ 1618286 h 1618286"/>
                                <a:gd name="connsiteX4" fmla="*/ 106771 w 293674"/>
                                <a:gd name="connsiteY4" fmla="*/ 1218217 h 1618286"/>
                                <a:gd name="connsiteX5" fmla="*/ 101626 w 293674"/>
                                <a:gd name="connsiteY5" fmla="*/ 1209212 h 1618286"/>
                                <a:gd name="connsiteX6" fmla="*/ 102912 w 293674"/>
                                <a:gd name="connsiteY6" fmla="*/ 1198921 h 1618286"/>
                                <a:gd name="connsiteX7" fmla="*/ 289439 w 293674"/>
                                <a:gd name="connsiteY7" fmla="*/ 250847 h 1618286"/>
                                <a:gd name="connsiteX8" fmla="*/ 243129 w 293674"/>
                                <a:gd name="connsiteY8" fmla="*/ 59174 h 1618286"/>
                                <a:gd name="connsiteX9" fmla="*/ 174950 w 293674"/>
                                <a:gd name="connsiteY9" fmla="*/ 0 h 1618286"/>
                                <a:gd name="connsiteX10" fmla="*/ 174950 w 293674"/>
                                <a:gd name="connsiteY10" fmla="*/ 34733 h 16182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293674" h="1618286">
                                  <a:moveTo>
                                    <a:pt x="174950" y="34733"/>
                                  </a:moveTo>
                                  <a:lnTo>
                                    <a:pt x="21869" y="1426613"/>
                                  </a:lnTo>
                                  <a:cubicBezTo>
                                    <a:pt x="19296" y="1453628"/>
                                    <a:pt x="11578" y="1479356"/>
                                    <a:pt x="0" y="1502511"/>
                                  </a:cubicBezTo>
                                  <a:cubicBezTo>
                                    <a:pt x="78470" y="1533384"/>
                                    <a:pt x="153081" y="1566831"/>
                                    <a:pt x="214828" y="1618286"/>
                                  </a:cubicBezTo>
                                  <a:cubicBezTo>
                                    <a:pt x="204537" y="1523093"/>
                                    <a:pt x="177523" y="1349430"/>
                                    <a:pt x="106771" y="1218217"/>
                                  </a:cubicBezTo>
                                  <a:lnTo>
                                    <a:pt x="101626" y="1209212"/>
                                  </a:lnTo>
                                  <a:lnTo>
                                    <a:pt x="102912" y="1198921"/>
                                  </a:lnTo>
                                  <a:lnTo>
                                    <a:pt x="289439" y="250847"/>
                                  </a:lnTo>
                                  <a:cubicBezTo>
                                    <a:pt x="302303" y="182668"/>
                                    <a:pt x="285580" y="113203"/>
                                    <a:pt x="243129" y="59174"/>
                                  </a:cubicBezTo>
                                  <a:cubicBezTo>
                                    <a:pt x="223833" y="34733"/>
                                    <a:pt x="200678" y="15437"/>
                                    <a:pt x="174950" y="0"/>
                                  </a:cubicBezTo>
                                  <a:cubicBezTo>
                                    <a:pt x="176236" y="11578"/>
                                    <a:pt x="176236" y="23155"/>
                                    <a:pt x="174950" y="34733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38" name="任意多边形: 形状 47"/>
                          <wps:cNvSpPr/>
                          <wps:spPr>
                            <a:xfrm>
                              <a:off x="4055776" y="4209842"/>
                              <a:ext cx="1699328" cy="109586"/>
                            </a:xfrm>
                            <a:custGeom>
                              <a:avLst/>
                              <a:gdLst>
                                <a:gd name="connsiteX0" fmla="*/ 264997 w 1699328"/>
                                <a:gd name="connsiteY0" fmla="*/ 109344 h 109586"/>
                                <a:gd name="connsiteX1" fmla="*/ 1699328 w 1699328"/>
                                <a:gd name="connsiteY1" fmla="*/ 59174 h 109586"/>
                                <a:gd name="connsiteX2" fmla="*/ 0 w 1699328"/>
                                <a:gd name="connsiteY2" fmla="*/ 0 h 109586"/>
                                <a:gd name="connsiteX3" fmla="*/ 264997 w 1699328"/>
                                <a:gd name="connsiteY3" fmla="*/ 109344 h 1095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699328" h="109586">
                                  <a:moveTo>
                                    <a:pt x="264997" y="109344"/>
                                  </a:moveTo>
                                  <a:cubicBezTo>
                                    <a:pt x="280434" y="109344"/>
                                    <a:pt x="931350" y="86189"/>
                                    <a:pt x="1699328" y="59174"/>
                                  </a:cubicBezTo>
                                  <a:lnTo>
                                    <a:pt x="0" y="0"/>
                                  </a:lnTo>
                                  <a:cubicBezTo>
                                    <a:pt x="65606" y="70752"/>
                                    <a:pt x="160799" y="113203"/>
                                    <a:pt x="264997" y="109344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39" name="任意多边形: 形状 48"/>
                          <wps:cNvSpPr/>
                          <wps:spPr>
                            <a:xfrm>
                              <a:off x="3715284" y="2461630"/>
                              <a:ext cx="2510641" cy="267570"/>
                            </a:xfrm>
                            <a:custGeom>
                              <a:avLst/>
                              <a:gdLst>
                                <a:gd name="connsiteX0" fmla="*/ 2510641 w 2510641"/>
                                <a:gd name="connsiteY0" fmla="*/ 101625 h 267570"/>
                                <a:gd name="connsiteX1" fmla="*/ 247872 w 2510641"/>
                                <a:gd name="connsiteY1" fmla="*/ 0 h 267570"/>
                                <a:gd name="connsiteX2" fmla="*/ 236294 w 2510641"/>
                                <a:gd name="connsiteY2" fmla="*/ 0 h 267570"/>
                                <a:gd name="connsiteX3" fmla="*/ 54912 w 2510641"/>
                                <a:gd name="connsiteY3" fmla="*/ 86189 h 267570"/>
                                <a:gd name="connsiteX4" fmla="*/ 2170 w 2510641"/>
                                <a:gd name="connsiteY4" fmla="*/ 267570 h 267570"/>
                                <a:gd name="connsiteX5" fmla="*/ 74208 w 2510641"/>
                                <a:gd name="connsiteY5" fmla="*/ 254706 h 267570"/>
                                <a:gd name="connsiteX6" fmla="*/ 2510641 w 2510641"/>
                                <a:gd name="connsiteY6" fmla="*/ 101625 h 26757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510641" h="267570">
                                  <a:moveTo>
                                    <a:pt x="2510641" y="101625"/>
                                  </a:moveTo>
                                  <a:lnTo>
                                    <a:pt x="247872" y="0"/>
                                  </a:lnTo>
                                  <a:cubicBezTo>
                                    <a:pt x="244012" y="0"/>
                                    <a:pt x="240153" y="0"/>
                                    <a:pt x="236294" y="0"/>
                                  </a:cubicBezTo>
                                  <a:cubicBezTo>
                                    <a:pt x="165542" y="0"/>
                                    <a:pt x="99936" y="30874"/>
                                    <a:pt x="54912" y="86189"/>
                                  </a:cubicBezTo>
                                  <a:cubicBezTo>
                                    <a:pt x="12461" y="137644"/>
                                    <a:pt x="-6835" y="201964"/>
                                    <a:pt x="2170" y="267570"/>
                                  </a:cubicBezTo>
                                  <a:cubicBezTo>
                                    <a:pt x="25325" y="259852"/>
                                    <a:pt x="48480" y="255993"/>
                                    <a:pt x="74208" y="254706"/>
                                  </a:cubicBezTo>
                                  <a:lnTo>
                                    <a:pt x="2510641" y="1016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40" name="任意多边形: 形状 49"/>
                          <wps:cNvSpPr/>
                          <wps:spPr>
                            <a:xfrm>
                              <a:off x="3659898" y="2406050"/>
                              <a:ext cx="3075439" cy="343731"/>
                            </a:xfrm>
                            <a:custGeom>
                              <a:avLst/>
                              <a:gdLst>
                                <a:gd name="connsiteX0" fmla="*/ 110298 w 3075439"/>
                                <a:gd name="connsiteY0" fmla="*/ 140481 h 343731"/>
                                <a:gd name="connsiteX1" fmla="*/ 291680 w 3075439"/>
                                <a:gd name="connsiteY1" fmla="*/ 54293 h 343731"/>
                                <a:gd name="connsiteX2" fmla="*/ 303258 w 3075439"/>
                                <a:gd name="connsiteY2" fmla="*/ 54293 h 343731"/>
                                <a:gd name="connsiteX3" fmla="*/ 2566027 w 3075439"/>
                                <a:gd name="connsiteY3" fmla="*/ 155918 h 343731"/>
                                <a:gd name="connsiteX4" fmla="*/ 3075440 w 3075439"/>
                                <a:gd name="connsiteY4" fmla="*/ 123758 h 343731"/>
                                <a:gd name="connsiteX5" fmla="*/ 304544 w 3075439"/>
                                <a:gd name="connsiteY5" fmla="*/ 264 h 343731"/>
                                <a:gd name="connsiteX6" fmla="*/ 67847 w 3075439"/>
                                <a:gd name="connsiteY6" fmla="*/ 105749 h 343731"/>
                                <a:gd name="connsiteX7" fmla="*/ 4814 w 3075439"/>
                                <a:gd name="connsiteY7" fmla="*/ 343732 h 343731"/>
                                <a:gd name="connsiteX8" fmla="*/ 56270 w 3075439"/>
                                <a:gd name="connsiteY8" fmla="*/ 321863 h 343731"/>
                                <a:gd name="connsiteX9" fmla="*/ 110298 w 3075439"/>
                                <a:gd name="connsiteY9" fmla="*/ 140481 h 3437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3075439" h="343731">
                                  <a:moveTo>
                                    <a:pt x="110298" y="140481"/>
                                  </a:moveTo>
                                  <a:cubicBezTo>
                                    <a:pt x="155322" y="85166"/>
                                    <a:pt x="222215" y="54293"/>
                                    <a:pt x="291680" y="54293"/>
                                  </a:cubicBezTo>
                                  <a:cubicBezTo>
                                    <a:pt x="295539" y="54293"/>
                                    <a:pt x="299398" y="54293"/>
                                    <a:pt x="303258" y="54293"/>
                                  </a:cubicBezTo>
                                  <a:lnTo>
                                    <a:pt x="2566027" y="155918"/>
                                  </a:lnTo>
                                  <a:lnTo>
                                    <a:pt x="3075440" y="123758"/>
                                  </a:lnTo>
                                  <a:lnTo>
                                    <a:pt x="304544" y="264"/>
                                  </a:lnTo>
                                  <a:cubicBezTo>
                                    <a:pt x="213210" y="-3595"/>
                                    <a:pt x="127021" y="34997"/>
                                    <a:pt x="67847" y="105749"/>
                                  </a:cubicBezTo>
                                  <a:cubicBezTo>
                                    <a:pt x="11246" y="172641"/>
                                    <a:pt x="-10623" y="260116"/>
                                    <a:pt x="4814" y="343732"/>
                                  </a:cubicBezTo>
                                  <a:cubicBezTo>
                                    <a:pt x="21537" y="334727"/>
                                    <a:pt x="38260" y="327009"/>
                                    <a:pt x="56270" y="321863"/>
                                  </a:cubicBezTo>
                                  <a:cubicBezTo>
                                    <a:pt x="48551" y="256257"/>
                                    <a:pt x="66561" y="191937"/>
                                    <a:pt x="110298" y="14048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41" name="任意多边形: 形状 50"/>
                          <wps:cNvSpPr/>
                          <wps:spPr>
                            <a:xfrm>
                              <a:off x="3983738" y="4207269"/>
                              <a:ext cx="2547063" cy="167513"/>
                            </a:xfrm>
                            <a:custGeom>
                              <a:avLst/>
                              <a:gdLst>
                                <a:gd name="connsiteX0" fmla="*/ 337036 w 2547063"/>
                                <a:gd name="connsiteY0" fmla="*/ 111916 h 167513"/>
                                <a:gd name="connsiteX1" fmla="*/ 72038 w 2547063"/>
                                <a:gd name="connsiteY1" fmla="*/ 2573 h 167513"/>
                                <a:gd name="connsiteX2" fmla="*/ 0 w 2547063"/>
                                <a:gd name="connsiteY2" fmla="*/ 0 h 167513"/>
                                <a:gd name="connsiteX3" fmla="*/ 339608 w 2547063"/>
                                <a:gd name="connsiteY3" fmla="*/ 167232 h 167513"/>
                                <a:gd name="connsiteX4" fmla="*/ 2547063 w 2547063"/>
                                <a:gd name="connsiteY4" fmla="*/ 90048 h 167513"/>
                                <a:gd name="connsiteX5" fmla="*/ 1771367 w 2547063"/>
                                <a:gd name="connsiteY5" fmla="*/ 63033 h 167513"/>
                                <a:gd name="connsiteX6" fmla="*/ 337036 w 2547063"/>
                                <a:gd name="connsiteY6" fmla="*/ 111916 h 16751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547063" h="167513">
                                  <a:moveTo>
                                    <a:pt x="337036" y="111916"/>
                                  </a:moveTo>
                                  <a:cubicBezTo>
                                    <a:pt x="232838" y="115776"/>
                                    <a:pt x="137644" y="73325"/>
                                    <a:pt x="72038" y="2573"/>
                                  </a:cubicBezTo>
                                  <a:lnTo>
                                    <a:pt x="0" y="0"/>
                                  </a:lnTo>
                                  <a:cubicBezTo>
                                    <a:pt x="75897" y="106771"/>
                                    <a:pt x="200678" y="172377"/>
                                    <a:pt x="339608" y="167232"/>
                                  </a:cubicBezTo>
                                  <a:cubicBezTo>
                                    <a:pt x="424511" y="164659"/>
                                    <a:pt x="1529524" y="126067"/>
                                    <a:pt x="2547063" y="90048"/>
                                  </a:cubicBezTo>
                                  <a:lnTo>
                                    <a:pt x="1771367" y="63033"/>
                                  </a:lnTo>
                                  <a:cubicBezTo>
                                    <a:pt x="1003389" y="88761"/>
                                    <a:pt x="352472" y="111916"/>
                                    <a:pt x="337036" y="11191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42" name="任意多边形: 形状 51"/>
                          <wps:cNvSpPr/>
                          <wps:spPr>
                            <a:xfrm>
                              <a:off x="8279013" y="2625002"/>
                              <a:ext cx="376768" cy="1829255"/>
                            </a:xfrm>
                            <a:custGeom>
                              <a:avLst/>
                              <a:gdLst>
                                <a:gd name="connsiteX0" fmla="*/ 313880 w 376768"/>
                                <a:gd name="connsiteY0" fmla="*/ 91334 h 1829255"/>
                                <a:gd name="connsiteX1" fmla="*/ 191673 w 376768"/>
                                <a:gd name="connsiteY1" fmla="*/ 0 h 1829255"/>
                                <a:gd name="connsiteX2" fmla="*/ 203250 w 376768"/>
                                <a:gd name="connsiteY2" fmla="*/ 65606 h 1829255"/>
                                <a:gd name="connsiteX3" fmla="*/ 271429 w 376768"/>
                                <a:gd name="connsiteY3" fmla="*/ 124780 h 1829255"/>
                                <a:gd name="connsiteX4" fmla="*/ 317739 w 376768"/>
                                <a:gd name="connsiteY4" fmla="*/ 316453 h 1829255"/>
                                <a:gd name="connsiteX5" fmla="*/ 131212 w 376768"/>
                                <a:gd name="connsiteY5" fmla="*/ 1264528 h 1829255"/>
                                <a:gd name="connsiteX6" fmla="*/ 129926 w 376768"/>
                                <a:gd name="connsiteY6" fmla="*/ 1274819 h 1829255"/>
                                <a:gd name="connsiteX7" fmla="*/ 135072 w 376768"/>
                                <a:gd name="connsiteY7" fmla="*/ 1283824 h 1829255"/>
                                <a:gd name="connsiteX8" fmla="*/ 243129 w 376768"/>
                                <a:gd name="connsiteY8" fmla="*/ 1683893 h 1829255"/>
                                <a:gd name="connsiteX9" fmla="*/ 28300 w 376768"/>
                                <a:gd name="connsiteY9" fmla="*/ 1568117 h 1829255"/>
                                <a:gd name="connsiteX10" fmla="*/ 0 w 376768"/>
                                <a:gd name="connsiteY10" fmla="*/ 1615714 h 1829255"/>
                                <a:gd name="connsiteX11" fmla="*/ 255993 w 376768"/>
                                <a:gd name="connsiteY11" fmla="*/ 1771368 h 1829255"/>
                                <a:gd name="connsiteX12" fmla="*/ 306162 w 376768"/>
                                <a:gd name="connsiteY12" fmla="*/ 1829255 h 1829255"/>
                                <a:gd name="connsiteX13" fmla="*/ 303589 w 376768"/>
                                <a:gd name="connsiteY13" fmla="*/ 1752072 h 1829255"/>
                                <a:gd name="connsiteX14" fmla="*/ 187813 w 376768"/>
                                <a:gd name="connsiteY14" fmla="*/ 1265814 h 1829255"/>
                                <a:gd name="connsiteX15" fmla="*/ 371768 w 376768"/>
                                <a:gd name="connsiteY15" fmla="*/ 326745 h 1829255"/>
                                <a:gd name="connsiteX16" fmla="*/ 313880 w 376768"/>
                                <a:gd name="connsiteY16" fmla="*/ 91334 h 182925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</a:cxnLst>
                              <a:rect l="l" t="t" r="r" b="b"/>
                              <a:pathLst>
                                <a:path w="376768" h="1829255">
                                  <a:moveTo>
                                    <a:pt x="313880" y="91334"/>
                                  </a:moveTo>
                                  <a:cubicBezTo>
                                    <a:pt x="281721" y="50169"/>
                                    <a:pt x="239269" y="19296"/>
                                    <a:pt x="191673" y="0"/>
                                  </a:cubicBezTo>
                                  <a:cubicBezTo>
                                    <a:pt x="198105" y="20582"/>
                                    <a:pt x="201964" y="43737"/>
                                    <a:pt x="203250" y="65606"/>
                                  </a:cubicBezTo>
                                  <a:cubicBezTo>
                                    <a:pt x="228978" y="81043"/>
                                    <a:pt x="252133" y="100339"/>
                                    <a:pt x="271429" y="124780"/>
                                  </a:cubicBezTo>
                                  <a:cubicBezTo>
                                    <a:pt x="313880" y="178809"/>
                                    <a:pt x="330603" y="249561"/>
                                    <a:pt x="317739" y="316453"/>
                                  </a:cubicBezTo>
                                  <a:lnTo>
                                    <a:pt x="131212" y="1264528"/>
                                  </a:lnTo>
                                  <a:lnTo>
                                    <a:pt x="129926" y="1274819"/>
                                  </a:lnTo>
                                  <a:lnTo>
                                    <a:pt x="135072" y="1283824"/>
                                  </a:lnTo>
                                  <a:cubicBezTo>
                                    <a:pt x="207109" y="1413750"/>
                                    <a:pt x="234124" y="1588699"/>
                                    <a:pt x="243129" y="1683893"/>
                                  </a:cubicBezTo>
                                  <a:cubicBezTo>
                                    <a:pt x="180095" y="1632437"/>
                                    <a:pt x="106771" y="1598991"/>
                                    <a:pt x="28300" y="1568117"/>
                                  </a:cubicBezTo>
                                  <a:cubicBezTo>
                                    <a:pt x="20582" y="1584840"/>
                                    <a:pt x="10291" y="1600277"/>
                                    <a:pt x="0" y="1615714"/>
                                  </a:cubicBezTo>
                                  <a:cubicBezTo>
                                    <a:pt x="101625" y="1654306"/>
                                    <a:pt x="190386" y="1695470"/>
                                    <a:pt x="255993" y="1771368"/>
                                  </a:cubicBezTo>
                                  <a:lnTo>
                                    <a:pt x="306162" y="1829255"/>
                                  </a:lnTo>
                                  <a:lnTo>
                                    <a:pt x="303589" y="1752072"/>
                                  </a:lnTo>
                                  <a:cubicBezTo>
                                    <a:pt x="303589" y="1740494"/>
                                    <a:pt x="293298" y="1465205"/>
                                    <a:pt x="187813" y="1265814"/>
                                  </a:cubicBezTo>
                                  <a:lnTo>
                                    <a:pt x="371768" y="326745"/>
                                  </a:lnTo>
                                  <a:cubicBezTo>
                                    <a:pt x="387205" y="244415"/>
                                    <a:pt x="366623" y="158227"/>
                                    <a:pt x="313880" y="9133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43" name="任意多边形: 形状 52"/>
                          <wps:cNvSpPr/>
                          <wps:spPr>
                            <a:xfrm>
                              <a:off x="3665998" y="2727914"/>
                              <a:ext cx="388491" cy="1480642"/>
                            </a:xfrm>
                            <a:custGeom>
                              <a:avLst/>
                              <a:gdLst>
                                <a:gd name="connsiteX0" fmla="*/ 302303 w 388491"/>
                                <a:gd name="connsiteY0" fmla="*/ 1310838 h 1480642"/>
                                <a:gd name="connsiteX1" fmla="*/ 55315 w 388491"/>
                                <a:gd name="connsiteY1" fmla="*/ 24442 h 1480642"/>
                                <a:gd name="connsiteX2" fmla="*/ 51456 w 388491"/>
                                <a:gd name="connsiteY2" fmla="*/ 0 h 1480642"/>
                                <a:gd name="connsiteX3" fmla="*/ 0 w 388491"/>
                                <a:gd name="connsiteY3" fmla="*/ 21869 h 1480642"/>
                                <a:gd name="connsiteX4" fmla="*/ 2573 w 388491"/>
                                <a:gd name="connsiteY4" fmla="*/ 34733 h 1480642"/>
                                <a:gd name="connsiteX5" fmla="*/ 249561 w 388491"/>
                                <a:gd name="connsiteY5" fmla="*/ 1321129 h 1480642"/>
                                <a:gd name="connsiteX6" fmla="*/ 316453 w 388491"/>
                                <a:gd name="connsiteY6" fmla="*/ 1478069 h 1480642"/>
                                <a:gd name="connsiteX7" fmla="*/ 388491 w 388491"/>
                                <a:gd name="connsiteY7" fmla="*/ 1480642 h 1480642"/>
                                <a:gd name="connsiteX8" fmla="*/ 302303 w 388491"/>
                                <a:gd name="connsiteY8" fmla="*/ 1310838 h 14806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388491" h="1480642">
                                  <a:moveTo>
                                    <a:pt x="302303" y="1310838"/>
                                  </a:moveTo>
                                  <a:lnTo>
                                    <a:pt x="55315" y="24442"/>
                                  </a:lnTo>
                                  <a:cubicBezTo>
                                    <a:pt x="54029" y="16723"/>
                                    <a:pt x="51456" y="9005"/>
                                    <a:pt x="51456" y="0"/>
                                  </a:cubicBezTo>
                                  <a:cubicBezTo>
                                    <a:pt x="33446" y="6432"/>
                                    <a:pt x="15437" y="12864"/>
                                    <a:pt x="0" y="21869"/>
                                  </a:cubicBezTo>
                                  <a:cubicBezTo>
                                    <a:pt x="1286" y="25728"/>
                                    <a:pt x="1286" y="30874"/>
                                    <a:pt x="2573" y="34733"/>
                                  </a:cubicBezTo>
                                  <a:lnTo>
                                    <a:pt x="249561" y="1321129"/>
                                  </a:lnTo>
                                  <a:cubicBezTo>
                                    <a:pt x="261138" y="1380303"/>
                                    <a:pt x="284293" y="1433045"/>
                                    <a:pt x="316453" y="1478069"/>
                                  </a:cubicBezTo>
                                  <a:lnTo>
                                    <a:pt x="388491" y="1480642"/>
                                  </a:lnTo>
                                  <a:cubicBezTo>
                                    <a:pt x="346040" y="1435618"/>
                                    <a:pt x="315167" y="1377730"/>
                                    <a:pt x="302303" y="13108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44" name="任意多边形: 形状 53"/>
                          <wps:cNvSpPr/>
                          <wps:spPr>
                            <a:xfrm>
                              <a:off x="6735338" y="2440364"/>
                              <a:ext cx="1735347" cy="184637"/>
                            </a:xfrm>
                            <a:custGeom>
                              <a:avLst/>
                              <a:gdLst>
                                <a:gd name="connsiteX0" fmla="*/ 1735348 w 1735347"/>
                                <a:gd name="connsiteY0" fmla="*/ 184638 h 184637"/>
                                <a:gd name="connsiteX1" fmla="*/ 1451054 w 1735347"/>
                                <a:gd name="connsiteY1" fmla="*/ 683 h 184637"/>
                                <a:gd name="connsiteX2" fmla="*/ 0 w 1735347"/>
                                <a:gd name="connsiteY2" fmla="*/ 90731 h 184637"/>
                                <a:gd name="connsiteX3" fmla="*/ 1641441 w 1735347"/>
                                <a:gd name="connsiteY3" fmla="*/ 164055 h 184637"/>
                                <a:gd name="connsiteX4" fmla="*/ 1735348 w 1735347"/>
                                <a:gd name="connsiteY4" fmla="*/ 184638 h 18463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735347" h="184637">
                                  <a:moveTo>
                                    <a:pt x="1735348" y="184638"/>
                                  </a:moveTo>
                                  <a:cubicBezTo>
                                    <a:pt x="1699328" y="72721"/>
                                    <a:pt x="1584839" y="-8322"/>
                                    <a:pt x="1451054" y="683"/>
                                  </a:cubicBezTo>
                                  <a:lnTo>
                                    <a:pt x="0" y="90731"/>
                                  </a:lnTo>
                                  <a:lnTo>
                                    <a:pt x="1641441" y="164055"/>
                                  </a:lnTo>
                                  <a:cubicBezTo>
                                    <a:pt x="1674887" y="166628"/>
                                    <a:pt x="1705760" y="173060"/>
                                    <a:pt x="1735348" y="1846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7FAFF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45" name="任意多边形: 形状 54"/>
                          <wps:cNvSpPr/>
                          <wps:spPr>
                            <a:xfrm>
                              <a:off x="6225926" y="2531095"/>
                              <a:ext cx="2256337" cy="160799"/>
                            </a:xfrm>
                            <a:custGeom>
                              <a:avLst/>
                              <a:gdLst>
                                <a:gd name="connsiteX0" fmla="*/ 2148281 w 2256337"/>
                                <a:gd name="connsiteY0" fmla="*/ 128640 h 160799"/>
                                <a:gd name="connsiteX1" fmla="*/ 2256338 w 2256337"/>
                                <a:gd name="connsiteY1" fmla="*/ 160800 h 160799"/>
                                <a:gd name="connsiteX2" fmla="*/ 2244760 w 2256337"/>
                                <a:gd name="connsiteY2" fmla="*/ 95193 h 160799"/>
                                <a:gd name="connsiteX3" fmla="*/ 2150853 w 2256337"/>
                                <a:gd name="connsiteY3" fmla="*/ 74611 h 160799"/>
                                <a:gd name="connsiteX4" fmla="*/ 509413 w 2256337"/>
                                <a:gd name="connsiteY4" fmla="*/ 0 h 160799"/>
                                <a:gd name="connsiteX5" fmla="*/ 0 w 2256337"/>
                                <a:gd name="connsiteY5" fmla="*/ 32160 h 160799"/>
                                <a:gd name="connsiteX6" fmla="*/ 2148281 w 2256337"/>
                                <a:gd name="connsiteY6" fmla="*/ 128640 h 16079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256337" h="160799">
                                  <a:moveTo>
                                    <a:pt x="2148281" y="128640"/>
                                  </a:moveTo>
                                  <a:cubicBezTo>
                                    <a:pt x="2186872" y="129926"/>
                                    <a:pt x="2222891" y="141504"/>
                                    <a:pt x="2256338" y="160800"/>
                                  </a:cubicBezTo>
                                  <a:cubicBezTo>
                                    <a:pt x="2255051" y="137644"/>
                                    <a:pt x="2251192" y="115776"/>
                                    <a:pt x="2244760" y="95193"/>
                                  </a:cubicBezTo>
                                  <a:cubicBezTo>
                                    <a:pt x="2215173" y="83616"/>
                                    <a:pt x="2183013" y="77184"/>
                                    <a:pt x="2150853" y="74611"/>
                                  </a:cubicBezTo>
                                  <a:lnTo>
                                    <a:pt x="509413" y="0"/>
                                  </a:lnTo>
                                  <a:lnTo>
                                    <a:pt x="0" y="32160"/>
                                  </a:lnTo>
                                  <a:lnTo>
                                    <a:pt x="2148281" y="128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g:grpSp>
                          <wpg:cNvPr id="246" name="图形 44"/>
                          <wpg:cNvGrpSpPr/>
                          <wpg:grpSpPr>
                            <a:xfrm>
                              <a:off x="3529665" y="2749782"/>
                              <a:ext cx="452786" cy="1456200"/>
                              <a:chOff x="3529665" y="2749782"/>
                              <a:chExt cx="452786" cy="1456200"/>
                            </a:xfrm>
                          </wpg:grpSpPr>
                          <wps:wsp>
                            <wps:cNvPr id="247" name="任意多边形: 形状 56"/>
                            <wps:cNvSpPr/>
                            <wps:spPr>
                              <a:xfrm>
                                <a:off x="3665998" y="2755249"/>
                                <a:ext cx="12863" cy="964"/>
                              </a:xfrm>
                              <a:custGeom>
                                <a:avLst/>
                                <a:gdLst>
                                  <a:gd name="connsiteX0" fmla="*/ 0 w 12863"/>
                                  <a:gd name="connsiteY0" fmla="*/ 965 h 964"/>
                                  <a:gd name="connsiteX1" fmla="*/ 0 w 12863"/>
                                  <a:gd name="connsiteY1" fmla="*/ 965 h 964"/>
                                  <a:gd name="connsiteX2" fmla="*/ 0 w 12863"/>
                                  <a:gd name="connsiteY2" fmla="*/ 965 h 964"/>
                                  <a:gd name="connsiteX3" fmla="*/ 0 w 12863"/>
                                  <a:gd name="connsiteY3" fmla="*/ 965 h 96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2863" h="964">
                                    <a:moveTo>
                                      <a:pt x="0" y="965"/>
                                    </a:moveTo>
                                    <a:cubicBezTo>
                                      <a:pt x="0" y="-322"/>
                                      <a:pt x="0" y="-322"/>
                                      <a:pt x="0" y="965"/>
                                    </a:cubicBezTo>
                                    <a:cubicBezTo>
                                      <a:pt x="0" y="-322"/>
                                      <a:pt x="0" y="-322"/>
                                      <a:pt x="0" y="965"/>
                                    </a:cubicBezTo>
                                    <a:cubicBezTo>
                                      <a:pt x="0" y="965"/>
                                      <a:pt x="0" y="965"/>
                                      <a:pt x="0" y="96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C7FAFF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248" name="任意多边形: 形状 57"/>
                            <wps:cNvSpPr/>
                            <wps:spPr>
                              <a:xfrm>
                                <a:off x="3529665" y="2774224"/>
                                <a:ext cx="402617" cy="1431758"/>
                              </a:xfrm>
                              <a:custGeom>
                                <a:avLst/>
                                <a:gdLst>
                                  <a:gd name="connsiteX0" fmla="*/ 101601 w 402617"/>
                                  <a:gd name="connsiteY0" fmla="*/ 11578 h 1431758"/>
                                  <a:gd name="connsiteX1" fmla="*/ 99028 w 402617"/>
                                  <a:gd name="connsiteY1" fmla="*/ 0 h 1431758"/>
                                  <a:gd name="connsiteX2" fmla="*/ 1262 w 402617"/>
                                  <a:gd name="connsiteY2" fmla="*/ 223833 h 1431758"/>
                                  <a:gd name="connsiteX3" fmla="*/ 108033 w 402617"/>
                                  <a:gd name="connsiteY3" fmla="*/ 1197635 h 1431758"/>
                                  <a:gd name="connsiteX4" fmla="*/ 374316 w 402617"/>
                                  <a:gd name="connsiteY4" fmla="*/ 1430473 h 1431758"/>
                                  <a:gd name="connsiteX5" fmla="*/ 402617 w 402617"/>
                                  <a:gd name="connsiteY5" fmla="*/ 1431759 h 1431758"/>
                                  <a:gd name="connsiteX6" fmla="*/ 351161 w 402617"/>
                                  <a:gd name="connsiteY6" fmla="*/ 1297974 h 1431758"/>
                                  <a:gd name="connsiteX7" fmla="*/ 101601 w 402617"/>
                                  <a:gd name="connsiteY7" fmla="*/ 11578 h 143175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402617" h="1431758">
                                    <a:moveTo>
                                      <a:pt x="101601" y="11578"/>
                                    </a:moveTo>
                                    <a:cubicBezTo>
                                      <a:pt x="100314" y="7718"/>
                                      <a:pt x="100314" y="3859"/>
                                      <a:pt x="99028" y="0"/>
                                    </a:cubicBezTo>
                                    <a:cubicBezTo>
                                      <a:pt x="32135" y="52742"/>
                                      <a:pt x="-7743" y="135072"/>
                                      <a:pt x="1262" y="223833"/>
                                    </a:cubicBezTo>
                                    <a:lnTo>
                                      <a:pt x="108033" y="1197635"/>
                                    </a:lnTo>
                                    <a:cubicBezTo>
                                      <a:pt x="122183" y="1326275"/>
                                      <a:pt x="235386" y="1425327"/>
                                      <a:pt x="374316" y="1430473"/>
                                    </a:cubicBezTo>
                                    <a:lnTo>
                                      <a:pt x="402617" y="1431759"/>
                                    </a:lnTo>
                                    <a:cubicBezTo>
                                      <a:pt x="378176" y="1391881"/>
                                      <a:pt x="360166" y="1346857"/>
                                      <a:pt x="351161" y="1297974"/>
                                    </a:cubicBezTo>
                                    <a:lnTo>
                                      <a:pt x="101601" y="1157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FAFF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249" name="任意多边形: 形状 58"/>
                            <wps:cNvSpPr/>
                            <wps:spPr>
                              <a:xfrm>
                                <a:off x="3629979" y="2749782"/>
                                <a:ext cx="352472" cy="1456200"/>
                              </a:xfrm>
                              <a:custGeom>
                                <a:avLst/>
                                <a:gdLst>
                                  <a:gd name="connsiteX0" fmla="*/ 285580 w 352472"/>
                                  <a:gd name="connsiteY0" fmla="*/ 1299260 h 1456200"/>
                                  <a:gd name="connsiteX1" fmla="*/ 38592 w 352472"/>
                                  <a:gd name="connsiteY1" fmla="*/ 12864 h 1456200"/>
                                  <a:gd name="connsiteX2" fmla="*/ 37305 w 352472"/>
                                  <a:gd name="connsiteY2" fmla="*/ 5146 h 1456200"/>
                                  <a:gd name="connsiteX3" fmla="*/ 37305 w 352472"/>
                                  <a:gd name="connsiteY3" fmla="*/ 5146 h 1456200"/>
                                  <a:gd name="connsiteX4" fmla="*/ 36019 w 352472"/>
                                  <a:gd name="connsiteY4" fmla="*/ 0 h 1456200"/>
                                  <a:gd name="connsiteX5" fmla="*/ 5146 w 352472"/>
                                  <a:gd name="connsiteY5" fmla="*/ 19296 h 1456200"/>
                                  <a:gd name="connsiteX6" fmla="*/ 0 w 352472"/>
                                  <a:gd name="connsiteY6" fmla="*/ 23155 h 1456200"/>
                                  <a:gd name="connsiteX7" fmla="*/ 2573 w 352472"/>
                                  <a:gd name="connsiteY7" fmla="*/ 34733 h 1456200"/>
                                  <a:gd name="connsiteX8" fmla="*/ 249561 w 352472"/>
                                  <a:gd name="connsiteY8" fmla="*/ 1321129 h 1456200"/>
                                  <a:gd name="connsiteX9" fmla="*/ 301017 w 352472"/>
                                  <a:gd name="connsiteY9" fmla="*/ 1454914 h 1456200"/>
                                  <a:gd name="connsiteX10" fmla="*/ 352472 w 352472"/>
                                  <a:gd name="connsiteY10" fmla="*/ 1456201 h 1456200"/>
                                  <a:gd name="connsiteX11" fmla="*/ 285580 w 352472"/>
                                  <a:gd name="connsiteY11" fmla="*/ 1299260 h 14562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352472" h="1456200">
                                    <a:moveTo>
                                      <a:pt x="285580" y="1299260"/>
                                    </a:moveTo>
                                    <a:lnTo>
                                      <a:pt x="38592" y="12864"/>
                                    </a:lnTo>
                                    <a:cubicBezTo>
                                      <a:pt x="38592" y="11578"/>
                                      <a:pt x="37305" y="9005"/>
                                      <a:pt x="37305" y="5146"/>
                                    </a:cubicBezTo>
                                    <a:cubicBezTo>
                                      <a:pt x="37305" y="5146"/>
                                      <a:pt x="37305" y="5146"/>
                                      <a:pt x="37305" y="5146"/>
                                    </a:cubicBezTo>
                                    <a:cubicBezTo>
                                      <a:pt x="37305" y="3859"/>
                                      <a:pt x="36019" y="1286"/>
                                      <a:pt x="36019" y="0"/>
                                    </a:cubicBezTo>
                                    <a:cubicBezTo>
                                      <a:pt x="25728" y="6432"/>
                                      <a:pt x="15437" y="12864"/>
                                      <a:pt x="5146" y="19296"/>
                                    </a:cubicBezTo>
                                    <a:cubicBezTo>
                                      <a:pt x="3859" y="20582"/>
                                      <a:pt x="1286" y="21869"/>
                                      <a:pt x="0" y="23155"/>
                                    </a:cubicBezTo>
                                    <a:cubicBezTo>
                                      <a:pt x="1286" y="27014"/>
                                      <a:pt x="1286" y="30874"/>
                                      <a:pt x="2573" y="34733"/>
                                    </a:cubicBezTo>
                                    <a:lnTo>
                                      <a:pt x="249561" y="1321129"/>
                                    </a:lnTo>
                                    <a:cubicBezTo>
                                      <a:pt x="258565" y="1370012"/>
                                      <a:pt x="276575" y="1415036"/>
                                      <a:pt x="301017" y="1454914"/>
                                    </a:cubicBezTo>
                                    <a:lnTo>
                                      <a:pt x="352472" y="1456201"/>
                                    </a:lnTo>
                                    <a:cubicBezTo>
                                      <a:pt x="320312" y="1411177"/>
                                      <a:pt x="297157" y="1358435"/>
                                      <a:pt x="285580" y="129926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2D8E0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  <wpg:grpSp>
                          <wpg:cNvPr id="250" name="图形 44"/>
                          <wpg:cNvGrpSpPr/>
                          <wpg:grpSpPr>
                            <a:xfrm>
                              <a:off x="3716168" y="2563255"/>
                              <a:ext cx="4766095" cy="1784467"/>
                              <a:chOff x="3716168" y="2563255"/>
                              <a:chExt cx="4766095" cy="1784467"/>
                            </a:xfrm>
                          </wpg:grpSpPr>
                          <wps:wsp>
                            <wps:cNvPr id="251" name="任意多边形: 形状 60"/>
                            <wps:cNvSpPr/>
                            <wps:spPr>
                              <a:xfrm>
                                <a:off x="3716168" y="2579978"/>
                                <a:ext cx="4766095" cy="1767744"/>
                              </a:xfrm>
                              <a:custGeom>
                                <a:avLst/>
                                <a:gdLst>
                                  <a:gd name="connsiteX0" fmla="*/ 72038 w 4766095"/>
                                  <a:gd name="connsiteY0" fmla="*/ 133785 h 1767744"/>
                                  <a:gd name="connsiteX1" fmla="*/ 0 w 4766095"/>
                                  <a:gd name="connsiteY1" fmla="*/ 146649 h 1767744"/>
                                  <a:gd name="connsiteX2" fmla="*/ 3859 w 4766095"/>
                                  <a:gd name="connsiteY2" fmla="*/ 171091 h 1767744"/>
                                  <a:gd name="connsiteX3" fmla="*/ 252134 w 4766095"/>
                                  <a:gd name="connsiteY3" fmla="*/ 1458773 h 1767744"/>
                                  <a:gd name="connsiteX4" fmla="*/ 338322 w 4766095"/>
                                  <a:gd name="connsiteY4" fmla="*/ 1628578 h 1767744"/>
                                  <a:gd name="connsiteX5" fmla="*/ 2037650 w 4766095"/>
                                  <a:gd name="connsiteY5" fmla="*/ 1687752 h 1767744"/>
                                  <a:gd name="connsiteX6" fmla="*/ 2813347 w 4766095"/>
                                  <a:gd name="connsiteY6" fmla="*/ 1714766 h 1767744"/>
                                  <a:gd name="connsiteX7" fmla="*/ 4324862 w 4766095"/>
                                  <a:gd name="connsiteY7" fmla="*/ 1767508 h 1767744"/>
                                  <a:gd name="connsiteX8" fmla="*/ 4561559 w 4766095"/>
                                  <a:gd name="connsiteY8" fmla="*/ 1659451 h 1767744"/>
                                  <a:gd name="connsiteX9" fmla="*/ 4589859 w 4766095"/>
                                  <a:gd name="connsiteY9" fmla="*/ 1611855 h 1767744"/>
                                  <a:gd name="connsiteX10" fmla="*/ 4611728 w 4766095"/>
                                  <a:gd name="connsiteY10" fmla="*/ 1535957 h 1767744"/>
                                  <a:gd name="connsiteX11" fmla="*/ 4764809 w 4766095"/>
                                  <a:gd name="connsiteY11" fmla="*/ 144076 h 1767744"/>
                                  <a:gd name="connsiteX12" fmla="*/ 4766096 w 4766095"/>
                                  <a:gd name="connsiteY12" fmla="*/ 126067 h 1767744"/>
                                  <a:gd name="connsiteX13" fmla="*/ 2201023 w 4766095"/>
                                  <a:gd name="connsiteY13" fmla="*/ 0 h 1767744"/>
                                  <a:gd name="connsiteX14" fmla="*/ 72038 w 4766095"/>
                                  <a:gd name="connsiteY14" fmla="*/ 133785 h 176774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</a:cxnLst>
                                <a:rect l="l" t="t" r="r" b="b"/>
                                <a:pathLst>
                                  <a:path w="4766095" h="1767744">
                                    <a:moveTo>
                                      <a:pt x="72038" y="133785"/>
                                    </a:moveTo>
                                    <a:cubicBezTo>
                                      <a:pt x="46310" y="135072"/>
                                      <a:pt x="23155" y="140217"/>
                                      <a:pt x="0" y="146649"/>
                                    </a:cubicBezTo>
                                    <a:cubicBezTo>
                                      <a:pt x="1286" y="154368"/>
                                      <a:pt x="2573" y="162086"/>
                                      <a:pt x="3859" y="171091"/>
                                    </a:cubicBezTo>
                                    <a:lnTo>
                                      <a:pt x="252134" y="1458773"/>
                                    </a:lnTo>
                                    <a:cubicBezTo>
                                      <a:pt x="264997" y="1524380"/>
                                      <a:pt x="295871" y="1583554"/>
                                      <a:pt x="338322" y="1628578"/>
                                    </a:cubicBezTo>
                                    <a:lnTo>
                                      <a:pt x="2037650" y="1687752"/>
                                    </a:lnTo>
                                    <a:lnTo>
                                      <a:pt x="2813347" y="1714766"/>
                                    </a:lnTo>
                                    <a:lnTo>
                                      <a:pt x="4324862" y="1767508"/>
                                    </a:lnTo>
                                    <a:cubicBezTo>
                                      <a:pt x="4421342" y="1771368"/>
                                      <a:pt x="4508816" y="1727630"/>
                                      <a:pt x="4561559" y="1659451"/>
                                    </a:cubicBezTo>
                                    <a:cubicBezTo>
                                      <a:pt x="4573136" y="1645301"/>
                                      <a:pt x="4582141" y="1628578"/>
                                      <a:pt x="4589859" y="1611855"/>
                                    </a:cubicBezTo>
                                    <a:cubicBezTo>
                                      <a:pt x="4601437" y="1588699"/>
                                      <a:pt x="4607869" y="1562971"/>
                                      <a:pt x="4611728" y="1535957"/>
                                    </a:cubicBezTo>
                                    <a:lnTo>
                                      <a:pt x="4764809" y="144076"/>
                                    </a:lnTo>
                                    <a:cubicBezTo>
                                      <a:pt x="4766096" y="137644"/>
                                      <a:pt x="4766096" y="132499"/>
                                      <a:pt x="4766096" y="126067"/>
                                    </a:cubicBezTo>
                                    <a:lnTo>
                                      <a:pt x="2201023" y="0"/>
                                    </a:lnTo>
                                    <a:lnTo>
                                      <a:pt x="72038" y="1337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FAFF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252" name="任意多边形: 形状 61"/>
                            <wps:cNvSpPr/>
                            <wps:spPr>
                              <a:xfrm>
                                <a:off x="5917191" y="2563255"/>
                                <a:ext cx="2565072" cy="162085"/>
                              </a:xfrm>
                              <a:custGeom>
                                <a:avLst/>
                                <a:gdLst>
                                  <a:gd name="connsiteX0" fmla="*/ 2457016 w 2565072"/>
                                  <a:gd name="connsiteY0" fmla="*/ 96480 h 162085"/>
                                  <a:gd name="connsiteX1" fmla="*/ 307448 w 2565072"/>
                                  <a:gd name="connsiteY1" fmla="*/ 0 h 162085"/>
                                  <a:gd name="connsiteX2" fmla="*/ 0 w 2565072"/>
                                  <a:gd name="connsiteY2" fmla="*/ 19296 h 162085"/>
                                  <a:gd name="connsiteX3" fmla="*/ 2449297 w 2565072"/>
                                  <a:gd name="connsiteY3" fmla="*/ 138931 h 162085"/>
                                  <a:gd name="connsiteX4" fmla="*/ 2563786 w 2565072"/>
                                  <a:gd name="connsiteY4" fmla="*/ 162086 h 162085"/>
                                  <a:gd name="connsiteX5" fmla="*/ 2565073 w 2565072"/>
                                  <a:gd name="connsiteY5" fmla="*/ 127353 h 162085"/>
                                  <a:gd name="connsiteX6" fmla="*/ 2457016 w 2565072"/>
                                  <a:gd name="connsiteY6" fmla="*/ 96480 h 16208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2565072" h="162085">
                                    <a:moveTo>
                                      <a:pt x="2457016" y="96480"/>
                                    </a:moveTo>
                                    <a:lnTo>
                                      <a:pt x="307448" y="0"/>
                                    </a:lnTo>
                                    <a:lnTo>
                                      <a:pt x="0" y="19296"/>
                                    </a:lnTo>
                                    <a:lnTo>
                                      <a:pt x="2449297" y="138931"/>
                                    </a:lnTo>
                                    <a:cubicBezTo>
                                      <a:pt x="2518762" y="144076"/>
                                      <a:pt x="2563786" y="162086"/>
                                      <a:pt x="2563786" y="162086"/>
                                    </a:cubicBezTo>
                                    <a:cubicBezTo>
                                      <a:pt x="2563786" y="156940"/>
                                      <a:pt x="2565073" y="132499"/>
                                      <a:pt x="2565073" y="127353"/>
                                    </a:cubicBezTo>
                                    <a:cubicBezTo>
                                      <a:pt x="2532913" y="109344"/>
                                      <a:pt x="2495607" y="97766"/>
                                      <a:pt x="2457016" y="9648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2D8E0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</wpg:grpSp>
                      <wps:wsp>
                        <wps:cNvPr id="253" name="文本框 1"/>
                        <wps:cNvSpPr txBox="1"/>
                        <wps:spPr>
                          <a:xfrm>
                            <a:off x="5433" y="4446"/>
                            <a:ext cx="9520" cy="20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4"/>
                                <w:kinsoku/>
                                <w:spacing w:before="0" w:after="0" w:line="288" w:lineRule="auto"/>
                                <w:ind w:left="0" w:firstLine="880" w:firstLineChars="200"/>
                                <w:jc w:val="both"/>
                                <w:rPr>
                                  <w:rFonts w:hint="default" w:eastAsia="微软雅黑"/>
                                  <w:b/>
                                  <w:bCs/>
                                  <w:sz w:val="44"/>
                                  <w:szCs w:val="4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eastAsia="微软雅黑" w:hAnsiTheme="minorBidi"/>
                                  <w:b/>
                                  <w:bCs/>
                                  <w:color w:val="0067C2"/>
                                  <w:kern w:val="24"/>
                                  <w:sz w:val="44"/>
                                  <w:szCs w:val="44"/>
                                  <w:lang w:val="en-US" w:eastAsia="zh-CN"/>
                                </w:rPr>
                                <w:t>标准片：专用IC</w:t>
                              </w: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alt="7b0a202020202274657874626f78223a20227b5c2269645c223a32303334323131362c5c2263617465676f72795f69645c223a5c225c227d220a7d0a" style="position:absolute;left:0pt;margin-left:-69.7pt;margin-top:148.35pt;height:73.95pt;width:312.35pt;z-index:251670528;mso-width-relative:page;mso-height-relative:page;" coordorigin="5433,3789" coordsize="9520,3226" o:gfxdata="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">
                <o:lock v:ext="edit" aspectratio="f"/>
                <v:group id="图形 44" o:spid="_x0000_s1026" o:spt="203" style="position:absolute;left:5559;top:3789;height:3226;width:8073;" coordorigin="3529665,2406050" coordsize="5126116,2048206" o:gfxdata="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4dgv/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: 形状 46" o:spid="_x0000_s1026" o:spt="100" style="position:absolute;left:8306027;top:2690608;height:1618286;width:293674;v-text-anchor:middle;" filled="f" stroked="f" coordsize="293674,1618286" o:gfxdata="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8uzDr4A&#10;AADcAAAADwAAAAAAAAABACAAAAAiAAAAZHJzL2Rvd25yZXYueG1sUEsBAhQAFAAAAAgAh07iQDMv&#10;BZ47AAAAOQAAABAAAAAAAAAAAQAgAAAADQEAAGRycy9zaGFwZXhtbC54bWxQSwUGAAAAAAYABgBb&#10;AQAAtwMAAAAA&#10;" path="m174950,34733l21869,1426613c19296,1453628,11578,1479356,0,1502511c78470,1533384,153081,1566831,214828,1618286c204537,1523093,177523,1349430,106771,1218217l101626,1209212,102912,1198921,289439,250847c302303,182668,285580,113203,243129,59174c223833,34733,200678,15437,174950,0c176236,11578,176236,23155,174950,34733xe">
                    <v:path o:connectlocs="174950,34733;21869,1426613;0,1502511;214828,1618286;106771,1218217;101626,1209212;102912,1198921;289439,250847;243129,59174;174950,0;174950,34733" o:connectangles="0,0,0,0,0,0,0,0,0,0,0"/>
                    <v:fill on="f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47" o:spid="_x0000_s1026" o:spt="100" style="position:absolute;left:4055776;top:4209842;height:109586;width:1699328;v-text-anchor:middle;" filled="f" stroked="f" coordsize="1699328,109586" o:gfxdata="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YNshLsAAADc&#10;AAAADwAAAAAAAAABACAAAAAiAAAAZHJzL2Rvd25yZXYueG1sUEsBAhQAFAAAAAgAh07iQDMvBZ47&#10;AAAAOQAAABAAAAAAAAAAAQAgAAAACgEAAGRycy9zaGFwZXhtbC54bWxQSwUGAAAAAAYABgBbAQAA&#10;tAMAAAAA&#10;" path="m264997,109344c280434,109344,931350,86189,1699328,59174l0,0c65606,70752,160799,113203,264997,109344xe">
                    <v:path o:connectlocs="264997,109344;1699328,59174;0,0;264997,109344" o:connectangles="0,0,0,0"/>
                    <v:fill on="f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48" o:spid="_x0000_s1026" o:spt="100" style="position:absolute;left:3715284;top:2461630;height:267570;width:2510641;v-text-anchor:middle;" filled="f" stroked="f" coordsize="2510641,267570" o:gfxdata="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LjtE/&#10;wAAAANwAAAAPAAAAAAAAAAEAIAAAACIAAABkcnMvZG93bnJldi54bWxQSwECFAAUAAAACACHTuJA&#10;My8FnjsAAAA5AAAAEAAAAAAAAAABACAAAAAPAQAAZHJzL3NoYXBleG1sLnhtbFBLBQYAAAAABgAG&#10;AFsBAAC5AwAAAAA=&#10;" path="m2510641,101625l247872,0c244012,0,240153,0,236294,0c165542,0,99936,30874,54912,86189c12461,137644,-6835,201964,2170,267570c25325,259852,48480,255993,74208,254706l2510641,101625xe">
                    <v:path o:connectlocs="2510641,101625;247872,0;236294,0;54912,86189;2170,267570;74208,254706;2510641,101625" o:connectangles="0,0,0,0,0,0,0"/>
                    <v:fill on="f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49" o:spid="_x0000_s1026" o:spt="100" style="position:absolute;left:3659898;top:2406050;height:343731;width:3075439;v-text-anchor:middle;" fillcolor="#0067C2" filled="t" stroked="f" coordsize="3075439,343731" o:gfxdata="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E77v7sAAADc&#10;AAAADwAAAAAAAAABACAAAAAiAAAAZHJzL2Rvd25yZXYueG1sUEsBAhQAFAAAAAgAh07iQDMvBZ47&#10;AAAAOQAAABAAAAAAAAAAAQAgAAAACgEAAGRycy9zaGFwZXhtbC54bWxQSwUGAAAAAAYABgBbAQAA&#10;tAMAAAAA&#10;" path="m110298,140481c155322,85166,222215,54293,291680,54293c295539,54293,299398,54293,303258,54293l2566027,155918,3075440,123758,304544,264c213210,-3595,127021,34997,67847,105749c11246,172641,-10623,260116,4814,343732c21537,334727,38260,327009,56270,321863c48551,256257,66561,191937,110298,140481xe">
                    <v:path o:connectlocs="110298,140481;291680,54293;303258,54293;2566027,155918;3075440,123758;304544,264;67847,105749;4814,343732;56270,321863;110298,140481" o:connectangles="0,0,0,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0" o:spid="_x0000_s1026" o:spt="100" style="position:absolute;left:3983738;top:4207269;height:167513;width:2547063;v-text-anchor:middle;" fillcolor="#0067C2" filled="t" stroked="f" coordsize="2547063,167513" o:gfxdata="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dcX0vQAA&#10;ANwAAAAPAAAAAAAAAAEAIAAAACIAAABkcnMvZG93bnJldi54bWxQSwECFAAUAAAACACHTuJAMy8F&#10;njsAAAA5AAAAEAAAAAAAAAABACAAAAAMAQAAZHJzL3NoYXBleG1sLnhtbFBLBQYAAAAABgAGAFsB&#10;AAC2AwAAAAA=&#10;" path="m337036,111916c232838,115776,137644,73325,72038,2573l0,0c75897,106771,200678,172377,339608,167232c424511,164659,1529524,126067,2547063,90048l1771367,63033c1003389,88761,352472,111916,337036,111916xe">
                    <v:path o:connectlocs="337036,111916;72038,2573;0,0;339608,167232;2547063,90048;1771367,63033;337036,111916" o:connectangles="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1" o:spid="_x0000_s1026" o:spt="100" style="position:absolute;left:8279013;top:2625002;height:1829255;width:376768;v-text-anchor:middle;" fillcolor="#0067C2" filled="t" stroked="f" coordsize="376768,1829255" o:gfxdata="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SdfsvQAA&#10;ANwAAAAPAAAAAAAAAAEAIAAAACIAAABkcnMvZG93bnJldi54bWxQSwECFAAUAAAACACHTuJAMy8F&#10;njsAAAA5AAAAEAAAAAAAAAABACAAAAAMAQAAZHJzL3NoYXBleG1sLnhtbFBLBQYAAAAABgAGAFsB&#10;AAC2AwAAAAA=&#10;" path="m313880,91334c281721,50169,239269,19296,191673,0c198105,20582,201964,43737,203250,65606c228978,81043,252133,100339,271429,124780c313880,178809,330603,249561,317739,316453l131212,1264528,129926,1274819,135072,1283824c207109,1413750,234124,1588699,243129,1683893c180095,1632437,106771,1598991,28300,1568117c20582,1584840,10291,1600277,0,1615714c101625,1654306,190386,1695470,255993,1771368l306162,1829255,303589,1752072c303589,1740494,293298,1465205,187813,1265814l371768,326745c387205,244415,366623,158227,313880,91334xe">
                    <v:path o:connectlocs="313880,91334;191673,0;203250,65606;271429,124780;317739,316453;131212,1264528;129926,1274819;135072,1283824;243129,1683893;28300,1568117;0,1615714;255993,1771368;306162,1829255;303589,1752072;187813,1265814;371768,326745;313880,91334" o:connectangles="0,0,0,0,0,0,0,0,0,0,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2" o:spid="_x0000_s1026" o:spt="100" style="position:absolute;left:3665998;top:2727914;height:1480642;width:388491;v-text-anchor:middle;" fillcolor="#0067C2" filled="t" stroked="f" coordsize="388491,1480642" o:gfxdata="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Cbkue/&#10;AAAA3AAAAA8AAAAAAAAAAQAgAAAAIgAAAGRycy9kb3ducmV2LnhtbFBLAQIUABQAAAAIAIdO4kAz&#10;LwWeOwAAADkAAAAQAAAAAAAAAAEAIAAAAA4BAABkcnMvc2hhcGV4bWwueG1sUEsFBgAAAAAGAAYA&#10;WwEAALgDAAAAAA==&#10;" path="m302303,1310838l55315,24442c54029,16723,51456,9005,51456,0c33446,6432,15437,12864,0,21869c1286,25728,1286,30874,2573,34733l249561,1321129c261138,1380303,284293,1433045,316453,1478069l388491,1480642c346040,1435618,315167,1377730,302303,1310838xe">
                    <v:path o:connectlocs="302303,1310838;55315,24442;51456,0;0,21869;2573,34733;249561,1321129;316453,1478069;388491,1480642;302303,1310838" o:connectangles="0,0,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3" o:spid="_x0000_s1026" o:spt="100" style="position:absolute;left:6735338;top:2440364;height:184637;width:1735347;v-text-anchor:middle;" fillcolor="#C7FAFF" filled="t" stroked="f" coordsize="1735347,184637" o:gfxdata="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047P+8AAAA&#10;3AAAAA8AAAAAAAAAAQAgAAAAIgAAAGRycy9kb3ducmV2LnhtbFBLAQIUABQAAAAIAIdO4kAzLwWe&#10;OwAAADkAAAAQAAAAAAAAAAEAIAAAAAsBAABkcnMvc2hhcGV4bWwueG1sUEsFBgAAAAAGAAYAWwEA&#10;ALUDAAAAAA==&#10;" path="m1735348,184638c1699328,72721,1584839,-8322,1451054,683l0,90731,1641441,164055c1674887,166628,1705760,173060,1735348,184638xe">
                    <v:path o:connectlocs="1735348,184638;1451054,683;0,90731;1641441,164055;1735348,184638" o:connectangles="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4" o:spid="_x0000_s1026" o:spt="100" style="position:absolute;left:6225926;top:2531095;height:160799;width:2256337;v-text-anchor:middle;" fillcolor="#0067C2" filled="t" stroked="f" coordsize="2256337,160799" o:gfxdata="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Jbe6p&#10;wAAAANwAAAAPAAAAAAAAAAEAIAAAACIAAABkcnMvZG93bnJldi54bWxQSwECFAAUAAAACACHTuJA&#10;My8FnjsAAAA5AAAAEAAAAAAAAAABACAAAAAPAQAAZHJzL3NoYXBleG1sLnhtbFBLBQYAAAAABgAG&#10;AFsBAAC5AwAAAAA=&#10;" path="m2148281,128640c2186872,129926,2222891,141504,2256338,160800c2255051,137644,2251192,115776,2244760,95193c2215173,83616,2183013,77184,2150853,74611l509413,0,0,32160,2148281,128640xe">
                    <v:path o:connectlocs="2148281,128640;2256338,160800;2244760,95193;2150853,74611;509413,0;0,32160;2148281,128640" o:connectangles="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group id="图形 44" o:spid="_x0000_s1026" o:spt="203" style="position:absolute;left:3529665;top:2749782;height:1456200;width:452786;" coordorigin="3529665,2749782" coordsize="452786,1456200" o:gfxdata="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IHB4gsAAAADcAAAADwAAAAAAAAABACAAAAAiAAAAZHJzL2Rvd25yZXYu&#10;eG1sUEsBAhQAFAAAAAgAh07iQDMvBZ47AAAAOQAAABUAAAAAAAAAAQAgAAAADwEAAGRycy9ncm91&#10;cHNoYXBleG1sLnhtbFBLBQYAAAAABgAGAGABAADMAwAAAAA=&#10;">
                    <o:lock v:ext="edit" aspectratio="f"/>
                    <v:shape id="任意多边形: 形状 56" o:spid="_x0000_s1026" o:spt="100" style="position:absolute;left:3665998;top:2755249;height:964;width:12863;v-text-anchor:middle;" fillcolor="#C7FAFF" filled="t" stroked="f" coordsize="12863,964" o:gfxdata="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njlau8AAAA&#10;3AAAAA8AAAAAAAAAAQAgAAAAIgAAAGRycy9kb3ducmV2LnhtbFBLAQIUABQAAAAIAIdO4kAzLwWe&#10;OwAAADkAAAAQAAAAAAAAAAEAIAAAAAsBAABkcnMvc2hhcGV4bWwueG1sUEsFBgAAAAAGAAYAWwEA&#10;ALUDAAAAAA==&#10;" path="m0,965c0,-322,0,-322,0,965c0,-322,0,-322,0,965c0,965,0,965,0,965xe">
                      <v:path o:connectlocs="0,965;0,965;0,965;0,965" o:connectangles="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  <v:shape id="任意多边形: 形状 57" o:spid="_x0000_s1026" o:spt="100" style="position:absolute;left:3529665;top:2774224;height:1431758;width:402617;v-text-anchor:middle;" fillcolor="#C7FAFF" filled="t" stroked="f" coordsize="402617,1431758" o:gfxdata="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Z0Qzu8AAAA&#10;3AAAAA8AAAAAAAAAAQAgAAAAIgAAAGRycy9kb3ducmV2LnhtbFBLAQIUABQAAAAIAIdO4kAzLwWe&#10;OwAAADkAAAAQAAAAAAAAAAEAIAAAAAsBAABkcnMvc2hhcGV4bWwueG1sUEsFBgAAAAAGAAYAWwEA&#10;ALUDAAAAAA==&#10;" path="m101601,11578c100314,7718,100314,3859,99028,0c32135,52742,-7743,135072,1262,223833l108033,1197635c122183,1326275,235386,1425327,374316,1430473l402617,1431759c378176,1391881,360166,1346857,351161,1297974l101601,11578xe">
                      <v:path o:connectlocs="101601,11578;99028,0;1262,223833;108033,1197635;374316,1430473;402617,1431759;351161,1297974;101601,11578" o:connectangles="0,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  <v:shape id="任意多边形: 形状 58" o:spid="_x0000_s1026" o:spt="100" style="position:absolute;left:3629979;top:2749782;height:1456200;width:352472;v-text-anchor:middle;" fillcolor="#82D8E0" filled="t" stroked="f" coordsize="352472,1456200" o:gfxdata="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J+cN74A&#10;AADcAAAADwAAAAAAAAABACAAAAAiAAAAZHJzL2Rvd25yZXYueG1sUEsBAhQAFAAAAAgAh07iQDMv&#10;BZ47AAAAOQAAABAAAAAAAAAAAQAgAAAADQEAAGRycy9zaGFwZXhtbC54bWxQSwUGAAAAAAYABgBb&#10;AQAAtwMAAAAA&#10;" path="m285580,1299260l38592,12864c38592,11578,37305,9005,37305,5146c37305,5146,37305,5146,37305,5146c37305,3859,36019,1286,36019,0c25728,6432,15437,12864,5146,19296c3859,20582,1286,21869,0,23155c1286,27014,1286,30874,2573,34733l249561,1321129c258565,1370012,276575,1415036,301017,1454914l352472,1456201c320312,1411177,297157,1358435,285580,1299260xe">
                      <v:path o:connectlocs="285580,1299260;38592,12864;37305,5146;37305,5146;36019,0;5146,19296;0,23155;2573,34733;249561,1321129;301017,1454914;352472,1456201;285580,1299260" o:connectangles="0,0,0,0,0,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</v:group>
                  <v:group id="图形 44" o:spid="_x0000_s1026" o:spt="203" style="position:absolute;left:3716168;top:2563255;height:1784467;width:4766095;" coordorigin="3716168,2563255" coordsize="4766095,1784467" o:gfxdata="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FDNOwvAAAANwAAAAPAAAAAAAAAAEAIAAAACIAAABkcnMvZG93bnJldi54bWxQ&#10;SwECFAAUAAAACACHTuJAMy8FnjsAAAA5AAAAFQAAAAAAAAABACAAAAALAQAAZHJzL2dyb3Vwc2hh&#10;cGV4bWwueG1sUEsFBgAAAAAGAAYAYAEAAMgDAAAAAA==&#10;">
                    <o:lock v:ext="edit" aspectratio="f"/>
                    <v:shape id="任意多边形: 形状 60" o:spid="_x0000_s1026" o:spt="100" style="position:absolute;left:3716168;top:2579978;height:1767744;width:4766095;v-text-anchor:middle;" fillcolor="#C7FAFF" filled="t" stroked="f" coordsize="4766095,1767744" o:gfxdata="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bN53L4A&#10;AADcAAAADwAAAAAAAAABACAAAAAiAAAAZHJzL2Rvd25yZXYueG1sUEsBAhQAFAAAAAgAh07iQDMv&#10;BZ47AAAAOQAAABAAAAAAAAAAAQAgAAAADQEAAGRycy9zaGFwZXhtbC54bWxQSwUGAAAAAAYABgBb&#10;AQAAtwMAAAAA&#10;" path="m72038,133785c46310,135072,23155,140217,0,146649c1286,154368,2573,162086,3859,171091l252134,1458773c264997,1524380,295871,1583554,338322,1628578l2037650,1687752,2813347,1714766,4324862,1767508c4421342,1771368,4508816,1727630,4561559,1659451c4573136,1645301,4582141,1628578,4589859,1611855c4601437,1588699,4607869,1562971,4611728,1535957l4764809,144076c4766096,137644,4766096,132499,4766096,126067l2201023,0,72038,133785xe">
                      <v:path o:connectlocs="72038,133785;0,146649;3859,171091;252134,1458773;338322,1628578;2037650,1687752;2813347,1714766;4324862,1767508;4561559,1659451;4589859,1611855;4611728,1535957;4764809,144076;4766096,126067;2201023,0;72038,133785" o:connectangles="0,0,0,0,0,0,0,0,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  <v:shape id="任意多边形: 形状 61" o:spid="_x0000_s1026" o:spt="100" style="position:absolute;left:5917191;top:2563255;height:162085;width:2565072;v-text-anchor:middle;" fillcolor="#82D8E0" filled="t" stroked="f" coordsize="2565072,162085" o:gfxdata="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Inxd&#10;NsEAAADcAAAADwAAAAAAAAABACAAAAAiAAAAZHJzL2Rvd25yZXYueG1sUEsBAhQAFAAAAAgAh07i&#10;QDMvBZ47AAAAOQAAABAAAAAAAAAAAQAgAAAAEAEAAGRycy9zaGFwZXhtbC54bWxQSwUGAAAAAAYA&#10;BgBbAQAAugMAAAAA&#10;" path="m2457016,96480l307448,0,0,19296,2449297,138931c2518762,144076,2563786,162086,2563786,162086c2563786,156940,2565073,132499,2565073,127353c2532913,109344,2495607,97766,2457016,96480xe">
                      <v:path o:connectlocs="2457016,96480;307448,0;0,19296;2449297,138931;2563786,162086;2565073,127353;2457016,96480" o:connectangles="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</v:group>
                </v:group>
                <v:shape id="文本框 1" o:spid="_x0000_s1026" o:spt="202" type="#_x0000_t202" style="position:absolute;left:5433;top:4446;height:2077;width:9520;" filled="f" stroked="f" coordsize="21600,21600" o:gfxdata="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JKyHu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kinsoku/>
                          <w:spacing w:before="0" w:after="0" w:line="288" w:lineRule="auto"/>
                          <w:ind w:left="0" w:firstLine="880" w:firstLineChars="200"/>
                          <w:jc w:val="both"/>
                          <w:rPr>
                            <w:rFonts w:hint="default" w:eastAsia="微软雅黑"/>
                            <w:b/>
                            <w:bCs/>
                            <w:sz w:val="44"/>
                            <w:szCs w:val="44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eastAsia="微软雅黑" w:hAnsiTheme="minorBidi"/>
                            <w:b/>
                            <w:bCs/>
                            <w:color w:val="0067C2"/>
                            <w:kern w:val="24"/>
                            <w:sz w:val="44"/>
                            <w:szCs w:val="44"/>
                            <w:lang w:val="en-US" w:eastAsia="zh-CN"/>
                          </w:rPr>
                          <w:t>标准片：专用IC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  <w:br w:type="page"/>
      </w:r>
    </w:p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  <w:sectPr>
          <w:headerReference r:id="rId5" w:type="default"/>
          <w:pgSz w:w="11906" w:h="16838"/>
          <w:pgMar w:top="1134" w:right="1800" w:bottom="1134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-1139825</wp:posOffset>
                </wp:positionH>
                <wp:positionV relativeFrom="paragraph">
                  <wp:posOffset>7620</wp:posOffset>
                </wp:positionV>
                <wp:extent cx="4842510" cy="939165"/>
                <wp:effectExtent l="0" t="0" r="0" b="13335"/>
                <wp:wrapNone/>
                <wp:docPr id="310" name="组合 2" descr="7b0a202020202274657874626f78223a20227b5c2269645c223a32303334323131362c5c2263617465676f72795f69645c223a5c225c227d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2116&quot;,&quot;origin&quot;:0,&quot;type&quot;:&quot;textbox&quot;,&quot;user&quot;:&quot;707635044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2510" cy="939165"/>
                          <a:chOff x="5433" y="3789"/>
                          <a:chExt cx="11622" cy="3226"/>
                        </a:xfrm>
                      </wpg:grpSpPr>
                      <wpg:grpSp>
                        <wpg:cNvPr id="311" name="图形 44"/>
                        <wpg:cNvGrpSpPr/>
                        <wpg:grpSpPr>
                          <a:xfrm>
                            <a:off x="5559" y="3789"/>
                            <a:ext cx="8073" cy="3226"/>
                            <a:chOff x="3529665" y="2406050"/>
                            <a:chExt cx="5126116" cy="2048206"/>
                          </a:xfrm>
                        </wpg:grpSpPr>
                        <wps:wsp>
                          <wps:cNvPr id="312" name="任意多边形: 形状 46"/>
                          <wps:cNvSpPr/>
                          <wps:spPr>
                            <a:xfrm>
                              <a:off x="8306027" y="2690608"/>
                              <a:ext cx="293674" cy="1618286"/>
                            </a:xfrm>
                            <a:custGeom>
                              <a:avLst/>
                              <a:gdLst>
                                <a:gd name="connsiteX0" fmla="*/ 174950 w 293674"/>
                                <a:gd name="connsiteY0" fmla="*/ 34733 h 1618286"/>
                                <a:gd name="connsiteX1" fmla="*/ 21869 w 293674"/>
                                <a:gd name="connsiteY1" fmla="*/ 1426613 h 1618286"/>
                                <a:gd name="connsiteX2" fmla="*/ 0 w 293674"/>
                                <a:gd name="connsiteY2" fmla="*/ 1502511 h 1618286"/>
                                <a:gd name="connsiteX3" fmla="*/ 214828 w 293674"/>
                                <a:gd name="connsiteY3" fmla="*/ 1618286 h 1618286"/>
                                <a:gd name="connsiteX4" fmla="*/ 106771 w 293674"/>
                                <a:gd name="connsiteY4" fmla="*/ 1218217 h 1618286"/>
                                <a:gd name="connsiteX5" fmla="*/ 101626 w 293674"/>
                                <a:gd name="connsiteY5" fmla="*/ 1209212 h 1618286"/>
                                <a:gd name="connsiteX6" fmla="*/ 102912 w 293674"/>
                                <a:gd name="connsiteY6" fmla="*/ 1198921 h 1618286"/>
                                <a:gd name="connsiteX7" fmla="*/ 289439 w 293674"/>
                                <a:gd name="connsiteY7" fmla="*/ 250847 h 1618286"/>
                                <a:gd name="connsiteX8" fmla="*/ 243129 w 293674"/>
                                <a:gd name="connsiteY8" fmla="*/ 59174 h 1618286"/>
                                <a:gd name="connsiteX9" fmla="*/ 174950 w 293674"/>
                                <a:gd name="connsiteY9" fmla="*/ 0 h 1618286"/>
                                <a:gd name="connsiteX10" fmla="*/ 174950 w 293674"/>
                                <a:gd name="connsiteY10" fmla="*/ 34733 h 16182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293674" h="1618286">
                                  <a:moveTo>
                                    <a:pt x="174950" y="34733"/>
                                  </a:moveTo>
                                  <a:lnTo>
                                    <a:pt x="21869" y="1426613"/>
                                  </a:lnTo>
                                  <a:cubicBezTo>
                                    <a:pt x="19296" y="1453628"/>
                                    <a:pt x="11578" y="1479356"/>
                                    <a:pt x="0" y="1502511"/>
                                  </a:cubicBezTo>
                                  <a:cubicBezTo>
                                    <a:pt x="78470" y="1533384"/>
                                    <a:pt x="153081" y="1566831"/>
                                    <a:pt x="214828" y="1618286"/>
                                  </a:cubicBezTo>
                                  <a:cubicBezTo>
                                    <a:pt x="204537" y="1523093"/>
                                    <a:pt x="177523" y="1349430"/>
                                    <a:pt x="106771" y="1218217"/>
                                  </a:cubicBezTo>
                                  <a:lnTo>
                                    <a:pt x="101626" y="1209212"/>
                                  </a:lnTo>
                                  <a:lnTo>
                                    <a:pt x="102912" y="1198921"/>
                                  </a:lnTo>
                                  <a:lnTo>
                                    <a:pt x="289439" y="250847"/>
                                  </a:lnTo>
                                  <a:cubicBezTo>
                                    <a:pt x="302303" y="182668"/>
                                    <a:pt x="285580" y="113203"/>
                                    <a:pt x="243129" y="59174"/>
                                  </a:cubicBezTo>
                                  <a:cubicBezTo>
                                    <a:pt x="223833" y="34733"/>
                                    <a:pt x="200678" y="15437"/>
                                    <a:pt x="174950" y="0"/>
                                  </a:cubicBezTo>
                                  <a:cubicBezTo>
                                    <a:pt x="176236" y="11578"/>
                                    <a:pt x="176236" y="23155"/>
                                    <a:pt x="174950" y="34733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313" name="任意多边形: 形状 47"/>
                          <wps:cNvSpPr/>
                          <wps:spPr>
                            <a:xfrm>
                              <a:off x="4055776" y="4209842"/>
                              <a:ext cx="1699328" cy="109586"/>
                            </a:xfrm>
                            <a:custGeom>
                              <a:avLst/>
                              <a:gdLst>
                                <a:gd name="connsiteX0" fmla="*/ 264997 w 1699328"/>
                                <a:gd name="connsiteY0" fmla="*/ 109344 h 109586"/>
                                <a:gd name="connsiteX1" fmla="*/ 1699328 w 1699328"/>
                                <a:gd name="connsiteY1" fmla="*/ 59174 h 109586"/>
                                <a:gd name="connsiteX2" fmla="*/ 0 w 1699328"/>
                                <a:gd name="connsiteY2" fmla="*/ 0 h 109586"/>
                                <a:gd name="connsiteX3" fmla="*/ 264997 w 1699328"/>
                                <a:gd name="connsiteY3" fmla="*/ 109344 h 1095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699328" h="109586">
                                  <a:moveTo>
                                    <a:pt x="264997" y="109344"/>
                                  </a:moveTo>
                                  <a:cubicBezTo>
                                    <a:pt x="280434" y="109344"/>
                                    <a:pt x="931350" y="86189"/>
                                    <a:pt x="1699328" y="59174"/>
                                  </a:cubicBezTo>
                                  <a:lnTo>
                                    <a:pt x="0" y="0"/>
                                  </a:lnTo>
                                  <a:cubicBezTo>
                                    <a:pt x="65606" y="70752"/>
                                    <a:pt x="160799" y="113203"/>
                                    <a:pt x="264997" y="109344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314" name="任意多边形: 形状 48"/>
                          <wps:cNvSpPr/>
                          <wps:spPr>
                            <a:xfrm>
                              <a:off x="3715284" y="2461630"/>
                              <a:ext cx="2510641" cy="267570"/>
                            </a:xfrm>
                            <a:custGeom>
                              <a:avLst/>
                              <a:gdLst>
                                <a:gd name="connsiteX0" fmla="*/ 2510641 w 2510641"/>
                                <a:gd name="connsiteY0" fmla="*/ 101625 h 267570"/>
                                <a:gd name="connsiteX1" fmla="*/ 247872 w 2510641"/>
                                <a:gd name="connsiteY1" fmla="*/ 0 h 267570"/>
                                <a:gd name="connsiteX2" fmla="*/ 236294 w 2510641"/>
                                <a:gd name="connsiteY2" fmla="*/ 0 h 267570"/>
                                <a:gd name="connsiteX3" fmla="*/ 54912 w 2510641"/>
                                <a:gd name="connsiteY3" fmla="*/ 86189 h 267570"/>
                                <a:gd name="connsiteX4" fmla="*/ 2170 w 2510641"/>
                                <a:gd name="connsiteY4" fmla="*/ 267570 h 267570"/>
                                <a:gd name="connsiteX5" fmla="*/ 74208 w 2510641"/>
                                <a:gd name="connsiteY5" fmla="*/ 254706 h 267570"/>
                                <a:gd name="connsiteX6" fmla="*/ 2510641 w 2510641"/>
                                <a:gd name="connsiteY6" fmla="*/ 101625 h 26757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510641" h="267570">
                                  <a:moveTo>
                                    <a:pt x="2510641" y="101625"/>
                                  </a:moveTo>
                                  <a:lnTo>
                                    <a:pt x="247872" y="0"/>
                                  </a:lnTo>
                                  <a:cubicBezTo>
                                    <a:pt x="244012" y="0"/>
                                    <a:pt x="240153" y="0"/>
                                    <a:pt x="236294" y="0"/>
                                  </a:cubicBezTo>
                                  <a:cubicBezTo>
                                    <a:pt x="165542" y="0"/>
                                    <a:pt x="99936" y="30874"/>
                                    <a:pt x="54912" y="86189"/>
                                  </a:cubicBezTo>
                                  <a:cubicBezTo>
                                    <a:pt x="12461" y="137644"/>
                                    <a:pt x="-6835" y="201964"/>
                                    <a:pt x="2170" y="267570"/>
                                  </a:cubicBezTo>
                                  <a:cubicBezTo>
                                    <a:pt x="25325" y="259852"/>
                                    <a:pt x="48480" y="255993"/>
                                    <a:pt x="74208" y="254706"/>
                                  </a:cubicBezTo>
                                  <a:lnTo>
                                    <a:pt x="2510641" y="1016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315" name="任意多边形: 形状 49"/>
                          <wps:cNvSpPr/>
                          <wps:spPr>
                            <a:xfrm>
                              <a:off x="3659898" y="2406050"/>
                              <a:ext cx="3075439" cy="343731"/>
                            </a:xfrm>
                            <a:custGeom>
                              <a:avLst/>
                              <a:gdLst>
                                <a:gd name="connsiteX0" fmla="*/ 110298 w 3075439"/>
                                <a:gd name="connsiteY0" fmla="*/ 140481 h 343731"/>
                                <a:gd name="connsiteX1" fmla="*/ 291680 w 3075439"/>
                                <a:gd name="connsiteY1" fmla="*/ 54293 h 343731"/>
                                <a:gd name="connsiteX2" fmla="*/ 303258 w 3075439"/>
                                <a:gd name="connsiteY2" fmla="*/ 54293 h 343731"/>
                                <a:gd name="connsiteX3" fmla="*/ 2566027 w 3075439"/>
                                <a:gd name="connsiteY3" fmla="*/ 155918 h 343731"/>
                                <a:gd name="connsiteX4" fmla="*/ 3075440 w 3075439"/>
                                <a:gd name="connsiteY4" fmla="*/ 123758 h 343731"/>
                                <a:gd name="connsiteX5" fmla="*/ 304544 w 3075439"/>
                                <a:gd name="connsiteY5" fmla="*/ 264 h 343731"/>
                                <a:gd name="connsiteX6" fmla="*/ 67847 w 3075439"/>
                                <a:gd name="connsiteY6" fmla="*/ 105749 h 343731"/>
                                <a:gd name="connsiteX7" fmla="*/ 4814 w 3075439"/>
                                <a:gd name="connsiteY7" fmla="*/ 343732 h 343731"/>
                                <a:gd name="connsiteX8" fmla="*/ 56270 w 3075439"/>
                                <a:gd name="connsiteY8" fmla="*/ 321863 h 343731"/>
                                <a:gd name="connsiteX9" fmla="*/ 110298 w 3075439"/>
                                <a:gd name="connsiteY9" fmla="*/ 140481 h 3437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3075439" h="343731">
                                  <a:moveTo>
                                    <a:pt x="110298" y="140481"/>
                                  </a:moveTo>
                                  <a:cubicBezTo>
                                    <a:pt x="155322" y="85166"/>
                                    <a:pt x="222215" y="54293"/>
                                    <a:pt x="291680" y="54293"/>
                                  </a:cubicBezTo>
                                  <a:cubicBezTo>
                                    <a:pt x="295539" y="54293"/>
                                    <a:pt x="299398" y="54293"/>
                                    <a:pt x="303258" y="54293"/>
                                  </a:cubicBezTo>
                                  <a:lnTo>
                                    <a:pt x="2566027" y="155918"/>
                                  </a:lnTo>
                                  <a:lnTo>
                                    <a:pt x="3075440" y="123758"/>
                                  </a:lnTo>
                                  <a:lnTo>
                                    <a:pt x="304544" y="264"/>
                                  </a:lnTo>
                                  <a:cubicBezTo>
                                    <a:pt x="213210" y="-3595"/>
                                    <a:pt x="127021" y="34997"/>
                                    <a:pt x="67847" y="105749"/>
                                  </a:cubicBezTo>
                                  <a:cubicBezTo>
                                    <a:pt x="11246" y="172641"/>
                                    <a:pt x="-10623" y="260116"/>
                                    <a:pt x="4814" y="343732"/>
                                  </a:cubicBezTo>
                                  <a:cubicBezTo>
                                    <a:pt x="21537" y="334727"/>
                                    <a:pt x="38260" y="327009"/>
                                    <a:pt x="56270" y="321863"/>
                                  </a:cubicBezTo>
                                  <a:cubicBezTo>
                                    <a:pt x="48551" y="256257"/>
                                    <a:pt x="66561" y="191937"/>
                                    <a:pt x="110298" y="14048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316" name="任意多边形: 形状 50"/>
                          <wps:cNvSpPr/>
                          <wps:spPr>
                            <a:xfrm>
                              <a:off x="3983738" y="4207269"/>
                              <a:ext cx="2547063" cy="167513"/>
                            </a:xfrm>
                            <a:custGeom>
                              <a:avLst/>
                              <a:gdLst>
                                <a:gd name="connsiteX0" fmla="*/ 337036 w 2547063"/>
                                <a:gd name="connsiteY0" fmla="*/ 111916 h 167513"/>
                                <a:gd name="connsiteX1" fmla="*/ 72038 w 2547063"/>
                                <a:gd name="connsiteY1" fmla="*/ 2573 h 167513"/>
                                <a:gd name="connsiteX2" fmla="*/ 0 w 2547063"/>
                                <a:gd name="connsiteY2" fmla="*/ 0 h 167513"/>
                                <a:gd name="connsiteX3" fmla="*/ 339608 w 2547063"/>
                                <a:gd name="connsiteY3" fmla="*/ 167232 h 167513"/>
                                <a:gd name="connsiteX4" fmla="*/ 2547063 w 2547063"/>
                                <a:gd name="connsiteY4" fmla="*/ 90048 h 167513"/>
                                <a:gd name="connsiteX5" fmla="*/ 1771367 w 2547063"/>
                                <a:gd name="connsiteY5" fmla="*/ 63033 h 167513"/>
                                <a:gd name="connsiteX6" fmla="*/ 337036 w 2547063"/>
                                <a:gd name="connsiteY6" fmla="*/ 111916 h 16751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547063" h="167513">
                                  <a:moveTo>
                                    <a:pt x="337036" y="111916"/>
                                  </a:moveTo>
                                  <a:cubicBezTo>
                                    <a:pt x="232838" y="115776"/>
                                    <a:pt x="137644" y="73325"/>
                                    <a:pt x="72038" y="2573"/>
                                  </a:cubicBezTo>
                                  <a:lnTo>
                                    <a:pt x="0" y="0"/>
                                  </a:lnTo>
                                  <a:cubicBezTo>
                                    <a:pt x="75897" y="106771"/>
                                    <a:pt x="200678" y="172377"/>
                                    <a:pt x="339608" y="167232"/>
                                  </a:cubicBezTo>
                                  <a:cubicBezTo>
                                    <a:pt x="424511" y="164659"/>
                                    <a:pt x="1529524" y="126067"/>
                                    <a:pt x="2547063" y="90048"/>
                                  </a:cubicBezTo>
                                  <a:lnTo>
                                    <a:pt x="1771367" y="63033"/>
                                  </a:lnTo>
                                  <a:cubicBezTo>
                                    <a:pt x="1003389" y="88761"/>
                                    <a:pt x="352472" y="111916"/>
                                    <a:pt x="337036" y="11191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317" name="任意多边形: 形状 51"/>
                          <wps:cNvSpPr/>
                          <wps:spPr>
                            <a:xfrm>
                              <a:off x="8279013" y="2625002"/>
                              <a:ext cx="376768" cy="1829255"/>
                            </a:xfrm>
                            <a:custGeom>
                              <a:avLst/>
                              <a:gdLst>
                                <a:gd name="connsiteX0" fmla="*/ 313880 w 376768"/>
                                <a:gd name="connsiteY0" fmla="*/ 91334 h 1829255"/>
                                <a:gd name="connsiteX1" fmla="*/ 191673 w 376768"/>
                                <a:gd name="connsiteY1" fmla="*/ 0 h 1829255"/>
                                <a:gd name="connsiteX2" fmla="*/ 203250 w 376768"/>
                                <a:gd name="connsiteY2" fmla="*/ 65606 h 1829255"/>
                                <a:gd name="connsiteX3" fmla="*/ 271429 w 376768"/>
                                <a:gd name="connsiteY3" fmla="*/ 124780 h 1829255"/>
                                <a:gd name="connsiteX4" fmla="*/ 317739 w 376768"/>
                                <a:gd name="connsiteY4" fmla="*/ 316453 h 1829255"/>
                                <a:gd name="connsiteX5" fmla="*/ 131212 w 376768"/>
                                <a:gd name="connsiteY5" fmla="*/ 1264528 h 1829255"/>
                                <a:gd name="connsiteX6" fmla="*/ 129926 w 376768"/>
                                <a:gd name="connsiteY6" fmla="*/ 1274819 h 1829255"/>
                                <a:gd name="connsiteX7" fmla="*/ 135072 w 376768"/>
                                <a:gd name="connsiteY7" fmla="*/ 1283824 h 1829255"/>
                                <a:gd name="connsiteX8" fmla="*/ 243129 w 376768"/>
                                <a:gd name="connsiteY8" fmla="*/ 1683893 h 1829255"/>
                                <a:gd name="connsiteX9" fmla="*/ 28300 w 376768"/>
                                <a:gd name="connsiteY9" fmla="*/ 1568117 h 1829255"/>
                                <a:gd name="connsiteX10" fmla="*/ 0 w 376768"/>
                                <a:gd name="connsiteY10" fmla="*/ 1615714 h 1829255"/>
                                <a:gd name="connsiteX11" fmla="*/ 255993 w 376768"/>
                                <a:gd name="connsiteY11" fmla="*/ 1771368 h 1829255"/>
                                <a:gd name="connsiteX12" fmla="*/ 306162 w 376768"/>
                                <a:gd name="connsiteY12" fmla="*/ 1829255 h 1829255"/>
                                <a:gd name="connsiteX13" fmla="*/ 303589 w 376768"/>
                                <a:gd name="connsiteY13" fmla="*/ 1752072 h 1829255"/>
                                <a:gd name="connsiteX14" fmla="*/ 187813 w 376768"/>
                                <a:gd name="connsiteY14" fmla="*/ 1265814 h 1829255"/>
                                <a:gd name="connsiteX15" fmla="*/ 371768 w 376768"/>
                                <a:gd name="connsiteY15" fmla="*/ 326745 h 1829255"/>
                                <a:gd name="connsiteX16" fmla="*/ 313880 w 376768"/>
                                <a:gd name="connsiteY16" fmla="*/ 91334 h 182925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</a:cxnLst>
                              <a:rect l="l" t="t" r="r" b="b"/>
                              <a:pathLst>
                                <a:path w="376768" h="1829255">
                                  <a:moveTo>
                                    <a:pt x="313880" y="91334"/>
                                  </a:moveTo>
                                  <a:cubicBezTo>
                                    <a:pt x="281721" y="50169"/>
                                    <a:pt x="239269" y="19296"/>
                                    <a:pt x="191673" y="0"/>
                                  </a:cubicBezTo>
                                  <a:cubicBezTo>
                                    <a:pt x="198105" y="20582"/>
                                    <a:pt x="201964" y="43737"/>
                                    <a:pt x="203250" y="65606"/>
                                  </a:cubicBezTo>
                                  <a:cubicBezTo>
                                    <a:pt x="228978" y="81043"/>
                                    <a:pt x="252133" y="100339"/>
                                    <a:pt x="271429" y="124780"/>
                                  </a:cubicBezTo>
                                  <a:cubicBezTo>
                                    <a:pt x="313880" y="178809"/>
                                    <a:pt x="330603" y="249561"/>
                                    <a:pt x="317739" y="316453"/>
                                  </a:cubicBezTo>
                                  <a:lnTo>
                                    <a:pt x="131212" y="1264528"/>
                                  </a:lnTo>
                                  <a:lnTo>
                                    <a:pt x="129926" y="1274819"/>
                                  </a:lnTo>
                                  <a:lnTo>
                                    <a:pt x="135072" y="1283824"/>
                                  </a:lnTo>
                                  <a:cubicBezTo>
                                    <a:pt x="207109" y="1413750"/>
                                    <a:pt x="234124" y="1588699"/>
                                    <a:pt x="243129" y="1683893"/>
                                  </a:cubicBezTo>
                                  <a:cubicBezTo>
                                    <a:pt x="180095" y="1632437"/>
                                    <a:pt x="106771" y="1598991"/>
                                    <a:pt x="28300" y="1568117"/>
                                  </a:cubicBezTo>
                                  <a:cubicBezTo>
                                    <a:pt x="20582" y="1584840"/>
                                    <a:pt x="10291" y="1600277"/>
                                    <a:pt x="0" y="1615714"/>
                                  </a:cubicBezTo>
                                  <a:cubicBezTo>
                                    <a:pt x="101625" y="1654306"/>
                                    <a:pt x="190386" y="1695470"/>
                                    <a:pt x="255993" y="1771368"/>
                                  </a:cubicBezTo>
                                  <a:lnTo>
                                    <a:pt x="306162" y="1829255"/>
                                  </a:lnTo>
                                  <a:lnTo>
                                    <a:pt x="303589" y="1752072"/>
                                  </a:lnTo>
                                  <a:cubicBezTo>
                                    <a:pt x="303589" y="1740494"/>
                                    <a:pt x="293298" y="1465205"/>
                                    <a:pt x="187813" y="1265814"/>
                                  </a:cubicBezTo>
                                  <a:lnTo>
                                    <a:pt x="371768" y="326745"/>
                                  </a:lnTo>
                                  <a:cubicBezTo>
                                    <a:pt x="387205" y="244415"/>
                                    <a:pt x="366623" y="158227"/>
                                    <a:pt x="313880" y="9133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318" name="任意多边形: 形状 52"/>
                          <wps:cNvSpPr/>
                          <wps:spPr>
                            <a:xfrm>
                              <a:off x="3665998" y="2727914"/>
                              <a:ext cx="388491" cy="1480642"/>
                            </a:xfrm>
                            <a:custGeom>
                              <a:avLst/>
                              <a:gdLst>
                                <a:gd name="connsiteX0" fmla="*/ 302303 w 388491"/>
                                <a:gd name="connsiteY0" fmla="*/ 1310838 h 1480642"/>
                                <a:gd name="connsiteX1" fmla="*/ 55315 w 388491"/>
                                <a:gd name="connsiteY1" fmla="*/ 24442 h 1480642"/>
                                <a:gd name="connsiteX2" fmla="*/ 51456 w 388491"/>
                                <a:gd name="connsiteY2" fmla="*/ 0 h 1480642"/>
                                <a:gd name="connsiteX3" fmla="*/ 0 w 388491"/>
                                <a:gd name="connsiteY3" fmla="*/ 21869 h 1480642"/>
                                <a:gd name="connsiteX4" fmla="*/ 2573 w 388491"/>
                                <a:gd name="connsiteY4" fmla="*/ 34733 h 1480642"/>
                                <a:gd name="connsiteX5" fmla="*/ 249561 w 388491"/>
                                <a:gd name="connsiteY5" fmla="*/ 1321129 h 1480642"/>
                                <a:gd name="connsiteX6" fmla="*/ 316453 w 388491"/>
                                <a:gd name="connsiteY6" fmla="*/ 1478069 h 1480642"/>
                                <a:gd name="connsiteX7" fmla="*/ 388491 w 388491"/>
                                <a:gd name="connsiteY7" fmla="*/ 1480642 h 1480642"/>
                                <a:gd name="connsiteX8" fmla="*/ 302303 w 388491"/>
                                <a:gd name="connsiteY8" fmla="*/ 1310838 h 14806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388491" h="1480642">
                                  <a:moveTo>
                                    <a:pt x="302303" y="1310838"/>
                                  </a:moveTo>
                                  <a:lnTo>
                                    <a:pt x="55315" y="24442"/>
                                  </a:lnTo>
                                  <a:cubicBezTo>
                                    <a:pt x="54029" y="16723"/>
                                    <a:pt x="51456" y="9005"/>
                                    <a:pt x="51456" y="0"/>
                                  </a:cubicBezTo>
                                  <a:cubicBezTo>
                                    <a:pt x="33446" y="6432"/>
                                    <a:pt x="15437" y="12864"/>
                                    <a:pt x="0" y="21869"/>
                                  </a:cubicBezTo>
                                  <a:cubicBezTo>
                                    <a:pt x="1286" y="25728"/>
                                    <a:pt x="1286" y="30874"/>
                                    <a:pt x="2573" y="34733"/>
                                  </a:cubicBezTo>
                                  <a:lnTo>
                                    <a:pt x="249561" y="1321129"/>
                                  </a:lnTo>
                                  <a:cubicBezTo>
                                    <a:pt x="261138" y="1380303"/>
                                    <a:pt x="284293" y="1433045"/>
                                    <a:pt x="316453" y="1478069"/>
                                  </a:cubicBezTo>
                                  <a:lnTo>
                                    <a:pt x="388491" y="1480642"/>
                                  </a:lnTo>
                                  <a:cubicBezTo>
                                    <a:pt x="346040" y="1435618"/>
                                    <a:pt x="315167" y="1377730"/>
                                    <a:pt x="302303" y="13108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319" name="任意多边形: 形状 53"/>
                          <wps:cNvSpPr/>
                          <wps:spPr>
                            <a:xfrm>
                              <a:off x="6735338" y="2440364"/>
                              <a:ext cx="1735347" cy="184637"/>
                            </a:xfrm>
                            <a:custGeom>
                              <a:avLst/>
                              <a:gdLst>
                                <a:gd name="connsiteX0" fmla="*/ 1735348 w 1735347"/>
                                <a:gd name="connsiteY0" fmla="*/ 184638 h 184637"/>
                                <a:gd name="connsiteX1" fmla="*/ 1451054 w 1735347"/>
                                <a:gd name="connsiteY1" fmla="*/ 683 h 184637"/>
                                <a:gd name="connsiteX2" fmla="*/ 0 w 1735347"/>
                                <a:gd name="connsiteY2" fmla="*/ 90731 h 184637"/>
                                <a:gd name="connsiteX3" fmla="*/ 1641441 w 1735347"/>
                                <a:gd name="connsiteY3" fmla="*/ 164055 h 184637"/>
                                <a:gd name="connsiteX4" fmla="*/ 1735348 w 1735347"/>
                                <a:gd name="connsiteY4" fmla="*/ 184638 h 18463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735347" h="184637">
                                  <a:moveTo>
                                    <a:pt x="1735348" y="184638"/>
                                  </a:moveTo>
                                  <a:cubicBezTo>
                                    <a:pt x="1699328" y="72721"/>
                                    <a:pt x="1584839" y="-8322"/>
                                    <a:pt x="1451054" y="683"/>
                                  </a:cubicBezTo>
                                  <a:lnTo>
                                    <a:pt x="0" y="90731"/>
                                  </a:lnTo>
                                  <a:lnTo>
                                    <a:pt x="1641441" y="164055"/>
                                  </a:lnTo>
                                  <a:cubicBezTo>
                                    <a:pt x="1674887" y="166628"/>
                                    <a:pt x="1705760" y="173060"/>
                                    <a:pt x="1735348" y="1846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7FAFF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320" name="任意多边形: 形状 54"/>
                          <wps:cNvSpPr/>
                          <wps:spPr>
                            <a:xfrm>
                              <a:off x="6225926" y="2531095"/>
                              <a:ext cx="2256337" cy="160799"/>
                            </a:xfrm>
                            <a:custGeom>
                              <a:avLst/>
                              <a:gdLst>
                                <a:gd name="connsiteX0" fmla="*/ 2148281 w 2256337"/>
                                <a:gd name="connsiteY0" fmla="*/ 128640 h 160799"/>
                                <a:gd name="connsiteX1" fmla="*/ 2256338 w 2256337"/>
                                <a:gd name="connsiteY1" fmla="*/ 160800 h 160799"/>
                                <a:gd name="connsiteX2" fmla="*/ 2244760 w 2256337"/>
                                <a:gd name="connsiteY2" fmla="*/ 95193 h 160799"/>
                                <a:gd name="connsiteX3" fmla="*/ 2150853 w 2256337"/>
                                <a:gd name="connsiteY3" fmla="*/ 74611 h 160799"/>
                                <a:gd name="connsiteX4" fmla="*/ 509413 w 2256337"/>
                                <a:gd name="connsiteY4" fmla="*/ 0 h 160799"/>
                                <a:gd name="connsiteX5" fmla="*/ 0 w 2256337"/>
                                <a:gd name="connsiteY5" fmla="*/ 32160 h 160799"/>
                                <a:gd name="connsiteX6" fmla="*/ 2148281 w 2256337"/>
                                <a:gd name="connsiteY6" fmla="*/ 128640 h 16079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256337" h="160799">
                                  <a:moveTo>
                                    <a:pt x="2148281" y="128640"/>
                                  </a:moveTo>
                                  <a:cubicBezTo>
                                    <a:pt x="2186872" y="129926"/>
                                    <a:pt x="2222891" y="141504"/>
                                    <a:pt x="2256338" y="160800"/>
                                  </a:cubicBezTo>
                                  <a:cubicBezTo>
                                    <a:pt x="2255051" y="137644"/>
                                    <a:pt x="2251192" y="115776"/>
                                    <a:pt x="2244760" y="95193"/>
                                  </a:cubicBezTo>
                                  <a:cubicBezTo>
                                    <a:pt x="2215173" y="83616"/>
                                    <a:pt x="2183013" y="77184"/>
                                    <a:pt x="2150853" y="74611"/>
                                  </a:cubicBezTo>
                                  <a:lnTo>
                                    <a:pt x="509413" y="0"/>
                                  </a:lnTo>
                                  <a:lnTo>
                                    <a:pt x="0" y="32160"/>
                                  </a:lnTo>
                                  <a:lnTo>
                                    <a:pt x="2148281" y="128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7C2"/>
                            </a:solidFill>
                            <a:ln w="1284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g:grpSp>
                          <wpg:cNvPr id="321" name="图形 44"/>
                          <wpg:cNvGrpSpPr/>
                          <wpg:grpSpPr>
                            <a:xfrm>
                              <a:off x="3529665" y="2749782"/>
                              <a:ext cx="452786" cy="1456200"/>
                              <a:chOff x="3529665" y="2749782"/>
                              <a:chExt cx="452786" cy="1456200"/>
                            </a:xfrm>
                          </wpg:grpSpPr>
                          <wps:wsp>
                            <wps:cNvPr id="322" name="任意多边形: 形状 56"/>
                            <wps:cNvSpPr/>
                            <wps:spPr>
                              <a:xfrm>
                                <a:off x="3665998" y="2755249"/>
                                <a:ext cx="12863" cy="964"/>
                              </a:xfrm>
                              <a:custGeom>
                                <a:avLst/>
                                <a:gdLst>
                                  <a:gd name="connsiteX0" fmla="*/ 0 w 12863"/>
                                  <a:gd name="connsiteY0" fmla="*/ 965 h 964"/>
                                  <a:gd name="connsiteX1" fmla="*/ 0 w 12863"/>
                                  <a:gd name="connsiteY1" fmla="*/ 965 h 964"/>
                                  <a:gd name="connsiteX2" fmla="*/ 0 w 12863"/>
                                  <a:gd name="connsiteY2" fmla="*/ 965 h 964"/>
                                  <a:gd name="connsiteX3" fmla="*/ 0 w 12863"/>
                                  <a:gd name="connsiteY3" fmla="*/ 965 h 96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2863" h="964">
                                    <a:moveTo>
                                      <a:pt x="0" y="965"/>
                                    </a:moveTo>
                                    <a:cubicBezTo>
                                      <a:pt x="0" y="-322"/>
                                      <a:pt x="0" y="-322"/>
                                      <a:pt x="0" y="965"/>
                                    </a:cubicBezTo>
                                    <a:cubicBezTo>
                                      <a:pt x="0" y="-322"/>
                                      <a:pt x="0" y="-322"/>
                                      <a:pt x="0" y="965"/>
                                    </a:cubicBezTo>
                                    <a:cubicBezTo>
                                      <a:pt x="0" y="965"/>
                                      <a:pt x="0" y="965"/>
                                      <a:pt x="0" y="96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C7FAFF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323" name="任意多边形: 形状 57"/>
                            <wps:cNvSpPr/>
                            <wps:spPr>
                              <a:xfrm>
                                <a:off x="3529665" y="2774224"/>
                                <a:ext cx="402617" cy="1431758"/>
                              </a:xfrm>
                              <a:custGeom>
                                <a:avLst/>
                                <a:gdLst>
                                  <a:gd name="connsiteX0" fmla="*/ 101601 w 402617"/>
                                  <a:gd name="connsiteY0" fmla="*/ 11578 h 1431758"/>
                                  <a:gd name="connsiteX1" fmla="*/ 99028 w 402617"/>
                                  <a:gd name="connsiteY1" fmla="*/ 0 h 1431758"/>
                                  <a:gd name="connsiteX2" fmla="*/ 1262 w 402617"/>
                                  <a:gd name="connsiteY2" fmla="*/ 223833 h 1431758"/>
                                  <a:gd name="connsiteX3" fmla="*/ 108033 w 402617"/>
                                  <a:gd name="connsiteY3" fmla="*/ 1197635 h 1431758"/>
                                  <a:gd name="connsiteX4" fmla="*/ 374316 w 402617"/>
                                  <a:gd name="connsiteY4" fmla="*/ 1430473 h 1431758"/>
                                  <a:gd name="connsiteX5" fmla="*/ 402617 w 402617"/>
                                  <a:gd name="connsiteY5" fmla="*/ 1431759 h 1431758"/>
                                  <a:gd name="connsiteX6" fmla="*/ 351161 w 402617"/>
                                  <a:gd name="connsiteY6" fmla="*/ 1297974 h 1431758"/>
                                  <a:gd name="connsiteX7" fmla="*/ 101601 w 402617"/>
                                  <a:gd name="connsiteY7" fmla="*/ 11578 h 143175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402617" h="1431758">
                                    <a:moveTo>
                                      <a:pt x="101601" y="11578"/>
                                    </a:moveTo>
                                    <a:cubicBezTo>
                                      <a:pt x="100314" y="7718"/>
                                      <a:pt x="100314" y="3859"/>
                                      <a:pt x="99028" y="0"/>
                                    </a:cubicBezTo>
                                    <a:cubicBezTo>
                                      <a:pt x="32135" y="52742"/>
                                      <a:pt x="-7743" y="135072"/>
                                      <a:pt x="1262" y="223833"/>
                                    </a:cubicBezTo>
                                    <a:lnTo>
                                      <a:pt x="108033" y="1197635"/>
                                    </a:lnTo>
                                    <a:cubicBezTo>
                                      <a:pt x="122183" y="1326275"/>
                                      <a:pt x="235386" y="1425327"/>
                                      <a:pt x="374316" y="1430473"/>
                                    </a:cubicBezTo>
                                    <a:lnTo>
                                      <a:pt x="402617" y="1431759"/>
                                    </a:lnTo>
                                    <a:cubicBezTo>
                                      <a:pt x="378176" y="1391881"/>
                                      <a:pt x="360166" y="1346857"/>
                                      <a:pt x="351161" y="1297974"/>
                                    </a:cubicBezTo>
                                    <a:lnTo>
                                      <a:pt x="101601" y="1157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FAFF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324" name="任意多边形: 形状 58"/>
                            <wps:cNvSpPr/>
                            <wps:spPr>
                              <a:xfrm>
                                <a:off x="3629979" y="2749782"/>
                                <a:ext cx="352472" cy="1456200"/>
                              </a:xfrm>
                              <a:custGeom>
                                <a:avLst/>
                                <a:gdLst>
                                  <a:gd name="connsiteX0" fmla="*/ 285580 w 352472"/>
                                  <a:gd name="connsiteY0" fmla="*/ 1299260 h 1456200"/>
                                  <a:gd name="connsiteX1" fmla="*/ 38592 w 352472"/>
                                  <a:gd name="connsiteY1" fmla="*/ 12864 h 1456200"/>
                                  <a:gd name="connsiteX2" fmla="*/ 37305 w 352472"/>
                                  <a:gd name="connsiteY2" fmla="*/ 5146 h 1456200"/>
                                  <a:gd name="connsiteX3" fmla="*/ 37305 w 352472"/>
                                  <a:gd name="connsiteY3" fmla="*/ 5146 h 1456200"/>
                                  <a:gd name="connsiteX4" fmla="*/ 36019 w 352472"/>
                                  <a:gd name="connsiteY4" fmla="*/ 0 h 1456200"/>
                                  <a:gd name="connsiteX5" fmla="*/ 5146 w 352472"/>
                                  <a:gd name="connsiteY5" fmla="*/ 19296 h 1456200"/>
                                  <a:gd name="connsiteX6" fmla="*/ 0 w 352472"/>
                                  <a:gd name="connsiteY6" fmla="*/ 23155 h 1456200"/>
                                  <a:gd name="connsiteX7" fmla="*/ 2573 w 352472"/>
                                  <a:gd name="connsiteY7" fmla="*/ 34733 h 1456200"/>
                                  <a:gd name="connsiteX8" fmla="*/ 249561 w 352472"/>
                                  <a:gd name="connsiteY8" fmla="*/ 1321129 h 1456200"/>
                                  <a:gd name="connsiteX9" fmla="*/ 301017 w 352472"/>
                                  <a:gd name="connsiteY9" fmla="*/ 1454914 h 1456200"/>
                                  <a:gd name="connsiteX10" fmla="*/ 352472 w 352472"/>
                                  <a:gd name="connsiteY10" fmla="*/ 1456201 h 1456200"/>
                                  <a:gd name="connsiteX11" fmla="*/ 285580 w 352472"/>
                                  <a:gd name="connsiteY11" fmla="*/ 1299260 h 14562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352472" h="1456200">
                                    <a:moveTo>
                                      <a:pt x="285580" y="1299260"/>
                                    </a:moveTo>
                                    <a:lnTo>
                                      <a:pt x="38592" y="12864"/>
                                    </a:lnTo>
                                    <a:cubicBezTo>
                                      <a:pt x="38592" y="11578"/>
                                      <a:pt x="37305" y="9005"/>
                                      <a:pt x="37305" y="5146"/>
                                    </a:cubicBezTo>
                                    <a:cubicBezTo>
                                      <a:pt x="37305" y="5146"/>
                                      <a:pt x="37305" y="5146"/>
                                      <a:pt x="37305" y="5146"/>
                                    </a:cubicBezTo>
                                    <a:cubicBezTo>
                                      <a:pt x="37305" y="3859"/>
                                      <a:pt x="36019" y="1286"/>
                                      <a:pt x="36019" y="0"/>
                                    </a:cubicBezTo>
                                    <a:cubicBezTo>
                                      <a:pt x="25728" y="6432"/>
                                      <a:pt x="15437" y="12864"/>
                                      <a:pt x="5146" y="19296"/>
                                    </a:cubicBezTo>
                                    <a:cubicBezTo>
                                      <a:pt x="3859" y="20582"/>
                                      <a:pt x="1286" y="21869"/>
                                      <a:pt x="0" y="23155"/>
                                    </a:cubicBezTo>
                                    <a:cubicBezTo>
                                      <a:pt x="1286" y="27014"/>
                                      <a:pt x="1286" y="30874"/>
                                      <a:pt x="2573" y="34733"/>
                                    </a:cubicBezTo>
                                    <a:lnTo>
                                      <a:pt x="249561" y="1321129"/>
                                    </a:lnTo>
                                    <a:cubicBezTo>
                                      <a:pt x="258565" y="1370012"/>
                                      <a:pt x="276575" y="1415036"/>
                                      <a:pt x="301017" y="1454914"/>
                                    </a:cubicBezTo>
                                    <a:lnTo>
                                      <a:pt x="352472" y="1456201"/>
                                    </a:lnTo>
                                    <a:cubicBezTo>
                                      <a:pt x="320312" y="1411177"/>
                                      <a:pt x="297157" y="1358435"/>
                                      <a:pt x="285580" y="129926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2D8E0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  <wpg:grpSp>
                          <wpg:cNvPr id="325" name="图形 44"/>
                          <wpg:cNvGrpSpPr/>
                          <wpg:grpSpPr>
                            <a:xfrm>
                              <a:off x="3716168" y="2563255"/>
                              <a:ext cx="4766095" cy="1784467"/>
                              <a:chOff x="3716168" y="2563255"/>
                              <a:chExt cx="4766095" cy="1784467"/>
                            </a:xfrm>
                          </wpg:grpSpPr>
                          <wps:wsp>
                            <wps:cNvPr id="326" name="任意多边形: 形状 60"/>
                            <wps:cNvSpPr/>
                            <wps:spPr>
                              <a:xfrm>
                                <a:off x="3716168" y="2579978"/>
                                <a:ext cx="4766095" cy="1767744"/>
                              </a:xfrm>
                              <a:custGeom>
                                <a:avLst/>
                                <a:gdLst>
                                  <a:gd name="connsiteX0" fmla="*/ 72038 w 4766095"/>
                                  <a:gd name="connsiteY0" fmla="*/ 133785 h 1767744"/>
                                  <a:gd name="connsiteX1" fmla="*/ 0 w 4766095"/>
                                  <a:gd name="connsiteY1" fmla="*/ 146649 h 1767744"/>
                                  <a:gd name="connsiteX2" fmla="*/ 3859 w 4766095"/>
                                  <a:gd name="connsiteY2" fmla="*/ 171091 h 1767744"/>
                                  <a:gd name="connsiteX3" fmla="*/ 252134 w 4766095"/>
                                  <a:gd name="connsiteY3" fmla="*/ 1458773 h 1767744"/>
                                  <a:gd name="connsiteX4" fmla="*/ 338322 w 4766095"/>
                                  <a:gd name="connsiteY4" fmla="*/ 1628578 h 1767744"/>
                                  <a:gd name="connsiteX5" fmla="*/ 2037650 w 4766095"/>
                                  <a:gd name="connsiteY5" fmla="*/ 1687752 h 1767744"/>
                                  <a:gd name="connsiteX6" fmla="*/ 2813347 w 4766095"/>
                                  <a:gd name="connsiteY6" fmla="*/ 1714766 h 1767744"/>
                                  <a:gd name="connsiteX7" fmla="*/ 4324862 w 4766095"/>
                                  <a:gd name="connsiteY7" fmla="*/ 1767508 h 1767744"/>
                                  <a:gd name="connsiteX8" fmla="*/ 4561559 w 4766095"/>
                                  <a:gd name="connsiteY8" fmla="*/ 1659451 h 1767744"/>
                                  <a:gd name="connsiteX9" fmla="*/ 4589859 w 4766095"/>
                                  <a:gd name="connsiteY9" fmla="*/ 1611855 h 1767744"/>
                                  <a:gd name="connsiteX10" fmla="*/ 4611728 w 4766095"/>
                                  <a:gd name="connsiteY10" fmla="*/ 1535957 h 1767744"/>
                                  <a:gd name="connsiteX11" fmla="*/ 4764809 w 4766095"/>
                                  <a:gd name="connsiteY11" fmla="*/ 144076 h 1767744"/>
                                  <a:gd name="connsiteX12" fmla="*/ 4766096 w 4766095"/>
                                  <a:gd name="connsiteY12" fmla="*/ 126067 h 1767744"/>
                                  <a:gd name="connsiteX13" fmla="*/ 2201023 w 4766095"/>
                                  <a:gd name="connsiteY13" fmla="*/ 0 h 1767744"/>
                                  <a:gd name="connsiteX14" fmla="*/ 72038 w 4766095"/>
                                  <a:gd name="connsiteY14" fmla="*/ 133785 h 176774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</a:cxnLst>
                                <a:rect l="l" t="t" r="r" b="b"/>
                                <a:pathLst>
                                  <a:path w="4766095" h="1767744">
                                    <a:moveTo>
                                      <a:pt x="72038" y="133785"/>
                                    </a:moveTo>
                                    <a:cubicBezTo>
                                      <a:pt x="46310" y="135072"/>
                                      <a:pt x="23155" y="140217"/>
                                      <a:pt x="0" y="146649"/>
                                    </a:cubicBezTo>
                                    <a:cubicBezTo>
                                      <a:pt x="1286" y="154368"/>
                                      <a:pt x="2573" y="162086"/>
                                      <a:pt x="3859" y="171091"/>
                                    </a:cubicBezTo>
                                    <a:lnTo>
                                      <a:pt x="252134" y="1458773"/>
                                    </a:lnTo>
                                    <a:cubicBezTo>
                                      <a:pt x="264997" y="1524380"/>
                                      <a:pt x="295871" y="1583554"/>
                                      <a:pt x="338322" y="1628578"/>
                                    </a:cubicBezTo>
                                    <a:lnTo>
                                      <a:pt x="2037650" y="1687752"/>
                                    </a:lnTo>
                                    <a:lnTo>
                                      <a:pt x="2813347" y="1714766"/>
                                    </a:lnTo>
                                    <a:lnTo>
                                      <a:pt x="4324862" y="1767508"/>
                                    </a:lnTo>
                                    <a:cubicBezTo>
                                      <a:pt x="4421342" y="1771368"/>
                                      <a:pt x="4508816" y="1727630"/>
                                      <a:pt x="4561559" y="1659451"/>
                                    </a:cubicBezTo>
                                    <a:cubicBezTo>
                                      <a:pt x="4573136" y="1645301"/>
                                      <a:pt x="4582141" y="1628578"/>
                                      <a:pt x="4589859" y="1611855"/>
                                    </a:cubicBezTo>
                                    <a:cubicBezTo>
                                      <a:pt x="4601437" y="1588699"/>
                                      <a:pt x="4607869" y="1562971"/>
                                      <a:pt x="4611728" y="1535957"/>
                                    </a:cubicBezTo>
                                    <a:lnTo>
                                      <a:pt x="4764809" y="144076"/>
                                    </a:lnTo>
                                    <a:cubicBezTo>
                                      <a:pt x="4766096" y="137644"/>
                                      <a:pt x="4766096" y="132499"/>
                                      <a:pt x="4766096" y="126067"/>
                                    </a:cubicBezTo>
                                    <a:lnTo>
                                      <a:pt x="2201023" y="0"/>
                                    </a:lnTo>
                                    <a:lnTo>
                                      <a:pt x="72038" y="1337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FAFF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327" name="任意多边形: 形状 61"/>
                            <wps:cNvSpPr/>
                            <wps:spPr>
                              <a:xfrm>
                                <a:off x="5917191" y="2563255"/>
                                <a:ext cx="2565072" cy="162085"/>
                              </a:xfrm>
                              <a:custGeom>
                                <a:avLst/>
                                <a:gdLst>
                                  <a:gd name="connsiteX0" fmla="*/ 2457016 w 2565072"/>
                                  <a:gd name="connsiteY0" fmla="*/ 96480 h 162085"/>
                                  <a:gd name="connsiteX1" fmla="*/ 307448 w 2565072"/>
                                  <a:gd name="connsiteY1" fmla="*/ 0 h 162085"/>
                                  <a:gd name="connsiteX2" fmla="*/ 0 w 2565072"/>
                                  <a:gd name="connsiteY2" fmla="*/ 19296 h 162085"/>
                                  <a:gd name="connsiteX3" fmla="*/ 2449297 w 2565072"/>
                                  <a:gd name="connsiteY3" fmla="*/ 138931 h 162085"/>
                                  <a:gd name="connsiteX4" fmla="*/ 2563786 w 2565072"/>
                                  <a:gd name="connsiteY4" fmla="*/ 162086 h 162085"/>
                                  <a:gd name="connsiteX5" fmla="*/ 2565073 w 2565072"/>
                                  <a:gd name="connsiteY5" fmla="*/ 127353 h 162085"/>
                                  <a:gd name="connsiteX6" fmla="*/ 2457016 w 2565072"/>
                                  <a:gd name="connsiteY6" fmla="*/ 96480 h 16208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2565072" h="162085">
                                    <a:moveTo>
                                      <a:pt x="2457016" y="96480"/>
                                    </a:moveTo>
                                    <a:lnTo>
                                      <a:pt x="307448" y="0"/>
                                    </a:lnTo>
                                    <a:lnTo>
                                      <a:pt x="0" y="19296"/>
                                    </a:lnTo>
                                    <a:lnTo>
                                      <a:pt x="2449297" y="138931"/>
                                    </a:lnTo>
                                    <a:cubicBezTo>
                                      <a:pt x="2518762" y="144076"/>
                                      <a:pt x="2563786" y="162086"/>
                                      <a:pt x="2563786" y="162086"/>
                                    </a:cubicBezTo>
                                    <a:cubicBezTo>
                                      <a:pt x="2563786" y="156940"/>
                                      <a:pt x="2565073" y="132499"/>
                                      <a:pt x="2565073" y="127353"/>
                                    </a:cubicBezTo>
                                    <a:cubicBezTo>
                                      <a:pt x="2532913" y="109344"/>
                                      <a:pt x="2495607" y="97766"/>
                                      <a:pt x="2457016" y="9648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2D8E0"/>
                              </a:solidFill>
                              <a:ln w="12843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</wpg:grpSp>
                      <wps:wsp>
                        <wps:cNvPr id="328" name="文本框 1"/>
                        <wps:cNvSpPr txBox="1"/>
                        <wps:spPr>
                          <a:xfrm>
                            <a:off x="5433" y="4446"/>
                            <a:ext cx="11622" cy="20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4"/>
                                <w:kinsoku/>
                                <w:spacing w:before="0" w:after="0" w:line="288" w:lineRule="auto"/>
                                <w:ind w:left="0" w:firstLine="880" w:firstLineChars="200"/>
                                <w:jc w:val="both"/>
                                <w:rPr>
                                  <w:rFonts w:hint="default" w:eastAsia="微软雅黑"/>
                                  <w:b/>
                                  <w:bCs/>
                                  <w:color w:val="4F81BD" w:themeColor="accent1"/>
                                  <w:sz w:val="44"/>
                                  <w:szCs w:val="44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eastAsia" w:eastAsia="微软雅黑"/>
                                  <w:b/>
                                  <w:bCs/>
                                  <w:color w:val="4F81BD" w:themeColor="accent1"/>
                                  <w:sz w:val="44"/>
                                  <w:szCs w:val="44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闪灯MCU</w:t>
                              </w: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alt="7b0a202020202274657874626f78223a20227b5c2269645c223a32303334323131362c5c2263617465676f72795f69645c223a5c225c227d220a7d0a" style="position:absolute;left:0pt;margin-left:-89.75pt;margin-top:0.6pt;height:73.95pt;width:381.3pt;z-index:251671552;mso-width-relative:page;mso-height-relative:page;" coordorigin="5433,3789" coordsize="11622,3226" o:gfxdata="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">
                <o:lock v:ext="edit" aspectratio="f"/>
                <v:group id="图形 44" o:spid="_x0000_s1026" o:spt="203" style="position:absolute;left:5559;top:3789;height:3226;width:8073;" coordorigin="3529665,2406050" coordsize="5126116,2048206" o:gfxdata="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svAd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: 形状 46" o:spid="_x0000_s1026" o:spt="100" style="position:absolute;left:8306027;top:2690608;height:1618286;width:293674;v-text-anchor:middle;" filled="f" stroked="f" coordsize="293674,1618286" o:gfxdata="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6ENrvQAA&#10;ANwAAAAPAAAAAAAAAAEAIAAAACIAAABkcnMvZG93bnJldi54bWxQSwECFAAUAAAACACHTuJAMy8F&#10;njsAAAA5AAAAEAAAAAAAAAABACAAAAAMAQAAZHJzL3NoYXBleG1sLnhtbFBLBQYAAAAABgAGAFsB&#10;AAC2AwAAAAA=&#10;" path="m174950,34733l21869,1426613c19296,1453628,11578,1479356,0,1502511c78470,1533384,153081,1566831,214828,1618286c204537,1523093,177523,1349430,106771,1218217l101626,1209212,102912,1198921,289439,250847c302303,182668,285580,113203,243129,59174c223833,34733,200678,15437,174950,0c176236,11578,176236,23155,174950,34733xe">
                    <v:path o:connectlocs="174950,34733;21869,1426613;0,1502511;214828,1618286;106771,1218217;101626,1209212;102912,1198921;289439,250847;243129,59174;174950,0;174950,34733" o:connectangles="0,0,0,0,0,0,0,0,0,0,0"/>
                    <v:fill on="f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47" o:spid="_x0000_s1026" o:spt="100" style="position:absolute;left:4055776;top:4209842;height:109586;width:1699328;v-text-anchor:middle;" filled="f" stroked="f" coordsize="1699328,109586" o:gfxdata="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pzrQi/&#10;AAAA3AAAAA8AAAAAAAAAAQAgAAAAIgAAAGRycy9kb3ducmV2LnhtbFBLAQIUABQAAAAIAIdO4kAz&#10;LwWeOwAAADkAAAAQAAAAAAAAAAEAIAAAAA4BAABkcnMvc2hhcGV4bWwueG1sUEsFBgAAAAAGAAYA&#10;WwEAALgDAAAAAA==&#10;" path="m264997,109344c280434,109344,931350,86189,1699328,59174l0,0c65606,70752,160799,113203,264997,109344xe">
                    <v:path o:connectlocs="264997,109344;1699328,59174;0,0;264997,109344" o:connectangles="0,0,0,0"/>
                    <v:fill on="f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48" o:spid="_x0000_s1026" o:spt="100" style="position:absolute;left:3715284;top:2461630;height:267570;width:2510641;v-text-anchor:middle;" filled="f" stroked="f" coordsize="2510641,267570" o:gfxdata="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Y2y1c&#10;wAAAANwAAAAPAAAAAAAAAAEAIAAAACIAAABkcnMvZG93bnJldi54bWxQSwECFAAUAAAACACHTuJA&#10;My8FnjsAAAA5AAAAEAAAAAAAAAABACAAAAAPAQAAZHJzL3NoYXBleG1sLnhtbFBLBQYAAAAABgAG&#10;AFsBAAC5AwAAAAA=&#10;" path="m2510641,101625l247872,0c244012,0,240153,0,236294,0c165542,0,99936,30874,54912,86189c12461,137644,-6835,201964,2170,267570c25325,259852,48480,255993,74208,254706l2510641,101625xe">
                    <v:path o:connectlocs="2510641,101625;247872,0;236294,0;54912,86189;2170,267570;74208,254706;2510641,101625" o:connectangles="0,0,0,0,0,0,0"/>
                    <v:fill on="f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49" o:spid="_x0000_s1026" o:spt="100" style="position:absolute;left:3659898;top:2406050;height:343731;width:3075439;v-text-anchor:middle;" fillcolor="#0067C2" filled="t" stroked="f" coordsize="3075439,343731" o:gfxdata="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a3invQAA&#10;ANwAAAAPAAAAAAAAAAEAIAAAACIAAABkcnMvZG93bnJldi54bWxQSwECFAAUAAAACACHTuJAMy8F&#10;njsAAAA5AAAAEAAAAAAAAAABACAAAAAMAQAAZHJzL3NoYXBleG1sLnhtbFBLBQYAAAAABgAGAFsB&#10;AAC2AwAAAAA=&#10;" path="m110298,140481c155322,85166,222215,54293,291680,54293c295539,54293,299398,54293,303258,54293l2566027,155918,3075440,123758,304544,264c213210,-3595,127021,34997,67847,105749c11246,172641,-10623,260116,4814,343732c21537,334727,38260,327009,56270,321863c48551,256257,66561,191937,110298,140481xe">
                    <v:path o:connectlocs="110298,140481;291680,54293;303258,54293;2566027,155918;3075440,123758;304544,264;67847,105749;4814,343732;56270,321863;110298,140481" o:connectangles="0,0,0,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0" o:spid="_x0000_s1026" o:spt="100" style="position:absolute;left:3983738;top:4207269;height:167513;width:2547063;v-text-anchor:middle;" fillcolor="#0067C2" filled="t" stroked="f" coordsize="2547063,167513" o:gfxdata="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LOfQC8AAAA&#10;3AAAAA8AAAAAAAAAAQAgAAAAIgAAAGRycy9kb3ducmV2LnhtbFBLAQIUABQAAAAIAIdO4kAzLwWe&#10;OwAAADkAAAAQAAAAAAAAAAEAIAAAAAsBAABkcnMvc2hhcGV4bWwueG1sUEsFBgAAAAAGAAYAWwEA&#10;ALUDAAAAAA==&#10;" path="m337036,111916c232838,115776,137644,73325,72038,2573l0,0c75897,106771,200678,172377,339608,167232c424511,164659,1529524,126067,2547063,90048l1771367,63033c1003389,88761,352472,111916,337036,111916xe">
                    <v:path o:connectlocs="337036,111916;72038,2573;0,0;339608,167232;2547063,90048;1771367,63033;337036,111916" o:connectangles="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1" o:spid="_x0000_s1026" o:spt="100" style="position:absolute;left:8279013;top:2625002;height:1829255;width:376768;v-text-anchor:middle;" fillcolor="#0067C2" filled="t" stroked="f" coordsize="376768,1829255" o:gfxdata="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ZsVPS8AAAA&#10;3AAAAA8AAAAAAAAAAQAgAAAAIgAAAGRycy9kb3ducmV2LnhtbFBLAQIUABQAAAAIAIdO4kAzLwWe&#10;OwAAADkAAAAQAAAAAAAAAAEAIAAAAAsBAABkcnMvc2hhcGV4bWwueG1sUEsFBgAAAAAGAAYAWwEA&#10;ALUDAAAAAA==&#10;" path="m313880,91334c281721,50169,239269,19296,191673,0c198105,20582,201964,43737,203250,65606c228978,81043,252133,100339,271429,124780c313880,178809,330603,249561,317739,316453l131212,1264528,129926,1274819,135072,1283824c207109,1413750,234124,1588699,243129,1683893c180095,1632437,106771,1598991,28300,1568117c20582,1584840,10291,1600277,0,1615714c101625,1654306,190386,1695470,255993,1771368l306162,1829255,303589,1752072c303589,1740494,293298,1465205,187813,1265814l371768,326745c387205,244415,366623,158227,313880,91334xe">
                    <v:path o:connectlocs="313880,91334;191673,0;203250,65606;271429,124780;317739,316453;131212,1264528;129926,1274819;135072,1283824;243129,1683893;28300,1568117;0,1615714;255993,1771368;306162,1829255;303589,1752072;187813,1265814;371768,326745;313880,91334" o:connectangles="0,0,0,0,0,0,0,0,0,0,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2" o:spid="_x0000_s1026" o:spt="100" style="position:absolute;left:3665998;top:2727914;height:1480642;width:388491;v-text-anchor:middle;" fillcolor="#0067C2" filled="t" stroked="f" coordsize="388491,1480642" o:gfxdata="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ttIBa8AAAA&#10;3AAAAA8AAAAAAAAAAQAgAAAAIgAAAGRycy9kb3ducmV2LnhtbFBLAQIUABQAAAAIAIdO4kAzLwWe&#10;OwAAADkAAAAQAAAAAAAAAAEAIAAAAAsBAABkcnMvc2hhcGV4bWwueG1sUEsFBgAAAAAGAAYAWwEA&#10;ALUDAAAAAA==&#10;" path="m302303,1310838l55315,24442c54029,16723,51456,9005,51456,0c33446,6432,15437,12864,0,21869c1286,25728,1286,30874,2573,34733l249561,1321129c261138,1380303,284293,1433045,316453,1478069l388491,1480642c346040,1435618,315167,1377730,302303,1310838xe">
                    <v:path o:connectlocs="302303,1310838;55315,24442;51456,0;0,21869;2573,34733;249561,1321129;316453,1478069;388491,1480642;302303,1310838" o:connectangles="0,0,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3" o:spid="_x0000_s1026" o:spt="100" style="position:absolute;left:6735338;top:2440364;height:184637;width:1735347;v-text-anchor:middle;" fillcolor="#C7FAFF" filled="t" stroked="f" coordsize="1735347,184637" o:gfxdata="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2a2PhvQAA&#10;ANwAAAAPAAAAAAAAAAEAIAAAACIAAABkcnMvZG93bnJldi54bWxQSwECFAAUAAAACACHTuJAMy8F&#10;njsAAAA5AAAAEAAAAAAAAAABACAAAAAMAQAAZHJzL3NoYXBleG1sLnhtbFBLBQYAAAAABgAGAFsB&#10;AAC2AwAAAAA=&#10;" path="m1735348,184638c1699328,72721,1584839,-8322,1451054,683l0,90731,1641441,164055c1674887,166628,1705760,173060,1735348,184638xe">
                    <v:path o:connectlocs="1735348,184638;1451054,683;0,90731;1641441,164055;1735348,184638" o:connectangles="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shape id="任意多边形: 形状 54" o:spid="_x0000_s1026" o:spt="100" style="position:absolute;left:6225926;top:2531095;height:160799;width:2256337;v-text-anchor:middle;" fillcolor="#0067C2" filled="t" stroked="f" coordsize="2256337,160799" o:gfxdata="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JKcMvQAA&#10;ANwAAAAPAAAAAAAAAAEAIAAAACIAAABkcnMvZG93bnJldi54bWxQSwECFAAUAAAACACHTuJAMy8F&#10;njsAAAA5AAAAEAAAAAAAAAABACAAAAAMAQAAZHJzL3NoYXBleG1sLnhtbFBLBQYAAAAABgAGAFsB&#10;AAC2AwAAAAA=&#10;" path="m2148281,128640c2186872,129926,2222891,141504,2256338,160800c2255051,137644,2251192,115776,2244760,95193c2215173,83616,2183013,77184,2150853,74611l509413,0,0,32160,2148281,128640xe">
                    <v:path o:connectlocs="2148281,128640;2256338,160800;2244760,95193;2150853,74611;509413,0;0,32160;2148281,128640" o:connectangles="0,0,0,0,0,0,0"/>
                    <v:fill on="t" focussize="0,0"/>
                    <v:stroke on="f" weight="1.01125984251969pt" joinstyle="miter"/>
                    <v:imagedata o:title=""/>
                    <o:lock v:ext="edit" aspectratio="f"/>
                  </v:shape>
                  <v:group id="图形 44" o:spid="_x0000_s1026" o:spt="203" style="position:absolute;left:3529665;top:2749782;height:1456200;width:452786;" coordorigin="3529665,2749782" coordsize="452786,1456200" o:gfxdata="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EpwrLvwAAANwAAAAPAAAAAAAAAAEAIAAAACIAAABkcnMvZG93bnJldi54&#10;bWxQSwECFAAUAAAACACHTuJAMy8FnjsAAAA5AAAAFQAAAAAAAAABACAAAAAOAQAAZHJzL2dyb3Vw&#10;c2hhcGV4bWwueG1sUEsFBgAAAAAGAAYAYAEAAMsDAAAAAA==&#10;">
                    <o:lock v:ext="edit" aspectratio="f"/>
                    <v:shape id="任意多边形: 形状 56" o:spid="_x0000_s1026" o:spt="100" style="position:absolute;left:3665998;top:2755249;height:964;width:12863;v-text-anchor:middle;" fillcolor="#C7FAFF" filled="t" stroked="f" coordsize="12863,964" o:gfxdata="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Kq3A68AAAA&#10;3AAAAA8AAAAAAAAAAQAgAAAAIgAAAGRycy9kb3ducmV2LnhtbFBLAQIUABQAAAAIAIdO4kAzLwWe&#10;OwAAADkAAAAQAAAAAAAAAAEAIAAAAAsBAABkcnMvc2hhcGV4bWwueG1sUEsFBgAAAAAGAAYAWwEA&#10;ALUDAAAAAA==&#10;" path="m0,965c0,-322,0,-322,0,965c0,-322,0,-322,0,965c0,965,0,965,0,965xe">
                      <v:path o:connectlocs="0,965;0,965;0,965;0,965" o:connectangles="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  <v:shape id="任意多边形: 形状 57" o:spid="_x0000_s1026" o:spt="100" style="position:absolute;left:3529665;top:2774224;height:1431758;width:402617;v-text-anchor:middle;" fillcolor="#C7FAFF" filled="t" stroked="f" coordsize="402617,1431758" o:gfxdata="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D7jt3&#10;wAAAANwAAAAPAAAAAAAAAAEAIAAAACIAAABkcnMvZG93bnJldi54bWxQSwECFAAUAAAACACHTuJA&#10;My8FnjsAAAA5AAAAEAAAAAAAAAABACAAAAAPAQAAZHJzL3NoYXBleG1sLnhtbFBLBQYAAAAABgAG&#10;AFsBAAC5AwAAAAA=&#10;" path="m101601,11578c100314,7718,100314,3859,99028,0c32135,52742,-7743,135072,1262,223833l108033,1197635c122183,1326275,235386,1425327,374316,1430473l402617,1431759c378176,1391881,360166,1346857,351161,1297974l101601,11578xe">
                      <v:path o:connectlocs="101601,11578;99028,0;1262,223833;108033,1197635;374316,1430473;402617,1431759;351161,1297974;101601,11578" o:connectangles="0,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  <v:shape id="任意多边形: 形状 58" o:spid="_x0000_s1026" o:spt="100" style="position:absolute;left:3629979;top:2749782;height:1456200;width:352472;v-text-anchor:middle;" fillcolor="#82D8E0" filled="t" stroked="f" coordsize="352472,1456200" o:gfxdata="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oNmUvQAA&#10;ANwAAAAPAAAAAAAAAAEAIAAAACIAAABkcnMvZG93bnJldi54bWxQSwECFAAUAAAACACHTuJAMy8F&#10;njsAAAA5AAAAEAAAAAAAAAABACAAAAAMAQAAZHJzL3NoYXBleG1sLnhtbFBLBQYAAAAABgAGAFsB&#10;AAC2AwAAAAA=&#10;" path="m285580,1299260l38592,12864c38592,11578,37305,9005,37305,5146c37305,5146,37305,5146,37305,5146c37305,3859,36019,1286,36019,0c25728,6432,15437,12864,5146,19296c3859,20582,1286,21869,0,23155c1286,27014,1286,30874,2573,34733l249561,1321129c258565,1370012,276575,1415036,301017,1454914l352472,1456201c320312,1411177,297157,1358435,285580,1299260xe">
                      <v:path o:connectlocs="285580,1299260;38592,12864;37305,5146;37305,5146;36019,0;5146,19296;0,23155;2573,34733;249561,1321129;301017,1454914;352472,1456201;285580,1299260" o:connectangles="0,0,0,0,0,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</v:group>
                  <v:group id="图形 44" o:spid="_x0000_s1026" o:spt="203" style="position:absolute;left:3716168;top:2563255;height:1784467;width:4766095;" coordorigin="3716168,2563255" coordsize="4766095,1784467" o:gfxdata="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7nAzIvwAAANwAAAAPAAAAAAAAAAEAIAAAACIAAABkcnMvZG93bnJldi54&#10;bWxQSwECFAAUAAAACACHTuJAMy8FnjsAAAA5AAAAFQAAAAAAAAABACAAAAAOAQAAZHJzL2dyb3Vw&#10;c2hhcGV4bWwueG1sUEsFBgAAAAAGAAYAYAEAAMsDAAAAAA==&#10;">
                    <o:lock v:ext="edit" aspectratio="f"/>
                    <v:shape id="任意多边形: 形状 60" o:spid="_x0000_s1026" o:spt="100" style="position:absolute;left:3716168;top:2579978;height:1767744;width:4766095;v-text-anchor:middle;" fillcolor="#C7FAFF" filled="t" stroked="f" coordsize="4766095,1767744" o:gfxdata="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L2dSL4A&#10;AADcAAAADwAAAAAAAAABACAAAAAiAAAAZHJzL2Rvd25yZXYueG1sUEsBAhQAFAAAAAgAh07iQDMv&#10;BZ47AAAAOQAAABAAAAAAAAAAAQAgAAAADQEAAGRycy9zaGFwZXhtbC54bWxQSwUGAAAAAAYABgBb&#10;AQAAtwMAAAAA&#10;" path="m72038,133785c46310,135072,23155,140217,0,146649c1286,154368,2573,162086,3859,171091l252134,1458773c264997,1524380,295871,1583554,338322,1628578l2037650,1687752,2813347,1714766,4324862,1767508c4421342,1771368,4508816,1727630,4561559,1659451c4573136,1645301,4582141,1628578,4589859,1611855c4601437,1588699,4607869,1562971,4611728,1535957l4764809,144076c4766096,137644,4766096,132499,4766096,126067l2201023,0,72038,133785xe">
                      <v:path o:connectlocs="72038,133785;0,146649;3859,171091;252134,1458773;338322,1628578;2037650,1687752;2813347,1714766;4324862,1767508;4561559,1659451;4589859,1611855;4611728,1535957;4764809,144076;4766096,126067;2201023,0;72038,133785" o:connectangles="0,0,0,0,0,0,0,0,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  <v:shape id="任意多边形: 形状 61" o:spid="_x0000_s1026" o:spt="100" style="position:absolute;left:5917191;top:2563255;height:162085;width:2565072;v-text-anchor:middle;" fillcolor="#82D8E0" filled="t" stroked="f" coordsize="2565072,162085" o:gfxdata="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HOyC&#10;TsEAAADcAAAADwAAAAAAAAABACAAAAAiAAAAZHJzL2Rvd25yZXYueG1sUEsBAhQAFAAAAAgAh07i&#10;QDMvBZ47AAAAOQAAABAAAAAAAAAAAQAgAAAAEAEAAGRycy9zaGFwZXhtbC54bWxQSwUGAAAAAAYA&#10;BgBbAQAAugMAAAAA&#10;" path="m2457016,96480l307448,0,0,19296,2449297,138931c2518762,144076,2563786,162086,2563786,162086c2563786,156940,2565073,132499,2565073,127353c2532913,109344,2495607,97766,2457016,96480xe">
                      <v:path o:connectlocs="2457016,96480;307448,0;0,19296;2449297,138931;2563786,162086;2565073,127353;2457016,96480" o:connectangles="0,0,0,0,0,0,0"/>
                      <v:fill on="t" focussize="0,0"/>
                      <v:stroke on="f" weight="1.01125984251969pt" joinstyle="miter"/>
                      <v:imagedata o:title=""/>
                      <o:lock v:ext="edit" aspectratio="f"/>
                    </v:shape>
                  </v:group>
                </v:group>
                <v:shape id="文本框 1" o:spid="_x0000_s1026" o:spt="202" type="#_x0000_t202" style="position:absolute;left:5433;top:4446;height:2077;width:11622;" filled="f" stroked="f" coordsize="21600,21600" o:gfxdata="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yCSbq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kinsoku/>
                          <w:spacing w:before="0" w:after="0" w:line="288" w:lineRule="auto"/>
                          <w:ind w:left="0" w:firstLine="880" w:firstLineChars="200"/>
                          <w:jc w:val="both"/>
                          <w:rPr>
                            <w:rFonts w:hint="default" w:eastAsia="微软雅黑"/>
                            <w:b/>
                            <w:bCs/>
                            <w:color w:val="4F81BD" w:themeColor="accent1"/>
                            <w:sz w:val="44"/>
                            <w:szCs w:val="44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accent1"/>
                              </w14:solidFill>
                            </w14:textFill>
                            <w14:props3d w14:extrusionH="0" w14:contourW="0" w14:prstMaterial="clear"/>
                          </w:rPr>
                        </w:pPr>
                        <w:r>
                          <w:rPr>
                            <w:rFonts w:hint="eastAsia" w:eastAsia="微软雅黑"/>
                            <w:b/>
                            <w:bCs/>
                            <w:color w:val="4F81BD" w:themeColor="accent1"/>
                            <w:sz w:val="44"/>
                            <w:szCs w:val="44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accent1"/>
                              </w14:solidFill>
                            </w14:textFill>
                            <w14:props3d w14:extrusionH="0" w14:contourW="0" w14:prstMaterial="clear"/>
                          </w:rPr>
                          <w:t>闪灯MCU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1F36"/>
          <w:sz w:val="32"/>
          <w:szCs w:val="32"/>
          <w:lang w:val="en-US" w:eastAsia="zh-CN"/>
        </w:rPr>
      </w:pPr>
    </w:p>
    <w:tbl>
      <w:tblPr>
        <w:tblStyle w:val="11"/>
        <w:tblpPr w:leftFromText="180" w:rightFromText="180" w:vertAnchor="text" w:horzAnchor="page" w:tblpXSpec="center" w:tblpY="638"/>
        <w:tblOverlap w:val="never"/>
        <w:tblW w:w="1040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"/>
        <w:gridCol w:w="991"/>
        <w:gridCol w:w="1028"/>
        <w:gridCol w:w="824"/>
        <w:gridCol w:w="1640"/>
        <w:gridCol w:w="1797"/>
        <w:gridCol w:w="27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366" w:type="dxa"/>
            <w:shd w:val="clear" w:color="auto" w:fill="0070C0"/>
            <w:vAlign w:val="top"/>
          </w:tcPr>
          <w:p>
            <w:pPr>
              <w:pStyle w:val="10"/>
              <w:spacing w:before="169" w:line="223" w:lineRule="auto"/>
              <w:ind w:left="455"/>
            </w:pPr>
            <w:r>
              <w:rPr>
                <w:color w:val="FFFFFF"/>
                <w:spacing w:val="-8"/>
              </w:rPr>
              <w:t>型号</w:t>
            </w:r>
          </w:p>
        </w:tc>
        <w:tc>
          <w:tcPr>
            <w:tcW w:w="991" w:type="dxa"/>
            <w:shd w:val="clear" w:color="auto" w:fill="0070C0"/>
            <w:vAlign w:val="top"/>
          </w:tcPr>
          <w:p>
            <w:pPr>
              <w:pStyle w:val="10"/>
              <w:spacing w:before="170" w:line="222" w:lineRule="auto"/>
              <w:ind w:left="258"/>
            </w:pPr>
            <w:r>
              <w:rPr>
                <w:color w:val="FFFFFF"/>
                <w:spacing w:val="-4"/>
              </w:rPr>
              <w:t>脚位</w:t>
            </w:r>
          </w:p>
        </w:tc>
        <w:tc>
          <w:tcPr>
            <w:tcW w:w="1028" w:type="dxa"/>
            <w:shd w:val="clear" w:color="auto" w:fill="0070C0"/>
            <w:vAlign w:val="top"/>
          </w:tcPr>
          <w:p>
            <w:pPr>
              <w:pStyle w:val="10"/>
              <w:spacing w:before="208" w:line="182" w:lineRule="auto"/>
              <w:ind w:left="339"/>
            </w:pPr>
            <w:r>
              <w:rPr>
                <w:color w:val="FFFFFF"/>
                <w:spacing w:val="-4"/>
              </w:rPr>
              <w:t>LED</w:t>
            </w:r>
          </w:p>
        </w:tc>
        <w:tc>
          <w:tcPr>
            <w:tcW w:w="824" w:type="dxa"/>
            <w:shd w:val="clear" w:color="auto" w:fill="0070C0"/>
            <w:vAlign w:val="top"/>
          </w:tcPr>
          <w:p>
            <w:pPr>
              <w:pStyle w:val="10"/>
              <w:spacing w:before="169" w:line="222" w:lineRule="auto"/>
              <w:ind w:left="176"/>
            </w:pPr>
            <w:r>
              <w:rPr>
                <w:color w:val="FFFFFF"/>
                <w:spacing w:val="-4"/>
              </w:rPr>
              <w:t>驱动</w:t>
            </w:r>
          </w:p>
        </w:tc>
        <w:tc>
          <w:tcPr>
            <w:tcW w:w="1640" w:type="dxa"/>
            <w:shd w:val="clear" w:color="auto" w:fill="0070C0"/>
            <w:vAlign w:val="top"/>
          </w:tcPr>
          <w:p>
            <w:pPr>
              <w:pStyle w:val="10"/>
              <w:spacing w:before="169" w:line="221" w:lineRule="auto"/>
              <w:ind w:left="345"/>
            </w:pPr>
            <w:r>
              <w:rPr>
                <w:color w:val="FFFFFF"/>
                <w:spacing w:val="-3"/>
              </w:rPr>
              <w:t>控制方式</w:t>
            </w:r>
          </w:p>
        </w:tc>
        <w:tc>
          <w:tcPr>
            <w:tcW w:w="1797" w:type="dxa"/>
            <w:shd w:val="clear" w:color="auto" w:fill="0070C0"/>
            <w:vAlign w:val="top"/>
          </w:tcPr>
          <w:p>
            <w:pPr>
              <w:pStyle w:val="10"/>
              <w:spacing w:before="169" w:line="222" w:lineRule="auto"/>
              <w:ind w:left="247"/>
            </w:pPr>
            <w:r>
              <w:rPr>
                <w:color w:val="FFFFFF"/>
                <w:spacing w:val="-2"/>
              </w:rPr>
              <w:t>工作电压(V)</w:t>
            </w:r>
          </w:p>
        </w:tc>
        <w:tc>
          <w:tcPr>
            <w:tcW w:w="2761" w:type="dxa"/>
            <w:shd w:val="clear" w:color="auto" w:fill="0070C0"/>
            <w:vAlign w:val="top"/>
          </w:tcPr>
          <w:p>
            <w:pPr>
              <w:pStyle w:val="10"/>
              <w:spacing w:before="170" w:line="222" w:lineRule="auto"/>
              <w:ind w:left="1149"/>
            </w:pPr>
            <w:r>
              <w:rPr>
                <w:color w:val="FFFFFF"/>
                <w:spacing w:val="-6"/>
              </w:rPr>
              <w:t>功能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366" w:type="dxa"/>
            <w:vAlign w:val="top"/>
          </w:tcPr>
          <w:p>
            <w:pPr>
              <w:pStyle w:val="10"/>
              <w:spacing w:before="201" w:line="184" w:lineRule="auto"/>
              <w:ind w:left="390"/>
            </w:pPr>
            <w:r>
              <w:rPr>
                <w:spacing w:val="-2"/>
              </w:rPr>
              <w:t>SK005</w:t>
            </w:r>
          </w:p>
        </w:tc>
        <w:tc>
          <w:tcPr>
            <w:tcW w:w="991" w:type="dxa"/>
            <w:vAlign w:val="top"/>
          </w:tcPr>
          <w:p>
            <w:pPr>
              <w:pStyle w:val="10"/>
              <w:spacing w:before="201" w:line="184" w:lineRule="auto"/>
              <w:ind w:left="434"/>
            </w:pPr>
            <w:r>
              <w:t>4</w:t>
            </w:r>
          </w:p>
        </w:tc>
        <w:tc>
          <w:tcPr>
            <w:tcW w:w="1028" w:type="dxa"/>
            <w:vAlign w:val="top"/>
          </w:tcPr>
          <w:p>
            <w:pPr>
              <w:pStyle w:val="10"/>
              <w:spacing w:before="164" w:line="223" w:lineRule="auto"/>
              <w:ind w:left="321"/>
            </w:pPr>
            <w:r>
              <w:rPr>
                <w:spacing w:val="-11"/>
              </w:rPr>
              <w:t>1</w:t>
            </w:r>
            <w:r>
              <w:rPr>
                <w:spacing w:val="-51"/>
              </w:rPr>
              <w:t xml:space="preserve"> </w:t>
            </w:r>
            <w:r>
              <w:rPr>
                <w:spacing w:val="-11"/>
              </w:rPr>
              <w:t>个</w:t>
            </w:r>
          </w:p>
        </w:tc>
        <w:tc>
          <w:tcPr>
            <w:tcW w:w="824" w:type="dxa"/>
            <w:vAlign w:val="top"/>
          </w:tcPr>
          <w:p>
            <w:pPr>
              <w:pStyle w:val="10"/>
              <w:spacing w:before="165"/>
              <w:ind w:left="173"/>
            </w:pPr>
            <w:r>
              <w:rPr>
                <w:spacing w:val="-1"/>
              </w:rPr>
              <w:t>50mA</w:t>
            </w:r>
          </w:p>
        </w:tc>
        <w:tc>
          <w:tcPr>
            <w:tcW w:w="1640" w:type="dxa"/>
            <w:vAlign w:val="top"/>
          </w:tcPr>
          <w:p>
            <w:pPr>
              <w:pStyle w:val="10"/>
              <w:spacing w:before="164" w:line="223" w:lineRule="auto"/>
              <w:ind w:left="584"/>
              <w:jc w:val="left"/>
            </w:pPr>
            <w:r>
              <w:rPr>
                <w:spacing w:val="-4"/>
              </w:rPr>
              <w:t>按键</w:t>
            </w:r>
          </w:p>
        </w:tc>
        <w:tc>
          <w:tcPr>
            <w:tcW w:w="1797" w:type="dxa"/>
            <w:vAlign w:val="top"/>
          </w:tcPr>
          <w:p>
            <w:pPr>
              <w:pStyle w:val="10"/>
              <w:spacing w:before="163" w:line="228" w:lineRule="auto"/>
              <w:ind w:left="438"/>
            </w:pPr>
            <w:r>
              <w:rPr>
                <w:spacing w:val="-3"/>
              </w:rPr>
              <w:t>1.2~5(3)</w:t>
            </w:r>
          </w:p>
        </w:tc>
        <w:tc>
          <w:tcPr>
            <w:tcW w:w="2761" w:type="dxa"/>
            <w:vAlign w:val="top"/>
          </w:tcPr>
          <w:p>
            <w:pPr>
              <w:pStyle w:val="10"/>
              <w:spacing w:before="164" w:line="222" w:lineRule="auto"/>
              <w:ind w:left="397"/>
            </w:pPr>
            <w:r>
              <w:rPr>
                <w:spacing w:val="-8"/>
              </w:rPr>
              <w:t>鞋灯 IC、快闪慢闪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366" w:type="dxa"/>
            <w:shd w:val="clear" w:color="auto" w:fill="DCE6F2"/>
            <w:vAlign w:val="top"/>
          </w:tcPr>
          <w:p>
            <w:pPr>
              <w:pStyle w:val="10"/>
              <w:spacing w:before="232" w:line="184" w:lineRule="auto"/>
              <w:ind w:left="390"/>
            </w:pPr>
            <w:r>
              <w:rPr>
                <w:spacing w:val="-2"/>
              </w:rPr>
              <w:t>SK006</w:t>
            </w:r>
          </w:p>
        </w:tc>
        <w:tc>
          <w:tcPr>
            <w:tcW w:w="991" w:type="dxa"/>
            <w:shd w:val="clear" w:color="auto" w:fill="DCE6F2"/>
            <w:vAlign w:val="top"/>
          </w:tcPr>
          <w:p>
            <w:pPr>
              <w:pStyle w:val="10"/>
              <w:spacing w:before="232" w:line="184" w:lineRule="auto"/>
              <w:ind w:left="440"/>
            </w:pPr>
            <w:r>
              <w:t>6</w:t>
            </w:r>
          </w:p>
        </w:tc>
        <w:tc>
          <w:tcPr>
            <w:tcW w:w="1028" w:type="dxa"/>
            <w:shd w:val="clear" w:color="auto" w:fill="DCE6F2"/>
            <w:vAlign w:val="top"/>
          </w:tcPr>
          <w:p>
            <w:pPr>
              <w:pStyle w:val="10"/>
              <w:spacing w:before="195" w:line="223" w:lineRule="auto"/>
              <w:ind w:left="309"/>
            </w:pPr>
            <w:r>
              <w:rPr>
                <w:spacing w:val="-5"/>
              </w:rPr>
              <w:t>3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个</w:t>
            </w:r>
          </w:p>
        </w:tc>
        <w:tc>
          <w:tcPr>
            <w:tcW w:w="824" w:type="dxa"/>
            <w:shd w:val="clear" w:color="auto" w:fill="DCE6F2"/>
            <w:vAlign w:val="top"/>
          </w:tcPr>
          <w:p>
            <w:pPr>
              <w:pStyle w:val="10"/>
              <w:spacing w:before="196"/>
              <w:ind w:left="173"/>
            </w:pPr>
            <w:r>
              <w:rPr>
                <w:spacing w:val="-1"/>
              </w:rPr>
              <w:t>50mA</w:t>
            </w:r>
          </w:p>
        </w:tc>
        <w:tc>
          <w:tcPr>
            <w:tcW w:w="1640" w:type="dxa"/>
            <w:shd w:val="clear" w:color="auto" w:fill="DCE6F2"/>
            <w:vAlign w:val="top"/>
          </w:tcPr>
          <w:p>
            <w:pPr>
              <w:pStyle w:val="10"/>
              <w:spacing w:before="195" w:line="223" w:lineRule="auto"/>
              <w:ind w:left="584"/>
              <w:jc w:val="left"/>
            </w:pPr>
            <w:r>
              <w:rPr>
                <w:spacing w:val="-4"/>
              </w:rPr>
              <w:t>按键</w:t>
            </w:r>
          </w:p>
        </w:tc>
        <w:tc>
          <w:tcPr>
            <w:tcW w:w="1797" w:type="dxa"/>
            <w:shd w:val="clear" w:color="auto" w:fill="DCE6F2"/>
            <w:vAlign w:val="top"/>
          </w:tcPr>
          <w:p>
            <w:pPr>
              <w:pStyle w:val="10"/>
              <w:spacing w:before="194" w:line="228" w:lineRule="auto"/>
              <w:ind w:left="304"/>
            </w:pPr>
            <w:r>
              <w:rPr>
                <w:spacing w:val="-1"/>
              </w:rPr>
              <w:t>2.2~5(4.5)</w:t>
            </w:r>
          </w:p>
        </w:tc>
        <w:tc>
          <w:tcPr>
            <w:tcW w:w="2761" w:type="dxa"/>
            <w:shd w:val="clear" w:color="auto" w:fill="DCE6F2"/>
            <w:vAlign w:val="top"/>
          </w:tcPr>
          <w:p>
            <w:pPr>
              <w:pStyle w:val="10"/>
              <w:spacing w:before="40" w:line="222" w:lineRule="auto"/>
              <w:ind w:left="307" w:right="149" w:hanging="147"/>
            </w:pPr>
            <w:r>
              <w:rPr>
                <w:spacing w:val="-7"/>
              </w:rPr>
              <w:t>三灯七彩闪 IC、渐变闪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灯、快闪慢闪多彩闪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366" w:type="dxa"/>
            <w:vAlign w:val="top"/>
          </w:tcPr>
          <w:p>
            <w:pPr>
              <w:pStyle w:val="10"/>
              <w:spacing w:before="232" w:line="184" w:lineRule="auto"/>
              <w:ind w:left="390"/>
              <w:rPr>
                <w:rFonts w:hint="eastAsia" w:eastAsia="黑体"/>
                <w:lang w:val="en-US" w:eastAsia="zh-CN"/>
              </w:rPr>
            </w:pPr>
            <w:r>
              <w:rPr>
                <w:spacing w:val="-2"/>
              </w:rPr>
              <w:t>SK00</w:t>
            </w:r>
            <w:r>
              <w:rPr>
                <w:rFonts w:hint="eastAsia"/>
                <w:spacing w:val="-2"/>
                <w:lang w:val="en-US" w:eastAsia="zh-CN"/>
              </w:rPr>
              <w:t>9</w:t>
            </w:r>
          </w:p>
        </w:tc>
        <w:tc>
          <w:tcPr>
            <w:tcW w:w="991" w:type="dxa"/>
            <w:vAlign w:val="top"/>
          </w:tcPr>
          <w:p>
            <w:pPr>
              <w:pStyle w:val="10"/>
              <w:spacing w:before="231" w:line="185" w:lineRule="auto"/>
              <w:ind w:left="393"/>
              <w:rPr>
                <w:rFonts w:hint="eastAsia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028" w:type="dxa"/>
            <w:vAlign w:val="top"/>
          </w:tcPr>
          <w:p>
            <w:pPr>
              <w:pStyle w:val="10"/>
              <w:spacing w:before="196" w:line="223" w:lineRule="auto"/>
              <w:ind w:left="307"/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5个</w:t>
            </w:r>
          </w:p>
        </w:tc>
        <w:tc>
          <w:tcPr>
            <w:tcW w:w="824" w:type="dxa"/>
            <w:vAlign w:val="top"/>
          </w:tcPr>
          <w:p>
            <w:pPr>
              <w:pStyle w:val="10"/>
              <w:spacing w:before="196"/>
              <w:ind w:left="177"/>
            </w:pPr>
            <w:r>
              <w:rPr>
                <w:spacing w:val="-3"/>
              </w:rPr>
              <w:t>60mA</w:t>
            </w:r>
          </w:p>
        </w:tc>
        <w:tc>
          <w:tcPr>
            <w:tcW w:w="1640" w:type="dxa"/>
            <w:vAlign w:val="top"/>
          </w:tcPr>
          <w:p>
            <w:pPr>
              <w:pStyle w:val="10"/>
              <w:spacing w:before="196" w:line="223" w:lineRule="auto"/>
              <w:ind w:left="344" w:firstLine="236" w:firstLineChars="100"/>
              <w:jc w:val="left"/>
            </w:pPr>
            <w:r>
              <w:rPr>
                <w:spacing w:val="-2"/>
              </w:rPr>
              <w:t>按键</w:t>
            </w:r>
          </w:p>
        </w:tc>
        <w:tc>
          <w:tcPr>
            <w:tcW w:w="1797" w:type="dxa"/>
            <w:vAlign w:val="top"/>
          </w:tcPr>
          <w:p>
            <w:pPr>
              <w:pStyle w:val="10"/>
              <w:spacing w:before="195" w:line="228" w:lineRule="auto"/>
              <w:ind w:left="184" w:firstLine="238" w:firstLineChars="100"/>
            </w:pPr>
            <w:r>
              <w:rPr>
                <w:spacing w:val="-1"/>
              </w:rPr>
              <w:t>2.</w:t>
            </w:r>
            <w:r>
              <w:rPr>
                <w:rFonts w:hint="eastAsia"/>
                <w:spacing w:val="-1"/>
                <w:lang w:val="en-US" w:eastAsia="zh-CN"/>
              </w:rPr>
              <w:t>4</w:t>
            </w:r>
            <w:r>
              <w:rPr>
                <w:spacing w:val="-1"/>
              </w:rPr>
              <w:t>~5.5</w:t>
            </w:r>
          </w:p>
        </w:tc>
        <w:tc>
          <w:tcPr>
            <w:tcW w:w="2761" w:type="dxa"/>
            <w:vAlign w:val="top"/>
          </w:tcPr>
          <w:p>
            <w:pPr>
              <w:pStyle w:val="10"/>
              <w:spacing w:before="24" w:line="240" w:lineRule="auto"/>
              <w:ind w:firstLine="952" w:firstLineChars="400"/>
              <w:jc w:val="left"/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spacing w:val="-1"/>
                <w:shd w:val="clear" w:fill="FFFFFF" w:themeFill="background1"/>
                <w:lang w:val="en-US" w:eastAsia="zh-CN"/>
              </w:rPr>
              <w:t>顺闪8圈</w:t>
            </w:r>
          </w:p>
        </w:tc>
      </w:tr>
    </w:tbl>
    <w:p>
      <w:pPr>
        <w:bidi w:val="0"/>
        <w:jc w:val="left"/>
        <w:rPr>
          <w:rFonts w:hint="default" w:ascii="黑体" w:hAnsi="黑体" w:eastAsia="黑体" w:cs="黑体"/>
          <w:color w:val="001F36"/>
          <w:sz w:val="32"/>
          <w:szCs w:val="32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bidi w:val="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8" name="文本框 1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3ovtkzAgAAZQ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D3ovtk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6" name="文本框 1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ubyBs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-1148715</wp:posOffset>
          </wp:positionH>
          <wp:positionV relativeFrom="paragraph">
            <wp:posOffset>-557530</wp:posOffset>
          </wp:positionV>
          <wp:extent cx="7576185" cy="10713720"/>
          <wp:effectExtent l="0" t="0" r="13335" b="0"/>
          <wp:wrapNone/>
          <wp:docPr id="1" name="稻壳儿灿灿：ID729672206" descr="F:\作品\PPT设计与制作\毛胚\蓝色商务几何方块信纸背景\蓝色商务几何方块信纸背景.jpg蓝色商务几何方块信纸背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稻壳儿灿灿：ID729672206" descr="F:\作品\PPT设计与制作\毛胚\蓝色商务几何方块信纸背景\蓝色商务几何方块信纸背景.jpg蓝色商务几何方块信纸背景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6185" cy="1071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-1148715</wp:posOffset>
          </wp:positionH>
          <wp:positionV relativeFrom="paragraph">
            <wp:posOffset>-557530</wp:posOffset>
          </wp:positionV>
          <wp:extent cx="7576185" cy="10713720"/>
          <wp:effectExtent l="0" t="0" r="5715" b="11430"/>
          <wp:wrapNone/>
          <wp:docPr id="175" name="稻壳儿灿灿：ID729672206" descr="F:\作品\PPT设计与制作\毛胚\蓝色商务几何方块信纸背景\蓝色商务几何方块信纸背景.jpg蓝色商务几何方块信纸背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" name="稻壳儿灿灿：ID729672206" descr="F:\作品\PPT设计与制作\毛胚\蓝色商务几何方块信纸背景\蓝色商务几何方块信纸背景.jpg蓝色商务几何方块信纸背景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6185" cy="1071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NGY2OGVlZjE0N2NlMjJhODdiODMyYmU1MjE3YjcifQ=="/>
    <w:docVar w:name="KSO_WPS_MARK_KEY" w:val="2f9f2377-fa4f-4546-a825-819c26bec467"/>
  </w:docVars>
  <w:rsids>
    <w:rsidRoot w:val="4DCC6BE0"/>
    <w:rsid w:val="002C3E84"/>
    <w:rsid w:val="00653C1A"/>
    <w:rsid w:val="00675481"/>
    <w:rsid w:val="006F1C92"/>
    <w:rsid w:val="00C8612F"/>
    <w:rsid w:val="00FF6436"/>
    <w:rsid w:val="012873DD"/>
    <w:rsid w:val="0192652E"/>
    <w:rsid w:val="01C35FF8"/>
    <w:rsid w:val="0281219D"/>
    <w:rsid w:val="02BF0BAC"/>
    <w:rsid w:val="033626F2"/>
    <w:rsid w:val="03B64756"/>
    <w:rsid w:val="04293179"/>
    <w:rsid w:val="049256F0"/>
    <w:rsid w:val="04BD7D66"/>
    <w:rsid w:val="05F47AC1"/>
    <w:rsid w:val="06436049"/>
    <w:rsid w:val="0766120E"/>
    <w:rsid w:val="076671F9"/>
    <w:rsid w:val="07862691"/>
    <w:rsid w:val="083729D8"/>
    <w:rsid w:val="085351F2"/>
    <w:rsid w:val="08D721F2"/>
    <w:rsid w:val="098144FD"/>
    <w:rsid w:val="09C953D8"/>
    <w:rsid w:val="09EA0311"/>
    <w:rsid w:val="0A632676"/>
    <w:rsid w:val="0C694637"/>
    <w:rsid w:val="0D2B220A"/>
    <w:rsid w:val="0D3727A8"/>
    <w:rsid w:val="0D58062B"/>
    <w:rsid w:val="0D5B583E"/>
    <w:rsid w:val="0D833756"/>
    <w:rsid w:val="0D8E666D"/>
    <w:rsid w:val="0DBA207B"/>
    <w:rsid w:val="0E1C677F"/>
    <w:rsid w:val="0E247235"/>
    <w:rsid w:val="0E4B0190"/>
    <w:rsid w:val="0E8478D1"/>
    <w:rsid w:val="0E8B5601"/>
    <w:rsid w:val="0E9A39EB"/>
    <w:rsid w:val="0EB6109C"/>
    <w:rsid w:val="0F6C1929"/>
    <w:rsid w:val="0F7C42DF"/>
    <w:rsid w:val="103E5F22"/>
    <w:rsid w:val="10707D4D"/>
    <w:rsid w:val="10AF3DB8"/>
    <w:rsid w:val="10F637E3"/>
    <w:rsid w:val="112939B6"/>
    <w:rsid w:val="127948A5"/>
    <w:rsid w:val="12900868"/>
    <w:rsid w:val="13182D37"/>
    <w:rsid w:val="13390EFF"/>
    <w:rsid w:val="13EA1663"/>
    <w:rsid w:val="140E413A"/>
    <w:rsid w:val="14CB225F"/>
    <w:rsid w:val="150115A9"/>
    <w:rsid w:val="150A4901"/>
    <w:rsid w:val="15212870"/>
    <w:rsid w:val="153D182A"/>
    <w:rsid w:val="15C40F54"/>
    <w:rsid w:val="16132F95"/>
    <w:rsid w:val="161744A6"/>
    <w:rsid w:val="163F26CF"/>
    <w:rsid w:val="16502966"/>
    <w:rsid w:val="16707AF8"/>
    <w:rsid w:val="16B5271D"/>
    <w:rsid w:val="17721585"/>
    <w:rsid w:val="17A63F8A"/>
    <w:rsid w:val="184F7B66"/>
    <w:rsid w:val="198F1553"/>
    <w:rsid w:val="1A5D0DA6"/>
    <w:rsid w:val="1B1F4E7E"/>
    <w:rsid w:val="1B261B94"/>
    <w:rsid w:val="1C0C043C"/>
    <w:rsid w:val="1CF35A8A"/>
    <w:rsid w:val="1D0C2A02"/>
    <w:rsid w:val="1DA457A0"/>
    <w:rsid w:val="1F184345"/>
    <w:rsid w:val="1F3D58D3"/>
    <w:rsid w:val="1F93503B"/>
    <w:rsid w:val="1FCB2EDF"/>
    <w:rsid w:val="1FF83CC8"/>
    <w:rsid w:val="1FFF2F5C"/>
    <w:rsid w:val="204D486B"/>
    <w:rsid w:val="20673947"/>
    <w:rsid w:val="20843DD0"/>
    <w:rsid w:val="21EB5ABA"/>
    <w:rsid w:val="22644521"/>
    <w:rsid w:val="2277299B"/>
    <w:rsid w:val="22950C0E"/>
    <w:rsid w:val="22A23EEC"/>
    <w:rsid w:val="22A66117"/>
    <w:rsid w:val="23070E8A"/>
    <w:rsid w:val="23AF407D"/>
    <w:rsid w:val="24243B17"/>
    <w:rsid w:val="24601D62"/>
    <w:rsid w:val="24F4505F"/>
    <w:rsid w:val="2500187D"/>
    <w:rsid w:val="255F2A47"/>
    <w:rsid w:val="25643BBA"/>
    <w:rsid w:val="257C0AB4"/>
    <w:rsid w:val="260771E9"/>
    <w:rsid w:val="261E710D"/>
    <w:rsid w:val="26574CEB"/>
    <w:rsid w:val="2691415C"/>
    <w:rsid w:val="26E57509"/>
    <w:rsid w:val="2731112F"/>
    <w:rsid w:val="278A18D2"/>
    <w:rsid w:val="27E55ED5"/>
    <w:rsid w:val="27E85031"/>
    <w:rsid w:val="28407A81"/>
    <w:rsid w:val="289120A9"/>
    <w:rsid w:val="29022075"/>
    <w:rsid w:val="2953559B"/>
    <w:rsid w:val="298571DD"/>
    <w:rsid w:val="29D23098"/>
    <w:rsid w:val="29DF35A6"/>
    <w:rsid w:val="2A4D0654"/>
    <w:rsid w:val="2AE65071"/>
    <w:rsid w:val="2B3260B1"/>
    <w:rsid w:val="2BC32DEA"/>
    <w:rsid w:val="2BD253FA"/>
    <w:rsid w:val="2BD84245"/>
    <w:rsid w:val="2C0A2FCF"/>
    <w:rsid w:val="2C5D5CBE"/>
    <w:rsid w:val="2D760450"/>
    <w:rsid w:val="2DB2482A"/>
    <w:rsid w:val="2DF57C91"/>
    <w:rsid w:val="2E16229A"/>
    <w:rsid w:val="2E352597"/>
    <w:rsid w:val="2E3E343A"/>
    <w:rsid w:val="2EB43EE7"/>
    <w:rsid w:val="2F036C5E"/>
    <w:rsid w:val="2F086985"/>
    <w:rsid w:val="2F0E5A28"/>
    <w:rsid w:val="2FBE7790"/>
    <w:rsid w:val="30481021"/>
    <w:rsid w:val="317E1F31"/>
    <w:rsid w:val="31A52C2A"/>
    <w:rsid w:val="31BC4D7D"/>
    <w:rsid w:val="3287538B"/>
    <w:rsid w:val="32B53CA7"/>
    <w:rsid w:val="34420980"/>
    <w:rsid w:val="34B95DEC"/>
    <w:rsid w:val="34ED5335"/>
    <w:rsid w:val="35174982"/>
    <w:rsid w:val="35721109"/>
    <w:rsid w:val="357A2DF7"/>
    <w:rsid w:val="35C133C6"/>
    <w:rsid w:val="35D10013"/>
    <w:rsid w:val="36132E88"/>
    <w:rsid w:val="373552BC"/>
    <w:rsid w:val="377B1B24"/>
    <w:rsid w:val="38B022B1"/>
    <w:rsid w:val="3A06303A"/>
    <w:rsid w:val="3A75544C"/>
    <w:rsid w:val="3AF66A03"/>
    <w:rsid w:val="3B1564CD"/>
    <w:rsid w:val="3B384CEA"/>
    <w:rsid w:val="3BAF03A5"/>
    <w:rsid w:val="3BC9359D"/>
    <w:rsid w:val="3BFC2946"/>
    <w:rsid w:val="3C0E7026"/>
    <w:rsid w:val="3CA031F7"/>
    <w:rsid w:val="3D68724D"/>
    <w:rsid w:val="3DDE5808"/>
    <w:rsid w:val="3E44787F"/>
    <w:rsid w:val="3E952393"/>
    <w:rsid w:val="3E9C5D1B"/>
    <w:rsid w:val="3F262233"/>
    <w:rsid w:val="3F8F133F"/>
    <w:rsid w:val="3FC217B1"/>
    <w:rsid w:val="40A055FE"/>
    <w:rsid w:val="40B315EF"/>
    <w:rsid w:val="41E94524"/>
    <w:rsid w:val="420E76A9"/>
    <w:rsid w:val="42191E50"/>
    <w:rsid w:val="42511E40"/>
    <w:rsid w:val="43002ED1"/>
    <w:rsid w:val="43600487"/>
    <w:rsid w:val="43811983"/>
    <w:rsid w:val="43F959BD"/>
    <w:rsid w:val="44815D69"/>
    <w:rsid w:val="44C4462F"/>
    <w:rsid w:val="454574EA"/>
    <w:rsid w:val="45C83B47"/>
    <w:rsid w:val="45F823D0"/>
    <w:rsid w:val="46040D75"/>
    <w:rsid w:val="462A4CF6"/>
    <w:rsid w:val="463F555D"/>
    <w:rsid w:val="469A45E1"/>
    <w:rsid w:val="46D0619D"/>
    <w:rsid w:val="46F04E55"/>
    <w:rsid w:val="47073443"/>
    <w:rsid w:val="47163F31"/>
    <w:rsid w:val="475E7B80"/>
    <w:rsid w:val="477729D5"/>
    <w:rsid w:val="47A27A39"/>
    <w:rsid w:val="47C44E63"/>
    <w:rsid w:val="48A760EA"/>
    <w:rsid w:val="48A81365"/>
    <w:rsid w:val="48BC4589"/>
    <w:rsid w:val="48D12A65"/>
    <w:rsid w:val="499917D4"/>
    <w:rsid w:val="499E6DEB"/>
    <w:rsid w:val="4A2D18F3"/>
    <w:rsid w:val="4ABF7798"/>
    <w:rsid w:val="4BCD17E2"/>
    <w:rsid w:val="4C9149E5"/>
    <w:rsid w:val="4D0258E3"/>
    <w:rsid w:val="4D331F40"/>
    <w:rsid w:val="4D791A9C"/>
    <w:rsid w:val="4D956757"/>
    <w:rsid w:val="4DCC6BE0"/>
    <w:rsid w:val="4E1A3F57"/>
    <w:rsid w:val="4E59767B"/>
    <w:rsid w:val="4E62734D"/>
    <w:rsid w:val="4ECB28D1"/>
    <w:rsid w:val="4F350BA0"/>
    <w:rsid w:val="4F640169"/>
    <w:rsid w:val="4F6939F7"/>
    <w:rsid w:val="4F927EF7"/>
    <w:rsid w:val="50682167"/>
    <w:rsid w:val="50697226"/>
    <w:rsid w:val="51254295"/>
    <w:rsid w:val="51296BE0"/>
    <w:rsid w:val="5159641A"/>
    <w:rsid w:val="51790428"/>
    <w:rsid w:val="53332C34"/>
    <w:rsid w:val="53683185"/>
    <w:rsid w:val="548117E3"/>
    <w:rsid w:val="54897D35"/>
    <w:rsid w:val="54AD2BE3"/>
    <w:rsid w:val="5555355C"/>
    <w:rsid w:val="557672C8"/>
    <w:rsid w:val="55941B1A"/>
    <w:rsid w:val="55A90FF1"/>
    <w:rsid w:val="567F61F6"/>
    <w:rsid w:val="56D751DC"/>
    <w:rsid w:val="56DE4CCA"/>
    <w:rsid w:val="57465EFE"/>
    <w:rsid w:val="57AB4884"/>
    <w:rsid w:val="580F6059"/>
    <w:rsid w:val="58600279"/>
    <w:rsid w:val="58B5530F"/>
    <w:rsid w:val="58EA5296"/>
    <w:rsid w:val="58EB7B73"/>
    <w:rsid w:val="5A0F7891"/>
    <w:rsid w:val="5AA85C09"/>
    <w:rsid w:val="5AD77A7F"/>
    <w:rsid w:val="5B1821FD"/>
    <w:rsid w:val="5B3A522C"/>
    <w:rsid w:val="5B6C6048"/>
    <w:rsid w:val="5C4B4F48"/>
    <w:rsid w:val="5CC73EC0"/>
    <w:rsid w:val="5CD73937"/>
    <w:rsid w:val="5D010C01"/>
    <w:rsid w:val="5D074B8A"/>
    <w:rsid w:val="5D1E72B8"/>
    <w:rsid w:val="5E070FAB"/>
    <w:rsid w:val="5E1C5C8F"/>
    <w:rsid w:val="5E345B18"/>
    <w:rsid w:val="5ED55B87"/>
    <w:rsid w:val="5FC829BC"/>
    <w:rsid w:val="6026604D"/>
    <w:rsid w:val="605E0C2A"/>
    <w:rsid w:val="607F4EA4"/>
    <w:rsid w:val="6120507F"/>
    <w:rsid w:val="614108EA"/>
    <w:rsid w:val="61930EE7"/>
    <w:rsid w:val="61AD1D56"/>
    <w:rsid w:val="61C96577"/>
    <w:rsid w:val="62287742"/>
    <w:rsid w:val="62482B6E"/>
    <w:rsid w:val="62AF1C11"/>
    <w:rsid w:val="641A1D83"/>
    <w:rsid w:val="643A385A"/>
    <w:rsid w:val="64524F4A"/>
    <w:rsid w:val="654B0D3A"/>
    <w:rsid w:val="6598349C"/>
    <w:rsid w:val="65B26BC1"/>
    <w:rsid w:val="662777C8"/>
    <w:rsid w:val="6645470D"/>
    <w:rsid w:val="665F7549"/>
    <w:rsid w:val="6680249E"/>
    <w:rsid w:val="669C3581"/>
    <w:rsid w:val="66D63C10"/>
    <w:rsid w:val="68EB7680"/>
    <w:rsid w:val="690B56C7"/>
    <w:rsid w:val="69321C1C"/>
    <w:rsid w:val="693B75A9"/>
    <w:rsid w:val="69B47B0D"/>
    <w:rsid w:val="6A521800"/>
    <w:rsid w:val="6AF340AD"/>
    <w:rsid w:val="6B073AE4"/>
    <w:rsid w:val="6B2977FE"/>
    <w:rsid w:val="6B3E7D1F"/>
    <w:rsid w:val="6B7B1DF4"/>
    <w:rsid w:val="6D3609BE"/>
    <w:rsid w:val="6EA2262A"/>
    <w:rsid w:val="6F1A3929"/>
    <w:rsid w:val="6FC62348"/>
    <w:rsid w:val="701267C9"/>
    <w:rsid w:val="70367B28"/>
    <w:rsid w:val="70396322"/>
    <w:rsid w:val="71087CD5"/>
    <w:rsid w:val="726227FC"/>
    <w:rsid w:val="734C0DB6"/>
    <w:rsid w:val="73521D46"/>
    <w:rsid w:val="7379604F"/>
    <w:rsid w:val="73A14C59"/>
    <w:rsid w:val="73B37E7A"/>
    <w:rsid w:val="73E7745D"/>
    <w:rsid w:val="74111860"/>
    <w:rsid w:val="749B4549"/>
    <w:rsid w:val="752E10BB"/>
    <w:rsid w:val="7543158E"/>
    <w:rsid w:val="75CA7E1A"/>
    <w:rsid w:val="75E7249E"/>
    <w:rsid w:val="75E9070D"/>
    <w:rsid w:val="75F95225"/>
    <w:rsid w:val="761C7166"/>
    <w:rsid w:val="76401E52"/>
    <w:rsid w:val="76965590"/>
    <w:rsid w:val="76B05F52"/>
    <w:rsid w:val="76C476DF"/>
    <w:rsid w:val="77884AB3"/>
    <w:rsid w:val="77D86EEE"/>
    <w:rsid w:val="787B0173"/>
    <w:rsid w:val="78D87374"/>
    <w:rsid w:val="79833B71"/>
    <w:rsid w:val="798B7C84"/>
    <w:rsid w:val="79F05317"/>
    <w:rsid w:val="7A034058"/>
    <w:rsid w:val="7A720BB8"/>
    <w:rsid w:val="7AD65B35"/>
    <w:rsid w:val="7B127F72"/>
    <w:rsid w:val="7BFB731B"/>
    <w:rsid w:val="7C554D38"/>
    <w:rsid w:val="7CE547AA"/>
    <w:rsid w:val="7D6E5A69"/>
    <w:rsid w:val="7D6F3C20"/>
    <w:rsid w:val="7DDD367E"/>
    <w:rsid w:val="7DED3966"/>
    <w:rsid w:val="7E0C3B30"/>
    <w:rsid w:val="7E50399F"/>
    <w:rsid w:val="7E797790"/>
    <w:rsid w:val="7EC95A9B"/>
    <w:rsid w:val="7ED92098"/>
    <w:rsid w:val="7EFC5D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0"/>
    <w:rPr>
      <w:i/>
    </w:rPr>
  </w:style>
  <w:style w:type="character" w:customStyle="1" w:styleId="9">
    <w:name w:val="font11"/>
    <w:basedOn w:val="7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paragraph" w:customStyle="1" w:styleId="10">
    <w:name w:val="Table Text"/>
    <w:basedOn w:val="1"/>
    <w:semiHidden/>
    <w:qFormat/>
    <w:uiPriority w:val="0"/>
    <w:rPr>
      <w:rFonts w:ascii="黑体" w:hAnsi="黑体" w:eastAsia="黑体" w:cs="黑体"/>
      <w:sz w:val="24"/>
      <w:szCs w:val="24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office6\templates\download\d6f08043-354e-90f4-9538-a6a9ec57bde1\&#34013;&#33394;&#21830;&#21153;&#20960;&#20309;&#26041;&#22359;&#20449;&#32440;&#32972;&#26223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cs系列"/>
    </customSectPr>
    <customSectPr>
      <sectNamePr val="ST系列"/>
    </customSectPr>
    <customSectPr>
      <sectNamePr val="老品"/>
    </customSectPr>
    <customSectPr>
      <sectNamePr val="老品"/>
    </customSectPr>
  </customSectProps>
  <customShpExts>
    <customShpInfo spid="_x0000_s1026" textRotate="1"/>
  </customShpExts>
  <s:tags>
    <s:tag s:spid="_x0000_s1026">
      <s:item s:name="KSO_DOCER_RESOURCE_TRACE_INFO" s:val="{&quot;id&quot;:&quot;20342116&quot;,&quot;origin&quot;:0,&quot;type&quot;:&quot;textbox&quot;,&quot;user&quot;:&quot;707635044&quot;}"/>
      <s:item s:name="KSO_DOCER_RESOURCE_TRACE_INFO" s:val="{&quot;id&quot;:&quot;20342116&quot;,&quot;origin&quot;:0,&quot;type&quot;:&quot;textbox&quot;,&quot;user&quot;:&quot;707635044&quot;}"/>
      <s:item s:name="KSO_DOCER_RESOURCE_TRACE_INFO" s:val="{&quot;id&quot;:&quot;20342116&quot;,&quot;origin&quot;:0,&quot;type&quot;:&quot;textbox&quot;,&quot;user&quot;:&quot;707635044&quot;}"/>
      <s:item s:name="KSO_DOCER_RESOURCE_TRACE_INFO" s:val="{&quot;id&quot;:&quot;20342116&quot;,&quot;origin&quot;:0,&quot;type&quot;:&quot;textbox&quot;,&quot;user&quot;:&quot;707635044&quot;}"/>
      <s:item s:name="KSO_DOCER_RESOURCE_TRACE_INFO" s:val="{&quot;id&quot;:&quot;20342116&quot;,&quot;origin&quot;:0,&quot;type&quot;:&quot;textbox&quot;,&quot;user&quot;:&quot;707635044&quot;}"/>
      <s:item s:name="KSO_DOCER_RESOURCE_TRACE_INFO" s:val="{&quot;id&quot;:&quot;20342116&quot;,&quot;origin&quot;:0,&quot;type&quot;:&quot;textbox&quot;,&quot;user&quot;:&quot;707635044&quot;}"/>
      <s:item s:name="KSO_DOCER_RESOURCE_TRACE_INFO" s:val="{&quot;id&quot;:&quot;20342116&quot;,&quot;origin&quot;:0,&quot;type&quot;:&quot;textbox&quot;,&quot;user&quot;:&quot;707635044&quot;}"/>
      <s:item s:name="KSO_DOCER_RESOURCE_TRACE_INFO" s:val="{&quot;id&quot;:&quot;20342116&quot;,&quot;origin&quot;:0,&quot;type&quot;:&quot;textbox&quot;,&quot;user&quot;:&quot;707635044&quot;}"/>
      <s:item s:name="KSO_DOCER_RESOURCE_TRACE_INFO" s:val="{&quot;id&quot;:&quot;20342116&quot;,&quot;origin&quot;:0,&quot;type&quot;:&quot;textbox&quot;,&quot;user&quot;:&quot;707635044&quot;}"/>
      <s:item s:name="KSO_DOCER_RESOURCE_TRACE_INFO" s:val="{&quot;id&quot;:&quot;20342116&quot;,&quot;origin&quot;:0,&quot;type&quot;:&quot;textbox&quot;,&quot;user&quot;:&quot;707635044&quot;}"/>
      <s:item s:name="KSO_DOCER_RESOURCE_TRACE_INFO" s:val="{&quot;id&quot;:&quot;20342116&quot;,&quot;origin&quot;:0,&quot;type&quot;:&quot;textbox&quot;,&quot;user&quot;:&quot;707635044&quot;}"/>
      <s:item s:name="KSO_DOCER_RESOURCE_TRACE_INFO" s:val="{&quot;id&quot;:&quot;20342116&quot;,&quot;origin&quot;:0,&quot;type&quot;:&quot;textbox&quot;,&quot;user&quot;:&quot;707635044&quot;}"/>
      <s:item s:name="KSO_DOCER_RESOURCE_TRACE_INFO" s:val="{&quot;id&quot;:&quot;20342116&quot;,&quot;origin&quot;:0,&quot;type&quot;:&quot;textbox&quot;,&quot;user&quot;:&quot;707635044&quot;}"/>
      <s:item s:name="KSO_DOCER_RESOURCE_TRACE_INFO" s:val="{&quot;id&quot;:&quot;20342116&quot;,&quot;origin&quot;:0,&quot;type&quot;:&quot;textbox&quot;,&quot;user&quot;:&quot;707635044&quot;}"/>
      <s:item s:name="KSO_DOCER_RESOURCE_TRACE_INFO" s:val="{&quot;id&quot;:&quot;20342116&quot;,&quot;origin&quot;:0,&quot;type&quot;:&quot;textbox&quot;,&quot;user&quot;:&quot;707635044&quot;}"/>
      <s:item s:name="KSO_DOCER_RESOURCE_TRACE_INFO" s:val="{&quot;id&quot;:&quot;20342116&quot;,&quot;origin&quot;:0,&quot;type&quot;:&quot;textbox&quot;,&quot;user&quot;:&quot;707635044&quot;}"/>
      <s:item s:name="KSO_DOCER_RESOURCE_TRACE_INFO" s:val="{&quot;id&quot;:&quot;20342116&quot;,&quot;origin&quot;:0,&quot;type&quot;:&quot;textbox&quot;,&quot;user&quot;:&quot;707635044&quot;}"/>
    </s:tag>
  </s:tag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蓝色商务几何方块信纸背景.doc</Template>
  <Pages>13</Pages>
  <Words>2138</Words>
  <Characters>5332</Characters>
  <Lines>1</Lines>
  <Paragraphs>1</Paragraphs>
  <TotalTime>0</TotalTime>
  <ScaleCrop>false</ScaleCrop>
  <LinksUpToDate>false</LinksUpToDate>
  <CharactersWithSpaces>5522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2022-11-09T08:24:00Z</dcterms:created>
  <dc:creator>momo</dc:creator>
  <cp:lastModifiedBy>User</cp:lastModifiedBy>
  <dcterms:modified xsi:type="dcterms:W3CDTF">2025-01-14T03:30:23Z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F398B93E746B4AD0802DF86B36D81793_13</vt:lpwstr>
  </property>
</Properties>
</file>